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D13F" w14:textId="77777777" w:rsidR="00745354" w:rsidRPr="00745354" w:rsidRDefault="00745354" w:rsidP="00745354">
      <w:pPr>
        <w:shd w:val="clear" w:color="auto" w:fill="FFFFFF"/>
        <w:spacing w:before="0" w:beforeAutospacing="0" w:after="0" w:afterAutospacing="0"/>
        <w:ind w:left="0" w:firstLine="0"/>
        <w:jc w:val="center"/>
        <w:rPr>
          <w:rFonts w:ascii="Times New Roman" w:eastAsia="Times New Roman" w:hAnsi="Times New Roman"/>
          <w:color w:val="333333"/>
          <w:sz w:val="23"/>
          <w:szCs w:val="23"/>
        </w:rPr>
      </w:pPr>
      <w:r w:rsidRPr="00745354">
        <w:rPr>
          <w:rFonts w:ascii="Times New Roman" w:eastAsia="Times New Roman" w:hAnsi="Times New Roman"/>
          <w:b/>
          <w:bCs/>
          <w:color w:val="FF0000"/>
          <w:sz w:val="23"/>
          <w:szCs w:val="23"/>
        </w:rPr>
        <w:t>LỜI VÀNG </w:t>
      </w:r>
      <w:r w:rsidRPr="00745354">
        <w:rPr>
          <w:rFonts w:ascii="Times New Roman" w:eastAsia="Times New Roman" w:hAnsi="Times New Roman"/>
          <w:b/>
          <w:bCs/>
          <w:color w:val="FF0000"/>
          <w:sz w:val="23"/>
          <w:szCs w:val="23"/>
        </w:rPr>
        <w:br/>
      </w:r>
      <w:r w:rsidRPr="00745354">
        <w:rPr>
          <w:rFonts w:ascii="Times New Roman" w:eastAsia="Times New Roman" w:hAnsi="Times New Roman"/>
          <w:b/>
          <w:bCs/>
          <w:color w:val="FF0000"/>
          <w:sz w:val="23"/>
        </w:rPr>
        <w:t>ẤN QUANG ĐẠI SƯ </w:t>
      </w:r>
      <w:r w:rsidRPr="00745354">
        <w:rPr>
          <w:rFonts w:ascii="Times New Roman" w:eastAsia="Times New Roman" w:hAnsi="Times New Roman"/>
          <w:b/>
          <w:bCs/>
          <w:color w:val="FF0000"/>
          <w:sz w:val="23"/>
          <w:szCs w:val="23"/>
        </w:rPr>
        <w:t>GIA NGÔN LỤC </w:t>
      </w:r>
      <w:r w:rsidRPr="00745354">
        <w:rPr>
          <w:rFonts w:ascii="Times New Roman" w:eastAsia="Times New Roman" w:hAnsi="Times New Roman"/>
          <w:color w:val="FF0000"/>
          <w:sz w:val="23"/>
          <w:szCs w:val="23"/>
        </w:rPr>
        <w:t> </w:t>
      </w:r>
      <w:r w:rsidRPr="00745354">
        <w:rPr>
          <w:rFonts w:ascii="Times New Roman" w:eastAsia="Times New Roman" w:hAnsi="Times New Roman"/>
          <w:color w:val="333333"/>
          <w:sz w:val="23"/>
          <w:szCs w:val="23"/>
        </w:rPr>
        <w:br/>
      </w:r>
      <w:r w:rsidRPr="00745354">
        <w:rPr>
          <w:rFonts w:ascii="Times New Roman" w:eastAsia="Times New Roman" w:hAnsi="Times New Roman"/>
          <w:color w:val="FF0000"/>
          <w:sz w:val="23"/>
          <w:szCs w:val="23"/>
        </w:rPr>
        <w:t>Từ Hoa Nhất Tuệ Tâm </w:t>
      </w:r>
      <w:r w:rsidRPr="00745354">
        <w:rPr>
          <w:rFonts w:ascii="Times New Roman" w:eastAsia="Times New Roman" w:hAnsi="Times New Roman"/>
          <w:color w:val="333333"/>
          <w:sz w:val="23"/>
          <w:szCs w:val="23"/>
        </w:rPr>
        <w:br/>
      </w:r>
      <w:r w:rsidRPr="00745354">
        <w:rPr>
          <w:rFonts w:ascii="Times New Roman" w:eastAsia="Times New Roman" w:hAnsi="Times New Roman"/>
          <w:color w:val="FF0000"/>
          <w:sz w:val="23"/>
        </w:rPr>
        <w:t>Phiên dịch </w:t>
      </w:r>
      <w:r w:rsidRPr="00745354">
        <w:rPr>
          <w:rFonts w:ascii="Times New Roman" w:eastAsia="Times New Roman" w:hAnsi="Times New Roman"/>
          <w:color w:val="FF0000"/>
          <w:sz w:val="23"/>
          <w:szCs w:val="23"/>
        </w:rPr>
        <w:t>&amp; thi kệ</w:t>
      </w:r>
      <w:r w:rsidRPr="00745354">
        <w:rPr>
          <w:rFonts w:ascii="Times New Roman" w:eastAsia="Times New Roman" w:hAnsi="Times New Roman"/>
          <w:color w:val="FF0000"/>
          <w:sz w:val="23"/>
        </w:rPr>
        <w:t> toát yếu </w:t>
      </w:r>
      <w:r w:rsidRPr="00745354">
        <w:rPr>
          <w:rFonts w:ascii="Times New Roman" w:eastAsia="Times New Roman" w:hAnsi="Times New Roman"/>
          <w:color w:val="FF0000"/>
          <w:sz w:val="23"/>
          <w:szCs w:val="23"/>
        </w:rPr>
        <w:t>2015</w:t>
      </w:r>
      <w:r w:rsidRPr="00745354">
        <w:rPr>
          <w:rFonts w:ascii="Times New Roman" w:eastAsia="Times New Roman" w:hAnsi="Times New Roman"/>
          <w:color w:val="FF0000"/>
          <w:sz w:val="23"/>
          <w:szCs w:val="23"/>
        </w:rPr>
        <w:br/>
      </w:r>
      <w:r w:rsidRPr="00745354">
        <w:rPr>
          <w:rFonts w:ascii="Times New Roman" w:eastAsia="Times New Roman" w:hAnsi="Times New Roman"/>
          <w:color w:val="FF0000"/>
          <w:sz w:val="23"/>
          <w:szCs w:val="23"/>
        </w:rPr>
        <w:br/>
      </w:r>
      <w:r w:rsidRPr="00745354">
        <w:rPr>
          <w:rFonts w:ascii="Times New Roman" w:eastAsia="Times New Roman" w:hAnsi="Times New Roman"/>
          <w:b/>
          <w:bCs/>
          <w:color w:val="FF0000"/>
          <w:sz w:val="23"/>
          <w:szCs w:val="23"/>
        </w:rPr>
        <w:t>Lời tựa của</w:t>
      </w:r>
      <w:r w:rsidRPr="00745354">
        <w:rPr>
          <w:rFonts w:ascii="Times New Roman" w:eastAsia="Times New Roman" w:hAnsi="Times New Roman"/>
          <w:b/>
          <w:bCs/>
          <w:color w:val="FF0000"/>
          <w:sz w:val="23"/>
        </w:rPr>
        <w:t> Ấn Quang Đại Sư</w:t>
      </w:r>
      <w:r w:rsidRPr="00745354">
        <w:rPr>
          <w:rFonts w:ascii="Times New Roman" w:eastAsia="Times New Roman" w:hAnsi="Times New Roman"/>
          <w:color w:val="FF0000"/>
          <w:sz w:val="23"/>
          <w:szCs w:val="23"/>
        </w:rPr>
        <w:br/>
      </w:r>
    </w:p>
    <w:p w14:paraId="296A437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6CABF7F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b/>
          <w:bCs/>
          <w:color w:val="333333"/>
          <w:sz w:val="23"/>
        </w:rPr>
        <w:t>Phần I </w:t>
      </w:r>
      <w:r w:rsidRPr="00745354">
        <w:rPr>
          <w:rFonts w:ascii="Times New Roman" w:eastAsia="Times New Roman" w:hAnsi="Times New Roman"/>
          <w:b/>
          <w:bCs/>
          <w:color w:val="333333"/>
          <w:sz w:val="23"/>
          <w:szCs w:val="23"/>
        </w:rPr>
        <w:br/>
      </w:r>
      <w:r w:rsidRPr="00745354">
        <w:rPr>
          <w:rFonts w:ascii="Times New Roman" w:eastAsia="Times New Roman" w:hAnsi="Times New Roman"/>
          <w:b/>
          <w:bCs/>
          <w:color w:val="333333"/>
          <w:sz w:val="23"/>
        </w:rPr>
        <w:t>Thay lời tựa</w:t>
      </w:r>
      <w:r w:rsidRPr="00745354">
        <w:rPr>
          <w:rFonts w:ascii="Times New Roman" w:eastAsia="Times New Roman" w:hAnsi="Times New Roman"/>
          <w:b/>
          <w:bCs/>
          <w:color w:val="333333"/>
          <w:sz w:val="23"/>
          <w:szCs w:val="23"/>
        </w:rPr>
        <w:br/>
      </w:r>
      <w:r w:rsidRPr="00745354">
        <w:rPr>
          <w:rFonts w:ascii="Times New Roman" w:eastAsia="Times New Roman" w:hAnsi="Times New Roman"/>
          <w:color w:val="333333"/>
          <w:sz w:val="23"/>
        </w:rPr>
        <w:t>Đại sư Ấn Quang </w:t>
      </w:r>
      <w:r w:rsidRPr="00745354">
        <w:rPr>
          <w:rFonts w:ascii="Times New Roman" w:eastAsia="Times New Roman" w:hAnsi="Times New Roman"/>
          <w:color w:val="333333"/>
          <w:sz w:val="23"/>
          <w:szCs w:val="23"/>
        </w:rPr>
        <w:t>nói: “Kẻ</w:t>
      </w:r>
      <w:r w:rsidRPr="00745354">
        <w:rPr>
          <w:rFonts w:ascii="Times New Roman" w:eastAsia="Times New Roman" w:hAnsi="Times New Roman"/>
          <w:color w:val="333333"/>
          <w:sz w:val="23"/>
        </w:rPr>
        <w:t> câu nệ </w:t>
      </w:r>
      <w:r w:rsidRPr="00745354">
        <w:rPr>
          <w:rFonts w:ascii="Times New Roman" w:eastAsia="Times New Roman" w:hAnsi="Times New Roman"/>
          <w:color w:val="333333"/>
          <w:sz w:val="23"/>
          <w:szCs w:val="23"/>
        </w:rPr>
        <w:t>vào Tích môn thì bảo: “Trong tất cả pháp, mỗi pháp đều sai khác”. Kẻ khéo nhìn sẽ nói: “Trong tất cả pháp, pháp pháp đều viên thông”. Như bốn cửa thành, gần cửa nào thời vào cửa ấy. Cửa tuy khác nhau, nhưng đều đưa vào một thành chẳng khác. Nếu biết ý này thì chẳng phải chỉ có những</w:t>
      </w:r>
      <w:r w:rsidRPr="00745354">
        <w:rPr>
          <w:rFonts w:ascii="Times New Roman" w:eastAsia="Times New Roman" w:hAnsi="Times New Roman"/>
          <w:color w:val="333333"/>
          <w:sz w:val="23"/>
        </w:rPr>
        <w:t> giáo lý </w:t>
      </w:r>
      <w:r w:rsidRPr="00745354">
        <w:rPr>
          <w:rFonts w:ascii="Times New Roman" w:eastAsia="Times New Roman" w:hAnsi="Times New Roman"/>
          <w:color w:val="333333"/>
          <w:sz w:val="23"/>
          <w:szCs w:val="23"/>
        </w:rPr>
        <w:t>rất sâu do chư Phật, chư Tổ đã nói mới là pháp để quy chân đạt bổn,</w:t>
      </w:r>
      <w:r w:rsidRPr="00745354">
        <w:rPr>
          <w:rFonts w:ascii="Times New Roman" w:eastAsia="Times New Roman" w:hAnsi="Times New Roman"/>
          <w:color w:val="333333"/>
          <w:sz w:val="23"/>
        </w:rPr>
        <w:t> minh tâm kiến tánh</w:t>
      </w:r>
      <w:r w:rsidRPr="00745354">
        <w:rPr>
          <w:rFonts w:ascii="Times New Roman" w:eastAsia="Times New Roman" w:hAnsi="Times New Roman"/>
          <w:color w:val="333333"/>
          <w:sz w:val="23"/>
          <w:szCs w:val="23"/>
        </w:rPr>
        <w:t>, mà hết thảy Ấm, Nhập, Xứ, Giới, Đại v.v... trong khắp</w:t>
      </w:r>
      <w:r w:rsidRPr="00745354">
        <w:rPr>
          <w:rFonts w:ascii="Times New Roman" w:eastAsia="Times New Roman" w:hAnsi="Times New Roman"/>
          <w:color w:val="333333"/>
          <w:sz w:val="23"/>
        </w:rPr>
        <w:t> thế gian </w:t>
      </w:r>
      <w:r w:rsidRPr="00745354">
        <w:rPr>
          <w:rFonts w:ascii="Times New Roman" w:eastAsia="Times New Roman" w:hAnsi="Times New Roman"/>
          <w:color w:val="333333"/>
          <w:sz w:val="23"/>
          <w:szCs w:val="23"/>
        </w:rPr>
        <w:t>cũng đều là pháp để quy chân đạt bổn,</w:t>
      </w:r>
      <w:r w:rsidRPr="00745354">
        <w:rPr>
          <w:rFonts w:ascii="Times New Roman" w:eastAsia="Times New Roman" w:hAnsi="Times New Roman"/>
          <w:color w:val="333333"/>
          <w:sz w:val="23"/>
        </w:rPr>
        <w:t> minh tâm </w:t>
      </w:r>
      <w:r w:rsidRPr="00745354">
        <w:rPr>
          <w:rFonts w:ascii="Times New Roman" w:eastAsia="Times New Roman" w:hAnsi="Times New Roman"/>
          <w:color w:val="333333"/>
          <w:sz w:val="23"/>
          <w:szCs w:val="23"/>
        </w:rPr>
        <w:t>kiến tánh! Mỗi một pháp cũng chính là chân, là bổn, là tâm, là tánh!”.[1]</w:t>
      </w:r>
      <w:r w:rsidRPr="00745354">
        <w:rPr>
          <w:rFonts w:ascii="Times New Roman" w:eastAsia="Times New Roman" w:hAnsi="Times New Roman"/>
          <w:color w:val="333333"/>
          <w:sz w:val="23"/>
          <w:szCs w:val="23"/>
        </w:rPr>
        <w:br/>
        <w:t>Tập Lời Vàng (Gia Ngôn Lục) dù là</w:t>
      </w:r>
      <w:r w:rsidRPr="00745354">
        <w:rPr>
          <w:rFonts w:ascii="Times New Roman" w:eastAsia="Times New Roman" w:hAnsi="Times New Roman"/>
          <w:color w:val="333333"/>
          <w:sz w:val="23"/>
        </w:rPr>
        <w:t> toát yếu </w:t>
      </w:r>
      <w:r w:rsidRPr="00745354">
        <w:rPr>
          <w:rFonts w:ascii="Times New Roman" w:eastAsia="Times New Roman" w:hAnsi="Times New Roman"/>
          <w:color w:val="333333"/>
          <w:sz w:val="23"/>
          <w:szCs w:val="23"/>
        </w:rPr>
        <w:t>nhưng với một kẻ hậu học như tôi thì lại tự thấy mỗi mỗi câu nói của</w:t>
      </w:r>
      <w:r w:rsidRPr="00745354">
        <w:rPr>
          <w:rFonts w:ascii="Times New Roman" w:eastAsia="Times New Roman" w:hAnsi="Times New Roman"/>
          <w:color w:val="333333"/>
          <w:sz w:val="23"/>
        </w:rPr>
        <w:t> Đại Sư Ấn Quang </w:t>
      </w:r>
      <w:r w:rsidRPr="00745354">
        <w:rPr>
          <w:rFonts w:ascii="Times New Roman" w:eastAsia="Times New Roman" w:hAnsi="Times New Roman"/>
          <w:color w:val="333333"/>
          <w:sz w:val="23"/>
          <w:szCs w:val="23"/>
        </w:rPr>
        <w:t>đều bao hàm ý pháp, chỗ nào cũng</w:t>
      </w:r>
      <w:r w:rsidRPr="00745354">
        <w:rPr>
          <w:rFonts w:ascii="Times New Roman" w:eastAsia="Times New Roman" w:hAnsi="Times New Roman"/>
          <w:color w:val="333333"/>
          <w:sz w:val="23"/>
        </w:rPr>
        <w:t> cần phải </w:t>
      </w:r>
      <w:r w:rsidRPr="00745354">
        <w:rPr>
          <w:rFonts w:ascii="Times New Roman" w:eastAsia="Times New Roman" w:hAnsi="Times New Roman"/>
          <w:color w:val="333333"/>
          <w:sz w:val="23"/>
          <w:szCs w:val="23"/>
        </w:rPr>
        <w:t>học, chẳng thể đọc</w:t>
      </w:r>
      <w:r w:rsidRPr="00745354">
        <w:rPr>
          <w:rFonts w:ascii="Times New Roman" w:eastAsia="Times New Roman" w:hAnsi="Times New Roman"/>
          <w:color w:val="333333"/>
          <w:sz w:val="23"/>
        </w:rPr>
        <w:t> lướt qua </w:t>
      </w:r>
      <w:r w:rsidRPr="00745354">
        <w:rPr>
          <w:rFonts w:ascii="Times New Roman" w:eastAsia="Times New Roman" w:hAnsi="Times New Roman"/>
          <w:color w:val="333333"/>
          <w:sz w:val="23"/>
          <w:szCs w:val="23"/>
        </w:rPr>
        <w:t>nên phải dịch thuật đến ngàn ngàn câu kệ, hầu mong</w:t>
      </w:r>
      <w:r w:rsidRPr="00745354">
        <w:rPr>
          <w:rFonts w:ascii="Times New Roman" w:eastAsia="Times New Roman" w:hAnsi="Times New Roman"/>
          <w:color w:val="333333"/>
          <w:sz w:val="23"/>
        </w:rPr>
        <w:t> chuyển đạt </w:t>
      </w:r>
      <w:r w:rsidRPr="00745354">
        <w:rPr>
          <w:rFonts w:ascii="Times New Roman" w:eastAsia="Times New Roman" w:hAnsi="Times New Roman"/>
          <w:color w:val="333333"/>
          <w:sz w:val="23"/>
          <w:szCs w:val="23"/>
        </w:rPr>
        <w:t>lời lời</w:t>
      </w:r>
      <w:r w:rsidRPr="00745354">
        <w:rPr>
          <w:rFonts w:ascii="Times New Roman" w:eastAsia="Times New Roman" w:hAnsi="Times New Roman"/>
          <w:color w:val="333333"/>
          <w:sz w:val="23"/>
        </w:rPr>
        <w:t> ân cần </w:t>
      </w:r>
      <w:r w:rsidRPr="00745354">
        <w:rPr>
          <w:rFonts w:ascii="Times New Roman" w:eastAsia="Times New Roman" w:hAnsi="Times New Roman"/>
          <w:color w:val="333333"/>
          <w:sz w:val="23"/>
          <w:szCs w:val="23"/>
        </w:rPr>
        <w:t>tha thiết của</w:t>
      </w:r>
      <w:r w:rsidRPr="00745354">
        <w:rPr>
          <w:rFonts w:ascii="Times New Roman" w:eastAsia="Times New Roman" w:hAnsi="Times New Roman"/>
          <w:color w:val="333333"/>
          <w:sz w:val="23"/>
        </w:rPr>
        <w:t> Đại sư</w:t>
      </w:r>
      <w:r w:rsidRPr="00745354">
        <w:rPr>
          <w:rFonts w:ascii="Times New Roman" w:eastAsia="Times New Roman" w:hAnsi="Times New Roman"/>
          <w:color w:val="333333"/>
          <w:sz w:val="23"/>
          <w:szCs w:val="23"/>
        </w:rPr>
        <w:t>; chỉ để lại phần nói về các chính biến tại Trung Hoa, và những câu nói lập lại từ các bài giảng của</w:t>
      </w:r>
      <w:r w:rsidRPr="00745354">
        <w:rPr>
          <w:rFonts w:ascii="Times New Roman" w:eastAsia="Times New Roman" w:hAnsi="Times New Roman"/>
          <w:color w:val="333333"/>
          <w:sz w:val="23"/>
        </w:rPr>
        <w:t> Đại sư </w:t>
      </w:r>
      <w:r w:rsidRPr="00745354">
        <w:rPr>
          <w:rFonts w:ascii="Times New Roman" w:eastAsia="Times New Roman" w:hAnsi="Times New Roman"/>
          <w:color w:val="333333"/>
          <w:sz w:val="23"/>
          <w:szCs w:val="23"/>
        </w:rPr>
        <w:t>qua nhiều địa điểm khác nhau.</w:t>
      </w:r>
      <w:r w:rsidRPr="00745354">
        <w:rPr>
          <w:rFonts w:ascii="Times New Roman" w:eastAsia="Times New Roman" w:hAnsi="Times New Roman"/>
          <w:color w:val="333333"/>
          <w:sz w:val="23"/>
          <w:szCs w:val="23"/>
        </w:rPr>
        <w:br/>
        <w:t>Theo lời đã</w:t>
      </w:r>
      <w:r w:rsidRPr="00745354">
        <w:rPr>
          <w:rFonts w:ascii="Times New Roman" w:eastAsia="Times New Roman" w:hAnsi="Times New Roman"/>
          <w:color w:val="333333"/>
          <w:sz w:val="23"/>
        </w:rPr>
        <w:t> dẫn chứng </w:t>
      </w:r>
      <w:r w:rsidRPr="00745354">
        <w:rPr>
          <w:rFonts w:ascii="Times New Roman" w:eastAsia="Times New Roman" w:hAnsi="Times New Roman"/>
          <w:color w:val="333333"/>
          <w:sz w:val="23"/>
          <w:szCs w:val="23"/>
        </w:rPr>
        <w:t>trên mà nếu vẫn còn có người cho rằng vì</w:t>
      </w:r>
      <w:r w:rsidRPr="00745354">
        <w:rPr>
          <w:rFonts w:ascii="Times New Roman" w:eastAsia="Times New Roman" w:hAnsi="Times New Roman"/>
          <w:color w:val="333333"/>
          <w:sz w:val="23"/>
        </w:rPr>
        <w:t> Đại sư </w:t>
      </w:r>
      <w:r w:rsidRPr="00745354">
        <w:rPr>
          <w:rFonts w:ascii="Times New Roman" w:eastAsia="Times New Roman" w:hAnsi="Times New Roman"/>
          <w:color w:val="333333"/>
          <w:sz w:val="23"/>
          <w:szCs w:val="23"/>
        </w:rPr>
        <w:t>thuộc</w:t>
      </w:r>
      <w:r w:rsidRPr="00745354">
        <w:rPr>
          <w:rFonts w:ascii="Times New Roman" w:eastAsia="Times New Roman" w:hAnsi="Times New Roman"/>
          <w:color w:val="333333"/>
          <w:sz w:val="23"/>
        </w:rPr>
        <w:t> tông Tịnh độ </w:t>
      </w:r>
      <w:r w:rsidRPr="00745354">
        <w:rPr>
          <w:rFonts w:ascii="Times New Roman" w:eastAsia="Times New Roman" w:hAnsi="Times New Roman"/>
          <w:color w:val="333333"/>
          <w:sz w:val="23"/>
          <w:szCs w:val="23"/>
        </w:rPr>
        <w:t>nên</w:t>
      </w:r>
      <w:r w:rsidRPr="00745354">
        <w:rPr>
          <w:rFonts w:ascii="Times New Roman" w:eastAsia="Times New Roman" w:hAnsi="Times New Roman"/>
          <w:color w:val="333333"/>
          <w:sz w:val="23"/>
        </w:rPr>
        <w:t> hết lòng </w:t>
      </w:r>
      <w:r w:rsidRPr="00745354">
        <w:rPr>
          <w:rFonts w:ascii="Times New Roman" w:eastAsia="Times New Roman" w:hAnsi="Times New Roman"/>
          <w:color w:val="333333"/>
          <w:sz w:val="23"/>
          <w:szCs w:val="23"/>
        </w:rPr>
        <w:t>xiển dương cho</w:t>
      </w:r>
      <w:r w:rsidRPr="00745354">
        <w:rPr>
          <w:rFonts w:ascii="Times New Roman" w:eastAsia="Times New Roman" w:hAnsi="Times New Roman"/>
          <w:color w:val="333333"/>
          <w:sz w:val="23"/>
        </w:rPr>
        <w:t> tông phái </w:t>
      </w:r>
      <w:r w:rsidRPr="00745354">
        <w:rPr>
          <w:rFonts w:ascii="Times New Roman" w:eastAsia="Times New Roman" w:hAnsi="Times New Roman"/>
          <w:color w:val="333333"/>
          <w:sz w:val="23"/>
          <w:szCs w:val="23"/>
        </w:rPr>
        <w:t>của mình, thì người ấy</w:t>
      </w:r>
      <w:r w:rsidRPr="00745354">
        <w:rPr>
          <w:rFonts w:ascii="Times New Roman" w:eastAsia="Times New Roman" w:hAnsi="Times New Roman"/>
          <w:color w:val="333333"/>
          <w:sz w:val="23"/>
        </w:rPr>
        <w:t> quả thật sai lầm </w:t>
      </w:r>
      <w:r w:rsidRPr="00745354">
        <w:rPr>
          <w:rFonts w:ascii="Times New Roman" w:eastAsia="Times New Roman" w:hAnsi="Times New Roman"/>
          <w:color w:val="333333"/>
          <w:sz w:val="23"/>
          <w:szCs w:val="23"/>
        </w:rPr>
        <w:t>lớn vậy.</w:t>
      </w:r>
    </w:p>
    <w:p w14:paraId="1C5390C0" w14:textId="77777777" w:rsidR="00745354" w:rsidRPr="00745354" w:rsidRDefault="00745354" w:rsidP="00745354">
      <w:pPr>
        <w:shd w:val="clear" w:color="auto" w:fill="FFFFFF"/>
        <w:spacing w:before="0" w:beforeAutospacing="0" w:after="0" w:afterAutospacing="0"/>
        <w:ind w:left="0" w:firstLine="0"/>
        <w:jc w:val="right"/>
        <w:rPr>
          <w:rFonts w:ascii="Times New Roman" w:eastAsia="Times New Roman" w:hAnsi="Times New Roman"/>
          <w:color w:val="333333"/>
          <w:sz w:val="23"/>
          <w:szCs w:val="23"/>
        </w:rPr>
      </w:pPr>
      <w:r w:rsidRPr="00745354">
        <w:rPr>
          <w:rFonts w:ascii="Times New Roman" w:eastAsia="Times New Roman" w:hAnsi="Times New Roman"/>
          <w:b/>
          <w:bCs/>
          <w:color w:val="333333"/>
          <w:sz w:val="23"/>
        </w:rPr>
        <w:t>Núi Bắc, tháng 6 năm 2015</w:t>
      </w:r>
      <w:r w:rsidRPr="00745354">
        <w:rPr>
          <w:rFonts w:ascii="Times New Roman" w:eastAsia="Times New Roman" w:hAnsi="Times New Roman"/>
          <w:b/>
          <w:bCs/>
          <w:color w:val="333333"/>
          <w:sz w:val="23"/>
          <w:szCs w:val="23"/>
        </w:rPr>
        <w:br/>
      </w:r>
      <w:r w:rsidRPr="00745354">
        <w:rPr>
          <w:rFonts w:ascii="Times New Roman" w:eastAsia="Times New Roman" w:hAnsi="Times New Roman"/>
          <w:b/>
          <w:bCs/>
          <w:color w:val="333333"/>
          <w:sz w:val="23"/>
        </w:rPr>
        <w:t>Từ Hoa Nhất Tuệ Tâm </w:t>
      </w:r>
    </w:p>
    <w:p w14:paraId="4CE4D23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br/>
      </w:r>
      <w:r w:rsidRPr="00745354">
        <w:rPr>
          <w:rFonts w:ascii="Times New Roman" w:eastAsia="Times New Roman" w:hAnsi="Times New Roman"/>
          <w:b/>
          <w:bCs/>
          <w:color w:val="FF0000"/>
          <w:sz w:val="23"/>
        </w:rPr>
        <w:t>Lời tựa của Ấn Quang Đại Sư:</w:t>
      </w:r>
      <w:r w:rsidRPr="00745354">
        <w:rPr>
          <w:rFonts w:ascii="Times New Roman" w:eastAsia="Times New Roman" w:hAnsi="Times New Roman"/>
          <w:b/>
          <w:bCs/>
          <w:color w:val="333333"/>
          <w:sz w:val="23"/>
          <w:szCs w:val="23"/>
        </w:rPr>
        <w:br/>
      </w:r>
      <w:r w:rsidRPr="00745354">
        <w:rPr>
          <w:rFonts w:ascii="Times New Roman" w:eastAsia="Times New Roman" w:hAnsi="Times New Roman"/>
          <w:color w:val="333333"/>
          <w:sz w:val="23"/>
          <w:szCs w:val="23"/>
        </w:rPr>
        <w:t>Lý</w:t>
      </w:r>
      <w:r w:rsidRPr="00745354">
        <w:rPr>
          <w:rFonts w:ascii="Times New Roman" w:eastAsia="Times New Roman" w:hAnsi="Times New Roman"/>
          <w:color w:val="333333"/>
          <w:sz w:val="23"/>
        </w:rPr>
        <w:t> Tịnh Độ </w:t>
      </w:r>
      <w:r w:rsidRPr="00745354">
        <w:rPr>
          <w:rFonts w:ascii="Times New Roman" w:eastAsia="Times New Roman" w:hAnsi="Times New Roman"/>
          <w:color w:val="333333"/>
          <w:sz w:val="23"/>
          <w:szCs w:val="23"/>
        </w:rPr>
        <w:t>vốn cực kỳ</w:t>
      </w:r>
      <w:r w:rsidRPr="00745354">
        <w:rPr>
          <w:rFonts w:ascii="Times New Roman" w:eastAsia="Times New Roman" w:hAnsi="Times New Roman"/>
          <w:color w:val="333333"/>
          <w:sz w:val="23"/>
        </w:rPr>
        <w:t> thâm áo</w:t>
      </w:r>
      <w:r w:rsidRPr="00745354">
        <w:rPr>
          <w:rFonts w:ascii="Times New Roman" w:eastAsia="Times New Roman" w:hAnsi="Times New Roman"/>
          <w:color w:val="333333"/>
          <w:sz w:val="23"/>
          <w:szCs w:val="23"/>
        </w:rPr>
        <w:br/>
        <w:t>Sự</w:t>
      </w:r>
      <w:r w:rsidRPr="00745354">
        <w:rPr>
          <w:rFonts w:ascii="Times New Roman" w:eastAsia="Times New Roman" w:hAnsi="Times New Roman"/>
          <w:color w:val="333333"/>
          <w:sz w:val="23"/>
        </w:rPr>
        <w:t> hành trì </w:t>
      </w:r>
      <w:r w:rsidRPr="00745354">
        <w:rPr>
          <w:rFonts w:ascii="Times New Roman" w:eastAsia="Times New Roman" w:hAnsi="Times New Roman"/>
          <w:color w:val="333333"/>
          <w:sz w:val="23"/>
          <w:szCs w:val="23"/>
        </w:rPr>
        <w:t>lại giản dị,</w:t>
      </w:r>
      <w:r w:rsidRPr="00745354">
        <w:rPr>
          <w:rFonts w:ascii="Times New Roman" w:eastAsia="Times New Roman" w:hAnsi="Times New Roman"/>
          <w:color w:val="333333"/>
          <w:sz w:val="23"/>
        </w:rPr>
        <w:t> bình dân</w:t>
      </w:r>
      <w:r w:rsidRPr="00745354">
        <w:rPr>
          <w:rFonts w:ascii="Times New Roman" w:eastAsia="Times New Roman" w:hAnsi="Times New Roman"/>
          <w:color w:val="333333"/>
          <w:sz w:val="23"/>
          <w:szCs w:val="23"/>
        </w:rPr>
        <w:br/>
        <w:t>Kẻ tự nhận mình mẫn tuệ,</w:t>
      </w:r>
      <w:r w:rsidRPr="00745354">
        <w:rPr>
          <w:rFonts w:ascii="Times New Roman" w:eastAsia="Times New Roman" w:hAnsi="Times New Roman"/>
          <w:color w:val="333333"/>
          <w:sz w:val="23"/>
        </w:rPr>
        <w:t> đa văn</w:t>
      </w:r>
      <w:r w:rsidRPr="00745354">
        <w:rPr>
          <w:rFonts w:ascii="Times New Roman" w:eastAsia="Times New Roman" w:hAnsi="Times New Roman"/>
          <w:color w:val="333333"/>
          <w:sz w:val="23"/>
          <w:szCs w:val="23"/>
        </w:rPr>
        <w:br/>
        <w:t>Vướng</w:t>
      </w:r>
      <w:r w:rsidRPr="00745354">
        <w:rPr>
          <w:rFonts w:ascii="Times New Roman" w:eastAsia="Times New Roman" w:hAnsi="Times New Roman"/>
          <w:color w:val="333333"/>
          <w:sz w:val="23"/>
        </w:rPr>
        <w:t> tri kiến thế gian</w:t>
      </w:r>
      <w:r w:rsidRPr="00745354">
        <w:rPr>
          <w:rFonts w:ascii="Times New Roman" w:eastAsia="Times New Roman" w:hAnsi="Times New Roman"/>
          <w:color w:val="333333"/>
          <w:sz w:val="23"/>
          <w:szCs w:val="23"/>
        </w:rPr>
        <w:t>[2], liền khinh miệt</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rPr>
        <w:t>Xem thường pháp môn </w:t>
      </w:r>
      <w:r w:rsidRPr="00745354">
        <w:rPr>
          <w:rFonts w:ascii="Times New Roman" w:eastAsia="Times New Roman" w:hAnsi="Times New Roman"/>
          <w:color w:val="333333"/>
          <w:sz w:val="23"/>
          <w:szCs w:val="23"/>
        </w:rPr>
        <w:t>cao sâu, </w:t>
      </w:r>
      <w:r w:rsidRPr="00745354">
        <w:rPr>
          <w:rFonts w:ascii="Times New Roman" w:eastAsia="Times New Roman" w:hAnsi="Times New Roman"/>
          <w:color w:val="333333"/>
          <w:sz w:val="23"/>
        </w:rPr>
        <w:t>diệu tuyệt</w:t>
      </w:r>
    </w:p>
    <w:p w14:paraId="0161783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Tưởng dành cho kẻ già cả, muội mông</w:t>
      </w:r>
      <w:r w:rsidRPr="00745354">
        <w:rPr>
          <w:rFonts w:ascii="Times New Roman" w:eastAsia="Times New Roman" w:hAnsi="Times New Roman"/>
          <w:color w:val="333333"/>
          <w:sz w:val="23"/>
          <w:szCs w:val="23"/>
        </w:rPr>
        <w:br/>
        <w:t>Có hay đâu tánh</w:t>
      </w:r>
      <w:r w:rsidRPr="00745354">
        <w:rPr>
          <w:rFonts w:ascii="Times New Roman" w:eastAsia="Times New Roman" w:hAnsi="Times New Roman"/>
          <w:color w:val="333333"/>
          <w:sz w:val="23"/>
        </w:rPr>
        <w:t> Tịnh Độ viên thông</w:t>
      </w:r>
      <w:r w:rsidRPr="00745354">
        <w:rPr>
          <w:rFonts w:ascii="Times New Roman" w:eastAsia="Times New Roman" w:hAnsi="Times New Roman"/>
          <w:color w:val="333333"/>
          <w:sz w:val="23"/>
          <w:szCs w:val="23"/>
        </w:rPr>
        <w:br/>
        <w:t>Mười</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[3], trên tựu</w:t>
      </w:r>
      <w:r w:rsidRPr="00745354">
        <w:rPr>
          <w:rFonts w:ascii="Times New Roman" w:eastAsia="Times New Roman" w:hAnsi="Times New Roman"/>
          <w:color w:val="333333"/>
          <w:sz w:val="23"/>
        </w:rPr>
        <w:t> thành Phật </w:t>
      </w:r>
      <w:r w:rsidRPr="00745354">
        <w:rPr>
          <w:rFonts w:ascii="Times New Roman" w:eastAsia="Times New Roman" w:hAnsi="Times New Roman"/>
          <w:color w:val="333333"/>
          <w:sz w:val="23"/>
          <w:szCs w:val="23"/>
        </w:rPr>
        <w:t>quả</w:t>
      </w:r>
      <w:r w:rsidRPr="00745354">
        <w:rPr>
          <w:rFonts w:ascii="Times New Roman" w:eastAsia="Times New Roman" w:hAnsi="Times New Roman"/>
          <w:color w:val="333333"/>
          <w:sz w:val="23"/>
          <w:szCs w:val="23"/>
        </w:rPr>
        <w:br/>
        <w:t>Dưới vì</w:t>
      </w:r>
      <w:r w:rsidRPr="00745354">
        <w:rPr>
          <w:rFonts w:ascii="Times New Roman" w:eastAsia="Times New Roman" w:hAnsi="Times New Roman"/>
          <w:color w:val="333333"/>
          <w:sz w:val="23"/>
        </w:rPr>
        <w:t> chúng sinh phát tâm phổ hóa</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rPr>
        <w:t>Căn bản </w:t>
      </w:r>
      <w:r w:rsidRPr="00745354">
        <w:rPr>
          <w:rFonts w:ascii="Times New Roman" w:eastAsia="Times New Roman" w:hAnsi="Times New Roman"/>
          <w:color w:val="333333"/>
          <w:sz w:val="23"/>
          <w:szCs w:val="23"/>
        </w:rPr>
        <w:t>và hậu đắc, trọn</w:t>
      </w:r>
      <w:r w:rsidRPr="00745354">
        <w:rPr>
          <w:rFonts w:ascii="Times New Roman" w:eastAsia="Times New Roman" w:hAnsi="Times New Roman"/>
          <w:color w:val="333333"/>
          <w:sz w:val="23"/>
        </w:rPr>
        <w:t> thủy chung </w:t>
      </w:r>
      <w:r w:rsidRPr="00745354">
        <w:rPr>
          <w:rFonts w:ascii="Times New Roman" w:eastAsia="Times New Roman" w:hAnsi="Times New Roman"/>
          <w:color w:val="333333"/>
          <w:sz w:val="23"/>
          <w:szCs w:val="23"/>
        </w:rPr>
        <w:t>[4]</w:t>
      </w:r>
      <w:r w:rsidRPr="00745354">
        <w:rPr>
          <w:rFonts w:ascii="Times New Roman" w:eastAsia="Times New Roman" w:hAnsi="Times New Roman"/>
          <w:color w:val="333333"/>
          <w:sz w:val="23"/>
          <w:szCs w:val="23"/>
        </w:rPr>
        <w:br/>
        <w:t>Bởi thấy người chẳng màng</w:t>
      </w:r>
      <w:r w:rsidRPr="00745354">
        <w:rPr>
          <w:rFonts w:ascii="Times New Roman" w:eastAsia="Times New Roman" w:hAnsi="Times New Roman"/>
          <w:color w:val="333333"/>
          <w:sz w:val="23"/>
        </w:rPr>
        <w:t> thế trí biện thông </w:t>
      </w:r>
      <w:r w:rsidRPr="00745354">
        <w:rPr>
          <w:rFonts w:ascii="Times New Roman" w:eastAsia="Times New Roman" w:hAnsi="Times New Roman"/>
          <w:color w:val="333333"/>
          <w:sz w:val="23"/>
          <w:szCs w:val="23"/>
        </w:rPr>
        <w:t>[5]</w:t>
      </w:r>
      <w:r w:rsidRPr="00745354">
        <w:rPr>
          <w:rFonts w:ascii="Times New Roman" w:eastAsia="Times New Roman" w:hAnsi="Times New Roman"/>
          <w:color w:val="333333"/>
          <w:sz w:val="23"/>
          <w:szCs w:val="23"/>
        </w:rPr>
        <w:br/>
        <w:t>Tín, Hạnh, Nguyện</w:t>
      </w:r>
      <w:r w:rsidRPr="00745354">
        <w:rPr>
          <w:rFonts w:ascii="Times New Roman" w:eastAsia="Times New Roman" w:hAnsi="Times New Roman"/>
          <w:color w:val="333333"/>
          <w:sz w:val="23"/>
        </w:rPr>
        <w:t> tu trì </w:t>
      </w:r>
      <w:r w:rsidRPr="00745354">
        <w:rPr>
          <w:rFonts w:ascii="Times New Roman" w:eastAsia="Times New Roman" w:hAnsi="Times New Roman"/>
          <w:color w:val="333333"/>
          <w:sz w:val="23"/>
          <w:szCs w:val="23"/>
        </w:rPr>
        <w:t>nên khinh bạc.</w:t>
      </w:r>
      <w:r w:rsidRPr="00745354">
        <w:rPr>
          <w:rFonts w:ascii="Times New Roman" w:eastAsia="Times New Roman" w:hAnsi="Times New Roman"/>
          <w:color w:val="333333"/>
          <w:sz w:val="23"/>
          <w:szCs w:val="23"/>
        </w:rPr>
        <w:br/>
        <w:t>Sao chẳng rõ?</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rPr>
        <w:t>Pháp hội Hoa Nghiêm hằng sa Bồ tát</w:t>
      </w:r>
      <w:r w:rsidRPr="00745354">
        <w:rPr>
          <w:rFonts w:ascii="Times New Roman" w:eastAsia="Times New Roman" w:hAnsi="Times New Roman"/>
          <w:color w:val="333333"/>
          <w:sz w:val="23"/>
          <w:szCs w:val="23"/>
        </w:rPr>
        <w:br/>
        <w:t>Tâm</w:t>
      </w:r>
      <w:r w:rsidRPr="00745354">
        <w:rPr>
          <w:rFonts w:ascii="Times New Roman" w:eastAsia="Times New Roman" w:hAnsi="Times New Roman"/>
          <w:color w:val="333333"/>
          <w:sz w:val="23"/>
        </w:rPr>
        <w:t> vô biên </w:t>
      </w:r>
      <w:r w:rsidRPr="00745354">
        <w:rPr>
          <w:rFonts w:ascii="Times New Roman" w:eastAsia="Times New Roman" w:hAnsi="Times New Roman"/>
          <w:color w:val="333333"/>
          <w:sz w:val="23"/>
          <w:szCs w:val="23"/>
        </w:rPr>
        <w:t>như</w:t>
      </w:r>
      <w:r w:rsidRPr="00745354">
        <w:rPr>
          <w:rFonts w:ascii="Times New Roman" w:eastAsia="Times New Roman" w:hAnsi="Times New Roman"/>
          <w:color w:val="333333"/>
          <w:sz w:val="23"/>
        </w:rPr>
        <w:t> đại hạnh Phổ Hiền</w:t>
      </w:r>
      <w:r w:rsidRPr="00745354">
        <w:rPr>
          <w:rFonts w:ascii="Times New Roman" w:eastAsia="Times New Roman" w:hAnsi="Times New Roman"/>
          <w:color w:val="333333"/>
          <w:sz w:val="23"/>
          <w:szCs w:val="23"/>
        </w:rPr>
        <w:br/>
        <w:t>Phát mười</w:t>
      </w:r>
      <w:r w:rsidRPr="00745354">
        <w:rPr>
          <w:rFonts w:ascii="Times New Roman" w:eastAsia="Times New Roman" w:hAnsi="Times New Roman"/>
          <w:color w:val="333333"/>
          <w:sz w:val="23"/>
        </w:rPr>
        <w:t> đại nguyện hồi hướng Tây thiên</w:t>
      </w:r>
      <w:r w:rsidRPr="00745354">
        <w:rPr>
          <w:rFonts w:ascii="Times New Roman" w:eastAsia="Times New Roman" w:hAnsi="Times New Roman"/>
          <w:color w:val="333333"/>
          <w:sz w:val="23"/>
          <w:szCs w:val="23"/>
        </w:rPr>
        <w:br/>
        <w:t>Nơi đất Phật sẽ</w:t>
      </w:r>
      <w:r w:rsidRPr="00745354">
        <w:rPr>
          <w:rFonts w:ascii="Times New Roman" w:eastAsia="Times New Roman" w:hAnsi="Times New Roman"/>
          <w:color w:val="333333"/>
          <w:sz w:val="23"/>
        </w:rPr>
        <w:t> viên thành </w:t>
      </w:r>
      <w:r w:rsidRPr="00745354">
        <w:rPr>
          <w:rFonts w:ascii="Times New Roman" w:eastAsia="Times New Roman" w:hAnsi="Times New Roman"/>
          <w:color w:val="333333"/>
          <w:sz w:val="23"/>
          <w:szCs w:val="23"/>
        </w:rPr>
        <w:t>quả Phật.</w:t>
      </w:r>
      <w:r w:rsidRPr="00745354">
        <w:rPr>
          <w:rFonts w:ascii="Times New Roman" w:eastAsia="Times New Roman" w:hAnsi="Times New Roman"/>
          <w:color w:val="333333"/>
          <w:sz w:val="23"/>
          <w:szCs w:val="23"/>
        </w:rPr>
        <w:br/>
        <w:t>Nay lớn tiếng dèm pha, a dua</w:t>
      </w:r>
      <w:r w:rsidRPr="00745354">
        <w:rPr>
          <w:rFonts w:ascii="Times New Roman" w:eastAsia="Times New Roman" w:hAnsi="Times New Roman"/>
          <w:color w:val="333333"/>
          <w:sz w:val="23"/>
        </w:rPr>
        <w:t> bài bác</w:t>
      </w:r>
      <w:r w:rsidRPr="00745354">
        <w:rPr>
          <w:rFonts w:ascii="Times New Roman" w:eastAsia="Times New Roman" w:hAnsi="Times New Roman"/>
          <w:color w:val="333333"/>
          <w:sz w:val="23"/>
          <w:szCs w:val="23"/>
        </w:rPr>
        <w:br/>
        <w:t>Hẳn chưa từng biết đến chỗ quy tông</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szCs w:val="23"/>
        </w:rPr>
        <w:lastRenderedPageBreak/>
        <w:t>Hẳn chưa từng thấu suốt chữ sắc, không</w:t>
      </w:r>
      <w:r w:rsidRPr="00745354">
        <w:rPr>
          <w:rFonts w:ascii="Times New Roman" w:eastAsia="Times New Roman" w:hAnsi="Times New Roman"/>
          <w:color w:val="333333"/>
          <w:sz w:val="23"/>
          <w:szCs w:val="23"/>
        </w:rPr>
        <w:br/>
        <w:t>Mang tâm loạn</w:t>
      </w:r>
      <w:r w:rsidRPr="00745354">
        <w:rPr>
          <w:rFonts w:ascii="Times New Roman" w:eastAsia="Times New Roman" w:hAnsi="Times New Roman"/>
          <w:color w:val="333333"/>
          <w:sz w:val="23"/>
        </w:rPr>
        <w:t> chấp pháp </w:t>
      </w:r>
      <w:r w:rsidRPr="00745354">
        <w:rPr>
          <w:rFonts w:ascii="Times New Roman" w:eastAsia="Times New Roman" w:hAnsi="Times New Roman"/>
          <w:color w:val="333333"/>
          <w:sz w:val="23"/>
          <w:szCs w:val="23"/>
        </w:rPr>
        <w:t>môn cao, thấp.</w:t>
      </w:r>
      <w:r w:rsidRPr="00745354">
        <w:rPr>
          <w:rFonts w:ascii="Times New Roman" w:eastAsia="Times New Roman" w:hAnsi="Times New Roman"/>
          <w:color w:val="333333"/>
          <w:sz w:val="23"/>
          <w:szCs w:val="23"/>
        </w:rPr>
        <w:br/>
        <w:t>Không xét tận tường trí phàm và</w:t>
      </w:r>
      <w:r w:rsidRPr="00745354">
        <w:rPr>
          <w:rFonts w:ascii="Times New Roman" w:eastAsia="Times New Roman" w:hAnsi="Times New Roman"/>
          <w:color w:val="333333"/>
          <w:sz w:val="23"/>
        </w:rPr>
        <w:t> Phật lực</w:t>
      </w:r>
      <w:r w:rsidRPr="00745354">
        <w:rPr>
          <w:rFonts w:ascii="Times New Roman" w:eastAsia="Times New Roman" w:hAnsi="Times New Roman"/>
          <w:color w:val="333333"/>
          <w:sz w:val="23"/>
          <w:szCs w:val="23"/>
        </w:rPr>
        <w:br/>
        <w:t>Không biết</w:t>
      </w:r>
      <w:r w:rsidRPr="00745354">
        <w:rPr>
          <w:rFonts w:ascii="Times New Roman" w:eastAsia="Times New Roman" w:hAnsi="Times New Roman"/>
          <w:color w:val="333333"/>
          <w:sz w:val="23"/>
        </w:rPr>
        <w:t> tùy phương </w:t>
      </w:r>
      <w:r w:rsidRPr="00745354">
        <w:rPr>
          <w:rFonts w:ascii="Times New Roman" w:eastAsia="Times New Roman" w:hAnsi="Times New Roman"/>
          <w:color w:val="333333"/>
          <w:sz w:val="23"/>
          <w:szCs w:val="23"/>
        </w:rPr>
        <w:t>tiện ứng</w:t>
      </w:r>
      <w:r w:rsidRPr="00745354">
        <w:rPr>
          <w:rFonts w:ascii="Times New Roman" w:eastAsia="Times New Roman" w:hAnsi="Times New Roman"/>
          <w:color w:val="333333"/>
          <w:sz w:val="23"/>
        </w:rPr>
        <w:t> cơ duyên</w:t>
      </w:r>
      <w:r w:rsidRPr="00745354">
        <w:rPr>
          <w:rFonts w:ascii="Times New Roman" w:eastAsia="Times New Roman" w:hAnsi="Times New Roman"/>
          <w:color w:val="333333"/>
          <w:sz w:val="23"/>
          <w:szCs w:val="23"/>
        </w:rPr>
        <w:br/>
        <w:t>Nếu rõ rành</w:t>
      </w:r>
      <w:r w:rsidRPr="00745354">
        <w:rPr>
          <w:rFonts w:ascii="Times New Roman" w:eastAsia="Times New Roman" w:hAnsi="Times New Roman"/>
          <w:color w:val="333333"/>
          <w:sz w:val="23"/>
        </w:rPr>
        <w:t> học hải </w:t>
      </w:r>
      <w:r w:rsidRPr="00745354">
        <w:rPr>
          <w:rFonts w:ascii="Times New Roman" w:eastAsia="Times New Roman" w:hAnsi="Times New Roman"/>
          <w:color w:val="333333"/>
          <w:sz w:val="23"/>
          <w:szCs w:val="23"/>
        </w:rPr>
        <w:t>hội</w:t>
      </w:r>
      <w:r w:rsidRPr="00745354">
        <w:rPr>
          <w:rFonts w:ascii="Times New Roman" w:eastAsia="Times New Roman" w:hAnsi="Times New Roman"/>
          <w:color w:val="333333"/>
          <w:sz w:val="23"/>
        </w:rPr>
        <w:t> Hoa Nghiêm</w:t>
      </w:r>
      <w:r w:rsidRPr="00745354">
        <w:rPr>
          <w:rFonts w:ascii="Times New Roman" w:eastAsia="Times New Roman" w:hAnsi="Times New Roman"/>
          <w:color w:val="333333"/>
          <w:sz w:val="23"/>
          <w:szCs w:val="23"/>
        </w:rPr>
        <w:br/>
        <w:t>Đâu chẳng vội quy tâm cầu Cực Lạc?.</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rPr>
        <w:t>Ấn Quang </w:t>
      </w:r>
      <w:r w:rsidRPr="00745354">
        <w:rPr>
          <w:rFonts w:ascii="Times New Roman" w:eastAsia="Times New Roman" w:hAnsi="Times New Roman"/>
          <w:color w:val="333333"/>
          <w:sz w:val="23"/>
          <w:szCs w:val="23"/>
        </w:rPr>
        <w:t>[6] tôi, tự thuở còn búi tóc</w:t>
      </w:r>
      <w:r w:rsidRPr="00745354">
        <w:rPr>
          <w:rFonts w:ascii="Times New Roman" w:eastAsia="Times New Roman" w:hAnsi="Times New Roman"/>
          <w:color w:val="333333"/>
          <w:sz w:val="23"/>
          <w:szCs w:val="23"/>
        </w:rPr>
        <w:br/>
        <w:t>Cũng nhiễm theo</w:t>
      </w:r>
      <w:r w:rsidRPr="00745354">
        <w:rPr>
          <w:rFonts w:ascii="Times New Roman" w:eastAsia="Times New Roman" w:hAnsi="Times New Roman"/>
          <w:color w:val="333333"/>
          <w:sz w:val="23"/>
        </w:rPr>
        <w:t> khí độc </w:t>
      </w:r>
      <w:r w:rsidRPr="00745354">
        <w:rPr>
          <w:rFonts w:ascii="Times New Roman" w:eastAsia="Times New Roman" w:hAnsi="Times New Roman"/>
          <w:color w:val="333333"/>
          <w:sz w:val="23"/>
          <w:szCs w:val="23"/>
        </w:rPr>
        <w:t>của Hàn, Chu [7]</w:t>
      </w:r>
      <w:r w:rsidRPr="00745354">
        <w:rPr>
          <w:rFonts w:ascii="Times New Roman" w:eastAsia="Times New Roman" w:hAnsi="Times New Roman"/>
          <w:color w:val="333333"/>
          <w:sz w:val="23"/>
          <w:szCs w:val="23"/>
        </w:rPr>
        <w:br/>
        <w:t>Tài vụng thô nên thoát chốn</w:t>
      </w:r>
      <w:r w:rsidRPr="00745354">
        <w:rPr>
          <w:rFonts w:ascii="Times New Roman" w:eastAsia="Times New Roman" w:hAnsi="Times New Roman"/>
          <w:color w:val="333333"/>
          <w:sz w:val="23"/>
        </w:rPr>
        <w:t> ao tù</w:t>
      </w:r>
      <w:r w:rsidRPr="00745354">
        <w:rPr>
          <w:rFonts w:ascii="Times New Roman" w:eastAsia="Times New Roman" w:hAnsi="Times New Roman"/>
          <w:color w:val="333333"/>
          <w:sz w:val="23"/>
          <w:szCs w:val="23"/>
        </w:rPr>
        <w:br/>
        <w:t>Khéo</w:t>
      </w:r>
      <w:r w:rsidRPr="00745354">
        <w:rPr>
          <w:rFonts w:ascii="Times New Roman" w:eastAsia="Times New Roman" w:hAnsi="Times New Roman"/>
          <w:color w:val="333333"/>
          <w:sz w:val="23"/>
        </w:rPr>
        <w:t> biện bạch </w:t>
      </w:r>
      <w:r w:rsidRPr="00745354">
        <w:rPr>
          <w:rFonts w:ascii="Times New Roman" w:eastAsia="Times New Roman" w:hAnsi="Times New Roman"/>
          <w:color w:val="333333"/>
          <w:sz w:val="23"/>
          <w:szCs w:val="23"/>
        </w:rPr>
        <w:t>ắt tự lầm mình vậy</w:t>
      </w:r>
      <w:r w:rsidRPr="00745354">
        <w:rPr>
          <w:rFonts w:ascii="Times New Roman" w:eastAsia="Times New Roman" w:hAnsi="Times New Roman"/>
          <w:color w:val="333333"/>
          <w:sz w:val="23"/>
          <w:szCs w:val="23"/>
        </w:rPr>
        <w:br/>
        <w:t>Lại thêm nỗi buộc người trong</w:t>
      </w:r>
      <w:r w:rsidRPr="00745354">
        <w:rPr>
          <w:rFonts w:ascii="Times New Roman" w:eastAsia="Times New Roman" w:hAnsi="Times New Roman"/>
          <w:color w:val="333333"/>
          <w:sz w:val="23"/>
        </w:rPr>
        <w:t> tà vạy</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szCs w:val="23"/>
        </w:rPr>
        <w:br/>
        <w:t>Tuổi mười lăm, thân nhuốm bệnh bao thu</w:t>
      </w:r>
      <w:r w:rsidRPr="00745354">
        <w:rPr>
          <w:rFonts w:ascii="Times New Roman" w:eastAsia="Times New Roman" w:hAnsi="Times New Roman"/>
          <w:color w:val="333333"/>
          <w:sz w:val="23"/>
          <w:szCs w:val="23"/>
        </w:rPr>
        <w:br/>
        <w:t>Tỉnh hẳn người,</w:t>
      </w:r>
      <w:r w:rsidRPr="00745354">
        <w:rPr>
          <w:rFonts w:ascii="Times New Roman" w:eastAsia="Times New Roman" w:hAnsi="Times New Roman"/>
          <w:color w:val="333333"/>
          <w:sz w:val="23"/>
        </w:rPr>
        <w:t> chiêm nghiệm thuyết Trình</w:t>
      </w:r>
      <w:r w:rsidRPr="00745354">
        <w:rPr>
          <w:rFonts w:ascii="Times New Roman" w:eastAsia="Times New Roman" w:hAnsi="Times New Roman"/>
          <w:color w:val="333333"/>
          <w:sz w:val="23"/>
          <w:szCs w:val="23"/>
        </w:rPr>
        <w:t>, Âu [8]</w:t>
      </w:r>
      <w:r w:rsidRPr="00745354">
        <w:rPr>
          <w:rFonts w:ascii="Times New Roman" w:eastAsia="Times New Roman" w:hAnsi="Times New Roman"/>
          <w:color w:val="333333"/>
          <w:sz w:val="23"/>
          <w:szCs w:val="23"/>
        </w:rPr>
        <w:br/>
        <w:t>Mới phát hiện chỉ quẩn quanh</w:t>
      </w:r>
      <w:r w:rsidRPr="00745354">
        <w:rPr>
          <w:rFonts w:ascii="Times New Roman" w:eastAsia="Times New Roman" w:hAnsi="Times New Roman"/>
          <w:color w:val="333333"/>
          <w:sz w:val="23"/>
        </w:rPr>
        <w:t> thế trí</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szCs w:val="23"/>
        </w:rPr>
        <w:br/>
        <w:t>Khác chi kẻ</w:t>
      </w:r>
      <w:r w:rsidRPr="00745354">
        <w:rPr>
          <w:rFonts w:ascii="Times New Roman" w:eastAsia="Times New Roman" w:hAnsi="Times New Roman"/>
          <w:color w:val="333333"/>
          <w:sz w:val="23"/>
        </w:rPr>
        <w:t> lân la </w:t>
      </w:r>
      <w:r w:rsidRPr="00745354">
        <w:rPr>
          <w:rFonts w:ascii="Times New Roman" w:eastAsia="Times New Roman" w:hAnsi="Times New Roman"/>
          <w:color w:val="333333"/>
          <w:sz w:val="23"/>
          <w:szCs w:val="23"/>
        </w:rPr>
        <w:t>ngoài cửa ngõ [9]</w:t>
      </w:r>
      <w:r w:rsidRPr="00745354">
        <w:rPr>
          <w:rFonts w:ascii="Times New Roman" w:eastAsia="Times New Roman" w:hAnsi="Times New Roman"/>
          <w:color w:val="333333"/>
          <w:sz w:val="23"/>
          <w:szCs w:val="23"/>
        </w:rPr>
        <w:br/>
        <w:t>Chưa</w:t>
      </w:r>
      <w:r w:rsidRPr="00745354">
        <w:rPr>
          <w:rFonts w:ascii="Times New Roman" w:eastAsia="Times New Roman" w:hAnsi="Times New Roman"/>
          <w:color w:val="333333"/>
          <w:sz w:val="23"/>
        </w:rPr>
        <w:t> một lần </w:t>
      </w:r>
      <w:r w:rsidRPr="00745354">
        <w:rPr>
          <w:rFonts w:ascii="Times New Roman" w:eastAsia="Times New Roman" w:hAnsi="Times New Roman"/>
          <w:color w:val="333333"/>
          <w:sz w:val="23"/>
          <w:szCs w:val="23"/>
        </w:rPr>
        <w:t>vào được tận trong nhà [10]</w:t>
      </w:r>
      <w:r w:rsidRPr="00745354">
        <w:rPr>
          <w:rFonts w:ascii="Times New Roman" w:eastAsia="Times New Roman" w:hAnsi="Times New Roman"/>
          <w:color w:val="333333"/>
          <w:sz w:val="23"/>
          <w:szCs w:val="23"/>
        </w:rPr>
        <w:br/>
        <w:t>Thì làm sao thấy rõ nẻo cao xa [11]</w:t>
      </w:r>
      <w:r w:rsidRPr="00745354">
        <w:rPr>
          <w:rFonts w:ascii="Times New Roman" w:eastAsia="Times New Roman" w:hAnsi="Times New Roman"/>
          <w:color w:val="333333"/>
          <w:sz w:val="23"/>
          <w:szCs w:val="23"/>
        </w:rPr>
        <w:br/>
        <w:t>Sự</w:t>
      </w:r>
      <w:r w:rsidRPr="00745354">
        <w:rPr>
          <w:rFonts w:ascii="Times New Roman" w:eastAsia="Times New Roman" w:hAnsi="Times New Roman"/>
          <w:color w:val="333333"/>
          <w:sz w:val="23"/>
        </w:rPr>
        <w:t> thâm thúy </w:t>
      </w:r>
      <w:r w:rsidRPr="00745354">
        <w:rPr>
          <w:rFonts w:ascii="Times New Roman" w:eastAsia="Times New Roman" w:hAnsi="Times New Roman"/>
          <w:color w:val="333333"/>
          <w:sz w:val="23"/>
          <w:szCs w:val="23"/>
        </w:rPr>
        <w:t>cũng chưa từng</w:t>
      </w:r>
      <w:r w:rsidRPr="00745354">
        <w:rPr>
          <w:rFonts w:ascii="Times New Roman" w:eastAsia="Times New Roman" w:hAnsi="Times New Roman"/>
          <w:color w:val="333333"/>
          <w:sz w:val="23"/>
        </w:rPr>
        <w:t> học hỏi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rPr>
        <w:t>Ấn Quang </w:t>
      </w:r>
      <w:r w:rsidRPr="00745354">
        <w:rPr>
          <w:rFonts w:ascii="Times New Roman" w:eastAsia="Times New Roman" w:hAnsi="Times New Roman"/>
          <w:color w:val="333333"/>
          <w:sz w:val="23"/>
          <w:szCs w:val="23"/>
        </w:rPr>
        <w:t>tôi,</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rPr>
        <w:t>Xuất gia </w:t>
      </w:r>
      <w:r w:rsidRPr="00745354">
        <w:rPr>
          <w:rFonts w:ascii="Times New Roman" w:eastAsia="Times New Roman" w:hAnsi="Times New Roman"/>
          <w:color w:val="333333"/>
          <w:sz w:val="23"/>
          <w:szCs w:val="23"/>
        </w:rPr>
        <w:t>lúc vừa ngoài hai mươi tuổi [12]</w:t>
      </w:r>
      <w:r w:rsidRPr="00745354">
        <w:rPr>
          <w:rFonts w:ascii="Times New Roman" w:eastAsia="Times New Roman" w:hAnsi="Times New Roman"/>
          <w:color w:val="333333"/>
          <w:sz w:val="23"/>
          <w:szCs w:val="23"/>
        </w:rPr>
        <w:br/>
        <w:t>Nguyện</w:t>
      </w:r>
      <w:r w:rsidRPr="00745354">
        <w:rPr>
          <w:rFonts w:ascii="Times New Roman" w:eastAsia="Times New Roman" w:hAnsi="Times New Roman"/>
          <w:color w:val="333333"/>
          <w:sz w:val="23"/>
        </w:rPr>
        <w:t> chuyên tu tịnh nghiệp trọn đời </w:t>
      </w:r>
      <w:r w:rsidRPr="00745354">
        <w:rPr>
          <w:rFonts w:ascii="Times New Roman" w:eastAsia="Times New Roman" w:hAnsi="Times New Roman"/>
          <w:color w:val="333333"/>
          <w:sz w:val="23"/>
          <w:szCs w:val="23"/>
        </w:rPr>
        <w:t>mình</w:t>
      </w:r>
      <w:r w:rsidRPr="00745354">
        <w:rPr>
          <w:rFonts w:ascii="Times New Roman" w:eastAsia="Times New Roman" w:hAnsi="Times New Roman"/>
          <w:color w:val="333333"/>
          <w:sz w:val="23"/>
          <w:szCs w:val="23"/>
        </w:rPr>
        <w:br/>
        <w:t>Không lập</w:t>
      </w:r>
      <w:r w:rsidRPr="00745354">
        <w:rPr>
          <w:rFonts w:ascii="Times New Roman" w:eastAsia="Times New Roman" w:hAnsi="Times New Roman"/>
          <w:color w:val="333333"/>
          <w:sz w:val="23"/>
        </w:rPr>
        <w:t> môn đình</w:t>
      </w:r>
      <w:r w:rsidRPr="00745354">
        <w:rPr>
          <w:rFonts w:ascii="Times New Roman" w:eastAsia="Times New Roman" w:hAnsi="Times New Roman"/>
          <w:color w:val="333333"/>
          <w:sz w:val="23"/>
          <w:szCs w:val="23"/>
        </w:rPr>
        <w:t>, chẳng nhận</w:t>
      </w:r>
      <w:r w:rsidRPr="00745354">
        <w:rPr>
          <w:rFonts w:ascii="Times New Roman" w:eastAsia="Times New Roman" w:hAnsi="Times New Roman"/>
          <w:color w:val="333333"/>
          <w:sz w:val="23"/>
        </w:rPr>
        <w:t> môn sinh</w:t>
      </w:r>
      <w:r w:rsidRPr="00745354">
        <w:rPr>
          <w:rFonts w:ascii="Times New Roman" w:eastAsia="Times New Roman" w:hAnsi="Times New Roman"/>
          <w:color w:val="333333"/>
          <w:sz w:val="23"/>
          <w:szCs w:val="23"/>
        </w:rPr>
        <w:br/>
        <w:t>Nào ngờ được cháu con làm</w:t>
      </w:r>
      <w:r w:rsidRPr="00745354">
        <w:rPr>
          <w:rFonts w:ascii="Times New Roman" w:eastAsia="Times New Roman" w:hAnsi="Times New Roman"/>
          <w:color w:val="333333"/>
          <w:sz w:val="23"/>
        </w:rPr>
        <w:t> bại hoại </w:t>
      </w:r>
      <w:r w:rsidRPr="00745354">
        <w:rPr>
          <w:rFonts w:ascii="Times New Roman" w:eastAsia="Times New Roman" w:hAnsi="Times New Roman"/>
          <w:color w:val="333333"/>
          <w:sz w:val="23"/>
          <w:szCs w:val="23"/>
        </w:rPr>
        <w:t>[13].</w:t>
      </w:r>
      <w:r w:rsidRPr="00745354">
        <w:rPr>
          <w:rFonts w:ascii="Times New Roman" w:eastAsia="Times New Roman" w:hAnsi="Times New Roman"/>
          <w:color w:val="333333"/>
          <w:sz w:val="23"/>
          <w:szCs w:val="23"/>
        </w:rPr>
        <w:br/>
        <w:t>Duyên đưa đẩy gặp người cầu</w:t>
      </w:r>
      <w:r w:rsidRPr="00745354">
        <w:rPr>
          <w:rFonts w:ascii="Times New Roman" w:eastAsia="Times New Roman" w:hAnsi="Times New Roman"/>
          <w:color w:val="333333"/>
          <w:sz w:val="23"/>
        </w:rPr>
        <w:t> học hỏi </w:t>
      </w:r>
      <w:r w:rsidRPr="00745354">
        <w:rPr>
          <w:rFonts w:ascii="Times New Roman" w:eastAsia="Times New Roman" w:hAnsi="Times New Roman"/>
          <w:color w:val="333333"/>
          <w:sz w:val="23"/>
          <w:szCs w:val="23"/>
        </w:rPr>
        <w:t>[14]</w:t>
      </w:r>
      <w:r w:rsidRPr="00745354">
        <w:rPr>
          <w:rFonts w:ascii="Times New Roman" w:eastAsia="Times New Roman" w:hAnsi="Times New Roman"/>
          <w:color w:val="333333"/>
          <w:sz w:val="23"/>
          <w:szCs w:val="23"/>
        </w:rPr>
        <w:br/>
        <w:t>Liền bảo người: “Trước hãy gắng</w:t>
      </w:r>
      <w:r w:rsidRPr="00745354">
        <w:rPr>
          <w:rFonts w:ascii="Times New Roman" w:eastAsia="Times New Roman" w:hAnsi="Times New Roman"/>
          <w:color w:val="333333"/>
          <w:sz w:val="23"/>
        </w:rPr>
        <w:t> dụng công</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rPr>
        <w:t>Niệm Phật </w:t>
      </w:r>
      <w:r w:rsidRPr="00745354">
        <w:rPr>
          <w:rFonts w:ascii="Times New Roman" w:eastAsia="Times New Roman" w:hAnsi="Times New Roman"/>
          <w:color w:val="333333"/>
          <w:sz w:val="23"/>
          <w:szCs w:val="23"/>
        </w:rPr>
        <w:t>danh khiến tiêu nghiệp, tuệ thông</w:t>
      </w:r>
      <w:r w:rsidRPr="00745354">
        <w:rPr>
          <w:rFonts w:ascii="Times New Roman" w:eastAsia="Times New Roman" w:hAnsi="Times New Roman"/>
          <w:color w:val="333333"/>
          <w:sz w:val="23"/>
          <w:szCs w:val="23"/>
        </w:rPr>
        <w:br/>
        <w:t>Gây tạo phước, rồi phát huy</w:t>
      </w:r>
      <w:r w:rsidRPr="00745354">
        <w:rPr>
          <w:rFonts w:ascii="Times New Roman" w:eastAsia="Times New Roman" w:hAnsi="Times New Roman"/>
          <w:color w:val="333333"/>
          <w:sz w:val="23"/>
        </w:rPr>
        <w:t> Phật pháp</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szCs w:val="23"/>
        </w:rPr>
        <w:br/>
        <w:t>Đến</w:t>
      </w:r>
      <w:r w:rsidRPr="00745354">
        <w:rPr>
          <w:rFonts w:ascii="Times New Roman" w:eastAsia="Times New Roman" w:hAnsi="Times New Roman"/>
          <w:color w:val="333333"/>
          <w:sz w:val="23"/>
        </w:rPr>
        <w:t> lúc ấy</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szCs w:val="23"/>
        </w:rPr>
        <w:br/>
        <w:t>Bầu</w:t>
      </w:r>
      <w:r w:rsidRPr="00745354">
        <w:rPr>
          <w:rFonts w:ascii="Times New Roman" w:eastAsia="Times New Roman" w:hAnsi="Times New Roman"/>
          <w:color w:val="333333"/>
          <w:sz w:val="23"/>
        </w:rPr>
        <w:t> vũ trụ pháp ý </w:t>
      </w:r>
      <w:r w:rsidRPr="00745354">
        <w:rPr>
          <w:rFonts w:ascii="Times New Roman" w:eastAsia="Times New Roman" w:hAnsi="Times New Roman"/>
          <w:color w:val="333333"/>
          <w:sz w:val="23"/>
          <w:szCs w:val="23"/>
        </w:rPr>
        <w:t>truyền rao khắp”.</w:t>
      </w:r>
      <w:r w:rsidRPr="00745354">
        <w:rPr>
          <w:rFonts w:ascii="Times New Roman" w:eastAsia="Times New Roman" w:hAnsi="Times New Roman"/>
          <w:color w:val="333333"/>
          <w:sz w:val="23"/>
          <w:szCs w:val="23"/>
        </w:rPr>
        <w:br/>
        <w:t>Đạo</w:t>
      </w:r>
      <w:r w:rsidRPr="00745354">
        <w:rPr>
          <w:rFonts w:ascii="Times New Roman" w:eastAsia="Times New Roman" w:hAnsi="Times New Roman"/>
          <w:color w:val="333333"/>
          <w:sz w:val="23"/>
        </w:rPr>
        <w:t> Như Lai</w:t>
      </w:r>
      <w:r w:rsidRPr="00745354">
        <w:rPr>
          <w:rFonts w:ascii="Times New Roman" w:eastAsia="Times New Roman" w:hAnsi="Times New Roman"/>
          <w:color w:val="333333"/>
          <w:sz w:val="23"/>
          <w:szCs w:val="23"/>
        </w:rPr>
        <w:t>, Giới-Định-Tuệ đó thôi</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rPr>
        <w:t>Tận tâm tu trì</w:t>
      </w:r>
      <w:r w:rsidRPr="00745354">
        <w:rPr>
          <w:rFonts w:ascii="Times New Roman" w:eastAsia="Times New Roman" w:hAnsi="Times New Roman"/>
          <w:color w:val="333333"/>
          <w:sz w:val="23"/>
          <w:szCs w:val="23"/>
        </w:rPr>
        <w:t>, tận lực vun bồi</w:t>
      </w:r>
      <w:r w:rsidRPr="00745354">
        <w:rPr>
          <w:rFonts w:ascii="Times New Roman" w:eastAsia="Times New Roman" w:hAnsi="Times New Roman"/>
          <w:color w:val="333333"/>
          <w:sz w:val="23"/>
          <w:szCs w:val="23"/>
        </w:rPr>
        <w:br/>
        <w:t>Chỗ huyền nhiệm tại chỗ thô sơ ấy.</w:t>
      </w:r>
      <w:r w:rsidRPr="00745354">
        <w:rPr>
          <w:rFonts w:ascii="Times New Roman" w:eastAsia="Times New Roman" w:hAnsi="Times New Roman"/>
          <w:color w:val="333333"/>
          <w:sz w:val="23"/>
          <w:szCs w:val="23"/>
        </w:rPr>
        <w:br/>
        <w:t>Nếu chẳng vậy,</w:t>
      </w:r>
      <w:r w:rsidRPr="00745354">
        <w:rPr>
          <w:rFonts w:ascii="Times New Roman" w:eastAsia="Times New Roman" w:hAnsi="Times New Roman"/>
          <w:color w:val="333333"/>
          <w:sz w:val="23"/>
          <w:szCs w:val="23"/>
        </w:rPr>
        <w:br/>
        <w:t>Chỉ trên đầu lưỡi lời lời tuôn chảy</w:t>
      </w:r>
      <w:r w:rsidRPr="00745354">
        <w:rPr>
          <w:rFonts w:ascii="Times New Roman" w:eastAsia="Times New Roman" w:hAnsi="Times New Roman"/>
          <w:color w:val="333333"/>
          <w:sz w:val="23"/>
          <w:szCs w:val="23"/>
        </w:rPr>
        <w:br/>
        <w:t>Việc</w:t>
      </w:r>
      <w:r w:rsidRPr="00745354">
        <w:rPr>
          <w:rFonts w:ascii="Times New Roman" w:eastAsia="Times New Roman" w:hAnsi="Times New Roman"/>
          <w:color w:val="333333"/>
          <w:sz w:val="23"/>
        </w:rPr>
        <w:t> tử sinh </w:t>
      </w:r>
      <w:r w:rsidRPr="00745354">
        <w:rPr>
          <w:rFonts w:ascii="Times New Roman" w:eastAsia="Times New Roman" w:hAnsi="Times New Roman"/>
          <w:color w:val="333333"/>
          <w:sz w:val="23"/>
          <w:szCs w:val="23"/>
        </w:rPr>
        <w:t>há dùng được mảy may?</w:t>
      </w:r>
      <w:r w:rsidRPr="00745354">
        <w:rPr>
          <w:rFonts w:ascii="Times New Roman" w:eastAsia="Times New Roman" w:hAnsi="Times New Roman"/>
          <w:color w:val="333333"/>
          <w:sz w:val="23"/>
          <w:szCs w:val="23"/>
        </w:rPr>
        <w:br/>
        <w:t>56. Chớ</w:t>
      </w:r>
      <w:r w:rsidRPr="00745354">
        <w:rPr>
          <w:rFonts w:ascii="Times New Roman" w:eastAsia="Times New Roman" w:hAnsi="Times New Roman"/>
          <w:color w:val="333333"/>
          <w:sz w:val="23"/>
        </w:rPr>
        <w:t> phân biệt </w:t>
      </w:r>
      <w:r w:rsidRPr="00745354">
        <w:rPr>
          <w:rFonts w:ascii="Times New Roman" w:eastAsia="Times New Roman" w:hAnsi="Times New Roman"/>
          <w:color w:val="333333"/>
          <w:sz w:val="23"/>
          <w:szCs w:val="23"/>
        </w:rPr>
        <w:t>quê mùa hay</w:t>
      </w:r>
      <w:r w:rsidRPr="00745354">
        <w:rPr>
          <w:rFonts w:ascii="Times New Roman" w:eastAsia="Times New Roman" w:hAnsi="Times New Roman"/>
          <w:color w:val="333333"/>
          <w:sz w:val="23"/>
        </w:rPr>
        <w:t> trí thức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szCs w:val="23"/>
        </w:rPr>
        <w:br/>
      </w:r>
      <w:r w:rsidRPr="00745354">
        <w:rPr>
          <w:rFonts w:ascii="Times New Roman" w:eastAsia="Times New Roman" w:hAnsi="Times New Roman"/>
          <w:b/>
          <w:bCs/>
          <w:color w:val="333333"/>
          <w:sz w:val="23"/>
          <w:szCs w:val="23"/>
        </w:rPr>
        <w:t>Chú thích:</w:t>
      </w:r>
      <w:r w:rsidRPr="00745354">
        <w:rPr>
          <w:rFonts w:ascii="Times New Roman" w:eastAsia="Times New Roman" w:hAnsi="Times New Roman"/>
          <w:color w:val="333333"/>
          <w:sz w:val="23"/>
          <w:szCs w:val="23"/>
        </w:rPr>
        <w:br/>
      </w:r>
    </w:p>
    <w:p w14:paraId="134E004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 Trích Lời Tựa,</w:t>
      </w:r>
      <w:r w:rsidRPr="00745354">
        <w:rPr>
          <w:rFonts w:ascii="Times New Roman" w:eastAsia="Times New Roman" w:hAnsi="Times New Roman"/>
          <w:color w:val="333333"/>
          <w:sz w:val="23"/>
        </w:rPr>
        <w:t> Ấn Quang </w:t>
      </w:r>
      <w:r w:rsidRPr="00745354">
        <w:rPr>
          <w:rFonts w:ascii="Times New Roman" w:eastAsia="Times New Roman" w:hAnsi="Times New Roman"/>
          <w:color w:val="333333"/>
          <w:sz w:val="23"/>
          <w:szCs w:val="23"/>
        </w:rPr>
        <w:t>Gia Ngôn Lục,</w:t>
      </w:r>
      <w:r w:rsidRPr="00745354">
        <w:rPr>
          <w:rFonts w:ascii="Times New Roman" w:eastAsia="Times New Roman" w:hAnsi="Times New Roman"/>
          <w:color w:val="333333"/>
          <w:sz w:val="23"/>
        </w:rPr>
        <w:t> dựa vào </w:t>
      </w:r>
      <w:r w:rsidRPr="00745354">
        <w:rPr>
          <w:rFonts w:ascii="Times New Roman" w:eastAsia="Times New Roman" w:hAnsi="Times New Roman"/>
          <w:color w:val="333333"/>
          <w:sz w:val="23"/>
          <w:szCs w:val="23"/>
        </w:rPr>
        <w:t>các bản in của Tô Châu Hoành Hóa Xã và</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Viện.</w:t>
      </w:r>
    </w:p>
    <w:p w14:paraId="326E1211"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[2] Chấp vào Sắc, Thọ, Tưởng, Hành, Thức.</w:t>
      </w:r>
    </w:p>
    <w:p w14:paraId="43B7ECD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[3] Phật,</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Duyên Giác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Thanh văn</w:t>
      </w:r>
      <w:r w:rsidRPr="00745354">
        <w:rPr>
          <w:rFonts w:ascii="Times New Roman" w:eastAsia="Times New Roman" w:hAnsi="Times New Roman"/>
          <w:color w:val="333333"/>
          <w:sz w:val="23"/>
          <w:szCs w:val="23"/>
        </w:rPr>
        <w:t>, Trời, Người,</w:t>
      </w:r>
      <w:r w:rsidRPr="00745354">
        <w:rPr>
          <w:rFonts w:ascii="Times New Roman" w:eastAsia="Times New Roman" w:hAnsi="Times New Roman"/>
          <w:color w:val="333333"/>
          <w:sz w:val="23"/>
        </w:rPr>
        <w:t> A tu la</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Địa ngục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Ngạ quỷ</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Súc sanh</w:t>
      </w:r>
      <w:r w:rsidRPr="00745354">
        <w:rPr>
          <w:rFonts w:ascii="Times New Roman" w:eastAsia="Times New Roman" w:hAnsi="Times New Roman"/>
          <w:color w:val="333333"/>
          <w:sz w:val="23"/>
          <w:szCs w:val="23"/>
        </w:rPr>
        <w:t>.</w:t>
      </w:r>
    </w:p>
    <w:p w14:paraId="020570A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[4] Chỉ cho</w:t>
      </w:r>
      <w:r w:rsidRPr="00745354">
        <w:rPr>
          <w:rFonts w:ascii="Times New Roman" w:eastAsia="Times New Roman" w:hAnsi="Times New Roman"/>
          <w:color w:val="333333"/>
          <w:sz w:val="23"/>
        </w:rPr>
        <w:t> Căn Bản Trí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Hậu Đắc Trí</w:t>
      </w:r>
      <w:r w:rsidRPr="00745354">
        <w:rPr>
          <w:rFonts w:ascii="Times New Roman" w:eastAsia="Times New Roman" w:hAnsi="Times New Roman"/>
          <w:color w:val="333333"/>
          <w:sz w:val="23"/>
          <w:szCs w:val="23"/>
        </w:rPr>
        <w:t>.</w:t>
      </w:r>
    </w:p>
    <w:p w14:paraId="25BE5FA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[5]</w:t>
      </w:r>
      <w:r w:rsidRPr="00745354">
        <w:rPr>
          <w:rFonts w:ascii="Times New Roman" w:eastAsia="Times New Roman" w:hAnsi="Times New Roman"/>
          <w:color w:val="333333"/>
          <w:sz w:val="23"/>
        </w:rPr>
        <w:t> Suy nghĩ lanh lợi </w:t>
      </w:r>
      <w:r w:rsidRPr="00745354">
        <w:rPr>
          <w:rFonts w:ascii="Times New Roman" w:eastAsia="Times New Roman" w:hAnsi="Times New Roman"/>
          <w:color w:val="333333"/>
          <w:sz w:val="23"/>
          <w:szCs w:val="23"/>
        </w:rPr>
        <w:t>theo cái thấy biết của</w:t>
      </w:r>
      <w:r w:rsidRPr="00745354">
        <w:rPr>
          <w:rFonts w:ascii="Times New Roman" w:eastAsia="Times New Roman" w:hAnsi="Times New Roman"/>
          <w:color w:val="333333"/>
          <w:sz w:val="23"/>
        </w:rPr>
        <w:t> thế gian</w:t>
      </w:r>
    </w:p>
    <w:p w14:paraId="13674B2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[6]  Ngài</w:t>
      </w:r>
      <w:r w:rsidRPr="00745354">
        <w:rPr>
          <w:rFonts w:ascii="Times New Roman" w:eastAsia="Times New Roman" w:hAnsi="Times New Roman"/>
          <w:color w:val="333333"/>
          <w:sz w:val="23"/>
        </w:rPr>
        <w:t> Ấn Quang </w:t>
      </w:r>
      <w:r w:rsidRPr="00745354">
        <w:rPr>
          <w:rFonts w:ascii="Times New Roman" w:eastAsia="Times New Roman" w:hAnsi="Times New Roman"/>
          <w:color w:val="333333"/>
          <w:sz w:val="23"/>
          <w:szCs w:val="23"/>
        </w:rPr>
        <w:t>tên là Thánh Lượng,</w:t>
      </w:r>
      <w:r w:rsidRPr="00745354">
        <w:rPr>
          <w:rFonts w:ascii="Times New Roman" w:eastAsia="Times New Roman" w:hAnsi="Times New Roman"/>
          <w:color w:val="333333"/>
          <w:sz w:val="23"/>
        </w:rPr>
        <w:t> biệt hiệu </w:t>
      </w:r>
      <w:r w:rsidRPr="00745354">
        <w:rPr>
          <w:rFonts w:ascii="Times New Roman" w:eastAsia="Times New Roman" w:hAnsi="Times New Roman"/>
          <w:color w:val="333333"/>
          <w:sz w:val="23"/>
          <w:szCs w:val="23"/>
        </w:rPr>
        <w:t>Thường Tàm.</w:t>
      </w:r>
      <w:r w:rsidRPr="00745354">
        <w:rPr>
          <w:rFonts w:ascii="Times New Roman" w:eastAsia="Times New Roman" w:hAnsi="Times New Roman"/>
          <w:color w:val="333333"/>
          <w:sz w:val="23"/>
        </w:rPr>
        <w:t> Ấn Quang Đại Sư </w:t>
      </w:r>
      <w:r w:rsidRPr="00745354">
        <w:rPr>
          <w:rFonts w:ascii="Times New Roman" w:eastAsia="Times New Roman" w:hAnsi="Times New Roman"/>
          <w:color w:val="333333"/>
          <w:sz w:val="23"/>
          <w:szCs w:val="23"/>
        </w:rPr>
        <w:t xml:space="preserve">sanh vào cuối đời nhà Thanh, bước qua kỷ nguyên Dân Quốc. Ngài họ Triệu ở đất Hiệp Tây. Mãi đến năm ngài được </w:t>
      </w:r>
      <w:r w:rsidRPr="00745354">
        <w:rPr>
          <w:rFonts w:ascii="Times New Roman" w:eastAsia="Times New Roman" w:hAnsi="Times New Roman"/>
          <w:color w:val="333333"/>
          <w:sz w:val="23"/>
          <w:szCs w:val="23"/>
        </w:rPr>
        <w:lastRenderedPageBreak/>
        <w:t>59 tuổi, ngài mới bắt đầu thâu nhận</w:t>
      </w:r>
      <w:r w:rsidRPr="00745354">
        <w:rPr>
          <w:rFonts w:ascii="Times New Roman" w:eastAsia="Times New Roman" w:hAnsi="Times New Roman"/>
          <w:color w:val="333333"/>
          <w:sz w:val="23"/>
        </w:rPr>
        <w:t> đệ tử</w:t>
      </w:r>
      <w:r w:rsidRPr="00745354">
        <w:rPr>
          <w:rFonts w:ascii="Times New Roman" w:eastAsia="Times New Roman" w:hAnsi="Times New Roman"/>
          <w:color w:val="333333"/>
          <w:sz w:val="23"/>
          <w:szCs w:val="23"/>
        </w:rPr>
        <w:t>. Số</w:t>
      </w:r>
      <w:r w:rsidRPr="00745354">
        <w:rPr>
          <w:rFonts w:ascii="Times New Roman" w:eastAsia="Times New Roman" w:hAnsi="Times New Roman"/>
          <w:color w:val="333333"/>
          <w:sz w:val="23"/>
        </w:rPr>
        <w:t> đệ tử tại gia </w:t>
      </w:r>
      <w:r w:rsidRPr="00745354">
        <w:rPr>
          <w:rFonts w:ascii="Times New Roman" w:eastAsia="Times New Roman" w:hAnsi="Times New Roman"/>
          <w:color w:val="333333"/>
          <w:sz w:val="23"/>
          <w:szCs w:val="23"/>
        </w:rPr>
        <w:t>của ngài lên đến hơn 300 ngàn,</w:t>
      </w:r>
      <w:r w:rsidRPr="00745354">
        <w:rPr>
          <w:rFonts w:ascii="Times New Roman" w:eastAsia="Times New Roman" w:hAnsi="Times New Roman"/>
          <w:color w:val="333333"/>
          <w:sz w:val="23"/>
        </w:rPr>
        <w:t> bao gồm từ hàng quyền quý giàu sang</w:t>
      </w:r>
      <w:r w:rsidRPr="00745354">
        <w:rPr>
          <w:rFonts w:ascii="Times New Roman" w:eastAsia="Times New Roman" w:hAnsi="Times New Roman"/>
          <w:color w:val="333333"/>
          <w:sz w:val="23"/>
          <w:szCs w:val="23"/>
        </w:rPr>
        <w:t>, danh nhơn,</w:t>
      </w:r>
      <w:r w:rsidRPr="00745354">
        <w:rPr>
          <w:rFonts w:ascii="Times New Roman" w:eastAsia="Times New Roman" w:hAnsi="Times New Roman"/>
          <w:color w:val="333333"/>
          <w:sz w:val="23"/>
        </w:rPr>
        <w:t> học sĩ cho đến thường dân</w:t>
      </w:r>
      <w:r w:rsidRPr="00745354">
        <w:rPr>
          <w:rFonts w:ascii="Times New Roman" w:eastAsia="Times New Roman" w:hAnsi="Times New Roman"/>
          <w:color w:val="333333"/>
          <w:sz w:val="23"/>
          <w:szCs w:val="23"/>
        </w:rPr>
        <w:t>. Ngài dạy: “Pháp môn</w:t>
      </w:r>
      <w:r w:rsidRPr="00745354">
        <w:rPr>
          <w:rFonts w:ascii="Times New Roman" w:eastAsia="Times New Roman" w:hAnsi="Times New Roman"/>
          <w:color w:val="333333"/>
          <w:sz w:val="23"/>
        </w:rPr>
        <w:t> Tịnh Độ </w:t>
      </w:r>
      <w:r w:rsidRPr="00745354">
        <w:rPr>
          <w:rFonts w:ascii="Times New Roman" w:eastAsia="Times New Roman" w:hAnsi="Times New Roman"/>
          <w:color w:val="333333"/>
          <w:sz w:val="23"/>
          <w:szCs w:val="23"/>
        </w:rPr>
        <w:t>là do Phật</w:t>
      </w:r>
      <w:r w:rsidRPr="00745354">
        <w:rPr>
          <w:rFonts w:ascii="Times New Roman" w:eastAsia="Times New Roman" w:hAnsi="Times New Roman"/>
          <w:color w:val="333333"/>
          <w:sz w:val="23"/>
        </w:rPr>
        <w:t> Thích Ca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A Di Đà kiến lập</w:t>
      </w:r>
      <w:r w:rsidRPr="00745354">
        <w:rPr>
          <w:rFonts w:ascii="Times New Roman" w:eastAsia="Times New Roman" w:hAnsi="Times New Roman"/>
          <w:color w:val="333333"/>
          <w:sz w:val="23"/>
          <w:szCs w:val="23"/>
        </w:rPr>
        <w:t>. Các vị</w:t>
      </w:r>
      <w:r w:rsidRPr="00745354">
        <w:rPr>
          <w:rFonts w:ascii="Times New Roman" w:eastAsia="Times New Roman" w:hAnsi="Times New Roman"/>
          <w:color w:val="333333"/>
          <w:sz w:val="23"/>
        </w:rPr>
        <w:t> Bồ Tát Văn Thù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Phổ Hiền </w:t>
      </w:r>
      <w:r w:rsidRPr="00745354">
        <w:rPr>
          <w:rFonts w:ascii="Times New Roman" w:eastAsia="Times New Roman" w:hAnsi="Times New Roman"/>
          <w:color w:val="333333"/>
          <w:sz w:val="23"/>
          <w:szCs w:val="23"/>
        </w:rPr>
        <w:t>hướng dẫn và</w:t>
      </w:r>
      <w:r w:rsidRPr="00745354">
        <w:rPr>
          <w:rFonts w:ascii="Times New Roman" w:eastAsia="Times New Roman" w:hAnsi="Times New Roman"/>
          <w:color w:val="333333"/>
          <w:sz w:val="23"/>
        </w:rPr>
        <w:t> duy trì</w:t>
      </w:r>
      <w:r w:rsidRPr="00745354">
        <w:rPr>
          <w:rFonts w:ascii="Times New Roman" w:eastAsia="Times New Roman" w:hAnsi="Times New Roman"/>
          <w:color w:val="333333"/>
          <w:sz w:val="23"/>
          <w:szCs w:val="23"/>
        </w:rPr>
        <w:t>. Đức</w:t>
      </w:r>
      <w:r w:rsidRPr="00745354">
        <w:rPr>
          <w:rFonts w:ascii="Times New Roman" w:eastAsia="Times New Roman" w:hAnsi="Times New Roman"/>
          <w:color w:val="333333"/>
          <w:sz w:val="23"/>
        </w:rPr>
        <w:t> Mã Minh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Long Thọ </w:t>
      </w:r>
      <w:r w:rsidRPr="00745354">
        <w:rPr>
          <w:rFonts w:ascii="Times New Roman" w:eastAsia="Times New Roman" w:hAnsi="Times New Roman"/>
          <w:color w:val="333333"/>
          <w:sz w:val="23"/>
          <w:szCs w:val="23"/>
        </w:rPr>
        <w:t>hoằng dương. Các Tổ</w:t>
      </w:r>
      <w:r w:rsidRPr="00745354">
        <w:rPr>
          <w:rFonts w:ascii="Times New Roman" w:eastAsia="Times New Roman" w:hAnsi="Times New Roman"/>
          <w:color w:val="333333"/>
          <w:sz w:val="23"/>
        </w:rPr>
        <w:t> Huệ Viễn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Thiên Thai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Thanh Lương</w:t>
      </w:r>
      <w:r w:rsidRPr="00745354">
        <w:rPr>
          <w:rFonts w:ascii="Times New Roman" w:eastAsia="Times New Roman" w:hAnsi="Times New Roman"/>
          <w:color w:val="333333"/>
          <w:sz w:val="23"/>
          <w:szCs w:val="23"/>
        </w:rPr>
        <w:t>, Vĩnh Minh,</w:t>
      </w:r>
      <w:r w:rsidRPr="00745354">
        <w:rPr>
          <w:rFonts w:ascii="Times New Roman" w:eastAsia="Times New Roman" w:hAnsi="Times New Roman"/>
          <w:color w:val="333333"/>
          <w:sz w:val="23"/>
        </w:rPr>
        <w:t> Liên Trì</w:t>
      </w:r>
      <w:r w:rsidRPr="00745354">
        <w:rPr>
          <w:rFonts w:ascii="Times New Roman" w:eastAsia="Times New Roman" w:hAnsi="Times New Roman"/>
          <w:color w:val="333333"/>
          <w:sz w:val="23"/>
          <w:szCs w:val="23"/>
        </w:rPr>
        <w:t>, Ngẫu Ích</w:t>
      </w:r>
      <w:r w:rsidRPr="00745354">
        <w:rPr>
          <w:rFonts w:ascii="Times New Roman" w:eastAsia="Times New Roman" w:hAnsi="Times New Roman"/>
          <w:color w:val="333333"/>
          <w:sz w:val="23"/>
        </w:rPr>
        <w:t> xướng đạo </w:t>
      </w:r>
      <w:r w:rsidRPr="00745354">
        <w:rPr>
          <w:rFonts w:ascii="Times New Roman" w:eastAsia="Times New Roman" w:hAnsi="Times New Roman"/>
          <w:color w:val="333333"/>
          <w:sz w:val="23"/>
          <w:szCs w:val="23"/>
        </w:rPr>
        <w:t>cùng tiếp phần</w:t>
      </w:r>
      <w:r w:rsidRPr="00745354">
        <w:rPr>
          <w:rFonts w:ascii="Times New Roman" w:eastAsia="Times New Roman" w:hAnsi="Times New Roman"/>
          <w:color w:val="333333"/>
          <w:sz w:val="23"/>
        </w:rPr>
        <w:t> giáo hóa</w:t>
      </w:r>
      <w:r w:rsidRPr="00745354">
        <w:rPr>
          <w:rFonts w:ascii="Times New Roman" w:eastAsia="Times New Roman" w:hAnsi="Times New Roman"/>
          <w:color w:val="333333"/>
          <w:sz w:val="23"/>
          <w:szCs w:val="23"/>
        </w:rPr>
        <w:t>. Vì thế nên nay khuyên khắp các hàng Thánh, Trí, Phàm,</w:t>
      </w:r>
      <w:r w:rsidRPr="00745354">
        <w:rPr>
          <w:rFonts w:ascii="Times New Roman" w:eastAsia="Times New Roman" w:hAnsi="Times New Roman"/>
          <w:color w:val="333333"/>
          <w:sz w:val="23"/>
        </w:rPr>
        <w:t> Ngu đồng </w:t>
      </w:r>
      <w:r w:rsidRPr="00745354">
        <w:rPr>
          <w:rFonts w:ascii="Times New Roman" w:eastAsia="Times New Roman" w:hAnsi="Times New Roman"/>
          <w:color w:val="333333"/>
          <w:sz w:val="23"/>
          <w:szCs w:val="23"/>
        </w:rPr>
        <w:t>nên</w:t>
      </w:r>
      <w:r w:rsidRPr="00745354">
        <w:rPr>
          <w:rFonts w:ascii="Times New Roman" w:eastAsia="Times New Roman" w:hAnsi="Times New Roman"/>
          <w:color w:val="333333"/>
          <w:sz w:val="23"/>
        </w:rPr>
        <w:t> tu hành </w:t>
      </w:r>
      <w:r w:rsidRPr="00745354">
        <w:rPr>
          <w:rFonts w:ascii="Times New Roman" w:eastAsia="Times New Roman" w:hAnsi="Times New Roman"/>
          <w:color w:val="333333"/>
          <w:sz w:val="23"/>
          <w:szCs w:val="23"/>
        </w:rPr>
        <w:t>vậy.</w:t>
      </w:r>
    </w:p>
    <w:p w14:paraId="7CB9FED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[7]</w:t>
      </w:r>
      <w:r w:rsidRPr="00745354">
        <w:rPr>
          <w:rFonts w:ascii="Times New Roman" w:eastAsia="Times New Roman" w:hAnsi="Times New Roman"/>
          <w:color w:val="333333"/>
          <w:sz w:val="23"/>
        </w:rPr>
        <w:t> Hàn Dũ</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bài bác Phật pháp</w:t>
      </w:r>
      <w:r w:rsidRPr="00745354">
        <w:rPr>
          <w:rFonts w:ascii="Times New Roman" w:eastAsia="Times New Roman" w:hAnsi="Times New Roman"/>
          <w:color w:val="333333"/>
          <w:sz w:val="23"/>
          <w:szCs w:val="23"/>
        </w:rPr>
        <w:t>.</w:t>
      </w:r>
    </w:p>
    <w:p w14:paraId="06724D6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[8] Họ Trình và</w:t>
      </w:r>
      <w:r w:rsidRPr="00745354">
        <w:rPr>
          <w:rFonts w:ascii="Times New Roman" w:eastAsia="Times New Roman" w:hAnsi="Times New Roman"/>
          <w:color w:val="333333"/>
          <w:sz w:val="23"/>
        </w:rPr>
        <w:t> Âu Dương Tu</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bài bác Phật pháp</w:t>
      </w:r>
    </w:p>
    <w:p w14:paraId="6A0F62F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[9] Người</w:t>
      </w:r>
      <w:r w:rsidRPr="00745354">
        <w:rPr>
          <w:rFonts w:ascii="Times New Roman" w:eastAsia="Times New Roman" w:hAnsi="Times New Roman"/>
          <w:color w:val="333333"/>
          <w:sz w:val="23"/>
        </w:rPr>
        <w:t> cùng tử</w:t>
      </w:r>
      <w:r w:rsidRPr="00745354">
        <w:rPr>
          <w:rFonts w:ascii="Times New Roman" w:eastAsia="Times New Roman" w:hAnsi="Times New Roman"/>
          <w:color w:val="333333"/>
          <w:sz w:val="23"/>
          <w:szCs w:val="23"/>
        </w:rPr>
        <w:t>, phẩm</w:t>
      </w:r>
      <w:r w:rsidRPr="00745354">
        <w:rPr>
          <w:rFonts w:ascii="Times New Roman" w:eastAsia="Times New Roman" w:hAnsi="Times New Roman"/>
          <w:color w:val="333333"/>
          <w:sz w:val="23"/>
        </w:rPr>
        <w:t> Tín Giải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kinh Pháp Hoa</w:t>
      </w:r>
      <w:r w:rsidRPr="00745354">
        <w:rPr>
          <w:rFonts w:ascii="Times New Roman" w:eastAsia="Times New Roman" w:hAnsi="Times New Roman"/>
          <w:color w:val="333333"/>
          <w:sz w:val="23"/>
          <w:szCs w:val="23"/>
        </w:rPr>
        <w:t>.</w:t>
      </w:r>
    </w:p>
    <w:p w14:paraId="6B54B10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[10] Nhà vị</w:t>
      </w:r>
      <w:r w:rsidRPr="00745354">
        <w:rPr>
          <w:rFonts w:ascii="Times New Roman" w:eastAsia="Times New Roman" w:hAnsi="Times New Roman"/>
          <w:color w:val="333333"/>
          <w:sz w:val="23"/>
        </w:rPr>
        <w:t> trưởng giả</w:t>
      </w:r>
      <w:r w:rsidRPr="00745354">
        <w:rPr>
          <w:rFonts w:ascii="Times New Roman" w:eastAsia="Times New Roman" w:hAnsi="Times New Roman"/>
          <w:color w:val="333333"/>
          <w:sz w:val="23"/>
          <w:szCs w:val="23"/>
        </w:rPr>
        <w:t>, phẩm</w:t>
      </w:r>
      <w:r w:rsidRPr="00745354">
        <w:rPr>
          <w:rFonts w:ascii="Times New Roman" w:eastAsia="Times New Roman" w:hAnsi="Times New Roman"/>
          <w:color w:val="333333"/>
          <w:sz w:val="23"/>
        </w:rPr>
        <w:t> Tín Giải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kinh Pháp Hoa</w:t>
      </w:r>
      <w:r w:rsidRPr="00745354">
        <w:rPr>
          <w:rFonts w:ascii="Times New Roman" w:eastAsia="Times New Roman" w:hAnsi="Times New Roman"/>
          <w:color w:val="333333"/>
          <w:sz w:val="23"/>
          <w:szCs w:val="23"/>
        </w:rPr>
        <w:t>.</w:t>
      </w:r>
    </w:p>
    <w:p w14:paraId="2B18AA8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[11] Chỉ cho</w:t>
      </w:r>
      <w:r w:rsidRPr="00745354">
        <w:rPr>
          <w:rFonts w:ascii="Times New Roman" w:eastAsia="Times New Roman" w:hAnsi="Times New Roman"/>
          <w:color w:val="333333"/>
          <w:sz w:val="23"/>
        </w:rPr>
        <w:t> Phật thừa</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Kinh Pháp Hoa </w:t>
      </w:r>
      <w:r w:rsidRPr="00745354">
        <w:rPr>
          <w:rFonts w:ascii="Times New Roman" w:eastAsia="Times New Roman" w:hAnsi="Times New Roman"/>
          <w:color w:val="333333"/>
          <w:sz w:val="23"/>
          <w:szCs w:val="23"/>
        </w:rPr>
        <w:t>phá truyền hiển thực, đưa</w:t>
      </w:r>
      <w:r w:rsidRPr="00745354">
        <w:rPr>
          <w:rFonts w:ascii="Times New Roman" w:eastAsia="Times New Roman" w:hAnsi="Times New Roman"/>
          <w:color w:val="333333"/>
          <w:sz w:val="23"/>
        </w:rPr>
        <w:t> tam thừa </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Thanh văn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Duyên Giác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 về nhất thùa là</w:t>
      </w:r>
      <w:r w:rsidRPr="00745354">
        <w:rPr>
          <w:rFonts w:ascii="Times New Roman" w:eastAsia="Times New Roman" w:hAnsi="Times New Roman"/>
          <w:color w:val="333333"/>
          <w:sz w:val="23"/>
        </w:rPr>
        <w:t> Phật thừa</w:t>
      </w:r>
      <w:r w:rsidRPr="00745354">
        <w:rPr>
          <w:rFonts w:ascii="Times New Roman" w:eastAsia="Times New Roman" w:hAnsi="Times New Roman"/>
          <w:color w:val="333333"/>
          <w:sz w:val="23"/>
          <w:szCs w:val="23"/>
        </w:rPr>
        <w:t>.</w:t>
      </w:r>
    </w:p>
    <w:p w14:paraId="6C527AB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[12] Nhược quan: Lễ đội mủ cho thanh niên 20 tuổi, cho là</w:t>
      </w:r>
      <w:r w:rsidRPr="00745354">
        <w:rPr>
          <w:rFonts w:ascii="Times New Roman" w:eastAsia="Times New Roman" w:hAnsi="Times New Roman"/>
          <w:color w:val="333333"/>
          <w:sz w:val="23"/>
        </w:rPr>
        <w:t> trưởng thành</w:t>
      </w:r>
    </w:p>
    <w:p w14:paraId="333ACCD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[13] Chỉ những người</w:t>
      </w:r>
      <w:r w:rsidRPr="00745354">
        <w:rPr>
          <w:rFonts w:ascii="Times New Roman" w:eastAsia="Times New Roman" w:hAnsi="Times New Roman"/>
          <w:color w:val="333333"/>
          <w:sz w:val="23"/>
        </w:rPr>
        <w:t> chấp chặt pháp môn </w:t>
      </w:r>
      <w:r w:rsidRPr="00745354">
        <w:rPr>
          <w:rFonts w:ascii="Times New Roman" w:eastAsia="Times New Roman" w:hAnsi="Times New Roman"/>
          <w:color w:val="333333"/>
          <w:sz w:val="23"/>
          <w:szCs w:val="23"/>
        </w:rPr>
        <w:t>mình</w:t>
      </w:r>
      <w:r w:rsidRPr="00745354">
        <w:rPr>
          <w:rFonts w:ascii="Times New Roman" w:eastAsia="Times New Roman" w:hAnsi="Times New Roman"/>
          <w:color w:val="333333"/>
          <w:sz w:val="23"/>
        </w:rPr>
        <w:t> ưa thích</w:t>
      </w:r>
      <w:r w:rsidRPr="00745354">
        <w:rPr>
          <w:rFonts w:ascii="Times New Roman" w:eastAsia="Times New Roman" w:hAnsi="Times New Roman"/>
          <w:color w:val="333333"/>
          <w:sz w:val="23"/>
          <w:szCs w:val="23"/>
        </w:rPr>
        <w:t>, không biết xứng tánh,</w:t>
      </w:r>
      <w:r w:rsidRPr="00745354">
        <w:rPr>
          <w:rFonts w:ascii="Times New Roman" w:eastAsia="Times New Roman" w:hAnsi="Times New Roman"/>
          <w:color w:val="333333"/>
          <w:sz w:val="23"/>
        </w:rPr>
        <w:t> tùy cơ</w:t>
      </w:r>
      <w:r w:rsidRPr="00745354">
        <w:rPr>
          <w:rFonts w:ascii="Times New Roman" w:eastAsia="Times New Roman" w:hAnsi="Times New Roman"/>
          <w:color w:val="333333"/>
          <w:sz w:val="23"/>
          <w:szCs w:val="23"/>
        </w:rPr>
        <w:t>.</w:t>
      </w:r>
    </w:p>
    <w:p w14:paraId="71D158C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[14]</w:t>
      </w:r>
      <w:r w:rsidRPr="00745354">
        <w:rPr>
          <w:rFonts w:ascii="Times New Roman" w:eastAsia="Times New Roman" w:hAnsi="Times New Roman"/>
          <w:color w:val="333333"/>
          <w:sz w:val="23"/>
        </w:rPr>
        <w:t> Cư sĩ </w:t>
      </w:r>
      <w:r w:rsidRPr="00745354">
        <w:rPr>
          <w:rFonts w:ascii="Times New Roman" w:eastAsia="Times New Roman" w:hAnsi="Times New Roman"/>
          <w:color w:val="333333"/>
          <w:sz w:val="23"/>
          <w:szCs w:val="23"/>
        </w:rPr>
        <w:t>họ Lý. Vị này nghe dạy nhưng không</w:t>
      </w:r>
      <w:r w:rsidRPr="00745354">
        <w:rPr>
          <w:rFonts w:ascii="Times New Roman" w:eastAsia="Times New Roman" w:hAnsi="Times New Roman"/>
          <w:color w:val="333333"/>
          <w:sz w:val="23"/>
        </w:rPr>
        <w:t> tin theo</w:t>
      </w:r>
      <w:r w:rsidRPr="00745354">
        <w:rPr>
          <w:rFonts w:ascii="Times New Roman" w:eastAsia="Times New Roman" w:hAnsi="Times New Roman"/>
          <w:color w:val="333333"/>
          <w:sz w:val="23"/>
          <w:szCs w:val="23"/>
        </w:rPr>
        <w:t>, sau nhiều năm trải bao</w:t>
      </w:r>
      <w:r w:rsidRPr="00745354">
        <w:rPr>
          <w:rFonts w:ascii="Times New Roman" w:eastAsia="Times New Roman" w:hAnsi="Times New Roman"/>
          <w:color w:val="333333"/>
          <w:sz w:val="23"/>
        </w:rPr>
        <w:t> thăng trầm </w:t>
      </w:r>
      <w:r w:rsidRPr="00745354">
        <w:rPr>
          <w:rFonts w:ascii="Times New Roman" w:eastAsia="Times New Roman" w:hAnsi="Times New Roman"/>
          <w:color w:val="333333"/>
          <w:sz w:val="23"/>
          <w:szCs w:val="23"/>
        </w:rPr>
        <w:t>mới hiểu lời Đaji Sư</w:t>
      </w:r>
      <w:r w:rsidRPr="00745354">
        <w:rPr>
          <w:rFonts w:ascii="Times New Roman" w:eastAsia="Times New Roman" w:hAnsi="Times New Roman"/>
          <w:color w:val="333333"/>
          <w:sz w:val="23"/>
        </w:rPr>
        <w:t> Ấn Quang chân thực</w:t>
      </w:r>
      <w:r w:rsidRPr="00745354">
        <w:rPr>
          <w:rFonts w:ascii="Times New Roman" w:eastAsia="Times New Roman" w:hAnsi="Times New Roman"/>
          <w:color w:val="333333"/>
          <w:sz w:val="23"/>
          <w:szCs w:val="23"/>
        </w:rPr>
        <w:t>.</w:t>
      </w:r>
    </w:p>
    <w:p w14:paraId="0748A49E" w14:textId="77777777" w:rsidR="00745354" w:rsidRPr="00745354" w:rsidRDefault="00745354" w:rsidP="00745354">
      <w:pPr>
        <w:shd w:val="clear" w:color="auto" w:fill="FFFFFF"/>
        <w:spacing w:before="0" w:beforeAutospacing="0" w:after="0" w:afterAutospacing="0"/>
        <w:ind w:left="0" w:firstLine="0"/>
        <w:jc w:val="center"/>
        <w:rPr>
          <w:rFonts w:ascii="Times New Roman" w:eastAsia="Times New Roman" w:hAnsi="Times New Roman"/>
          <w:b/>
          <w:bCs/>
          <w:color w:val="FF0000"/>
          <w:sz w:val="23"/>
          <w:szCs w:val="23"/>
        </w:rPr>
      </w:pPr>
    </w:p>
    <w:p w14:paraId="08DFE37F" w14:textId="77777777" w:rsidR="00745354" w:rsidRPr="00745354" w:rsidRDefault="00745354" w:rsidP="00745354">
      <w:pPr>
        <w:shd w:val="clear" w:color="auto" w:fill="FFFFFF"/>
        <w:spacing w:before="0" w:beforeAutospacing="0" w:after="0" w:afterAutospacing="0"/>
        <w:ind w:left="0" w:firstLine="0"/>
        <w:jc w:val="center"/>
        <w:rPr>
          <w:rFonts w:ascii="Times New Roman" w:eastAsia="Times New Roman" w:hAnsi="Times New Roman"/>
          <w:b/>
          <w:bCs/>
          <w:color w:val="FF0000"/>
          <w:sz w:val="23"/>
          <w:szCs w:val="23"/>
        </w:rPr>
      </w:pPr>
    </w:p>
    <w:p w14:paraId="1027250E" w14:textId="77777777" w:rsidR="00745354" w:rsidRPr="00745354" w:rsidRDefault="00745354" w:rsidP="00745354">
      <w:pPr>
        <w:shd w:val="clear" w:color="auto" w:fill="FFFFFF"/>
        <w:spacing w:before="0" w:beforeAutospacing="0" w:after="0" w:afterAutospacing="0"/>
        <w:ind w:left="0" w:firstLine="0"/>
        <w:jc w:val="center"/>
        <w:rPr>
          <w:rFonts w:ascii="Times New Roman" w:eastAsia="Times New Roman" w:hAnsi="Times New Roman"/>
          <w:color w:val="333333"/>
          <w:sz w:val="28"/>
          <w:szCs w:val="28"/>
        </w:rPr>
      </w:pPr>
      <w:r w:rsidRPr="00745354">
        <w:rPr>
          <w:rFonts w:ascii="Times New Roman" w:eastAsia="Times New Roman" w:hAnsi="Times New Roman"/>
          <w:b/>
          <w:bCs/>
          <w:color w:val="FF0000"/>
          <w:sz w:val="28"/>
          <w:szCs w:val="28"/>
        </w:rPr>
        <w:t>LỜI VÀNG </w:t>
      </w:r>
      <w:r w:rsidRPr="00745354">
        <w:rPr>
          <w:rFonts w:ascii="Times New Roman" w:eastAsia="Times New Roman" w:hAnsi="Times New Roman"/>
          <w:b/>
          <w:bCs/>
          <w:color w:val="FF0000"/>
          <w:sz w:val="28"/>
          <w:szCs w:val="28"/>
        </w:rPr>
        <w:br/>
        <w:t>ẤN QUANG ĐẠI SƯ GIA NGÔN LỤC </w:t>
      </w:r>
      <w:r w:rsidRPr="00745354">
        <w:rPr>
          <w:rFonts w:ascii="Times New Roman" w:eastAsia="Times New Roman" w:hAnsi="Times New Roman"/>
          <w:color w:val="FF0000"/>
          <w:sz w:val="28"/>
          <w:szCs w:val="28"/>
        </w:rPr>
        <w:t> </w:t>
      </w:r>
      <w:r w:rsidRPr="00745354">
        <w:rPr>
          <w:rFonts w:ascii="Times New Roman" w:eastAsia="Times New Roman" w:hAnsi="Times New Roman"/>
          <w:color w:val="333333"/>
          <w:sz w:val="28"/>
          <w:szCs w:val="28"/>
        </w:rPr>
        <w:br/>
      </w:r>
      <w:r w:rsidRPr="00745354">
        <w:rPr>
          <w:rFonts w:ascii="Times New Roman" w:eastAsia="Times New Roman" w:hAnsi="Times New Roman"/>
          <w:color w:val="FF0000"/>
          <w:sz w:val="28"/>
          <w:szCs w:val="28"/>
        </w:rPr>
        <w:t>Từ Hoa Nhất Tuệ Tâm </w:t>
      </w:r>
      <w:r w:rsidRPr="00745354">
        <w:rPr>
          <w:rFonts w:ascii="Times New Roman" w:eastAsia="Times New Roman" w:hAnsi="Times New Roman"/>
          <w:color w:val="333333"/>
          <w:sz w:val="28"/>
          <w:szCs w:val="28"/>
        </w:rPr>
        <w:br/>
      </w:r>
      <w:r w:rsidRPr="00745354">
        <w:rPr>
          <w:rFonts w:ascii="Times New Roman" w:eastAsia="Times New Roman" w:hAnsi="Times New Roman"/>
          <w:color w:val="FF0000"/>
          <w:sz w:val="28"/>
          <w:szCs w:val="28"/>
        </w:rPr>
        <w:t>Phiên dịch &amp; thi kệ toát yếu 2015</w:t>
      </w:r>
      <w:r w:rsidRPr="00745354">
        <w:rPr>
          <w:rFonts w:ascii="Times New Roman" w:eastAsia="Times New Roman" w:hAnsi="Times New Roman"/>
          <w:color w:val="FF0000"/>
          <w:sz w:val="28"/>
          <w:szCs w:val="28"/>
        </w:rPr>
        <w:br/>
      </w:r>
      <w:r w:rsidRPr="00745354">
        <w:rPr>
          <w:rFonts w:ascii="Times New Roman" w:eastAsia="Times New Roman" w:hAnsi="Times New Roman"/>
          <w:color w:val="FF0000"/>
          <w:sz w:val="28"/>
          <w:szCs w:val="28"/>
        </w:rPr>
        <w:br/>
      </w:r>
      <w:r w:rsidRPr="00745354">
        <w:rPr>
          <w:rFonts w:ascii="Times New Roman" w:eastAsia="Times New Roman" w:hAnsi="Times New Roman"/>
          <w:b/>
          <w:bCs/>
          <w:color w:val="FF0000"/>
          <w:sz w:val="28"/>
          <w:szCs w:val="28"/>
        </w:rPr>
        <w:t>Lời tựa của Ấn Quang Đại Sư</w:t>
      </w:r>
      <w:r w:rsidRPr="00745354">
        <w:rPr>
          <w:rFonts w:ascii="Times New Roman" w:eastAsia="Times New Roman" w:hAnsi="Times New Roman"/>
          <w:color w:val="FF0000"/>
          <w:sz w:val="28"/>
          <w:szCs w:val="28"/>
        </w:rPr>
        <w:br/>
      </w:r>
    </w:p>
    <w:p w14:paraId="48C53A1D" w14:textId="77777777" w:rsidR="00745354" w:rsidRPr="00745354" w:rsidRDefault="00745354" w:rsidP="00745354">
      <w:pPr>
        <w:shd w:val="clear" w:color="auto" w:fill="FFFFFF"/>
        <w:spacing w:before="300" w:beforeAutospacing="0" w:after="30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 </w:t>
      </w:r>
    </w:p>
    <w:p w14:paraId="515354E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b/>
          <w:bCs/>
          <w:color w:val="333333"/>
          <w:sz w:val="28"/>
          <w:szCs w:val="28"/>
        </w:rPr>
        <w:t>Phần I </w:t>
      </w:r>
      <w:r w:rsidRPr="00745354">
        <w:rPr>
          <w:rFonts w:ascii="Times New Roman" w:eastAsia="Times New Roman" w:hAnsi="Times New Roman"/>
          <w:b/>
          <w:bCs/>
          <w:color w:val="333333"/>
          <w:sz w:val="28"/>
          <w:szCs w:val="28"/>
        </w:rPr>
        <w:br/>
        <w:t>Thay lời tựa</w:t>
      </w:r>
      <w:r w:rsidRPr="00745354">
        <w:rPr>
          <w:rFonts w:ascii="Times New Roman" w:eastAsia="Times New Roman" w:hAnsi="Times New Roman"/>
          <w:b/>
          <w:bCs/>
          <w:color w:val="333333"/>
          <w:sz w:val="28"/>
          <w:szCs w:val="28"/>
        </w:rPr>
        <w:br/>
      </w:r>
      <w:r w:rsidRPr="00745354">
        <w:rPr>
          <w:rFonts w:ascii="Times New Roman" w:eastAsia="Times New Roman" w:hAnsi="Times New Roman"/>
          <w:color w:val="333333"/>
          <w:sz w:val="28"/>
          <w:szCs w:val="28"/>
        </w:rPr>
        <w:t>Đại sư Ấn Quang nói: “Kẻ câu nệ vào Tích môn thì bảo: “Trong tất cả pháp, mỗi pháp đều sai khác”. Kẻ khéo nhìn sẽ nói: “Trong tất cả pháp, pháp pháp đều viên thông”. Như bốn cửa thành, gần cửa nào thời vào cửa ấy. Cửa tuy khác nhau, nhưng đều đưa vào một thành chẳng khác. Nếu biết ý này thì chẳng phải chỉ có những giáo lý rất sâu do chư Phật, chư Tổ đã nói mới là pháp để quy chân đạt bổn, minh tâm kiến tánh, mà hết thảy Ấm, Nhập, Xứ, Giới, Đại v.v... trong khắp thế gian cũng đều là pháp để quy chân đạt bổn, minh tâm kiến tánh! Mỗi một pháp cũng chính là chân, là bổn, là tâm, là tánh!”.[1]</w:t>
      </w:r>
      <w:r w:rsidRPr="00745354">
        <w:rPr>
          <w:rFonts w:ascii="Times New Roman" w:eastAsia="Times New Roman" w:hAnsi="Times New Roman"/>
          <w:color w:val="333333"/>
          <w:sz w:val="28"/>
          <w:szCs w:val="28"/>
        </w:rPr>
        <w:br/>
        <w:t xml:space="preserve">Tập Lời Vàng (Gia Ngôn Lục) dù là toát yếu nhưng với một kẻ hậu học như tôi thì lại tự thấy mỗi mỗi câu nói của Đại Sư Ấn Quang đều bao hàm ý pháp, chỗ nào cũng cần phải học, chẳng thể đọc lướt qua nên phải dịch thuật đến ngàn ngàn câu kệ, hầu mong chuyển đạt lời lời ân cần tha thiết của Đại sư; chỉ để lại phần nói về các chính biến tại Trung Hoa, và những câu nói lập lại từ các bài giảng của Đại </w:t>
      </w:r>
      <w:r w:rsidRPr="00745354">
        <w:rPr>
          <w:rFonts w:ascii="Times New Roman" w:eastAsia="Times New Roman" w:hAnsi="Times New Roman"/>
          <w:color w:val="333333"/>
          <w:sz w:val="28"/>
          <w:szCs w:val="28"/>
        </w:rPr>
        <w:lastRenderedPageBreak/>
        <w:t>sư qua nhiều địa điểm khác nhau.</w:t>
      </w:r>
      <w:r w:rsidRPr="00745354">
        <w:rPr>
          <w:rFonts w:ascii="Times New Roman" w:eastAsia="Times New Roman" w:hAnsi="Times New Roman"/>
          <w:color w:val="333333"/>
          <w:sz w:val="28"/>
          <w:szCs w:val="28"/>
        </w:rPr>
        <w:br/>
        <w:t>Theo lời đã dẫn chứng trên mà nếu vẫn còn có người cho rằng vì Đại sư thuộc tông Tịnh độ nên hết lòng xiển dương cho tông phái của mình, thì người ấy quả thật sai lầm lớn vậy.</w:t>
      </w:r>
    </w:p>
    <w:p w14:paraId="04EE2BF8" w14:textId="77777777" w:rsidR="00745354" w:rsidRPr="00745354" w:rsidRDefault="00745354" w:rsidP="00745354">
      <w:pPr>
        <w:shd w:val="clear" w:color="auto" w:fill="FFFFFF"/>
        <w:spacing w:before="0" w:beforeAutospacing="0" w:after="0" w:afterAutospacing="0"/>
        <w:ind w:left="0" w:firstLine="0"/>
        <w:jc w:val="right"/>
        <w:rPr>
          <w:rFonts w:ascii="Times New Roman" w:eastAsia="Times New Roman" w:hAnsi="Times New Roman"/>
          <w:color w:val="333333"/>
          <w:sz w:val="28"/>
          <w:szCs w:val="28"/>
        </w:rPr>
      </w:pPr>
      <w:r w:rsidRPr="00745354">
        <w:rPr>
          <w:rFonts w:ascii="Times New Roman" w:eastAsia="Times New Roman" w:hAnsi="Times New Roman"/>
          <w:b/>
          <w:bCs/>
          <w:color w:val="333333"/>
          <w:sz w:val="28"/>
          <w:szCs w:val="28"/>
        </w:rPr>
        <w:t>Núi Bắc, tháng 6 năm 2015</w:t>
      </w:r>
      <w:r w:rsidRPr="00745354">
        <w:rPr>
          <w:rFonts w:ascii="Times New Roman" w:eastAsia="Times New Roman" w:hAnsi="Times New Roman"/>
          <w:b/>
          <w:bCs/>
          <w:color w:val="333333"/>
          <w:sz w:val="28"/>
          <w:szCs w:val="28"/>
        </w:rPr>
        <w:br/>
        <w:t>Từ Hoa Nhất Tuệ Tâm </w:t>
      </w:r>
    </w:p>
    <w:p w14:paraId="40198616" w14:textId="77777777" w:rsidR="00745354" w:rsidRDefault="00745354" w:rsidP="00745354">
      <w:pPr>
        <w:shd w:val="clear" w:color="auto" w:fill="FFFFFF"/>
        <w:spacing w:before="0" w:beforeAutospacing="0" w:after="0" w:afterAutospacing="0"/>
        <w:ind w:left="0" w:firstLine="0"/>
        <w:jc w:val="left"/>
        <w:rPr>
          <w:rFonts w:ascii="Times New Roman" w:eastAsia="Times New Roman" w:hAnsi="Times New Roman"/>
          <w:b/>
          <w:bCs/>
          <w:color w:val="FF0000"/>
          <w:sz w:val="28"/>
          <w:szCs w:val="28"/>
        </w:rPr>
      </w:pPr>
      <w:r w:rsidRPr="00745354">
        <w:rPr>
          <w:rFonts w:ascii="Times New Roman" w:eastAsia="Times New Roman" w:hAnsi="Times New Roman"/>
          <w:color w:val="333333"/>
          <w:sz w:val="28"/>
          <w:szCs w:val="28"/>
        </w:rPr>
        <w:br/>
      </w:r>
      <w:r w:rsidRPr="00745354">
        <w:rPr>
          <w:rFonts w:ascii="Times New Roman" w:eastAsia="Times New Roman" w:hAnsi="Times New Roman"/>
          <w:b/>
          <w:bCs/>
          <w:color w:val="FF0000"/>
          <w:sz w:val="28"/>
          <w:szCs w:val="28"/>
        </w:rPr>
        <w:t>Lời tựa của Ấn Quang Đại Sư:</w:t>
      </w:r>
    </w:p>
    <w:p w14:paraId="2E39CE4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b/>
          <w:bCs/>
          <w:color w:val="333333"/>
          <w:sz w:val="28"/>
          <w:szCs w:val="28"/>
        </w:rPr>
        <w:br/>
      </w:r>
      <w:r w:rsidRPr="00745354">
        <w:rPr>
          <w:rFonts w:ascii="Times New Roman" w:eastAsia="Times New Roman" w:hAnsi="Times New Roman"/>
          <w:color w:val="333333"/>
          <w:sz w:val="28"/>
          <w:szCs w:val="28"/>
        </w:rPr>
        <w:t>Lý Tịnh Độ vốn cực kỳ thâm áo</w:t>
      </w:r>
      <w:r w:rsidRPr="00745354">
        <w:rPr>
          <w:rFonts w:ascii="Times New Roman" w:eastAsia="Times New Roman" w:hAnsi="Times New Roman"/>
          <w:color w:val="333333"/>
          <w:sz w:val="28"/>
          <w:szCs w:val="28"/>
        </w:rPr>
        <w:br/>
        <w:t>Sự hành trì lại giản dị, bình dân</w:t>
      </w:r>
      <w:r w:rsidRPr="00745354">
        <w:rPr>
          <w:rFonts w:ascii="Times New Roman" w:eastAsia="Times New Roman" w:hAnsi="Times New Roman"/>
          <w:color w:val="333333"/>
          <w:sz w:val="28"/>
          <w:szCs w:val="28"/>
        </w:rPr>
        <w:br/>
        <w:t>Kẻ tự nhận mình mẫn tuệ, đa văn</w:t>
      </w:r>
      <w:r w:rsidRPr="00745354">
        <w:rPr>
          <w:rFonts w:ascii="Times New Roman" w:eastAsia="Times New Roman" w:hAnsi="Times New Roman"/>
          <w:color w:val="333333"/>
          <w:sz w:val="28"/>
          <w:szCs w:val="28"/>
        </w:rPr>
        <w:br/>
        <w:t>Vướng tri kiến thế gian[2], liền khinh miệt</w:t>
      </w:r>
      <w:r w:rsidRPr="00745354">
        <w:rPr>
          <w:rFonts w:ascii="Times New Roman" w:eastAsia="Times New Roman" w:hAnsi="Times New Roman"/>
          <w:color w:val="333333"/>
          <w:sz w:val="28"/>
          <w:szCs w:val="28"/>
        </w:rPr>
        <w:br/>
        <w:t>Xem thường pháp môn cao sâu, diệu tuyệt</w:t>
      </w:r>
    </w:p>
    <w:p w14:paraId="7AABAD9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Tưởng dành cho kẻ già cả, muội mông</w:t>
      </w:r>
      <w:r w:rsidRPr="00745354">
        <w:rPr>
          <w:rFonts w:ascii="Times New Roman" w:eastAsia="Times New Roman" w:hAnsi="Times New Roman"/>
          <w:color w:val="333333"/>
          <w:sz w:val="28"/>
          <w:szCs w:val="28"/>
        </w:rPr>
        <w:br/>
        <w:t>Có hay đâu tánh Tịnh Độ viên thông</w:t>
      </w:r>
      <w:r w:rsidRPr="00745354">
        <w:rPr>
          <w:rFonts w:ascii="Times New Roman" w:eastAsia="Times New Roman" w:hAnsi="Times New Roman"/>
          <w:color w:val="333333"/>
          <w:sz w:val="28"/>
          <w:szCs w:val="28"/>
        </w:rPr>
        <w:br/>
        <w:t>Mười pháp giới [3], trên tựu thành Phật quả</w:t>
      </w:r>
      <w:r w:rsidRPr="00745354">
        <w:rPr>
          <w:rFonts w:ascii="Times New Roman" w:eastAsia="Times New Roman" w:hAnsi="Times New Roman"/>
          <w:color w:val="333333"/>
          <w:sz w:val="28"/>
          <w:szCs w:val="28"/>
        </w:rPr>
        <w:br/>
        <w:t>Dưới vì chúng sinh phát tâm phổ hóa</w:t>
      </w:r>
      <w:r w:rsidRPr="00745354">
        <w:rPr>
          <w:rFonts w:ascii="Times New Roman" w:eastAsia="Times New Roman" w:hAnsi="Times New Roman"/>
          <w:color w:val="333333"/>
          <w:sz w:val="28"/>
          <w:szCs w:val="28"/>
        </w:rPr>
        <w:br/>
        <w:t>Căn bản và hậu đắc, trọn thủy chung [4]</w:t>
      </w:r>
      <w:r w:rsidRPr="00745354">
        <w:rPr>
          <w:rFonts w:ascii="Times New Roman" w:eastAsia="Times New Roman" w:hAnsi="Times New Roman"/>
          <w:color w:val="333333"/>
          <w:sz w:val="28"/>
          <w:szCs w:val="28"/>
        </w:rPr>
        <w:br/>
        <w:t>Bởi thấy người chẳng màng thế trí biện thông [5]</w:t>
      </w:r>
      <w:r w:rsidRPr="00745354">
        <w:rPr>
          <w:rFonts w:ascii="Times New Roman" w:eastAsia="Times New Roman" w:hAnsi="Times New Roman"/>
          <w:color w:val="333333"/>
          <w:sz w:val="28"/>
          <w:szCs w:val="28"/>
        </w:rPr>
        <w:br/>
        <w:t>Tín, Hạnh, Nguyện tu trì nên khinh bạc.</w:t>
      </w:r>
      <w:r w:rsidRPr="00745354">
        <w:rPr>
          <w:rFonts w:ascii="Times New Roman" w:eastAsia="Times New Roman" w:hAnsi="Times New Roman"/>
          <w:color w:val="333333"/>
          <w:sz w:val="28"/>
          <w:szCs w:val="28"/>
        </w:rPr>
        <w:br/>
        <w:t>Sao chẳng rõ?</w:t>
      </w:r>
      <w:r w:rsidRPr="00745354">
        <w:rPr>
          <w:rFonts w:ascii="Times New Roman" w:eastAsia="Times New Roman" w:hAnsi="Times New Roman"/>
          <w:color w:val="333333"/>
          <w:sz w:val="28"/>
          <w:szCs w:val="28"/>
        </w:rPr>
        <w:br/>
        <w:t>Pháp hội Hoa Nghiêm hằng sa Bồ tát</w:t>
      </w:r>
      <w:r w:rsidRPr="00745354">
        <w:rPr>
          <w:rFonts w:ascii="Times New Roman" w:eastAsia="Times New Roman" w:hAnsi="Times New Roman"/>
          <w:color w:val="333333"/>
          <w:sz w:val="28"/>
          <w:szCs w:val="28"/>
        </w:rPr>
        <w:br/>
        <w:t>Tâm vô biên như đại hạnh Phổ Hiền</w:t>
      </w:r>
      <w:r w:rsidRPr="00745354">
        <w:rPr>
          <w:rFonts w:ascii="Times New Roman" w:eastAsia="Times New Roman" w:hAnsi="Times New Roman"/>
          <w:color w:val="333333"/>
          <w:sz w:val="28"/>
          <w:szCs w:val="28"/>
        </w:rPr>
        <w:br/>
        <w:t>Phát mười đại nguyện hồi hướng Tây thiên</w:t>
      </w:r>
      <w:r w:rsidRPr="00745354">
        <w:rPr>
          <w:rFonts w:ascii="Times New Roman" w:eastAsia="Times New Roman" w:hAnsi="Times New Roman"/>
          <w:color w:val="333333"/>
          <w:sz w:val="28"/>
          <w:szCs w:val="28"/>
        </w:rPr>
        <w:br/>
        <w:t>Nơi đất Phật sẽ viên thành quả Phật.</w:t>
      </w:r>
      <w:r w:rsidRPr="00745354">
        <w:rPr>
          <w:rFonts w:ascii="Times New Roman" w:eastAsia="Times New Roman" w:hAnsi="Times New Roman"/>
          <w:color w:val="333333"/>
          <w:sz w:val="28"/>
          <w:szCs w:val="28"/>
        </w:rPr>
        <w:br/>
        <w:t>Nay lớn tiếng dèm pha, a dua bài bác</w:t>
      </w:r>
      <w:r w:rsidRPr="00745354">
        <w:rPr>
          <w:rFonts w:ascii="Times New Roman" w:eastAsia="Times New Roman" w:hAnsi="Times New Roman"/>
          <w:color w:val="333333"/>
          <w:sz w:val="28"/>
          <w:szCs w:val="28"/>
        </w:rPr>
        <w:br/>
        <w:t>Hẳn chưa từng biết đến chỗ quy tông</w:t>
      </w:r>
      <w:r w:rsidRPr="00745354">
        <w:rPr>
          <w:rFonts w:ascii="Times New Roman" w:eastAsia="Times New Roman" w:hAnsi="Times New Roman"/>
          <w:color w:val="333333"/>
          <w:sz w:val="28"/>
          <w:szCs w:val="28"/>
        </w:rPr>
        <w:br/>
        <w:t>Hẳn chưa từng thấu suốt chữ sắc, không</w:t>
      </w:r>
      <w:r w:rsidRPr="00745354">
        <w:rPr>
          <w:rFonts w:ascii="Times New Roman" w:eastAsia="Times New Roman" w:hAnsi="Times New Roman"/>
          <w:color w:val="333333"/>
          <w:sz w:val="28"/>
          <w:szCs w:val="28"/>
        </w:rPr>
        <w:br/>
        <w:t>Mang tâm loạn chấp pháp môn cao, thấp.</w:t>
      </w:r>
      <w:r w:rsidRPr="00745354">
        <w:rPr>
          <w:rFonts w:ascii="Times New Roman" w:eastAsia="Times New Roman" w:hAnsi="Times New Roman"/>
          <w:color w:val="333333"/>
          <w:sz w:val="28"/>
          <w:szCs w:val="28"/>
        </w:rPr>
        <w:br/>
        <w:t>Không xét tận tường trí phàm và Phật lực</w:t>
      </w:r>
      <w:r w:rsidRPr="00745354">
        <w:rPr>
          <w:rFonts w:ascii="Times New Roman" w:eastAsia="Times New Roman" w:hAnsi="Times New Roman"/>
          <w:color w:val="333333"/>
          <w:sz w:val="28"/>
          <w:szCs w:val="28"/>
        </w:rPr>
        <w:br/>
        <w:t>Không biết tùy phương tiện ứng cơ duyên</w:t>
      </w:r>
      <w:r w:rsidRPr="00745354">
        <w:rPr>
          <w:rFonts w:ascii="Times New Roman" w:eastAsia="Times New Roman" w:hAnsi="Times New Roman"/>
          <w:color w:val="333333"/>
          <w:sz w:val="28"/>
          <w:szCs w:val="28"/>
        </w:rPr>
        <w:br/>
        <w:t>Nếu rõ rành học hải hội Hoa Nghiêm</w:t>
      </w:r>
      <w:r w:rsidRPr="00745354">
        <w:rPr>
          <w:rFonts w:ascii="Times New Roman" w:eastAsia="Times New Roman" w:hAnsi="Times New Roman"/>
          <w:color w:val="333333"/>
          <w:sz w:val="28"/>
          <w:szCs w:val="28"/>
        </w:rPr>
        <w:br/>
        <w:t>Đâu chẳng vội quy tâm cầu Cực Lạc?.</w:t>
      </w:r>
      <w:r w:rsidRPr="00745354">
        <w:rPr>
          <w:rFonts w:ascii="Times New Roman" w:eastAsia="Times New Roman" w:hAnsi="Times New Roman"/>
          <w:color w:val="333333"/>
          <w:sz w:val="28"/>
          <w:szCs w:val="28"/>
        </w:rPr>
        <w:br/>
        <w:t>Ấn Quang [6] tôi, tự thuở còn búi tóc</w:t>
      </w:r>
      <w:r w:rsidRPr="00745354">
        <w:rPr>
          <w:rFonts w:ascii="Times New Roman" w:eastAsia="Times New Roman" w:hAnsi="Times New Roman"/>
          <w:color w:val="333333"/>
          <w:sz w:val="28"/>
          <w:szCs w:val="28"/>
        </w:rPr>
        <w:br/>
        <w:t>Cũng nhiễm theo khí độc của Hàn, Chu [7]</w:t>
      </w:r>
      <w:r w:rsidRPr="00745354">
        <w:rPr>
          <w:rFonts w:ascii="Times New Roman" w:eastAsia="Times New Roman" w:hAnsi="Times New Roman"/>
          <w:color w:val="333333"/>
          <w:sz w:val="28"/>
          <w:szCs w:val="28"/>
        </w:rPr>
        <w:br/>
        <w:t>Tài vụng thô nên thoát chốn ao tù</w:t>
      </w:r>
      <w:r w:rsidRPr="00745354">
        <w:rPr>
          <w:rFonts w:ascii="Times New Roman" w:eastAsia="Times New Roman" w:hAnsi="Times New Roman"/>
          <w:color w:val="333333"/>
          <w:sz w:val="28"/>
          <w:szCs w:val="28"/>
        </w:rPr>
        <w:br/>
        <w:t>Khéo biện bạch ắt tự lầm mình vậy</w:t>
      </w:r>
      <w:r w:rsidRPr="00745354">
        <w:rPr>
          <w:rFonts w:ascii="Times New Roman" w:eastAsia="Times New Roman" w:hAnsi="Times New Roman"/>
          <w:color w:val="333333"/>
          <w:sz w:val="28"/>
          <w:szCs w:val="28"/>
        </w:rPr>
        <w:br/>
        <w:t>Lại thêm nỗi buộc người trong tà vạy.</w:t>
      </w:r>
      <w:r w:rsidRPr="00745354">
        <w:rPr>
          <w:rFonts w:ascii="Times New Roman" w:eastAsia="Times New Roman" w:hAnsi="Times New Roman"/>
          <w:color w:val="333333"/>
          <w:sz w:val="28"/>
          <w:szCs w:val="28"/>
        </w:rPr>
        <w:br/>
        <w:t>Tuổi mười lăm, thân nhuốm bệnh bao thu</w:t>
      </w:r>
      <w:r w:rsidRPr="00745354">
        <w:rPr>
          <w:rFonts w:ascii="Times New Roman" w:eastAsia="Times New Roman" w:hAnsi="Times New Roman"/>
          <w:color w:val="333333"/>
          <w:sz w:val="28"/>
          <w:szCs w:val="28"/>
        </w:rPr>
        <w:br/>
      </w:r>
      <w:r w:rsidRPr="00745354">
        <w:rPr>
          <w:rFonts w:ascii="Times New Roman" w:eastAsia="Times New Roman" w:hAnsi="Times New Roman"/>
          <w:color w:val="333333"/>
          <w:sz w:val="28"/>
          <w:szCs w:val="28"/>
        </w:rPr>
        <w:lastRenderedPageBreak/>
        <w:t>Tỉnh hẳn người, chiêm nghiệm thuyết Trình, Âu [8]</w:t>
      </w:r>
      <w:r w:rsidRPr="00745354">
        <w:rPr>
          <w:rFonts w:ascii="Times New Roman" w:eastAsia="Times New Roman" w:hAnsi="Times New Roman"/>
          <w:color w:val="333333"/>
          <w:sz w:val="28"/>
          <w:szCs w:val="28"/>
        </w:rPr>
        <w:br/>
        <w:t>Mới phát hiện chỉ quẩn quanh thế trí.</w:t>
      </w:r>
      <w:r w:rsidRPr="00745354">
        <w:rPr>
          <w:rFonts w:ascii="Times New Roman" w:eastAsia="Times New Roman" w:hAnsi="Times New Roman"/>
          <w:color w:val="333333"/>
          <w:sz w:val="28"/>
          <w:szCs w:val="28"/>
        </w:rPr>
        <w:br/>
        <w:t>Khác chi kẻ lân la ngoài cửa ngõ [9]</w:t>
      </w:r>
      <w:r w:rsidRPr="00745354">
        <w:rPr>
          <w:rFonts w:ascii="Times New Roman" w:eastAsia="Times New Roman" w:hAnsi="Times New Roman"/>
          <w:color w:val="333333"/>
          <w:sz w:val="28"/>
          <w:szCs w:val="28"/>
        </w:rPr>
        <w:br/>
        <w:t>Chưa một lần vào được tận trong nhà [10]</w:t>
      </w:r>
      <w:r w:rsidRPr="00745354">
        <w:rPr>
          <w:rFonts w:ascii="Times New Roman" w:eastAsia="Times New Roman" w:hAnsi="Times New Roman"/>
          <w:color w:val="333333"/>
          <w:sz w:val="28"/>
          <w:szCs w:val="28"/>
        </w:rPr>
        <w:br/>
        <w:t>Thì làm sao thấy rõ nẻo cao xa [11]</w:t>
      </w:r>
      <w:r w:rsidRPr="00745354">
        <w:rPr>
          <w:rFonts w:ascii="Times New Roman" w:eastAsia="Times New Roman" w:hAnsi="Times New Roman"/>
          <w:color w:val="333333"/>
          <w:sz w:val="28"/>
          <w:szCs w:val="28"/>
        </w:rPr>
        <w:br/>
        <w:t>Sự thâm thúy cũng chưa từng học hỏi.</w:t>
      </w:r>
      <w:r w:rsidRPr="00745354">
        <w:rPr>
          <w:rFonts w:ascii="Times New Roman" w:eastAsia="Times New Roman" w:hAnsi="Times New Roman"/>
          <w:color w:val="333333"/>
          <w:sz w:val="28"/>
          <w:szCs w:val="28"/>
        </w:rPr>
        <w:br/>
        <w:t>Ấn Quang tôi,</w:t>
      </w:r>
      <w:r w:rsidRPr="00745354">
        <w:rPr>
          <w:rFonts w:ascii="Times New Roman" w:eastAsia="Times New Roman" w:hAnsi="Times New Roman"/>
          <w:color w:val="333333"/>
          <w:sz w:val="28"/>
          <w:szCs w:val="28"/>
        </w:rPr>
        <w:br/>
        <w:t>Xuất gia lúc vừa ngoài hai mươi tuổi [12]</w:t>
      </w:r>
      <w:r w:rsidRPr="00745354">
        <w:rPr>
          <w:rFonts w:ascii="Times New Roman" w:eastAsia="Times New Roman" w:hAnsi="Times New Roman"/>
          <w:color w:val="333333"/>
          <w:sz w:val="28"/>
          <w:szCs w:val="28"/>
        </w:rPr>
        <w:br/>
        <w:t>Nguyện chuyên tu tịnh nghiệp trọn đời mình</w:t>
      </w:r>
      <w:r w:rsidRPr="00745354">
        <w:rPr>
          <w:rFonts w:ascii="Times New Roman" w:eastAsia="Times New Roman" w:hAnsi="Times New Roman"/>
          <w:color w:val="333333"/>
          <w:sz w:val="28"/>
          <w:szCs w:val="28"/>
        </w:rPr>
        <w:br/>
        <w:t>Không lập môn đình, chẳng nhận môn sinh</w:t>
      </w:r>
      <w:r w:rsidRPr="00745354">
        <w:rPr>
          <w:rFonts w:ascii="Times New Roman" w:eastAsia="Times New Roman" w:hAnsi="Times New Roman"/>
          <w:color w:val="333333"/>
          <w:sz w:val="28"/>
          <w:szCs w:val="28"/>
        </w:rPr>
        <w:br/>
        <w:t>Nào ngờ được cháu con làm bại hoại [13].</w:t>
      </w:r>
      <w:r w:rsidRPr="00745354">
        <w:rPr>
          <w:rFonts w:ascii="Times New Roman" w:eastAsia="Times New Roman" w:hAnsi="Times New Roman"/>
          <w:color w:val="333333"/>
          <w:sz w:val="28"/>
          <w:szCs w:val="28"/>
        </w:rPr>
        <w:br/>
        <w:t>Duyên đưa đẩy gặp người cầu học hỏi [14]</w:t>
      </w:r>
      <w:r w:rsidRPr="00745354">
        <w:rPr>
          <w:rFonts w:ascii="Times New Roman" w:eastAsia="Times New Roman" w:hAnsi="Times New Roman"/>
          <w:color w:val="333333"/>
          <w:sz w:val="28"/>
          <w:szCs w:val="28"/>
        </w:rPr>
        <w:br/>
        <w:t>Liền bảo người: “Trước hãy gắng dụng công</w:t>
      </w:r>
      <w:r w:rsidRPr="00745354">
        <w:rPr>
          <w:rFonts w:ascii="Times New Roman" w:eastAsia="Times New Roman" w:hAnsi="Times New Roman"/>
          <w:color w:val="333333"/>
          <w:sz w:val="28"/>
          <w:szCs w:val="28"/>
        </w:rPr>
        <w:br/>
        <w:t>Niệm Phật danh khiến tiêu nghiệp, tuệ thông</w:t>
      </w:r>
      <w:r w:rsidRPr="00745354">
        <w:rPr>
          <w:rFonts w:ascii="Times New Roman" w:eastAsia="Times New Roman" w:hAnsi="Times New Roman"/>
          <w:color w:val="333333"/>
          <w:sz w:val="28"/>
          <w:szCs w:val="28"/>
        </w:rPr>
        <w:br/>
        <w:t>Gây tạo phước, rồi phát huy Phật pháp.</w:t>
      </w:r>
      <w:r w:rsidRPr="00745354">
        <w:rPr>
          <w:rFonts w:ascii="Times New Roman" w:eastAsia="Times New Roman" w:hAnsi="Times New Roman"/>
          <w:color w:val="333333"/>
          <w:sz w:val="28"/>
          <w:szCs w:val="28"/>
        </w:rPr>
        <w:br/>
        <w:t>Đến lúc ấy,</w:t>
      </w:r>
      <w:r w:rsidRPr="00745354">
        <w:rPr>
          <w:rFonts w:ascii="Times New Roman" w:eastAsia="Times New Roman" w:hAnsi="Times New Roman"/>
          <w:color w:val="333333"/>
          <w:sz w:val="28"/>
          <w:szCs w:val="28"/>
        </w:rPr>
        <w:br/>
        <w:t>Bầu vũ trụ pháp ý truyền rao khắp”.</w:t>
      </w:r>
      <w:r w:rsidRPr="00745354">
        <w:rPr>
          <w:rFonts w:ascii="Times New Roman" w:eastAsia="Times New Roman" w:hAnsi="Times New Roman"/>
          <w:color w:val="333333"/>
          <w:sz w:val="28"/>
          <w:szCs w:val="28"/>
        </w:rPr>
        <w:br/>
        <w:t>Đạo Như Lai, Giới-Định-Tuệ đó thôi</w:t>
      </w:r>
      <w:r w:rsidRPr="00745354">
        <w:rPr>
          <w:rFonts w:ascii="Times New Roman" w:eastAsia="Times New Roman" w:hAnsi="Times New Roman"/>
          <w:color w:val="333333"/>
          <w:sz w:val="28"/>
          <w:szCs w:val="28"/>
        </w:rPr>
        <w:br/>
        <w:t>Tận tâm tu trì, tận lực vun bồi</w:t>
      </w:r>
      <w:r w:rsidRPr="00745354">
        <w:rPr>
          <w:rFonts w:ascii="Times New Roman" w:eastAsia="Times New Roman" w:hAnsi="Times New Roman"/>
          <w:color w:val="333333"/>
          <w:sz w:val="28"/>
          <w:szCs w:val="28"/>
        </w:rPr>
        <w:br/>
        <w:t>Chỗ huyền nhiệm tại chỗ thô sơ ấy.</w:t>
      </w:r>
      <w:r w:rsidRPr="00745354">
        <w:rPr>
          <w:rFonts w:ascii="Times New Roman" w:eastAsia="Times New Roman" w:hAnsi="Times New Roman"/>
          <w:color w:val="333333"/>
          <w:sz w:val="28"/>
          <w:szCs w:val="28"/>
        </w:rPr>
        <w:br/>
        <w:t>Nếu chẳng vậy,</w:t>
      </w:r>
      <w:r w:rsidRPr="00745354">
        <w:rPr>
          <w:rFonts w:ascii="Times New Roman" w:eastAsia="Times New Roman" w:hAnsi="Times New Roman"/>
          <w:color w:val="333333"/>
          <w:sz w:val="28"/>
          <w:szCs w:val="28"/>
        </w:rPr>
        <w:br/>
        <w:t>Chỉ trên đầu lưỡi lời lời tuôn chảy</w:t>
      </w:r>
      <w:r w:rsidRPr="00745354">
        <w:rPr>
          <w:rFonts w:ascii="Times New Roman" w:eastAsia="Times New Roman" w:hAnsi="Times New Roman"/>
          <w:color w:val="333333"/>
          <w:sz w:val="28"/>
          <w:szCs w:val="28"/>
        </w:rPr>
        <w:br/>
        <w:t>Việc tử sinh há dùng được mảy may?</w:t>
      </w:r>
      <w:r w:rsidRPr="00745354">
        <w:rPr>
          <w:rFonts w:ascii="Times New Roman" w:eastAsia="Times New Roman" w:hAnsi="Times New Roman"/>
          <w:color w:val="333333"/>
          <w:sz w:val="28"/>
          <w:szCs w:val="28"/>
        </w:rPr>
        <w:br/>
        <w:t>56. Chớ phân biệt quê mùa hay trí thức.</w:t>
      </w:r>
      <w:r w:rsidRPr="00745354">
        <w:rPr>
          <w:rFonts w:ascii="Times New Roman" w:eastAsia="Times New Roman" w:hAnsi="Times New Roman"/>
          <w:color w:val="333333"/>
          <w:sz w:val="28"/>
          <w:szCs w:val="28"/>
        </w:rPr>
        <w:br/>
      </w:r>
      <w:r w:rsidRPr="00745354">
        <w:rPr>
          <w:rFonts w:ascii="Times New Roman" w:eastAsia="Times New Roman" w:hAnsi="Times New Roman"/>
          <w:color w:val="333333"/>
          <w:sz w:val="28"/>
          <w:szCs w:val="28"/>
        </w:rPr>
        <w:br/>
      </w:r>
      <w:r w:rsidRPr="00745354">
        <w:rPr>
          <w:rFonts w:ascii="Times New Roman" w:eastAsia="Times New Roman" w:hAnsi="Times New Roman"/>
          <w:b/>
          <w:bCs/>
          <w:color w:val="333333"/>
          <w:sz w:val="28"/>
          <w:szCs w:val="28"/>
        </w:rPr>
        <w:t>Chú thích:</w:t>
      </w:r>
      <w:r w:rsidRPr="00745354">
        <w:rPr>
          <w:rFonts w:ascii="Times New Roman" w:eastAsia="Times New Roman" w:hAnsi="Times New Roman"/>
          <w:color w:val="333333"/>
          <w:sz w:val="28"/>
          <w:szCs w:val="28"/>
        </w:rPr>
        <w:br/>
      </w:r>
    </w:p>
    <w:p w14:paraId="2730843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[1] Trích Lời Tựa, Ấn Quang Gia Ngôn Lục, dựa vào các bản in của Tô Châu Hoành Hóa Xã và Phật Quang Viện.</w:t>
      </w:r>
    </w:p>
    <w:p w14:paraId="0B4C97D6" w14:textId="77777777" w:rsidR="00745354" w:rsidRPr="00745354" w:rsidRDefault="00745354" w:rsidP="00745354">
      <w:pPr>
        <w:shd w:val="clear" w:color="auto" w:fill="FFFFFF"/>
        <w:spacing w:before="300" w:beforeAutospacing="0" w:after="30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[2] Chấp vào Sắc, Thọ, Tưởng, Hành, Thức.</w:t>
      </w:r>
    </w:p>
    <w:p w14:paraId="1469912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[3] Phật, Bồ tát, Duyên Giác, Thanh văn, Trời, Người, A tu la, Địa ngục, Ngạ quỷ, Súc sanh.</w:t>
      </w:r>
    </w:p>
    <w:p w14:paraId="30F2900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[4] Chỉ cho Căn Bản Trí và Hậu Đắc Trí.</w:t>
      </w:r>
    </w:p>
    <w:p w14:paraId="648B8CD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[5] Suy nghĩ lanh lợi theo cái thấy biết của thế gian</w:t>
      </w:r>
    </w:p>
    <w:p w14:paraId="58A623F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 xml:space="preserve">[6]  Ngài Ấn Quang tên là Thánh Lượng, biệt hiệu Thường Tàm. Ấn Quang Đại Sư sanh vào cuối đời nhà Thanh, bước qua kỷ nguyên Dân Quốc. Ngài họ Triệu ở đất Hiệp Tây. Mãi đến năm ngài được 59 tuổi, ngài mới bắt đầu thâu nhận đệ tử. Số đệ tử tại gia của ngài lên đến hơn 300 ngàn, bao gồm từ hàng quyền quý giàu </w:t>
      </w:r>
      <w:r w:rsidRPr="00745354">
        <w:rPr>
          <w:rFonts w:ascii="Times New Roman" w:eastAsia="Times New Roman" w:hAnsi="Times New Roman"/>
          <w:color w:val="333333"/>
          <w:sz w:val="28"/>
          <w:szCs w:val="28"/>
        </w:rPr>
        <w:lastRenderedPageBreak/>
        <w:t>sang, danh nhơn, học sĩ cho đến thường dân. Ngài dạy: “Pháp môn Tịnh Độ là do Phật Thích Ca và A Di Đà kiến lập. Các vị Bồ Tát Văn Thù và Phổ Hiền hướng dẫn và duy trì. Đức Mã Minh và Long Thọ hoằng dương. Các Tổ Huệ Viễn, Thiên Thai, Thanh Lương, Vĩnh Minh, Liên Trì, Ngẫu Ích xướng đạo cùng tiếp phần giáo hóa. Vì thế nên nay khuyên khắp các hàng Thánh, Trí, Phàm, Ngu đồng nên tu hành vậy.</w:t>
      </w:r>
    </w:p>
    <w:p w14:paraId="78BD8B3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[7] Hàn Dũ, bài bác Phật pháp.</w:t>
      </w:r>
    </w:p>
    <w:p w14:paraId="1A93E0A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[8] Họ Trình và Âu Dương Tu, bài bác Phật pháp</w:t>
      </w:r>
    </w:p>
    <w:p w14:paraId="361E4EB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[9] Người cùng tử, phẩm Tín Giải, kinh Pháp Hoa.</w:t>
      </w:r>
    </w:p>
    <w:p w14:paraId="43BFB45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[10] Nhà vị trưởng giả, phẩm Tín Giải, kinh Pháp Hoa.</w:t>
      </w:r>
    </w:p>
    <w:p w14:paraId="2C75C42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[11] Chỉ cho Phật thừa. Kinh Pháp Hoa phá truyền hiển thực, đưa tam thừa (Thanh văn, Duyên Giác, Bồ Tát) về nhất thùa là Phật thừa.</w:t>
      </w:r>
    </w:p>
    <w:p w14:paraId="3CF394A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[12] Nhược quan: Lễ đội mủ cho thanh niên 20 tuổi, cho là trưởng thành</w:t>
      </w:r>
    </w:p>
    <w:p w14:paraId="679B1EF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[13] Chỉ những người chấp chặt pháp môn mình ưa thích, không biết xứng tánh, tùy cơ.</w:t>
      </w:r>
    </w:p>
    <w:p w14:paraId="44FECD9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8"/>
          <w:szCs w:val="28"/>
        </w:rPr>
      </w:pPr>
      <w:r w:rsidRPr="00745354">
        <w:rPr>
          <w:rFonts w:ascii="Times New Roman" w:eastAsia="Times New Roman" w:hAnsi="Times New Roman"/>
          <w:color w:val="333333"/>
          <w:sz w:val="28"/>
          <w:szCs w:val="28"/>
        </w:rPr>
        <w:t>[14] Cư sĩ họ Lý. Vị này nghe dạy nhưng không tin theo, sau nhiều năm trải bao thăng trầm mới hiểu lời Đaji Sư Ấn Quang chân thực.</w:t>
      </w:r>
    </w:p>
    <w:p w14:paraId="7E219249" w14:textId="77777777" w:rsidR="00745354" w:rsidRDefault="00745354" w:rsidP="00745354">
      <w:pPr>
        <w:shd w:val="clear" w:color="auto" w:fill="FFFFFF"/>
        <w:spacing w:before="0" w:beforeAutospacing="0" w:after="0" w:afterAutospacing="0"/>
        <w:ind w:left="0" w:firstLine="0"/>
        <w:jc w:val="center"/>
        <w:rPr>
          <w:rFonts w:ascii="Times New Roman" w:eastAsia="Times New Roman" w:hAnsi="Times New Roman"/>
          <w:b/>
          <w:bCs/>
          <w:color w:val="FF0000"/>
          <w:sz w:val="23"/>
          <w:szCs w:val="23"/>
        </w:rPr>
      </w:pPr>
    </w:p>
    <w:p w14:paraId="68F5ED75" w14:textId="77777777" w:rsidR="00745354" w:rsidRPr="00745354" w:rsidRDefault="00745354" w:rsidP="00745354">
      <w:pPr>
        <w:shd w:val="clear" w:color="auto" w:fill="FFFFFF"/>
        <w:spacing w:before="0" w:beforeAutospacing="0" w:after="0" w:afterAutospacing="0"/>
        <w:ind w:left="0" w:firstLine="0"/>
        <w:jc w:val="center"/>
        <w:rPr>
          <w:rFonts w:ascii="Times New Roman" w:eastAsia="Times New Roman" w:hAnsi="Times New Roman"/>
          <w:color w:val="333333"/>
          <w:sz w:val="23"/>
          <w:szCs w:val="23"/>
        </w:rPr>
      </w:pPr>
      <w:r w:rsidRPr="00745354">
        <w:rPr>
          <w:rFonts w:ascii="Times New Roman" w:eastAsia="Times New Roman" w:hAnsi="Times New Roman"/>
          <w:b/>
          <w:bCs/>
          <w:color w:val="FF0000"/>
          <w:sz w:val="23"/>
          <w:szCs w:val="23"/>
        </w:rPr>
        <w:t>LỜI VÀNG </w:t>
      </w:r>
      <w:r w:rsidRPr="00745354">
        <w:rPr>
          <w:rFonts w:ascii="Times New Roman" w:eastAsia="Times New Roman" w:hAnsi="Times New Roman"/>
          <w:b/>
          <w:bCs/>
          <w:color w:val="FF0000"/>
          <w:sz w:val="23"/>
          <w:szCs w:val="23"/>
        </w:rPr>
        <w:br/>
      </w:r>
      <w:r w:rsidRPr="00745354">
        <w:rPr>
          <w:rFonts w:ascii="Times New Roman" w:eastAsia="Times New Roman" w:hAnsi="Times New Roman"/>
          <w:b/>
          <w:bCs/>
          <w:color w:val="FF0000"/>
          <w:sz w:val="23"/>
        </w:rPr>
        <w:t>ẤN QUANG ĐẠI SƯ </w:t>
      </w:r>
      <w:r w:rsidRPr="00745354">
        <w:rPr>
          <w:rFonts w:ascii="Times New Roman" w:eastAsia="Times New Roman" w:hAnsi="Times New Roman"/>
          <w:b/>
          <w:bCs/>
          <w:color w:val="FF0000"/>
          <w:sz w:val="23"/>
          <w:szCs w:val="23"/>
        </w:rPr>
        <w:t>GIA NGÔN LỤC </w:t>
      </w:r>
      <w:r w:rsidRPr="00745354">
        <w:rPr>
          <w:rFonts w:ascii="Times New Roman" w:eastAsia="Times New Roman" w:hAnsi="Times New Roman"/>
          <w:color w:val="FF0000"/>
          <w:sz w:val="23"/>
          <w:szCs w:val="23"/>
        </w:rPr>
        <w:t> </w:t>
      </w:r>
      <w:r w:rsidRPr="00745354">
        <w:rPr>
          <w:rFonts w:ascii="Times New Roman" w:eastAsia="Times New Roman" w:hAnsi="Times New Roman"/>
          <w:color w:val="333333"/>
          <w:sz w:val="23"/>
          <w:szCs w:val="23"/>
        </w:rPr>
        <w:br/>
      </w:r>
      <w:r w:rsidRPr="00745354">
        <w:rPr>
          <w:rFonts w:ascii="Times New Roman" w:eastAsia="Times New Roman" w:hAnsi="Times New Roman"/>
          <w:color w:val="FF0000"/>
          <w:sz w:val="23"/>
          <w:szCs w:val="23"/>
        </w:rPr>
        <w:t>Từ Hoa Nhất Tuệ Tâm </w:t>
      </w:r>
      <w:r w:rsidRPr="00745354">
        <w:rPr>
          <w:rFonts w:ascii="Times New Roman" w:eastAsia="Times New Roman" w:hAnsi="Times New Roman"/>
          <w:color w:val="333333"/>
          <w:sz w:val="23"/>
          <w:szCs w:val="23"/>
        </w:rPr>
        <w:br/>
      </w:r>
      <w:r w:rsidRPr="00745354">
        <w:rPr>
          <w:rFonts w:ascii="Times New Roman" w:eastAsia="Times New Roman" w:hAnsi="Times New Roman"/>
          <w:color w:val="FF0000"/>
          <w:sz w:val="23"/>
        </w:rPr>
        <w:t>Phiên dịch </w:t>
      </w:r>
      <w:r w:rsidRPr="00745354">
        <w:rPr>
          <w:rFonts w:ascii="Times New Roman" w:eastAsia="Times New Roman" w:hAnsi="Times New Roman"/>
          <w:color w:val="FF0000"/>
          <w:sz w:val="23"/>
          <w:szCs w:val="23"/>
        </w:rPr>
        <w:t>&amp; thi kệ</w:t>
      </w:r>
      <w:r w:rsidRPr="00745354">
        <w:rPr>
          <w:rFonts w:ascii="Times New Roman" w:eastAsia="Times New Roman" w:hAnsi="Times New Roman"/>
          <w:color w:val="FF0000"/>
          <w:sz w:val="23"/>
        </w:rPr>
        <w:t> toát yếu </w:t>
      </w:r>
      <w:r w:rsidRPr="00745354">
        <w:rPr>
          <w:rFonts w:ascii="Times New Roman" w:eastAsia="Times New Roman" w:hAnsi="Times New Roman"/>
          <w:color w:val="FF0000"/>
          <w:sz w:val="23"/>
          <w:szCs w:val="23"/>
        </w:rPr>
        <w:t>2015</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szCs w:val="23"/>
        </w:rPr>
        <w:br/>
      </w:r>
      <w:r w:rsidRPr="00745354">
        <w:rPr>
          <w:rFonts w:ascii="Times New Roman" w:eastAsia="Times New Roman" w:hAnsi="Times New Roman"/>
          <w:b/>
          <w:bCs/>
          <w:color w:val="0000FF"/>
          <w:sz w:val="23"/>
        </w:rPr>
        <w:t>Ấn Quang </w:t>
      </w:r>
      <w:r w:rsidRPr="00745354">
        <w:rPr>
          <w:rFonts w:ascii="Times New Roman" w:eastAsia="Times New Roman" w:hAnsi="Times New Roman"/>
          <w:b/>
          <w:bCs/>
          <w:color w:val="0000FF"/>
          <w:sz w:val="23"/>
          <w:szCs w:val="23"/>
        </w:rPr>
        <w:t>Gia Ngôn Lục - Phần II</w:t>
      </w:r>
      <w:r w:rsidRPr="00745354">
        <w:rPr>
          <w:rFonts w:ascii="Times New Roman" w:eastAsia="Times New Roman" w:hAnsi="Times New Roman"/>
          <w:b/>
          <w:bCs/>
          <w:color w:val="0000FF"/>
          <w:sz w:val="23"/>
          <w:szCs w:val="23"/>
        </w:rPr>
        <w:br/>
      </w:r>
      <w:r w:rsidRPr="00745354">
        <w:rPr>
          <w:rFonts w:ascii="Times New Roman" w:eastAsia="Times New Roman" w:hAnsi="Times New Roman"/>
          <w:color w:val="333333"/>
          <w:sz w:val="23"/>
          <w:szCs w:val="23"/>
        </w:rPr>
        <w:br/>
      </w:r>
      <w:r w:rsidRPr="00745354">
        <w:rPr>
          <w:rFonts w:ascii="Times New Roman" w:eastAsia="Times New Roman" w:hAnsi="Times New Roman"/>
          <w:b/>
          <w:bCs/>
          <w:color w:val="CC0000"/>
          <w:sz w:val="23"/>
          <w:szCs w:val="23"/>
        </w:rPr>
        <w:t>CHƯƠNG II.</w:t>
      </w:r>
      <w:r w:rsidRPr="00745354">
        <w:rPr>
          <w:rFonts w:ascii="Times New Roman" w:eastAsia="Times New Roman" w:hAnsi="Times New Roman"/>
          <w:b/>
          <w:bCs/>
          <w:color w:val="CC0000"/>
          <w:sz w:val="23"/>
          <w:szCs w:val="23"/>
        </w:rPr>
        <w:br/>
        <w:t>Chỉ Dạy</w:t>
      </w:r>
      <w:r w:rsidRPr="00745354">
        <w:rPr>
          <w:rFonts w:ascii="Times New Roman" w:eastAsia="Times New Roman" w:hAnsi="Times New Roman"/>
          <w:b/>
          <w:bCs/>
          <w:color w:val="CC0000"/>
          <w:sz w:val="23"/>
        </w:rPr>
        <w:t> Phương Pháp Tu Trì</w:t>
      </w:r>
      <w:r w:rsidRPr="00745354">
        <w:rPr>
          <w:rFonts w:ascii="Times New Roman" w:eastAsia="Times New Roman" w:hAnsi="Times New Roman"/>
          <w:b/>
          <w:bCs/>
          <w:color w:val="CC0000"/>
          <w:sz w:val="23"/>
          <w:szCs w:val="23"/>
        </w:rPr>
        <w:br/>
      </w:r>
      <w:r w:rsidRPr="00745354">
        <w:rPr>
          <w:rFonts w:ascii="Times New Roman" w:eastAsia="Times New Roman" w:hAnsi="Times New Roman"/>
          <w:b/>
          <w:bCs/>
          <w:color w:val="CC0000"/>
          <w:sz w:val="23"/>
          <w:szCs w:val="23"/>
        </w:rPr>
        <w:br/>
      </w:r>
    </w:p>
    <w:p w14:paraId="3DA393E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b/>
          <w:bCs/>
          <w:color w:val="333333"/>
          <w:sz w:val="23"/>
          <w:szCs w:val="23"/>
        </w:rPr>
        <w:t>Khuyên đầy đủ Tín, Nguyện</w:t>
      </w:r>
    </w:p>
    <w:p w14:paraId="476E863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1027. Dù</w:t>
      </w:r>
      <w:r w:rsidRPr="00745354">
        <w:rPr>
          <w:rFonts w:ascii="Times New Roman" w:eastAsia="Times New Roman" w:hAnsi="Times New Roman"/>
          <w:color w:val="333333"/>
          <w:sz w:val="23"/>
        </w:rPr>
        <w:t> tinh tấn tu trì ngũ giới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thập thiện</w:t>
      </w:r>
    </w:p>
    <w:p w14:paraId="7620091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Vui thú</w:t>
      </w:r>
      <w:r w:rsidRPr="00745354">
        <w:rPr>
          <w:rFonts w:ascii="Times New Roman" w:eastAsia="Times New Roman" w:hAnsi="Times New Roman"/>
          <w:color w:val="333333"/>
          <w:sz w:val="23"/>
        </w:rPr>
        <w:t> cõi trời</w:t>
      </w:r>
      <w:r w:rsidRPr="00745354">
        <w:rPr>
          <w:rFonts w:ascii="Times New Roman" w:eastAsia="Times New Roman" w:hAnsi="Times New Roman"/>
          <w:color w:val="333333"/>
          <w:sz w:val="23"/>
          <w:szCs w:val="23"/>
        </w:rPr>
        <w:t>, người, chính là gốc rễ đọa sa</w:t>
      </w:r>
    </w:p>
    <w:p w14:paraId="460A26D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w:t>
      </w:r>
      <w:r w:rsidRPr="00745354">
        <w:rPr>
          <w:rFonts w:ascii="Times New Roman" w:eastAsia="Times New Roman" w:hAnsi="Times New Roman"/>
          <w:color w:val="333333"/>
          <w:sz w:val="23"/>
        </w:rPr>
        <w:t> phiền não thiên cung </w:t>
      </w:r>
      <w:r w:rsidRPr="00745354">
        <w:rPr>
          <w:rFonts w:ascii="Times New Roman" w:eastAsia="Times New Roman" w:hAnsi="Times New Roman"/>
          <w:color w:val="333333"/>
          <w:sz w:val="23"/>
          <w:szCs w:val="23"/>
        </w:rPr>
        <w:t>không sâu đậm tựa</w:t>
      </w:r>
      <w:r w:rsidRPr="00745354">
        <w:rPr>
          <w:rFonts w:ascii="Times New Roman" w:eastAsia="Times New Roman" w:hAnsi="Times New Roman"/>
          <w:color w:val="333333"/>
          <w:sz w:val="23"/>
        </w:rPr>
        <w:t> Sa Bà</w:t>
      </w:r>
    </w:p>
    <w:p w14:paraId="0E805A9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 phước tận dù là</w:t>
      </w:r>
      <w:r w:rsidRPr="00745354">
        <w:rPr>
          <w:rFonts w:ascii="Times New Roman" w:eastAsia="Times New Roman" w:hAnsi="Times New Roman"/>
          <w:color w:val="333333"/>
          <w:sz w:val="23"/>
        </w:rPr>
        <w:t> thần tiên </w:t>
      </w:r>
      <w:r w:rsidRPr="00745354">
        <w:rPr>
          <w:rFonts w:ascii="Times New Roman" w:eastAsia="Times New Roman" w:hAnsi="Times New Roman"/>
          <w:color w:val="333333"/>
          <w:sz w:val="23"/>
          <w:szCs w:val="23"/>
        </w:rPr>
        <w:t>cũng đọa.</w:t>
      </w:r>
    </w:p>
    <w:p w14:paraId="6D1F7EC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Vì từng tạo phước nên theo nhân hưởng quả</w:t>
      </w:r>
    </w:p>
    <w:p w14:paraId="6C4FC68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Tạo phước thì tạo nghiệp cũng dễ thôi</w:t>
      </w:r>
    </w:p>
    <w:p w14:paraId="4B7F027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Tạo nghiệp rồi, trong nháy mắt đọa</w:t>
      </w:r>
      <w:r w:rsidRPr="00745354">
        <w:rPr>
          <w:rFonts w:ascii="Times New Roman" w:eastAsia="Times New Roman" w:hAnsi="Times New Roman"/>
          <w:color w:val="333333"/>
          <w:sz w:val="23"/>
        </w:rPr>
        <w:t> luân hồi</w:t>
      </w:r>
    </w:p>
    <w:p w14:paraId="628EE46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Một</w:t>
      </w:r>
      <w:r w:rsidRPr="00745354">
        <w:rPr>
          <w:rFonts w:ascii="Times New Roman" w:eastAsia="Times New Roman" w:hAnsi="Times New Roman"/>
          <w:color w:val="333333"/>
          <w:sz w:val="23"/>
        </w:rPr>
        <w:t> hơi thở</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lãnh thọ </w:t>
      </w:r>
      <w:r w:rsidRPr="00745354">
        <w:rPr>
          <w:rFonts w:ascii="Times New Roman" w:eastAsia="Times New Roman" w:hAnsi="Times New Roman"/>
          <w:color w:val="333333"/>
          <w:sz w:val="23"/>
          <w:szCs w:val="23"/>
        </w:rPr>
        <w:t>thân cõi dữ.</w:t>
      </w:r>
    </w:p>
    <w:p w14:paraId="1EDD145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người xưa nói,</w:t>
      </w:r>
    </w:p>
    <w:p w14:paraId="22622E0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w:t>
      </w:r>
      <w:r w:rsidRPr="00745354">
        <w:rPr>
          <w:rFonts w:ascii="Times New Roman" w:eastAsia="Times New Roman" w:hAnsi="Times New Roman"/>
          <w:color w:val="333333"/>
          <w:sz w:val="23"/>
        </w:rPr>
        <w:t> tu hành </w:t>
      </w: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giữ gìn chánh niệm</w:t>
      </w:r>
    </w:p>
    <w:p w14:paraId="2B8D06B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khéo</w:t>
      </w:r>
      <w:r w:rsidRPr="00745354">
        <w:rPr>
          <w:rFonts w:ascii="Times New Roman" w:eastAsia="Times New Roman" w:hAnsi="Times New Roman"/>
          <w:color w:val="333333"/>
          <w:sz w:val="23"/>
        </w:rPr>
        <w:t> vun trồng Tịnh nghiệp </w:t>
      </w:r>
      <w:r w:rsidRPr="00745354">
        <w:rPr>
          <w:rFonts w:ascii="Times New Roman" w:eastAsia="Times New Roman" w:hAnsi="Times New Roman"/>
          <w:color w:val="333333"/>
          <w:sz w:val="23"/>
          <w:szCs w:val="23"/>
        </w:rPr>
        <w:t>sáu thời</w:t>
      </w:r>
    </w:p>
    <w:p w14:paraId="5C4715C2"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Vì có tu nên được phước trời, người</w:t>
      </w:r>
    </w:p>
    <w:p w14:paraId="2E1AA2A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Phước báu ấy chẳng khác nào</w:t>
      </w:r>
      <w:r w:rsidRPr="00745354">
        <w:rPr>
          <w:rFonts w:ascii="Times New Roman" w:eastAsia="Times New Roman" w:hAnsi="Times New Roman"/>
          <w:color w:val="333333"/>
          <w:sz w:val="23"/>
        </w:rPr>
        <w:t> oán địch</w:t>
      </w:r>
    </w:p>
    <w:p w14:paraId="4EDF693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Tam giới bất an </w:t>
      </w:r>
      <w:r w:rsidRPr="00745354">
        <w:rPr>
          <w:rFonts w:ascii="Times New Roman" w:eastAsia="Times New Roman" w:hAnsi="Times New Roman"/>
          <w:color w:val="333333"/>
          <w:sz w:val="23"/>
          <w:szCs w:val="23"/>
        </w:rPr>
        <w:t>tựa như</w:t>
      </w:r>
      <w:r w:rsidRPr="00745354">
        <w:rPr>
          <w:rFonts w:ascii="Times New Roman" w:eastAsia="Times New Roman" w:hAnsi="Times New Roman"/>
          <w:color w:val="333333"/>
          <w:sz w:val="23"/>
        </w:rPr>
        <w:t> hỏa trạch </w:t>
      </w:r>
      <w:hyperlink r:id="rId4" w:anchor="_ftn1" w:history="1">
        <w:r w:rsidRPr="00745354">
          <w:rPr>
            <w:rFonts w:ascii="Times New Roman" w:eastAsia="Times New Roman" w:hAnsi="Times New Roman"/>
            <w:color w:val="002D51"/>
            <w:sz w:val="23"/>
          </w:rPr>
          <w:t>[1]</w:t>
        </w:r>
      </w:hyperlink>
    </w:p>
    <w:p w14:paraId="6BD5314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khôn ngoan phải cầu chỗ xuất sanh</w:t>
      </w:r>
    </w:p>
    <w:p w14:paraId="6CD18FF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Tín Nguyện </w:t>
      </w:r>
      <w:r w:rsidRPr="00745354">
        <w:rPr>
          <w:rFonts w:ascii="Times New Roman" w:eastAsia="Times New Roman" w:hAnsi="Times New Roman"/>
          <w:color w:val="333333"/>
          <w:sz w:val="23"/>
          <w:szCs w:val="23"/>
        </w:rPr>
        <w:t>mà chỉ</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danh</w:t>
      </w:r>
    </w:p>
    <w:p w14:paraId="3E8D091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Hạnh</w:t>
      </w:r>
      <w:r w:rsidRPr="00745354">
        <w:rPr>
          <w:rFonts w:ascii="Times New Roman" w:eastAsia="Times New Roman" w:hAnsi="Times New Roman"/>
          <w:color w:val="333333"/>
          <w:sz w:val="23"/>
        </w:rPr>
        <w:t> xưng niệm </w:t>
      </w:r>
      <w:r w:rsidRPr="00745354">
        <w:rPr>
          <w:rFonts w:ascii="Times New Roman" w:eastAsia="Times New Roman" w:hAnsi="Times New Roman"/>
          <w:color w:val="333333"/>
          <w:sz w:val="23"/>
          <w:szCs w:val="23"/>
        </w:rPr>
        <w:t>đó chỉ là</w:t>
      </w:r>
      <w:r w:rsidRPr="00745354">
        <w:rPr>
          <w:rFonts w:ascii="Times New Roman" w:eastAsia="Times New Roman" w:hAnsi="Times New Roman"/>
          <w:color w:val="333333"/>
          <w:sz w:val="23"/>
        </w:rPr>
        <w:t> tự lực</w:t>
      </w:r>
    </w:p>
    <w:p w14:paraId="43A1A14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Vì không tin, không nguyện nên không</w:t>
      </w:r>
      <w:r w:rsidRPr="00745354">
        <w:rPr>
          <w:rFonts w:ascii="Times New Roman" w:eastAsia="Times New Roman" w:hAnsi="Times New Roman"/>
          <w:color w:val="333333"/>
          <w:sz w:val="23"/>
        </w:rPr>
        <w:t> cảm ứng</w:t>
      </w:r>
    </w:p>
    <w:p w14:paraId="2AB4DAF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cùng</w:t>
      </w:r>
      <w:r w:rsidRPr="00745354">
        <w:rPr>
          <w:rFonts w:ascii="Times New Roman" w:eastAsia="Times New Roman" w:hAnsi="Times New Roman"/>
          <w:color w:val="333333"/>
          <w:sz w:val="23"/>
        </w:rPr>
        <w:t> nguyện lực Di Đà </w:t>
      </w:r>
      <w:r w:rsidRPr="00745354">
        <w:rPr>
          <w:rFonts w:ascii="Times New Roman" w:eastAsia="Times New Roman" w:hAnsi="Times New Roman"/>
          <w:color w:val="333333"/>
          <w:sz w:val="23"/>
          <w:szCs w:val="23"/>
        </w:rPr>
        <w:t>kết mối</w:t>
      </w:r>
      <w:r w:rsidRPr="00745354">
        <w:rPr>
          <w:rFonts w:ascii="Times New Roman" w:eastAsia="Times New Roman" w:hAnsi="Times New Roman"/>
          <w:color w:val="333333"/>
          <w:sz w:val="23"/>
        </w:rPr>
        <w:t> đạo giao</w:t>
      </w:r>
    </w:p>
    <w:p w14:paraId="7740013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đã dứt Kiến,</w:t>
      </w:r>
      <w:r w:rsidRPr="00745354">
        <w:rPr>
          <w:rFonts w:ascii="Times New Roman" w:eastAsia="Times New Roman" w:hAnsi="Times New Roman"/>
          <w:color w:val="333333"/>
          <w:sz w:val="23"/>
        </w:rPr>
        <w:t> Tư Hoặc </w:t>
      </w:r>
      <w:r w:rsidRPr="00745354">
        <w:rPr>
          <w:rFonts w:ascii="Times New Roman" w:eastAsia="Times New Roman" w:hAnsi="Times New Roman"/>
          <w:color w:val="333333"/>
          <w:sz w:val="23"/>
          <w:szCs w:val="23"/>
        </w:rPr>
        <w:t>thì có thể bay cao</w:t>
      </w:r>
    </w:p>
    <w:p w14:paraId="6D7BF85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chưa</w:t>
      </w:r>
      <w:r w:rsidRPr="00745354">
        <w:rPr>
          <w:rFonts w:ascii="Times New Roman" w:eastAsia="Times New Roman" w:hAnsi="Times New Roman"/>
          <w:color w:val="333333"/>
          <w:sz w:val="23"/>
        </w:rPr>
        <w:t> đoạn Hoặc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nghiệp căn </w:t>
      </w:r>
      <w:r w:rsidRPr="00745354">
        <w:rPr>
          <w:rFonts w:ascii="Times New Roman" w:eastAsia="Times New Roman" w:hAnsi="Times New Roman"/>
          <w:color w:val="333333"/>
          <w:sz w:val="23"/>
          <w:szCs w:val="23"/>
        </w:rPr>
        <w:t>còn đó</w:t>
      </w:r>
    </w:p>
    <w:p w14:paraId="47F22B2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Chuyện</w:t>
      </w:r>
      <w:r w:rsidRPr="00745354">
        <w:rPr>
          <w:rFonts w:ascii="Times New Roman" w:eastAsia="Times New Roman" w:hAnsi="Times New Roman"/>
          <w:color w:val="333333"/>
          <w:sz w:val="23"/>
        </w:rPr>
        <w:t> Thảo Đường </w:t>
      </w:r>
      <w:r w:rsidRPr="00745354">
        <w:rPr>
          <w:rFonts w:ascii="Times New Roman" w:eastAsia="Times New Roman" w:hAnsi="Times New Roman"/>
          <w:color w:val="333333"/>
          <w:sz w:val="23"/>
          <w:szCs w:val="23"/>
        </w:rPr>
        <w:t>Thanh và Giới Diễn Ngũ Tố</w:t>
      </w:r>
    </w:p>
    <w:p w14:paraId="306DFDB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 những</w:t>
      </w:r>
      <w:r w:rsidRPr="00745354">
        <w:rPr>
          <w:rFonts w:ascii="Times New Roman" w:eastAsia="Times New Roman" w:hAnsi="Times New Roman"/>
          <w:color w:val="333333"/>
          <w:sz w:val="23"/>
        </w:rPr>
        <w:t> chứng nhân </w:t>
      </w:r>
      <w:r w:rsidRPr="00745354">
        <w:rPr>
          <w:rFonts w:ascii="Times New Roman" w:eastAsia="Times New Roman" w:hAnsi="Times New Roman"/>
          <w:color w:val="333333"/>
          <w:sz w:val="23"/>
          <w:szCs w:val="23"/>
        </w:rPr>
        <w:t>xác thực đã đành</w:t>
      </w:r>
    </w:p>
    <w:p w14:paraId="06AA1B3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biết rằng không đủ</w:t>
      </w:r>
      <w:r w:rsidRPr="00745354">
        <w:rPr>
          <w:rFonts w:ascii="Times New Roman" w:eastAsia="Times New Roman" w:hAnsi="Times New Roman"/>
          <w:color w:val="333333"/>
          <w:sz w:val="23"/>
        </w:rPr>
        <w:t> Tín Nguyện </w:t>
      </w:r>
      <w:r w:rsidRPr="00745354">
        <w:rPr>
          <w:rFonts w:ascii="Times New Roman" w:eastAsia="Times New Roman" w:hAnsi="Times New Roman"/>
          <w:color w:val="333333"/>
          <w:sz w:val="23"/>
          <w:szCs w:val="23"/>
        </w:rPr>
        <w:t>mà được</w:t>
      </w:r>
      <w:r w:rsidRPr="00745354">
        <w:rPr>
          <w:rFonts w:ascii="Times New Roman" w:eastAsia="Times New Roman" w:hAnsi="Times New Roman"/>
          <w:color w:val="333333"/>
          <w:sz w:val="23"/>
        </w:rPr>
        <w:t> vãng sanh</w:t>
      </w:r>
    </w:p>
    <w:p w14:paraId="46E2AB0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 nhân</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và quả</w:t>
      </w:r>
      <w:r w:rsidRPr="00745354">
        <w:rPr>
          <w:rFonts w:ascii="Times New Roman" w:eastAsia="Times New Roman" w:hAnsi="Times New Roman"/>
          <w:color w:val="333333"/>
          <w:sz w:val="23"/>
        </w:rPr>
        <w:t> vãng sanh </w:t>
      </w:r>
      <w:r w:rsidRPr="00745354">
        <w:rPr>
          <w:rFonts w:ascii="Times New Roman" w:eastAsia="Times New Roman" w:hAnsi="Times New Roman"/>
          <w:color w:val="333333"/>
          <w:sz w:val="23"/>
          <w:szCs w:val="23"/>
        </w:rPr>
        <w:t>không cân xứng</w:t>
      </w:r>
    </w:p>
    <w:p w14:paraId="00C7FF2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Đại sư </w:t>
      </w:r>
      <w:r w:rsidRPr="00745354">
        <w:rPr>
          <w:rFonts w:ascii="Times New Roman" w:eastAsia="Times New Roman" w:hAnsi="Times New Roman"/>
          <w:color w:val="333333"/>
          <w:sz w:val="23"/>
          <w:szCs w:val="23"/>
        </w:rPr>
        <w:t>Ngẫu Ích</w:t>
      </w:r>
      <w:r w:rsidRPr="00745354">
        <w:rPr>
          <w:rFonts w:ascii="Times New Roman" w:eastAsia="Times New Roman" w:hAnsi="Times New Roman"/>
          <w:color w:val="333333"/>
          <w:sz w:val="23"/>
        </w:rPr>
        <w:t> </w:t>
      </w:r>
      <w:hyperlink r:id="rId5" w:anchor="_ftn2" w:history="1">
        <w:r w:rsidRPr="00745354">
          <w:rPr>
            <w:rFonts w:ascii="Times New Roman" w:eastAsia="Times New Roman" w:hAnsi="Times New Roman"/>
            <w:color w:val="002D51"/>
            <w:sz w:val="23"/>
          </w:rPr>
          <w:t>[2]</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nói,</w:t>
      </w:r>
    </w:p>
    <w:p w14:paraId="1394BD0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“Vãng sinh, không</w:t>
      </w:r>
      <w:r w:rsidRPr="00745354">
        <w:rPr>
          <w:rFonts w:ascii="Times New Roman" w:eastAsia="Times New Roman" w:hAnsi="Times New Roman"/>
          <w:color w:val="333333"/>
          <w:sz w:val="23"/>
        </w:rPr>
        <w:t> vãng sinh</w:t>
      </w:r>
      <w:r w:rsidRPr="00745354">
        <w:rPr>
          <w:rFonts w:ascii="Times New Roman" w:eastAsia="Times New Roman" w:hAnsi="Times New Roman"/>
          <w:color w:val="333333"/>
          <w:sz w:val="23"/>
          <w:szCs w:val="23"/>
        </w:rPr>
        <w:t>, đều do</w:t>
      </w:r>
      <w:r w:rsidRPr="00745354">
        <w:rPr>
          <w:rFonts w:ascii="Times New Roman" w:eastAsia="Times New Roman" w:hAnsi="Times New Roman"/>
          <w:color w:val="333333"/>
          <w:sz w:val="23"/>
        </w:rPr>
        <w:t> tín nguyện </w:t>
      </w:r>
      <w:r w:rsidRPr="00745354">
        <w:rPr>
          <w:rFonts w:ascii="Times New Roman" w:eastAsia="Times New Roman" w:hAnsi="Times New Roman"/>
          <w:color w:val="333333"/>
          <w:sz w:val="23"/>
          <w:szCs w:val="23"/>
        </w:rPr>
        <w:t>lực</w:t>
      </w:r>
    </w:p>
    <w:p w14:paraId="4C23CBE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Phẩm vị thấp, cao, bởi</w:t>
      </w:r>
      <w:r w:rsidRPr="00745354">
        <w:rPr>
          <w:rFonts w:ascii="Times New Roman" w:eastAsia="Times New Roman" w:hAnsi="Times New Roman"/>
          <w:color w:val="333333"/>
          <w:sz w:val="23"/>
        </w:rPr>
        <w:t> trì danh </w:t>
      </w:r>
      <w:r w:rsidRPr="00745354">
        <w:rPr>
          <w:rFonts w:ascii="Times New Roman" w:eastAsia="Times New Roman" w:hAnsi="Times New Roman"/>
          <w:color w:val="333333"/>
          <w:sz w:val="23"/>
          <w:szCs w:val="23"/>
        </w:rPr>
        <w:t>cạn hay sâu”.</w:t>
      </w:r>
    </w:p>
    <w:p w14:paraId="1451F13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ngày ngày không lo lập</w:t>
      </w:r>
      <w:r w:rsidRPr="00745354">
        <w:rPr>
          <w:rFonts w:ascii="Times New Roman" w:eastAsia="Times New Roman" w:hAnsi="Times New Roman"/>
          <w:color w:val="333333"/>
          <w:sz w:val="23"/>
        </w:rPr>
        <w:t> tín nguyện </w:t>
      </w:r>
      <w:r w:rsidRPr="00745354">
        <w:rPr>
          <w:rFonts w:ascii="Times New Roman" w:eastAsia="Times New Roman" w:hAnsi="Times New Roman"/>
          <w:color w:val="333333"/>
          <w:sz w:val="23"/>
          <w:szCs w:val="23"/>
        </w:rPr>
        <w:t>khẩn cầu</w:t>
      </w:r>
    </w:p>
    <w:p w14:paraId="269E8A4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 bỏ xác khó nương vào</w:t>
      </w:r>
      <w:r w:rsidRPr="00745354">
        <w:rPr>
          <w:rFonts w:ascii="Times New Roman" w:eastAsia="Times New Roman" w:hAnsi="Times New Roman"/>
          <w:color w:val="333333"/>
          <w:sz w:val="23"/>
        </w:rPr>
        <w:t> Phật lực</w:t>
      </w:r>
    </w:p>
    <w:p w14:paraId="2B2B25A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cho miệng niệm</w:t>
      </w:r>
      <w:r w:rsidRPr="00745354">
        <w:rPr>
          <w:rFonts w:ascii="Times New Roman" w:eastAsia="Times New Roman" w:hAnsi="Times New Roman"/>
          <w:color w:val="333333"/>
          <w:sz w:val="23"/>
        </w:rPr>
        <w:t> A Di Đà Phật</w:t>
      </w:r>
    </w:p>
    <w:p w14:paraId="31502E1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Lòng không tin, không</w:t>
      </w:r>
      <w:r w:rsidRPr="00745354">
        <w:rPr>
          <w:rFonts w:ascii="Times New Roman" w:eastAsia="Times New Roman" w:hAnsi="Times New Roman"/>
          <w:color w:val="333333"/>
          <w:sz w:val="23"/>
        </w:rPr>
        <w:t> ước nguyện vãng sinh</w:t>
      </w:r>
    </w:p>
    <w:p w14:paraId="6C041711"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không cầu, không hết dạ kính tin</w:t>
      </w:r>
    </w:p>
    <w:p w14:paraId="73F5DFA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không cảm Phật</w:t>
      </w:r>
      <w:r w:rsidRPr="00745354">
        <w:rPr>
          <w:rFonts w:ascii="Times New Roman" w:eastAsia="Times New Roman" w:hAnsi="Times New Roman"/>
          <w:color w:val="333333"/>
          <w:sz w:val="23"/>
        </w:rPr>
        <w:t> Di Đà tiếp dẫn</w:t>
      </w:r>
    </w:p>
    <w:p w14:paraId="3A92333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 khi trăm mối nặng nề, tâm nghiêng ngả</w:t>
      </w:r>
    </w:p>
    <w:p w14:paraId="15C43A6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w:t>
      </w:r>
      <w:r w:rsidRPr="00745354">
        <w:rPr>
          <w:rFonts w:ascii="Times New Roman" w:eastAsia="Times New Roman" w:hAnsi="Times New Roman"/>
          <w:color w:val="333333"/>
          <w:sz w:val="23"/>
        </w:rPr>
        <w:t> lâm chung </w:t>
      </w:r>
      <w:r w:rsidRPr="00745354">
        <w:rPr>
          <w:rFonts w:ascii="Times New Roman" w:eastAsia="Times New Roman" w:hAnsi="Times New Roman"/>
          <w:color w:val="333333"/>
          <w:sz w:val="23"/>
          <w:szCs w:val="23"/>
        </w:rPr>
        <w:t>nghiệp</w:t>
      </w:r>
      <w:r w:rsidRPr="00745354">
        <w:rPr>
          <w:rFonts w:ascii="Times New Roman" w:eastAsia="Times New Roman" w:hAnsi="Times New Roman"/>
          <w:color w:val="333333"/>
          <w:sz w:val="23"/>
        </w:rPr>
        <w:t> thiện ác hiện ra</w:t>
      </w:r>
    </w:p>
    <w:p w14:paraId="2400237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w:t>
      </w:r>
      <w:r w:rsidRPr="00745354">
        <w:rPr>
          <w:rFonts w:ascii="Times New Roman" w:eastAsia="Times New Roman" w:hAnsi="Times New Roman"/>
          <w:color w:val="333333"/>
          <w:sz w:val="23"/>
          <w:szCs w:val="23"/>
        </w:rPr>
        <w:t>nương vào</w:t>
      </w:r>
      <w:r w:rsidRPr="00745354">
        <w:rPr>
          <w:rFonts w:ascii="Times New Roman" w:eastAsia="Times New Roman" w:hAnsi="Times New Roman"/>
          <w:color w:val="333333"/>
          <w:sz w:val="23"/>
        </w:rPr>
        <w:t> nguyện lực </w:t>
      </w:r>
      <w:r w:rsidRPr="00745354">
        <w:rPr>
          <w:rFonts w:ascii="Times New Roman" w:eastAsia="Times New Roman" w:hAnsi="Times New Roman"/>
          <w:color w:val="333333"/>
          <w:sz w:val="23"/>
          <w:szCs w:val="23"/>
        </w:rPr>
        <w:t>Phật</w:t>
      </w:r>
      <w:r w:rsidRPr="00745354">
        <w:rPr>
          <w:rFonts w:ascii="Times New Roman" w:eastAsia="Times New Roman" w:hAnsi="Times New Roman"/>
          <w:color w:val="333333"/>
          <w:sz w:val="23"/>
        </w:rPr>
        <w:t> Di Đà</w:t>
      </w:r>
    </w:p>
    <w:p w14:paraId="345DFEC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Ác nghiệp </w:t>
      </w:r>
      <w:r w:rsidRPr="00745354">
        <w:rPr>
          <w:rFonts w:ascii="Times New Roman" w:eastAsia="Times New Roman" w:hAnsi="Times New Roman"/>
          <w:color w:val="333333"/>
          <w:sz w:val="23"/>
          <w:szCs w:val="23"/>
        </w:rPr>
        <w:t>kéo liền</w:t>
      </w:r>
      <w:r w:rsidRPr="00745354">
        <w:rPr>
          <w:rFonts w:ascii="Times New Roman" w:eastAsia="Times New Roman" w:hAnsi="Times New Roman"/>
          <w:color w:val="333333"/>
          <w:sz w:val="23"/>
        </w:rPr>
        <w:t> đi theo ác nghiệp</w:t>
      </w:r>
    </w:p>
    <w:p w14:paraId="1503CAA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Tín, Nguyện, dù</w:t>
      </w:r>
      <w:r w:rsidRPr="00745354">
        <w:rPr>
          <w:rFonts w:ascii="Times New Roman" w:eastAsia="Times New Roman" w:hAnsi="Times New Roman"/>
          <w:color w:val="333333"/>
          <w:sz w:val="23"/>
        </w:rPr>
        <w:t> nhất tâm xưng niệm</w:t>
      </w:r>
    </w:p>
    <w:p w14:paraId="4D81F82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vô số </w:t>
      </w:r>
      <w:r w:rsidRPr="00745354">
        <w:rPr>
          <w:rFonts w:ascii="Times New Roman" w:eastAsia="Times New Roman" w:hAnsi="Times New Roman"/>
          <w:color w:val="333333"/>
          <w:sz w:val="23"/>
          <w:szCs w:val="23"/>
        </w:rPr>
        <w:t>người chỉ có được một, hai</w:t>
      </w:r>
    </w:p>
    <w:p w14:paraId="0E1AC73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Nghiệp tận tình không, chứng được</w:t>
      </w:r>
      <w:r w:rsidRPr="00745354">
        <w:rPr>
          <w:rFonts w:ascii="Times New Roman" w:eastAsia="Times New Roman" w:hAnsi="Times New Roman"/>
          <w:color w:val="333333"/>
          <w:sz w:val="23"/>
        </w:rPr>
        <w:t> vô sinh</w:t>
      </w:r>
    </w:p>
    <w:p w14:paraId="34586B6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thế giới</w:t>
      </w:r>
      <w:r w:rsidRPr="00745354">
        <w:rPr>
          <w:rFonts w:ascii="Times New Roman" w:eastAsia="Times New Roman" w:hAnsi="Times New Roman"/>
          <w:color w:val="333333"/>
          <w:sz w:val="23"/>
          <w:szCs w:val="23"/>
        </w:rPr>
        <w:t>, chẳng bao người</w:t>
      </w:r>
      <w:r w:rsidRPr="00745354">
        <w:rPr>
          <w:rFonts w:ascii="Times New Roman" w:eastAsia="Times New Roman" w:hAnsi="Times New Roman"/>
          <w:color w:val="333333"/>
          <w:sz w:val="23"/>
        </w:rPr>
        <w:t> thực hiện</w:t>
      </w:r>
    </w:p>
    <w:p w14:paraId="3F1D4EF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cậy vào</w:t>
      </w:r>
      <w:r w:rsidRPr="00745354">
        <w:rPr>
          <w:rFonts w:ascii="Times New Roman" w:eastAsia="Times New Roman" w:hAnsi="Times New Roman"/>
          <w:color w:val="333333"/>
          <w:sz w:val="23"/>
        </w:rPr>
        <w:t> tự lực</w:t>
      </w:r>
      <w:r w:rsidRPr="00745354">
        <w:rPr>
          <w:rFonts w:ascii="Times New Roman" w:eastAsia="Times New Roman" w:hAnsi="Times New Roman"/>
          <w:color w:val="333333"/>
          <w:sz w:val="23"/>
          <w:szCs w:val="23"/>
        </w:rPr>
        <w:t>, bỏ qua</w:t>
      </w:r>
      <w:r w:rsidRPr="00745354">
        <w:rPr>
          <w:rFonts w:ascii="Times New Roman" w:eastAsia="Times New Roman" w:hAnsi="Times New Roman"/>
          <w:color w:val="333333"/>
          <w:sz w:val="23"/>
        </w:rPr>
        <w:t> Tín Nguyện</w:t>
      </w:r>
    </w:p>
    <w:p w14:paraId="626C5AC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w:t>
      </w:r>
      <w:r w:rsidRPr="00745354">
        <w:rPr>
          <w:rFonts w:ascii="Times New Roman" w:eastAsia="Times New Roman" w:hAnsi="Times New Roman"/>
          <w:color w:val="333333"/>
          <w:sz w:val="23"/>
        </w:rPr>
        <w:t> bình thường </w:t>
      </w:r>
      <w:r w:rsidRPr="00745354">
        <w:rPr>
          <w:rFonts w:ascii="Times New Roman" w:eastAsia="Times New Roman" w:hAnsi="Times New Roman"/>
          <w:color w:val="333333"/>
          <w:sz w:val="23"/>
          <w:szCs w:val="23"/>
        </w:rPr>
        <w:t>chẳng biết nẻo thoát ra</w:t>
      </w:r>
    </w:p>
    <w:p w14:paraId="71E3BC2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là vua</w:t>
      </w:r>
      <w:r w:rsidRPr="00745354">
        <w:rPr>
          <w:rFonts w:ascii="Times New Roman" w:eastAsia="Times New Roman" w:hAnsi="Times New Roman"/>
          <w:color w:val="333333"/>
          <w:sz w:val="23"/>
        </w:rPr>
        <w:t> cõi trời </w:t>
      </w:r>
      <w:r w:rsidRPr="00745354">
        <w:rPr>
          <w:rFonts w:ascii="Times New Roman" w:eastAsia="Times New Roman" w:hAnsi="Times New Roman"/>
          <w:color w:val="333333"/>
          <w:sz w:val="23"/>
          <w:szCs w:val="23"/>
        </w:rPr>
        <w:t>với thiên quốc, long xa</w:t>
      </w:r>
    </w:p>
    <w:p w14:paraId="48B68DB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Hoặc tăng sĩ đắc</w:t>
      </w:r>
      <w:r w:rsidRPr="00745354">
        <w:rPr>
          <w:rFonts w:ascii="Times New Roman" w:eastAsia="Times New Roman" w:hAnsi="Times New Roman"/>
          <w:color w:val="333333"/>
          <w:sz w:val="23"/>
        </w:rPr>
        <w:t> tổng trì </w:t>
      </w:r>
      <w:hyperlink r:id="rId6" w:anchor="_ftn3" w:history="1">
        <w:r w:rsidRPr="00745354">
          <w:rPr>
            <w:rFonts w:ascii="Times New Roman" w:eastAsia="Times New Roman" w:hAnsi="Times New Roman"/>
            <w:color w:val="002D51"/>
            <w:sz w:val="23"/>
          </w:rPr>
          <w:t>[3]</w:t>
        </w:r>
      </w:hyperlink>
      <w:r w:rsidRPr="00745354">
        <w:rPr>
          <w:rFonts w:ascii="Times New Roman" w:eastAsia="Times New Roman" w:hAnsi="Times New Roman"/>
          <w:color w:val="333333"/>
          <w:sz w:val="23"/>
        </w:rPr>
        <w:t> đại pháp</w:t>
      </w:r>
    </w:p>
    <w:p w14:paraId="1E67AC6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Nghe một ngộ ngàn,</w:t>
      </w:r>
      <w:r w:rsidRPr="00745354">
        <w:rPr>
          <w:rFonts w:ascii="Times New Roman" w:eastAsia="Times New Roman" w:hAnsi="Times New Roman"/>
          <w:color w:val="333333"/>
          <w:sz w:val="23"/>
        </w:rPr>
        <w:t> nổi danh </w:t>
      </w:r>
      <w:r w:rsidRPr="00745354">
        <w:rPr>
          <w:rFonts w:ascii="Times New Roman" w:eastAsia="Times New Roman" w:hAnsi="Times New Roman"/>
          <w:color w:val="333333"/>
          <w:sz w:val="23"/>
          <w:szCs w:val="23"/>
        </w:rPr>
        <w:t>cùng khắp</w:t>
      </w:r>
    </w:p>
    <w:p w14:paraId="0A4EB09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thờ ơ cõi trần </w:t>
      </w:r>
      <w:r w:rsidRPr="00745354">
        <w:rPr>
          <w:rFonts w:ascii="Times New Roman" w:eastAsia="Times New Roman" w:hAnsi="Times New Roman"/>
          <w:color w:val="333333"/>
          <w:sz w:val="23"/>
          <w:szCs w:val="23"/>
        </w:rPr>
        <w:t>không muốn thọ thân</w:t>
      </w:r>
    </w:p>
    <w:p w14:paraId="07DA107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được</w:t>
      </w:r>
      <w:r w:rsidRPr="00745354">
        <w:rPr>
          <w:rFonts w:ascii="Times New Roman" w:eastAsia="Times New Roman" w:hAnsi="Times New Roman"/>
          <w:color w:val="333333"/>
          <w:sz w:val="23"/>
        </w:rPr>
        <w:t> vậy thì </w:t>
      </w:r>
      <w:r w:rsidRPr="00745354">
        <w:rPr>
          <w:rFonts w:ascii="Times New Roman" w:eastAsia="Times New Roman" w:hAnsi="Times New Roman"/>
          <w:color w:val="333333"/>
          <w:sz w:val="23"/>
          <w:szCs w:val="23"/>
        </w:rPr>
        <w:t>mới mong</w:t>
      </w:r>
      <w:r w:rsidRPr="00745354">
        <w:rPr>
          <w:rFonts w:ascii="Times New Roman" w:eastAsia="Times New Roman" w:hAnsi="Times New Roman"/>
          <w:color w:val="333333"/>
          <w:sz w:val="23"/>
        </w:rPr>
        <w:t> chiêu cảm </w:t>
      </w:r>
      <w:r w:rsidRPr="00745354">
        <w:rPr>
          <w:rFonts w:ascii="Times New Roman" w:eastAsia="Times New Roman" w:hAnsi="Times New Roman"/>
          <w:color w:val="333333"/>
          <w:sz w:val="23"/>
          <w:szCs w:val="23"/>
        </w:rPr>
        <w:t>đức ân</w:t>
      </w:r>
    </w:p>
    <w:p w14:paraId="53B5624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đại nguyện </w:t>
      </w:r>
      <w:r w:rsidRPr="00745354">
        <w:rPr>
          <w:rFonts w:ascii="Times New Roman" w:eastAsia="Times New Roman" w:hAnsi="Times New Roman"/>
          <w:color w:val="333333"/>
          <w:sz w:val="23"/>
          <w:szCs w:val="23"/>
        </w:rPr>
        <w:t>Phật</w:t>
      </w:r>
      <w:r w:rsidRPr="00745354">
        <w:rPr>
          <w:rFonts w:ascii="Times New Roman" w:eastAsia="Times New Roman" w:hAnsi="Times New Roman"/>
          <w:color w:val="333333"/>
          <w:sz w:val="23"/>
        </w:rPr>
        <w:t> Di Đà nhiếp thọ</w:t>
      </w:r>
    </w:p>
    <w:p w14:paraId="7087B2C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Sen báu </w:t>
      </w:r>
      <w:r w:rsidRPr="00745354">
        <w:rPr>
          <w:rFonts w:ascii="Times New Roman" w:eastAsia="Times New Roman" w:hAnsi="Times New Roman"/>
          <w:color w:val="333333"/>
          <w:sz w:val="23"/>
          <w:szCs w:val="23"/>
        </w:rPr>
        <w:t>chín tầng nở hoa</w:t>
      </w:r>
      <w:r w:rsidRPr="00745354">
        <w:rPr>
          <w:rFonts w:ascii="Times New Roman" w:eastAsia="Times New Roman" w:hAnsi="Times New Roman"/>
          <w:color w:val="333333"/>
          <w:sz w:val="23"/>
        </w:rPr>
        <w:t> Tịnh độ</w:t>
      </w:r>
    </w:p>
    <w:p w14:paraId="20E2619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Vĩnh viễn </w:t>
      </w:r>
      <w:r w:rsidRPr="00745354">
        <w:rPr>
          <w:rFonts w:ascii="Times New Roman" w:eastAsia="Times New Roman" w:hAnsi="Times New Roman"/>
          <w:color w:val="333333"/>
          <w:sz w:val="23"/>
          <w:szCs w:val="23"/>
        </w:rPr>
        <w:t>thoát</w:t>
      </w:r>
      <w:r w:rsidRPr="00745354">
        <w:rPr>
          <w:rFonts w:ascii="Times New Roman" w:eastAsia="Times New Roman" w:hAnsi="Times New Roman"/>
          <w:color w:val="333333"/>
          <w:sz w:val="23"/>
        </w:rPr>
        <w:t> vòng sinh tử</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chuyển luân</w:t>
      </w:r>
    </w:p>
    <w:p w14:paraId="27C6F43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Chẳng những người phàm mà ngay cả</w:t>
      </w:r>
      <w:r w:rsidRPr="00745354">
        <w:rPr>
          <w:rFonts w:ascii="Times New Roman" w:eastAsia="Times New Roman" w:hAnsi="Times New Roman"/>
          <w:color w:val="333333"/>
          <w:sz w:val="23"/>
        </w:rPr>
        <w:t> tứ thánh </w:t>
      </w:r>
      <w:r w:rsidRPr="00745354">
        <w:rPr>
          <w:rFonts w:ascii="Times New Roman" w:eastAsia="Times New Roman" w:hAnsi="Times New Roman"/>
          <w:color w:val="333333"/>
          <w:sz w:val="23"/>
          <w:szCs w:val="23"/>
        </w:rPr>
        <w:t>nhân</w:t>
      </w:r>
      <w:hyperlink r:id="rId7" w:anchor="_ftn4" w:history="1">
        <w:r w:rsidRPr="00745354">
          <w:rPr>
            <w:rFonts w:ascii="Times New Roman" w:eastAsia="Times New Roman" w:hAnsi="Times New Roman"/>
            <w:color w:val="002D51"/>
            <w:sz w:val="23"/>
          </w:rPr>
          <w:t>[4]</w:t>
        </w:r>
      </w:hyperlink>
    </w:p>
    <w:p w14:paraId="169490D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w:t>
      </w:r>
      <w:r w:rsidRPr="00745354">
        <w:rPr>
          <w:rFonts w:ascii="Times New Roman" w:eastAsia="Times New Roman" w:hAnsi="Times New Roman"/>
          <w:color w:val="333333"/>
          <w:sz w:val="23"/>
          <w:szCs w:val="23"/>
        </w:rPr>
        <w:t>hướng Đại</w:t>
      </w:r>
      <w:r w:rsidRPr="00745354">
        <w:rPr>
          <w:rFonts w:ascii="Times New Roman" w:eastAsia="Times New Roman" w:hAnsi="Times New Roman"/>
          <w:color w:val="333333"/>
          <w:sz w:val="23"/>
        </w:rPr>
        <w:t> </w:t>
      </w:r>
      <w:hyperlink r:id="rId8" w:anchor="_ftn5" w:history="1">
        <w:r w:rsidRPr="00745354">
          <w:rPr>
            <w:rFonts w:ascii="Times New Roman" w:eastAsia="Times New Roman" w:hAnsi="Times New Roman"/>
            <w:color w:val="002D51"/>
            <w:sz w:val="23"/>
          </w:rPr>
          <w:t>[5]</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thì cũng không thể đến</w:t>
      </w:r>
    </w:p>
    <w:p w14:paraId="5C85694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Cảm ứng </w:t>
      </w:r>
      <w:r w:rsidRPr="00745354">
        <w:rPr>
          <w:rFonts w:ascii="Times New Roman" w:eastAsia="Times New Roman" w:hAnsi="Times New Roman"/>
          <w:color w:val="333333"/>
          <w:sz w:val="23"/>
          <w:szCs w:val="23"/>
        </w:rPr>
        <w:t>thánh phàm</w:t>
      </w:r>
      <w:r w:rsidRPr="00745354">
        <w:rPr>
          <w:rFonts w:ascii="Times New Roman" w:eastAsia="Times New Roman" w:hAnsi="Times New Roman"/>
          <w:color w:val="333333"/>
          <w:sz w:val="23"/>
        </w:rPr>
        <w:t> do nơi </w:t>
      </w:r>
      <w:r w:rsidRPr="00745354">
        <w:rPr>
          <w:rFonts w:ascii="Times New Roman" w:eastAsia="Times New Roman" w:hAnsi="Times New Roman"/>
          <w:color w:val="333333"/>
          <w:sz w:val="23"/>
          <w:szCs w:val="23"/>
        </w:rPr>
        <w:t>Tín, Nguyện</w:t>
      </w:r>
    </w:p>
    <w:p w14:paraId="052505E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đã tu</w:t>
      </w:r>
      <w:r w:rsidRPr="00745354">
        <w:rPr>
          <w:rFonts w:ascii="Times New Roman" w:eastAsia="Times New Roman" w:hAnsi="Times New Roman"/>
          <w:color w:val="333333"/>
          <w:sz w:val="23"/>
        </w:rPr>
        <w:t> tinh tấn </w:t>
      </w:r>
      <w:r w:rsidRPr="00745354">
        <w:rPr>
          <w:rFonts w:ascii="Times New Roman" w:eastAsia="Times New Roman" w:hAnsi="Times New Roman"/>
          <w:color w:val="333333"/>
          <w:sz w:val="23"/>
          <w:szCs w:val="23"/>
        </w:rPr>
        <w:t>hạnh</w:t>
      </w:r>
      <w:r w:rsidRPr="00745354">
        <w:rPr>
          <w:rFonts w:ascii="Times New Roman" w:eastAsia="Times New Roman" w:hAnsi="Times New Roman"/>
          <w:color w:val="333333"/>
          <w:sz w:val="23"/>
        </w:rPr>
        <w:t> trì danh</w:t>
      </w:r>
    </w:p>
    <w:p w14:paraId="7860A72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lastRenderedPageBreak/>
        <w:t>Nếu không </w:t>
      </w:r>
      <w:r w:rsidRPr="00745354">
        <w:rPr>
          <w:rFonts w:ascii="Times New Roman" w:eastAsia="Times New Roman" w:hAnsi="Times New Roman"/>
          <w:color w:val="333333"/>
          <w:sz w:val="23"/>
          <w:szCs w:val="23"/>
        </w:rPr>
        <w:t>kính tin, lập nguyện thì không thể</w:t>
      </w:r>
      <w:r w:rsidRPr="00745354">
        <w:rPr>
          <w:rFonts w:ascii="Times New Roman" w:eastAsia="Times New Roman" w:hAnsi="Times New Roman"/>
          <w:color w:val="333333"/>
          <w:sz w:val="23"/>
        </w:rPr>
        <w:t> vãng sanh</w:t>
      </w:r>
    </w:p>
    <w:p w14:paraId="2EF9E93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Tín, Nguyện, chính là điều khẩn yếu</w:t>
      </w:r>
    </w:p>
    <w:p w14:paraId="4474159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Đủ Tín-Nguyện-Hạnh muôn người tu, muôn người đến.</w:t>
      </w:r>
      <w:hyperlink r:id="rId9" w:anchor="_ftn6" w:history="1">
        <w:r w:rsidRPr="00745354">
          <w:rPr>
            <w:rFonts w:ascii="Times New Roman" w:eastAsia="Times New Roman" w:hAnsi="Times New Roman"/>
            <w:color w:val="002D51"/>
            <w:sz w:val="23"/>
          </w:rPr>
          <w:t>[6]</w:t>
        </w:r>
      </w:hyperlink>
    </w:p>
    <w:p w14:paraId="346CB69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Việc thiện </w:t>
      </w:r>
      <w:r w:rsidRPr="00745354">
        <w:rPr>
          <w:rFonts w:ascii="Times New Roman" w:eastAsia="Times New Roman" w:hAnsi="Times New Roman"/>
          <w:color w:val="333333"/>
          <w:sz w:val="23"/>
          <w:szCs w:val="23"/>
        </w:rPr>
        <w:t>đã làm nên</w:t>
      </w:r>
      <w:r w:rsidRPr="00745354">
        <w:rPr>
          <w:rFonts w:ascii="Times New Roman" w:eastAsia="Times New Roman" w:hAnsi="Times New Roman"/>
          <w:color w:val="333333"/>
          <w:sz w:val="23"/>
        </w:rPr>
        <w:t> hồi hướng Tây phương</w:t>
      </w:r>
    </w:p>
    <w:p w14:paraId="49A69BC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như mong cầu</w:t>
      </w:r>
      <w:r w:rsidRPr="00745354">
        <w:rPr>
          <w:rFonts w:ascii="Times New Roman" w:eastAsia="Times New Roman" w:hAnsi="Times New Roman"/>
          <w:color w:val="333333"/>
          <w:sz w:val="23"/>
        </w:rPr>
        <w:t> phước báo </w:t>
      </w:r>
      <w:r w:rsidRPr="00745354">
        <w:rPr>
          <w:rFonts w:ascii="Times New Roman" w:eastAsia="Times New Roman" w:hAnsi="Times New Roman"/>
          <w:color w:val="333333"/>
          <w:sz w:val="23"/>
          <w:szCs w:val="23"/>
        </w:rPr>
        <w:t>cõi</w:t>
      </w:r>
      <w:r w:rsidRPr="00745354">
        <w:rPr>
          <w:rFonts w:ascii="Times New Roman" w:eastAsia="Times New Roman" w:hAnsi="Times New Roman"/>
          <w:color w:val="333333"/>
          <w:sz w:val="23"/>
        </w:rPr>
        <w:t> thế gian</w:t>
      </w:r>
    </w:p>
    <w:p w14:paraId="17B3B72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đôi ngã càng khó về</w:t>
      </w:r>
      <w:r w:rsidRPr="00745354">
        <w:rPr>
          <w:rFonts w:ascii="Times New Roman" w:eastAsia="Times New Roman" w:hAnsi="Times New Roman"/>
          <w:color w:val="333333"/>
          <w:sz w:val="23"/>
        </w:rPr>
        <w:t> Tịnh độ</w:t>
      </w:r>
    </w:p>
    <w:p w14:paraId="6485348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chánh chân</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không cầu hưởng thọ</w:t>
      </w:r>
    </w:p>
    <w:p w14:paraId="653DA43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Nhưng</w:t>
      </w:r>
      <w:r w:rsidRPr="00745354">
        <w:rPr>
          <w:rFonts w:ascii="Times New Roman" w:eastAsia="Times New Roman" w:hAnsi="Times New Roman"/>
          <w:color w:val="333333"/>
          <w:sz w:val="23"/>
        </w:rPr>
        <w:t> tự nhiên </w:t>
      </w:r>
      <w:r w:rsidRPr="00745354">
        <w:rPr>
          <w:rFonts w:ascii="Times New Roman" w:eastAsia="Times New Roman" w:hAnsi="Times New Roman"/>
          <w:color w:val="333333"/>
          <w:sz w:val="23"/>
          <w:szCs w:val="23"/>
        </w:rPr>
        <w:t>được</w:t>
      </w:r>
      <w:r w:rsidRPr="00745354">
        <w:rPr>
          <w:rFonts w:ascii="Times New Roman" w:eastAsia="Times New Roman" w:hAnsi="Times New Roman"/>
          <w:color w:val="333333"/>
          <w:sz w:val="23"/>
        </w:rPr>
        <w:t> quả báo </w:t>
      </w:r>
      <w:r w:rsidRPr="00745354">
        <w:rPr>
          <w:rFonts w:ascii="Times New Roman" w:eastAsia="Times New Roman" w:hAnsi="Times New Roman"/>
          <w:color w:val="333333"/>
          <w:sz w:val="23"/>
          <w:szCs w:val="23"/>
        </w:rPr>
        <w:t>thế trần</w:t>
      </w:r>
    </w:p>
    <w:p w14:paraId="08D2C00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tịnh tu luôn tha thiết,</w:t>
      </w:r>
      <w:r w:rsidRPr="00745354">
        <w:rPr>
          <w:rFonts w:ascii="Times New Roman" w:eastAsia="Times New Roman" w:hAnsi="Times New Roman"/>
          <w:color w:val="333333"/>
          <w:sz w:val="23"/>
        </w:rPr>
        <w:t> chuyên cần</w:t>
      </w:r>
    </w:p>
    <w:p w14:paraId="181CCC4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Nương</w:t>
      </w:r>
      <w:r w:rsidRPr="00745354">
        <w:rPr>
          <w:rFonts w:ascii="Times New Roman" w:eastAsia="Times New Roman" w:hAnsi="Times New Roman"/>
          <w:color w:val="333333"/>
          <w:sz w:val="23"/>
        </w:rPr>
        <w:t> Phật lực </w:t>
      </w:r>
      <w:r w:rsidRPr="00745354">
        <w:rPr>
          <w:rFonts w:ascii="Times New Roman" w:eastAsia="Times New Roman" w:hAnsi="Times New Roman"/>
          <w:color w:val="333333"/>
          <w:sz w:val="23"/>
          <w:szCs w:val="23"/>
        </w:rPr>
        <w:t>tránh binh đao, lửa, nước</w:t>
      </w:r>
    </w:p>
    <w:p w14:paraId="23D527B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Trừ phi </w:t>
      </w:r>
      <w:r w:rsidRPr="00745354">
        <w:rPr>
          <w:rFonts w:ascii="Times New Roman" w:eastAsia="Times New Roman" w:hAnsi="Times New Roman"/>
          <w:color w:val="333333"/>
          <w:sz w:val="23"/>
          <w:szCs w:val="23"/>
        </w:rPr>
        <w:t>nghiệp tạo gây từ</w:t>
      </w:r>
      <w:r w:rsidRPr="00745354">
        <w:rPr>
          <w:rFonts w:ascii="Times New Roman" w:eastAsia="Times New Roman" w:hAnsi="Times New Roman"/>
          <w:color w:val="333333"/>
          <w:sz w:val="23"/>
        </w:rPr>
        <w:t> thuở trước</w:t>
      </w:r>
    </w:p>
    <w:p w14:paraId="4362721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Quả báo </w:t>
      </w:r>
      <w:r w:rsidRPr="00745354">
        <w:rPr>
          <w:rFonts w:ascii="Times New Roman" w:eastAsia="Times New Roman" w:hAnsi="Times New Roman"/>
          <w:color w:val="333333"/>
          <w:sz w:val="23"/>
          <w:szCs w:val="23"/>
        </w:rPr>
        <w:t>từ</w:t>
      </w:r>
      <w:r w:rsidRPr="00745354">
        <w:rPr>
          <w:rFonts w:ascii="Times New Roman" w:eastAsia="Times New Roman" w:hAnsi="Times New Roman"/>
          <w:color w:val="333333"/>
          <w:sz w:val="23"/>
        </w:rPr>
        <w:t> trầm trọng </w:t>
      </w:r>
      <w:r w:rsidRPr="00745354">
        <w:rPr>
          <w:rFonts w:ascii="Times New Roman" w:eastAsia="Times New Roman" w:hAnsi="Times New Roman"/>
          <w:color w:val="333333"/>
          <w:sz w:val="23"/>
          <w:szCs w:val="23"/>
        </w:rPr>
        <w:t>hóa nhẹ nhàng</w:t>
      </w:r>
    </w:p>
    <w:p w14:paraId="32C00D4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hiện đời</w:t>
      </w:r>
      <w:r w:rsidRPr="00745354">
        <w:rPr>
          <w:rFonts w:ascii="Times New Roman" w:eastAsia="Times New Roman" w:hAnsi="Times New Roman"/>
          <w:color w:val="333333"/>
          <w:sz w:val="23"/>
        </w:rPr>
        <w:t> tai họa </w:t>
      </w:r>
      <w:r w:rsidRPr="00745354">
        <w:rPr>
          <w:rFonts w:ascii="Times New Roman" w:eastAsia="Times New Roman" w:hAnsi="Times New Roman"/>
          <w:color w:val="333333"/>
          <w:sz w:val="23"/>
          <w:szCs w:val="23"/>
        </w:rPr>
        <w:t>gặp giữa đàng</w:t>
      </w:r>
    </w:p>
    <w:p w14:paraId="0CC9979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Phật liền từ mẫn đưa tay</w:t>
      </w:r>
      <w:r w:rsidRPr="00745354">
        <w:rPr>
          <w:rFonts w:ascii="Times New Roman" w:eastAsia="Times New Roman" w:hAnsi="Times New Roman"/>
          <w:color w:val="333333"/>
          <w:sz w:val="23"/>
        </w:rPr>
        <w:t> tiếp dẫn</w:t>
      </w:r>
    </w:p>
    <w:p w14:paraId="2CC8291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Chưa chứng</w:t>
      </w:r>
      <w:r w:rsidRPr="00745354">
        <w:rPr>
          <w:rFonts w:ascii="Times New Roman" w:eastAsia="Times New Roman" w:hAnsi="Times New Roman"/>
          <w:color w:val="333333"/>
          <w:sz w:val="23"/>
        </w:rPr>
        <w:t> tam muội </w:t>
      </w:r>
      <w:r w:rsidRPr="00745354">
        <w:rPr>
          <w:rFonts w:ascii="Times New Roman" w:eastAsia="Times New Roman" w:hAnsi="Times New Roman"/>
          <w:color w:val="333333"/>
          <w:sz w:val="23"/>
          <w:szCs w:val="23"/>
        </w:rPr>
        <w:t>đã vào trong dòng thánh</w:t>
      </w:r>
    </w:p>
    <w:p w14:paraId="15DCE632"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Cõi thế mông lung mấy kẻ được vậy chăng?</w:t>
      </w:r>
    </w:p>
    <w:p w14:paraId="5677BE4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1100. Lập nguyện thoát</w:t>
      </w:r>
      <w:r w:rsidRPr="00745354">
        <w:rPr>
          <w:rFonts w:ascii="Times New Roman" w:eastAsia="Times New Roman" w:hAnsi="Times New Roman"/>
          <w:color w:val="333333"/>
          <w:sz w:val="23"/>
        </w:rPr>
        <w:t> Sa Bà </w:t>
      </w:r>
      <w:r w:rsidRPr="00745354">
        <w:rPr>
          <w:rFonts w:ascii="Times New Roman" w:eastAsia="Times New Roman" w:hAnsi="Times New Roman"/>
          <w:color w:val="333333"/>
          <w:sz w:val="23"/>
          <w:szCs w:val="23"/>
        </w:rPr>
        <w:t>như nguyện của tù nhân</w:t>
      </w:r>
    </w:p>
    <w:p w14:paraId="4ACC0A9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Luôn</w:t>
      </w:r>
      <w:r w:rsidRPr="00745354">
        <w:rPr>
          <w:rFonts w:ascii="Times New Roman" w:eastAsia="Times New Roman" w:hAnsi="Times New Roman"/>
          <w:color w:val="333333"/>
          <w:sz w:val="23"/>
        </w:rPr>
        <w:t> mong mỏi </w:t>
      </w:r>
      <w:r w:rsidRPr="00745354">
        <w:rPr>
          <w:rFonts w:ascii="Times New Roman" w:eastAsia="Times New Roman" w:hAnsi="Times New Roman"/>
          <w:color w:val="333333"/>
          <w:sz w:val="23"/>
          <w:szCs w:val="23"/>
        </w:rPr>
        <w:t>về cố hương là</w:t>
      </w:r>
      <w:r w:rsidRPr="00745354">
        <w:rPr>
          <w:rFonts w:ascii="Times New Roman" w:eastAsia="Times New Roman" w:hAnsi="Times New Roman"/>
          <w:color w:val="333333"/>
          <w:sz w:val="23"/>
        </w:rPr>
        <w:t> Tịnh độ</w:t>
      </w:r>
      <w:r w:rsidRPr="00745354">
        <w:rPr>
          <w:rFonts w:ascii="Times New Roman" w:eastAsia="Times New Roman" w:hAnsi="Times New Roman"/>
          <w:color w:val="333333"/>
          <w:sz w:val="23"/>
          <w:szCs w:val="23"/>
        </w:rPr>
        <w:t>.</w:t>
      </w:r>
    </w:p>
    <w:p w14:paraId="10BEA69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7D0A762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Nay được thân người, sinh nơi trung thổ</w:t>
      </w:r>
      <w:r w:rsidRPr="00745354">
        <w:rPr>
          <w:rFonts w:ascii="Times New Roman" w:eastAsia="Times New Roman" w:hAnsi="Times New Roman"/>
          <w:color w:val="333333"/>
          <w:sz w:val="23"/>
        </w:rPr>
        <w:t> </w:t>
      </w:r>
      <w:hyperlink r:id="rId10" w:anchor="_ftn7" w:history="1">
        <w:r w:rsidRPr="00745354">
          <w:rPr>
            <w:rFonts w:ascii="Times New Roman" w:eastAsia="Times New Roman" w:hAnsi="Times New Roman"/>
            <w:color w:val="002D51"/>
            <w:sz w:val="23"/>
          </w:rPr>
          <w:t>[7]</w:t>
        </w:r>
      </w:hyperlink>
    </w:p>
    <w:p w14:paraId="15639AF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Mau tìm lên núi báu nhận</w:t>
      </w:r>
      <w:r w:rsidRPr="00745354">
        <w:rPr>
          <w:rFonts w:ascii="Times New Roman" w:eastAsia="Times New Roman" w:hAnsi="Times New Roman"/>
          <w:color w:val="333333"/>
          <w:sz w:val="23"/>
        </w:rPr>
        <w:t> Ma ni</w:t>
      </w:r>
    </w:p>
    <w:p w14:paraId="293C1B9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w:t>
      </w:r>
      <w:r w:rsidRPr="00745354">
        <w:rPr>
          <w:rFonts w:ascii="Times New Roman" w:eastAsia="Times New Roman" w:hAnsi="Times New Roman"/>
          <w:color w:val="333333"/>
          <w:sz w:val="23"/>
        </w:rPr>
        <w:t> chúng sinh </w:t>
      </w:r>
      <w:r w:rsidRPr="00745354">
        <w:rPr>
          <w:rFonts w:ascii="Times New Roman" w:eastAsia="Times New Roman" w:hAnsi="Times New Roman"/>
          <w:color w:val="333333"/>
          <w:sz w:val="23"/>
          <w:szCs w:val="23"/>
        </w:rPr>
        <w:t>còn Hoặc Nghiệp</w:t>
      </w:r>
      <w:hyperlink r:id="rId11" w:anchor="_ftn8" w:history="1">
        <w:r w:rsidRPr="00745354">
          <w:rPr>
            <w:rFonts w:ascii="Times New Roman" w:eastAsia="Times New Roman" w:hAnsi="Times New Roman"/>
            <w:color w:val="002D51"/>
            <w:sz w:val="23"/>
          </w:rPr>
          <w:t>[8]</w:t>
        </w:r>
      </w:hyperlink>
      <w:r w:rsidRPr="00745354">
        <w:rPr>
          <w:rFonts w:ascii="Times New Roman" w:eastAsia="Times New Roman" w:hAnsi="Times New Roman"/>
          <w:color w:val="333333"/>
          <w:sz w:val="23"/>
          <w:szCs w:val="23"/>
        </w:rPr>
        <w:t>, mãi đến rồi đi</w:t>
      </w:r>
    </w:p>
    <w:p w14:paraId="01FB5C5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Phật dạy hãy cầu về</w:t>
      </w:r>
      <w:r w:rsidRPr="00745354">
        <w:rPr>
          <w:rFonts w:ascii="Times New Roman" w:eastAsia="Times New Roman" w:hAnsi="Times New Roman"/>
          <w:color w:val="333333"/>
          <w:sz w:val="23"/>
        </w:rPr>
        <w:t> Lạc quốc</w:t>
      </w:r>
    </w:p>
    <w:p w14:paraId="2312C32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Ngay trong tất cả việc</w:t>
      </w:r>
      <w:r w:rsidRPr="00745354">
        <w:rPr>
          <w:rFonts w:ascii="Times New Roman" w:eastAsia="Times New Roman" w:hAnsi="Times New Roman"/>
          <w:color w:val="333333"/>
          <w:sz w:val="23"/>
        </w:rPr>
        <w:t> lập công</w:t>
      </w:r>
      <w:r w:rsidRPr="00745354">
        <w:rPr>
          <w:rFonts w:ascii="Times New Roman" w:eastAsia="Times New Roman" w:hAnsi="Times New Roman"/>
          <w:color w:val="333333"/>
          <w:sz w:val="23"/>
          <w:szCs w:val="23"/>
        </w:rPr>
        <w:t>, lập đức</w:t>
      </w:r>
    </w:p>
    <w:p w14:paraId="21D4D26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Việc</w:t>
      </w:r>
      <w:r w:rsidRPr="00745354">
        <w:rPr>
          <w:rFonts w:ascii="Times New Roman" w:eastAsia="Times New Roman" w:hAnsi="Times New Roman"/>
          <w:color w:val="333333"/>
          <w:sz w:val="23"/>
        </w:rPr>
        <w:t> giữ gìn giới hạnh </w:t>
      </w:r>
      <w:r w:rsidRPr="00745354">
        <w:rPr>
          <w:rFonts w:ascii="Times New Roman" w:eastAsia="Times New Roman" w:hAnsi="Times New Roman"/>
          <w:color w:val="333333"/>
          <w:sz w:val="23"/>
          <w:szCs w:val="23"/>
        </w:rPr>
        <w:t>cả</w:t>
      </w:r>
      <w:r w:rsidRPr="00745354">
        <w:rPr>
          <w:rFonts w:ascii="Times New Roman" w:eastAsia="Times New Roman" w:hAnsi="Times New Roman"/>
          <w:color w:val="333333"/>
          <w:sz w:val="23"/>
        </w:rPr>
        <w:t> một đời</w:t>
      </w:r>
    </w:p>
    <w:p w14:paraId="7C98D59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nương vào đó để cầu</w:t>
      </w:r>
      <w:r w:rsidRPr="00745354">
        <w:rPr>
          <w:rFonts w:ascii="Times New Roman" w:eastAsia="Times New Roman" w:hAnsi="Times New Roman"/>
          <w:color w:val="333333"/>
          <w:sz w:val="23"/>
        </w:rPr>
        <w:t> trường thọ </w:t>
      </w:r>
      <w:r w:rsidRPr="00745354">
        <w:rPr>
          <w:rFonts w:ascii="Times New Roman" w:eastAsia="Times New Roman" w:hAnsi="Times New Roman"/>
          <w:color w:val="333333"/>
          <w:sz w:val="23"/>
          <w:szCs w:val="23"/>
        </w:rPr>
        <w:t>an vui</w:t>
      </w:r>
    </w:p>
    <w:p w14:paraId="0E460A3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w:t>
      </w:r>
      <w:r w:rsidRPr="00745354">
        <w:rPr>
          <w:rFonts w:ascii="Times New Roman" w:eastAsia="Times New Roman" w:hAnsi="Times New Roman"/>
          <w:color w:val="333333"/>
          <w:sz w:val="23"/>
        </w:rPr>
        <w:t> hồi hướng </w:t>
      </w:r>
      <w:r w:rsidRPr="00745354">
        <w:rPr>
          <w:rFonts w:ascii="Times New Roman" w:eastAsia="Times New Roman" w:hAnsi="Times New Roman"/>
          <w:color w:val="333333"/>
          <w:sz w:val="23"/>
          <w:szCs w:val="23"/>
        </w:rPr>
        <w:t>về</w:t>
      </w:r>
      <w:r w:rsidRPr="00745354">
        <w:rPr>
          <w:rFonts w:ascii="Times New Roman" w:eastAsia="Times New Roman" w:hAnsi="Times New Roman"/>
          <w:color w:val="333333"/>
          <w:sz w:val="23"/>
        </w:rPr>
        <w:t> Tây phương Cực Lạc</w:t>
      </w:r>
    </w:p>
    <w:p w14:paraId="3001F70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Tức</w:t>
      </w:r>
      <w:r w:rsidRPr="00745354">
        <w:rPr>
          <w:rFonts w:ascii="Times New Roman" w:eastAsia="Times New Roman" w:hAnsi="Times New Roman"/>
          <w:color w:val="333333"/>
          <w:sz w:val="23"/>
        </w:rPr>
        <w:t> phù hợp </w:t>
      </w:r>
      <w:r w:rsidRPr="00745354">
        <w:rPr>
          <w:rFonts w:ascii="Times New Roman" w:eastAsia="Times New Roman" w:hAnsi="Times New Roman"/>
          <w:color w:val="333333"/>
          <w:sz w:val="23"/>
          <w:szCs w:val="23"/>
        </w:rPr>
        <w:t>với nguyện sâu của Phật</w:t>
      </w:r>
    </w:p>
    <w:p w14:paraId="566DCF3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Ví như </w:t>
      </w:r>
      <w:r w:rsidRPr="00745354">
        <w:rPr>
          <w:rFonts w:ascii="Times New Roman" w:eastAsia="Times New Roman" w:hAnsi="Times New Roman"/>
          <w:color w:val="333333"/>
          <w:sz w:val="23"/>
          <w:szCs w:val="23"/>
        </w:rPr>
        <w:t>người sóng</w:t>
      </w:r>
      <w:r w:rsidRPr="00745354">
        <w:rPr>
          <w:rFonts w:ascii="Times New Roman" w:eastAsia="Times New Roman" w:hAnsi="Times New Roman"/>
          <w:color w:val="333333"/>
          <w:sz w:val="23"/>
        </w:rPr>
        <w:t> vùi dập </w:t>
      </w:r>
      <w:r w:rsidRPr="00745354">
        <w:rPr>
          <w:rFonts w:ascii="Times New Roman" w:eastAsia="Times New Roman" w:hAnsi="Times New Roman"/>
          <w:color w:val="333333"/>
          <w:sz w:val="23"/>
          <w:szCs w:val="23"/>
        </w:rPr>
        <w:t>lênh đênh</w:t>
      </w:r>
    </w:p>
    <w:p w14:paraId="4DB3090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Chiếc thuyền từ đã đến, nếu</w:t>
      </w:r>
      <w:r w:rsidRPr="00745354">
        <w:rPr>
          <w:rFonts w:ascii="Times New Roman" w:eastAsia="Times New Roman" w:hAnsi="Times New Roman"/>
          <w:color w:val="333333"/>
          <w:sz w:val="23"/>
        </w:rPr>
        <w:t> bước lên</w:t>
      </w:r>
    </w:p>
    <w:p w14:paraId="686E5D8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Nương thuyền Phật mà</w:t>
      </w:r>
      <w:r w:rsidRPr="00745354">
        <w:rPr>
          <w:rFonts w:ascii="Times New Roman" w:eastAsia="Times New Roman" w:hAnsi="Times New Roman"/>
          <w:color w:val="333333"/>
          <w:sz w:val="23"/>
        </w:rPr>
        <w:t> vượt qua </w:t>
      </w:r>
      <w:r w:rsidRPr="00745354">
        <w:rPr>
          <w:rFonts w:ascii="Times New Roman" w:eastAsia="Times New Roman" w:hAnsi="Times New Roman"/>
          <w:color w:val="333333"/>
          <w:sz w:val="23"/>
          <w:szCs w:val="23"/>
        </w:rPr>
        <w:t>bể khổ</w:t>
      </w:r>
    </w:p>
    <w:p w14:paraId="6D0629C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cầu</w:t>
      </w:r>
      <w:r w:rsidRPr="00745354">
        <w:rPr>
          <w:rFonts w:ascii="Times New Roman" w:eastAsia="Times New Roman" w:hAnsi="Times New Roman"/>
          <w:color w:val="333333"/>
          <w:sz w:val="23"/>
        </w:rPr>
        <w:t> phước báo nhân thiên </w:t>
      </w:r>
      <w:r w:rsidRPr="00745354">
        <w:rPr>
          <w:rFonts w:ascii="Times New Roman" w:eastAsia="Times New Roman" w:hAnsi="Times New Roman"/>
          <w:color w:val="333333"/>
          <w:sz w:val="23"/>
          <w:szCs w:val="23"/>
        </w:rPr>
        <w:t>mà bỏ lỡ</w:t>
      </w:r>
    </w:p>
    <w:p w14:paraId="207CAFA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Cơ hội ngàn năm thoát cõi</w:t>
      </w:r>
      <w:r w:rsidRPr="00745354">
        <w:rPr>
          <w:rFonts w:ascii="Times New Roman" w:eastAsia="Times New Roman" w:hAnsi="Times New Roman"/>
          <w:color w:val="333333"/>
          <w:sz w:val="23"/>
        </w:rPr>
        <w:t> trầm luân</w:t>
      </w:r>
    </w:p>
    <w:p w14:paraId="6A6C3C5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w:t>
      </w:r>
      <w:r w:rsidRPr="00745354">
        <w:rPr>
          <w:rFonts w:ascii="Times New Roman" w:eastAsia="Times New Roman" w:hAnsi="Times New Roman"/>
          <w:color w:val="333333"/>
          <w:sz w:val="23"/>
        </w:rPr>
        <w:t> phước báo </w:t>
      </w:r>
      <w:r w:rsidRPr="00745354">
        <w:rPr>
          <w:rFonts w:ascii="Times New Roman" w:eastAsia="Times New Roman" w:hAnsi="Times New Roman"/>
          <w:color w:val="333333"/>
          <w:sz w:val="23"/>
          <w:szCs w:val="23"/>
        </w:rPr>
        <w:t>cạn rồi ai</w:t>
      </w:r>
      <w:r w:rsidRPr="00745354">
        <w:rPr>
          <w:rFonts w:ascii="Times New Roman" w:eastAsia="Times New Roman" w:hAnsi="Times New Roman"/>
          <w:color w:val="333333"/>
          <w:sz w:val="23"/>
        </w:rPr>
        <w:t> biết trước </w:t>
      </w:r>
      <w:r w:rsidRPr="00745354">
        <w:rPr>
          <w:rFonts w:ascii="Times New Roman" w:eastAsia="Times New Roman" w:hAnsi="Times New Roman"/>
          <w:color w:val="333333"/>
          <w:sz w:val="23"/>
          <w:szCs w:val="23"/>
        </w:rPr>
        <w:t>chỗ thọ thân</w:t>
      </w:r>
    </w:p>
    <w:p w14:paraId="5552B94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 nơi địa ngục? Súc sanh? Ngạ quỷ?</w:t>
      </w:r>
    </w:p>
    <w:p w14:paraId="619BC2E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biết dùng</w:t>
      </w:r>
      <w:r w:rsidRPr="00745354">
        <w:rPr>
          <w:rFonts w:ascii="Times New Roman" w:eastAsia="Times New Roman" w:hAnsi="Times New Roman"/>
          <w:color w:val="333333"/>
          <w:sz w:val="23"/>
        </w:rPr>
        <w:t> Diệu Trí </w:t>
      </w:r>
      <w:hyperlink r:id="rId12" w:anchor="_ftn9" w:history="1">
        <w:r w:rsidRPr="00745354">
          <w:rPr>
            <w:rFonts w:ascii="Times New Roman" w:eastAsia="Times New Roman" w:hAnsi="Times New Roman"/>
            <w:color w:val="002D51"/>
            <w:sz w:val="23"/>
          </w:rPr>
          <w:t>[9]</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tức đưa về Diệu Vị</w:t>
      </w:r>
      <w:r w:rsidRPr="00745354">
        <w:rPr>
          <w:rFonts w:ascii="Times New Roman" w:eastAsia="Times New Roman" w:hAnsi="Times New Roman"/>
          <w:color w:val="333333"/>
          <w:sz w:val="23"/>
        </w:rPr>
        <w:t> </w:t>
      </w:r>
      <w:hyperlink r:id="rId13" w:anchor="_ftn10" w:history="1">
        <w:r w:rsidRPr="00745354">
          <w:rPr>
            <w:rFonts w:ascii="Times New Roman" w:eastAsia="Times New Roman" w:hAnsi="Times New Roman"/>
            <w:color w:val="002D51"/>
            <w:sz w:val="23"/>
          </w:rPr>
          <w:t>[10]</w:t>
        </w:r>
      </w:hyperlink>
    </w:p>
    <w:p w14:paraId="2F91AC8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Dùng trí</w:t>
      </w:r>
      <w:r w:rsidRPr="00745354">
        <w:rPr>
          <w:rFonts w:ascii="Times New Roman" w:eastAsia="Times New Roman" w:hAnsi="Times New Roman"/>
          <w:color w:val="333333"/>
          <w:sz w:val="23"/>
        </w:rPr>
        <w:t> sai lầm </w:t>
      </w:r>
      <w:r w:rsidRPr="00745354">
        <w:rPr>
          <w:rFonts w:ascii="Times New Roman" w:eastAsia="Times New Roman" w:hAnsi="Times New Roman"/>
          <w:color w:val="333333"/>
          <w:sz w:val="23"/>
          <w:szCs w:val="23"/>
        </w:rPr>
        <w:t>như lấy ngọc ném chim con</w:t>
      </w:r>
    </w:p>
    <w:p w14:paraId="02958EB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Sao gọi là hành động của người khôn</w:t>
      </w:r>
    </w:p>
    <w:p w14:paraId="3E91C99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 cẩn trọng! Xin hãy nên cẩn trọng!</w:t>
      </w:r>
    </w:p>
    <w:p w14:paraId="79F08DE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tin theo Tịnh môn </w:t>
      </w:r>
      <w:r w:rsidRPr="00745354">
        <w:rPr>
          <w:rFonts w:ascii="Times New Roman" w:eastAsia="Times New Roman" w:hAnsi="Times New Roman"/>
          <w:color w:val="333333"/>
          <w:sz w:val="23"/>
          <w:szCs w:val="23"/>
        </w:rPr>
        <w:t>mà toan trừ vọng</w:t>
      </w:r>
    </w:p>
    <w:p w14:paraId="1C8025F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là người</w:t>
      </w:r>
      <w:r w:rsidRPr="00745354">
        <w:rPr>
          <w:rFonts w:ascii="Times New Roman" w:eastAsia="Times New Roman" w:hAnsi="Times New Roman"/>
          <w:color w:val="333333"/>
          <w:sz w:val="23"/>
        </w:rPr>
        <w:t> lãnh thọ </w:t>
      </w:r>
      <w:r w:rsidRPr="00745354">
        <w:rPr>
          <w:rFonts w:ascii="Times New Roman" w:eastAsia="Times New Roman" w:hAnsi="Times New Roman"/>
          <w:color w:val="333333"/>
          <w:sz w:val="23"/>
          <w:szCs w:val="23"/>
        </w:rPr>
        <w:t>chỗ</w:t>
      </w:r>
      <w:r w:rsidRPr="00745354">
        <w:rPr>
          <w:rFonts w:ascii="Times New Roman" w:eastAsia="Times New Roman" w:hAnsi="Times New Roman"/>
          <w:color w:val="333333"/>
          <w:sz w:val="23"/>
        </w:rPr>
        <w:t> chân truyền</w:t>
      </w:r>
    </w:p>
    <w:p w14:paraId="7B3E43B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Từ các</w:t>
      </w:r>
      <w:r w:rsidRPr="00745354">
        <w:rPr>
          <w:rFonts w:ascii="Times New Roman" w:eastAsia="Times New Roman" w:hAnsi="Times New Roman"/>
          <w:color w:val="333333"/>
          <w:sz w:val="23"/>
        </w:rPr>
        <w:t> pháp môn </w:t>
      </w:r>
      <w:r w:rsidRPr="00745354">
        <w:rPr>
          <w:rFonts w:ascii="Times New Roman" w:eastAsia="Times New Roman" w:hAnsi="Times New Roman"/>
          <w:color w:val="333333"/>
          <w:sz w:val="23"/>
          <w:szCs w:val="23"/>
        </w:rPr>
        <w:t>Giáo, Mật, Luật, Thiền</w:t>
      </w:r>
    </w:p>
    <w:p w14:paraId="1EB9618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Cũng không dễ được liễu sinh thoát tử.</w:t>
      </w:r>
    </w:p>
    <w:p w14:paraId="48E071E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Huống chi chỗ</w:t>
      </w:r>
      <w:r w:rsidRPr="00745354">
        <w:rPr>
          <w:rFonts w:ascii="Times New Roman" w:eastAsia="Times New Roman" w:hAnsi="Times New Roman"/>
          <w:color w:val="333333"/>
          <w:sz w:val="23"/>
        </w:rPr>
        <w:t> thâm huyền </w:t>
      </w:r>
      <w:r w:rsidRPr="00745354">
        <w:rPr>
          <w:rFonts w:ascii="Times New Roman" w:eastAsia="Times New Roman" w:hAnsi="Times New Roman"/>
          <w:color w:val="333333"/>
          <w:sz w:val="23"/>
          <w:szCs w:val="23"/>
        </w:rPr>
        <w:t>mấy ai</w:t>
      </w:r>
      <w:r w:rsidRPr="00745354">
        <w:rPr>
          <w:rFonts w:ascii="Times New Roman" w:eastAsia="Times New Roman" w:hAnsi="Times New Roman"/>
          <w:color w:val="333333"/>
          <w:sz w:val="23"/>
        </w:rPr>
        <w:t> đại ngộ</w:t>
      </w:r>
    </w:p>
    <w:p w14:paraId="657EABA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w:t>
      </w:r>
      <w:r w:rsidRPr="00745354">
        <w:rPr>
          <w:rFonts w:ascii="Times New Roman" w:eastAsia="Times New Roman" w:hAnsi="Times New Roman"/>
          <w:color w:val="333333"/>
          <w:sz w:val="23"/>
        </w:rPr>
        <w:t> đại ngộ </w:t>
      </w:r>
      <w:r w:rsidRPr="00745354">
        <w:rPr>
          <w:rFonts w:ascii="Times New Roman" w:eastAsia="Times New Roman" w:hAnsi="Times New Roman"/>
          <w:color w:val="333333"/>
          <w:sz w:val="23"/>
          <w:szCs w:val="23"/>
        </w:rPr>
        <w:t>rồi, có</w:t>
      </w:r>
      <w:r w:rsidRPr="00745354">
        <w:rPr>
          <w:rFonts w:ascii="Times New Roman" w:eastAsia="Times New Roman" w:hAnsi="Times New Roman"/>
          <w:color w:val="333333"/>
          <w:sz w:val="23"/>
        </w:rPr>
        <w:t> thực chứng </w:t>
      </w:r>
      <w:r w:rsidRPr="00745354">
        <w:rPr>
          <w:rFonts w:ascii="Times New Roman" w:eastAsia="Times New Roman" w:hAnsi="Times New Roman"/>
          <w:color w:val="333333"/>
          <w:sz w:val="23"/>
          <w:szCs w:val="23"/>
        </w:rPr>
        <w:t>hay không?</w:t>
      </w:r>
    </w:p>
    <w:p w14:paraId="478BB50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Chỉ ngộ mà chưa</w:t>
      </w:r>
      <w:r w:rsidRPr="00745354">
        <w:rPr>
          <w:rFonts w:ascii="Times New Roman" w:eastAsia="Times New Roman" w:hAnsi="Times New Roman"/>
          <w:color w:val="333333"/>
          <w:sz w:val="23"/>
        </w:rPr>
        <w:t> chứng đạo thậm thâm</w:t>
      </w:r>
    </w:p>
    <w:p w14:paraId="55ACB07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 chưa thể thoát ngoài vòng</w:t>
      </w:r>
      <w:r w:rsidRPr="00745354">
        <w:rPr>
          <w:rFonts w:ascii="Times New Roman" w:eastAsia="Times New Roman" w:hAnsi="Times New Roman"/>
          <w:color w:val="333333"/>
          <w:sz w:val="23"/>
        </w:rPr>
        <w:t> sinh diệt</w:t>
      </w:r>
      <w:r w:rsidRPr="00745354">
        <w:rPr>
          <w:rFonts w:ascii="Times New Roman" w:eastAsia="Times New Roman" w:hAnsi="Times New Roman"/>
          <w:color w:val="333333"/>
          <w:sz w:val="23"/>
          <w:szCs w:val="23"/>
        </w:rPr>
        <w:t>.</w:t>
      </w:r>
    </w:p>
    <w:p w14:paraId="5CF9FCA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w:t>
      </w:r>
      <w:r w:rsidRPr="00745354">
        <w:rPr>
          <w:rFonts w:ascii="Times New Roman" w:eastAsia="Times New Roman" w:hAnsi="Times New Roman"/>
          <w:color w:val="333333"/>
          <w:sz w:val="23"/>
        </w:rPr>
        <w:t> học đạo </w:t>
      </w:r>
      <w:r w:rsidRPr="00745354">
        <w:rPr>
          <w:rFonts w:ascii="Times New Roman" w:eastAsia="Times New Roman" w:hAnsi="Times New Roman"/>
          <w:color w:val="333333"/>
          <w:sz w:val="23"/>
          <w:szCs w:val="23"/>
        </w:rPr>
        <w:t>dùng Thức mà</w:t>
      </w:r>
      <w:r w:rsidRPr="00745354">
        <w:rPr>
          <w:rFonts w:ascii="Times New Roman" w:eastAsia="Times New Roman" w:hAnsi="Times New Roman"/>
          <w:color w:val="333333"/>
          <w:sz w:val="23"/>
        </w:rPr>
        <w:t> nhận biết</w:t>
      </w:r>
    </w:p>
    <w:p w14:paraId="7D5D5F9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Cũng đừng quên phải</w:t>
      </w:r>
      <w:r w:rsidRPr="00745354">
        <w:rPr>
          <w:rFonts w:ascii="Times New Roman" w:eastAsia="Times New Roman" w:hAnsi="Times New Roman"/>
          <w:color w:val="333333"/>
          <w:sz w:val="23"/>
        </w:rPr>
        <w:t> đoạn Hoặc</w:t>
      </w:r>
      <w:r w:rsidRPr="00745354">
        <w:rPr>
          <w:rFonts w:ascii="Times New Roman" w:eastAsia="Times New Roman" w:hAnsi="Times New Roman"/>
          <w:color w:val="333333"/>
          <w:sz w:val="23"/>
          <w:szCs w:val="23"/>
        </w:rPr>
        <w:t>, chứng Chân</w:t>
      </w:r>
    </w:p>
    <w:p w14:paraId="0228F90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Riêng</w:t>
      </w:r>
      <w:r w:rsidRPr="00745354">
        <w:rPr>
          <w:rFonts w:ascii="Times New Roman" w:eastAsia="Times New Roman" w:hAnsi="Times New Roman"/>
          <w:color w:val="333333"/>
          <w:sz w:val="23"/>
        </w:rPr>
        <w:t> Tịnh môn </w:t>
      </w:r>
      <w:r w:rsidRPr="00745354">
        <w:rPr>
          <w:rFonts w:ascii="Times New Roman" w:eastAsia="Times New Roman" w:hAnsi="Times New Roman"/>
          <w:color w:val="333333"/>
          <w:sz w:val="23"/>
          <w:szCs w:val="23"/>
        </w:rPr>
        <w:t>lấy</w:t>
      </w:r>
      <w:r w:rsidRPr="00745354">
        <w:rPr>
          <w:rFonts w:ascii="Times New Roman" w:eastAsia="Times New Roman" w:hAnsi="Times New Roman"/>
          <w:color w:val="333333"/>
          <w:sz w:val="23"/>
        </w:rPr>
        <w:t> Phật lực </w:t>
      </w:r>
      <w:r w:rsidRPr="00745354">
        <w:rPr>
          <w:rFonts w:ascii="Times New Roman" w:eastAsia="Times New Roman" w:hAnsi="Times New Roman"/>
          <w:color w:val="333333"/>
          <w:sz w:val="23"/>
          <w:szCs w:val="23"/>
        </w:rPr>
        <w:t>làm nhân</w:t>
      </w:r>
    </w:p>
    <w:p w14:paraId="78E72F6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Tín-Hạnh-Nguyện xuôi thuyền qua</w:t>
      </w:r>
      <w:r w:rsidRPr="00745354">
        <w:rPr>
          <w:rFonts w:ascii="Times New Roman" w:eastAsia="Times New Roman" w:hAnsi="Times New Roman"/>
          <w:color w:val="333333"/>
          <w:sz w:val="23"/>
        </w:rPr>
        <w:t> bỉ ngạn</w:t>
      </w:r>
      <w:r w:rsidRPr="00745354">
        <w:rPr>
          <w:rFonts w:ascii="Times New Roman" w:eastAsia="Times New Roman" w:hAnsi="Times New Roman"/>
          <w:color w:val="333333"/>
          <w:sz w:val="23"/>
          <w:szCs w:val="23"/>
        </w:rPr>
        <w:t>.</w:t>
      </w:r>
    </w:p>
    <w:p w14:paraId="5813624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thuần thành </w:t>
      </w:r>
      <w:r w:rsidRPr="00745354">
        <w:rPr>
          <w:rFonts w:ascii="Times New Roman" w:eastAsia="Times New Roman" w:hAnsi="Times New Roman"/>
          <w:color w:val="333333"/>
          <w:sz w:val="23"/>
          <w:szCs w:val="23"/>
        </w:rPr>
        <w:t>và cả người</w:t>
      </w:r>
      <w:r w:rsidRPr="00745354">
        <w:rPr>
          <w:rFonts w:ascii="Times New Roman" w:eastAsia="Times New Roman" w:hAnsi="Times New Roman"/>
          <w:color w:val="333333"/>
          <w:sz w:val="23"/>
        </w:rPr>
        <w:t> ngũ nghịch</w:t>
      </w:r>
    </w:p>
    <w:p w14:paraId="7AAE547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Trọn tấc lòng</w:t>
      </w:r>
      <w:r w:rsidRPr="00745354">
        <w:rPr>
          <w:rFonts w:ascii="Times New Roman" w:eastAsia="Times New Roman" w:hAnsi="Times New Roman"/>
          <w:color w:val="333333"/>
          <w:sz w:val="23"/>
        </w:rPr>
        <w:t> sám hối niệm Phật </w:t>
      </w:r>
      <w:r w:rsidRPr="00745354">
        <w:rPr>
          <w:rFonts w:ascii="Times New Roman" w:eastAsia="Times New Roman" w:hAnsi="Times New Roman"/>
          <w:color w:val="333333"/>
          <w:sz w:val="23"/>
          <w:szCs w:val="23"/>
        </w:rPr>
        <w:t>danh</w:t>
      </w:r>
    </w:p>
    <w:p w14:paraId="0CEB8A8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w:t>
      </w:r>
      <w:r w:rsidRPr="00745354">
        <w:rPr>
          <w:rFonts w:ascii="Times New Roman" w:eastAsia="Times New Roman" w:hAnsi="Times New Roman"/>
          <w:color w:val="333333"/>
          <w:sz w:val="23"/>
        </w:rPr>
        <w:t> lâm chung quyết định </w:t>
      </w:r>
      <w:r w:rsidRPr="00745354">
        <w:rPr>
          <w:rFonts w:ascii="Times New Roman" w:eastAsia="Times New Roman" w:hAnsi="Times New Roman"/>
          <w:color w:val="333333"/>
          <w:sz w:val="23"/>
          <w:szCs w:val="23"/>
        </w:rPr>
        <w:t>được</w:t>
      </w:r>
      <w:r w:rsidRPr="00745354">
        <w:rPr>
          <w:rFonts w:ascii="Times New Roman" w:eastAsia="Times New Roman" w:hAnsi="Times New Roman"/>
          <w:color w:val="333333"/>
          <w:sz w:val="23"/>
        </w:rPr>
        <w:t> vãng sanh</w:t>
      </w:r>
    </w:p>
    <w:p w14:paraId="432D947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Cho nên nói là</w:t>
      </w:r>
      <w:r w:rsidRPr="00745354">
        <w:rPr>
          <w:rFonts w:ascii="Times New Roman" w:eastAsia="Times New Roman" w:hAnsi="Times New Roman"/>
          <w:color w:val="333333"/>
          <w:sz w:val="23"/>
        </w:rPr>
        <w:t> mang theo </w:t>
      </w:r>
      <w:r w:rsidRPr="00745354">
        <w:rPr>
          <w:rFonts w:ascii="Times New Roman" w:eastAsia="Times New Roman" w:hAnsi="Times New Roman"/>
          <w:color w:val="333333"/>
          <w:sz w:val="23"/>
          <w:szCs w:val="23"/>
        </w:rPr>
        <w:t>nghiệp cũ.</w:t>
      </w:r>
    </w:p>
    <w:p w14:paraId="46A4662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ba cõi</w:t>
      </w:r>
      <w:r w:rsidRPr="00745354">
        <w:rPr>
          <w:rFonts w:ascii="Times New Roman" w:eastAsia="Times New Roman" w:hAnsi="Times New Roman"/>
          <w:color w:val="333333"/>
          <w:sz w:val="23"/>
          <w:szCs w:val="23"/>
        </w:rPr>
        <w:t>, thọ sinh rồi thọ tử</w:t>
      </w:r>
    </w:p>
    <w:p w14:paraId="2BEFBB5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Phước báo nhân thiên </w:t>
      </w:r>
      <w:r w:rsidRPr="00745354">
        <w:rPr>
          <w:rFonts w:ascii="Times New Roman" w:eastAsia="Times New Roman" w:hAnsi="Times New Roman"/>
          <w:color w:val="333333"/>
          <w:sz w:val="23"/>
          <w:szCs w:val="23"/>
        </w:rPr>
        <w:t>cũng có lúc cạn cùng</w:t>
      </w:r>
    </w:p>
    <w:p w14:paraId="26F3A66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Gốc</w:t>
      </w:r>
      <w:r w:rsidRPr="00745354">
        <w:rPr>
          <w:rFonts w:ascii="Times New Roman" w:eastAsia="Times New Roman" w:hAnsi="Times New Roman"/>
          <w:color w:val="333333"/>
          <w:sz w:val="23"/>
        </w:rPr>
        <w:t> tử sinh </w:t>
      </w:r>
      <w:r w:rsidRPr="00745354">
        <w:rPr>
          <w:rFonts w:ascii="Times New Roman" w:eastAsia="Times New Roman" w:hAnsi="Times New Roman"/>
          <w:color w:val="333333"/>
          <w:sz w:val="23"/>
          <w:szCs w:val="23"/>
        </w:rPr>
        <w:t>lắm</w:t>
      </w:r>
      <w:r w:rsidRPr="00745354">
        <w:rPr>
          <w:rFonts w:ascii="Times New Roman" w:eastAsia="Times New Roman" w:hAnsi="Times New Roman"/>
          <w:color w:val="333333"/>
          <w:sz w:val="23"/>
        </w:rPr>
        <w:t> mờ mịt</w:t>
      </w:r>
      <w:r w:rsidRPr="00745354">
        <w:rPr>
          <w:rFonts w:ascii="Times New Roman" w:eastAsia="Times New Roman" w:hAnsi="Times New Roman"/>
          <w:color w:val="333333"/>
          <w:sz w:val="23"/>
          <w:szCs w:val="23"/>
        </w:rPr>
        <w:t>, mông lung</w:t>
      </w:r>
    </w:p>
    <w:p w14:paraId="6C44233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Chưa</w:t>
      </w:r>
      <w:r w:rsidRPr="00745354">
        <w:rPr>
          <w:rFonts w:ascii="Times New Roman" w:eastAsia="Times New Roman" w:hAnsi="Times New Roman"/>
          <w:color w:val="333333"/>
          <w:sz w:val="23"/>
        </w:rPr>
        <w:t> chứng đạo </w:t>
      </w:r>
      <w:r w:rsidRPr="00745354">
        <w:rPr>
          <w:rFonts w:ascii="Times New Roman" w:eastAsia="Times New Roman" w:hAnsi="Times New Roman"/>
          <w:color w:val="333333"/>
          <w:sz w:val="23"/>
          <w:szCs w:val="23"/>
        </w:rPr>
        <w:t>mà</w:t>
      </w:r>
      <w:r w:rsidRPr="00745354">
        <w:rPr>
          <w:rFonts w:ascii="Times New Roman" w:eastAsia="Times New Roman" w:hAnsi="Times New Roman"/>
          <w:color w:val="333333"/>
          <w:sz w:val="23"/>
        </w:rPr>
        <w:t> tử ma </w:t>
      </w:r>
      <w:hyperlink r:id="rId14" w:anchor="_ftn11" w:history="1">
        <w:r w:rsidRPr="00745354">
          <w:rPr>
            <w:rFonts w:ascii="Times New Roman" w:eastAsia="Times New Roman" w:hAnsi="Times New Roman"/>
            <w:color w:val="002D51"/>
            <w:sz w:val="23"/>
          </w:rPr>
          <w:t>[11]</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đã gọi</w:t>
      </w:r>
    </w:p>
    <w:p w14:paraId="0D081F1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Mầm mống chợt diệt, chợt sinh, vẫn đang</w:t>
      </w:r>
      <w:r w:rsidRPr="00745354">
        <w:rPr>
          <w:rFonts w:ascii="Times New Roman" w:eastAsia="Times New Roman" w:hAnsi="Times New Roman"/>
          <w:color w:val="333333"/>
          <w:sz w:val="23"/>
        </w:rPr>
        <w:t> tiếp nối</w:t>
      </w:r>
    </w:p>
    <w:p w14:paraId="0B9CB59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Nương</w:t>
      </w:r>
      <w:r w:rsidRPr="00745354">
        <w:rPr>
          <w:rFonts w:ascii="Times New Roman" w:eastAsia="Times New Roman" w:hAnsi="Times New Roman"/>
          <w:color w:val="333333"/>
          <w:sz w:val="23"/>
        </w:rPr>
        <w:t> Tịnh môn cảm ứng </w:t>
      </w:r>
      <w:r w:rsidRPr="00745354">
        <w:rPr>
          <w:rFonts w:ascii="Times New Roman" w:eastAsia="Times New Roman" w:hAnsi="Times New Roman"/>
          <w:color w:val="333333"/>
          <w:sz w:val="23"/>
          <w:szCs w:val="23"/>
        </w:rPr>
        <w:t>sẽ song đôi</w:t>
      </w:r>
    </w:p>
    <w:p w14:paraId="15EFBA6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tâm chưa</w:t>
      </w:r>
      <w:r w:rsidRPr="00745354">
        <w:rPr>
          <w:rFonts w:ascii="Times New Roman" w:eastAsia="Times New Roman" w:hAnsi="Times New Roman"/>
          <w:color w:val="333333"/>
          <w:sz w:val="23"/>
        </w:rPr>
        <w:t> hoàn toàn thanh tịnh</w:t>
      </w:r>
      <w:r w:rsidRPr="00745354">
        <w:rPr>
          <w:rFonts w:ascii="Times New Roman" w:eastAsia="Times New Roman" w:hAnsi="Times New Roman"/>
          <w:color w:val="333333"/>
          <w:sz w:val="23"/>
          <w:szCs w:val="23"/>
        </w:rPr>
        <w:t>, an vui</w:t>
      </w:r>
    </w:p>
    <w:p w14:paraId="28CEB2A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Vẫn được Phật đưa tay ra</w:t>
      </w:r>
      <w:r w:rsidRPr="00745354">
        <w:rPr>
          <w:rFonts w:ascii="Times New Roman" w:eastAsia="Times New Roman" w:hAnsi="Times New Roman"/>
          <w:color w:val="333333"/>
          <w:sz w:val="23"/>
        </w:rPr>
        <w:t> hóa độ</w:t>
      </w:r>
    </w:p>
    <w:p w14:paraId="1CA84AB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nghe lối</w:t>
      </w:r>
      <w:r w:rsidRPr="00745354">
        <w:rPr>
          <w:rFonts w:ascii="Times New Roman" w:eastAsia="Times New Roman" w:hAnsi="Times New Roman"/>
          <w:color w:val="333333"/>
          <w:sz w:val="23"/>
        </w:rPr>
        <w:t> luận bàn </w:t>
      </w:r>
      <w:r w:rsidRPr="00745354">
        <w:rPr>
          <w:rFonts w:ascii="Times New Roman" w:eastAsia="Times New Roman" w:hAnsi="Times New Roman"/>
          <w:color w:val="333333"/>
          <w:sz w:val="23"/>
          <w:szCs w:val="23"/>
        </w:rPr>
        <w:t>mong</w:t>
      </w:r>
      <w:r w:rsidRPr="00745354">
        <w:rPr>
          <w:rFonts w:ascii="Times New Roman" w:eastAsia="Times New Roman" w:hAnsi="Times New Roman"/>
          <w:color w:val="333333"/>
          <w:sz w:val="23"/>
        </w:rPr>
        <w:t> bác bỏ</w:t>
      </w:r>
    </w:p>
    <w:p w14:paraId="7F483CF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Dọa nạt người phải đến chỗ</w:t>
      </w:r>
      <w:r w:rsidRPr="00745354">
        <w:rPr>
          <w:rFonts w:ascii="Times New Roman" w:eastAsia="Times New Roman" w:hAnsi="Times New Roman"/>
          <w:color w:val="333333"/>
          <w:sz w:val="23"/>
        </w:rPr>
        <w:t> Nhất Tâm</w:t>
      </w:r>
    </w:p>
    <w:p w14:paraId="115745F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Nhất Tâm </w:t>
      </w:r>
      <w:r w:rsidRPr="00745354">
        <w:rPr>
          <w:rFonts w:ascii="Times New Roman" w:eastAsia="Times New Roman" w:hAnsi="Times New Roman"/>
          <w:color w:val="333333"/>
          <w:sz w:val="23"/>
          <w:szCs w:val="23"/>
        </w:rPr>
        <w:t>ở đây là Tín-Hạnh-Nguyện hòa chung</w:t>
      </w:r>
    </w:p>
    <w:p w14:paraId="5C24E3B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không phải “vô tâm,</w:t>
      </w:r>
      <w:r w:rsidRPr="00745354">
        <w:rPr>
          <w:rFonts w:ascii="Times New Roman" w:eastAsia="Times New Roman" w:hAnsi="Times New Roman"/>
          <w:color w:val="333333"/>
          <w:sz w:val="23"/>
        </w:rPr>
        <w:t> vô nhất </w:t>
      </w:r>
      <w:r w:rsidRPr="00745354">
        <w:rPr>
          <w:rFonts w:ascii="Times New Roman" w:eastAsia="Times New Roman" w:hAnsi="Times New Roman"/>
          <w:color w:val="333333"/>
          <w:sz w:val="23"/>
          <w:szCs w:val="23"/>
        </w:rPr>
        <w:t>vật”</w:t>
      </w:r>
      <w:r w:rsidRPr="00745354">
        <w:rPr>
          <w:rFonts w:ascii="Times New Roman" w:eastAsia="Times New Roman" w:hAnsi="Times New Roman"/>
          <w:color w:val="333333"/>
          <w:sz w:val="23"/>
        </w:rPr>
        <w:t> </w:t>
      </w:r>
      <w:hyperlink r:id="rId15" w:anchor="_ftn12" w:history="1">
        <w:r w:rsidRPr="00745354">
          <w:rPr>
            <w:rFonts w:ascii="Times New Roman" w:eastAsia="Times New Roman" w:hAnsi="Times New Roman"/>
            <w:color w:val="002D51"/>
            <w:sz w:val="23"/>
          </w:rPr>
          <w:t>[12]</w:t>
        </w:r>
      </w:hyperlink>
    </w:p>
    <w:p w14:paraId="0E41818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Ví nước hồ thu chưa hề dừng tánh động</w:t>
      </w:r>
    </w:p>
    <w:p w14:paraId="021411C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gió không</w:t>
      </w:r>
      <w:r w:rsidRPr="00745354">
        <w:rPr>
          <w:rFonts w:ascii="Times New Roman" w:eastAsia="Times New Roman" w:hAnsi="Times New Roman"/>
          <w:color w:val="333333"/>
          <w:sz w:val="23"/>
        </w:rPr>
        <w:t> lồng lộng </w:t>
      </w:r>
      <w:r w:rsidRPr="00745354">
        <w:rPr>
          <w:rFonts w:ascii="Times New Roman" w:eastAsia="Times New Roman" w:hAnsi="Times New Roman"/>
          <w:color w:val="333333"/>
          <w:sz w:val="23"/>
          <w:szCs w:val="23"/>
        </w:rPr>
        <w:t>trận phong ba</w:t>
      </w:r>
    </w:p>
    <w:p w14:paraId="56FA0BE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Trên mặt hồ vẫn hiện bóng trăng ngà</w:t>
      </w:r>
    </w:p>
    <w:p w14:paraId="51A7814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w:t>
      </w:r>
      <w:r w:rsidRPr="00745354">
        <w:rPr>
          <w:rFonts w:ascii="Times New Roman" w:eastAsia="Times New Roman" w:hAnsi="Times New Roman"/>
          <w:color w:val="333333"/>
          <w:sz w:val="23"/>
        </w:rPr>
        <w:t> suy nghĩ </w:t>
      </w:r>
      <w:r w:rsidRPr="00745354">
        <w:rPr>
          <w:rFonts w:ascii="Times New Roman" w:eastAsia="Times New Roman" w:hAnsi="Times New Roman"/>
          <w:color w:val="333333"/>
          <w:sz w:val="23"/>
          <w:szCs w:val="23"/>
        </w:rPr>
        <w:t>đến tận tường nghĩa ấy.</w:t>
      </w:r>
    </w:p>
    <w:p w14:paraId="2216470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Đời</w:t>
      </w:r>
      <w:r w:rsidRPr="00745354">
        <w:rPr>
          <w:rFonts w:ascii="Times New Roman" w:eastAsia="Times New Roman" w:hAnsi="Times New Roman"/>
          <w:color w:val="333333"/>
          <w:sz w:val="23"/>
        </w:rPr>
        <w:t> mạt pháp</w:t>
      </w:r>
      <w:r w:rsidRPr="00745354">
        <w:rPr>
          <w:rFonts w:ascii="Times New Roman" w:eastAsia="Times New Roman" w:hAnsi="Times New Roman"/>
          <w:color w:val="333333"/>
          <w:sz w:val="23"/>
          <w:szCs w:val="23"/>
        </w:rPr>
        <w:t>, đây là nơi nương cậy</w:t>
      </w:r>
    </w:p>
    <w:p w14:paraId="4BB0662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Hợp</w:t>
      </w:r>
      <w:r w:rsidRPr="00745354">
        <w:rPr>
          <w:rFonts w:ascii="Times New Roman" w:eastAsia="Times New Roman" w:hAnsi="Times New Roman"/>
          <w:color w:val="333333"/>
          <w:sz w:val="23"/>
        </w:rPr>
        <w:t> căn cơ </w:t>
      </w:r>
      <w:r w:rsidRPr="00745354">
        <w:rPr>
          <w:rFonts w:ascii="Times New Roman" w:eastAsia="Times New Roman" w:hAnsi="Times New Roman"/>
          <w:color w:val="333333"/>
          <w:sz w:val="23"/>
          <w:szCs w:val="23"/>
        </w:rPr>
        <w:t>của tất cả người tu</w:t>
      </w:r>
    </w:p>
    <w:p w14:paraId="494CF63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đã rõ thông Năng, Sở mặc dù</w:t>
      </w:r>
    </w:p>
    <w:p w14:paraId="288E46F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Đều vẫn phải vào tận nơi</w:t>
      </w:r>
      <w:r w:rsidRPr="00745354">
        <w:rPr>
          <w:rFonts w:ascii="Times New Roman" w:eastAsia="Times New Roman" w:hAnsi="Times New Roman"/>
          <w:color w:val="333333"/>
          <w:sz w:val="23"/>
        </w:rPr>
        <w:t> Thực Chứng</w:t>
      </w:r>
      <w:r w:rsidRPr="00745354">
        <w:rPr>
          <w:rFonts w:ascii="Times New Roman" w:eastAsia="Times New Roman" w:hAnsi="Times New Roman"/>
          <w:color w:val="333333"/>
          <w:sz w:val="23"/>
          <w:szCs w:val="23"/>
        </w:rPr>
        <w:t>.</w:t>
      </w:r>
    </w:p>
    <w:p w14:paraId="75463BC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Tín Nguyện vãng sinh</w:t>
      </w:r>
      <w:r w:rsidRPr="00745354">
        <w:rPr>
          <w:rFonts w:ascii="Times New Roman" w:eastAsia="Times New Roman" w:hAnsi="Times New Roman"/>
          <w:color w:val="333333"/>
          <w:sz w:val="23"/>
          <w:szCs w:val="23"/>
        </w:rPr>
        <w:t>, chỉ tự hào,</w:t>
      </w:r>
      <w:r w:rsidRPr="00745354">
        <w:rPr>
          <w:rFonts w:ascii="Times New Roman" w:eastAsia="Times New Roman" w:hAnsi="Times New Roman"/>
          <w:color w:val="333333"/>
          <w:sz w:val="23"/>
        </w:rPr>
        <w:t> tự lực</w:t>
      </w:r>
    </w:p>
    <w:p w14:paraId="2270931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Đường</w:t>
      </w:r>
      <w:r w:rsidRPr="00745354">
        <w:rPr>
          <w:rFonts w:ascii="Times New Roman" w:eastAsia="Times New Roman" w:hAnsi="Times New Roman"/>
          <w:color w:val="333333"/>
          <w:sz w:val="23"/>
        </w:rPr>
        <w:t> gian nan</w:t>
      </w:r>
      <w:r w:rsidRPr="00745354">
        <w:rPr>
          <w:rFonts w:ascii="Times New Roman" w:eastAsia="Times New Roman" w:hAnsi="Times New Roman"/>
          <w:color w:val="333333"/>
          <w:sz w:val="23"/>
          <w:szCs w:val="23"/>
        </w:rPr>
        <w:t>, thật khó thể</w:t>
      </w:r>
      <w:r w:rsidRPr="00745354">
        <w:rPr>
          <w:rFonts w:ascii="Times New Roman" w:eastAsia="Times New Roman" w:hAnsi="Times New Roman"/>
          <w:color w:val="333333"/>
          <w:sz w:val="23"/>
        </w:rPr>
        <w:t> vượt qua</w:t>
      </w:r>
    </w:p>
    <w:p w14:paraId="53C7C9F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Nghe</w:t>
      </w:r>
      <w:r w:rsidRPr="00745354">
        <w:rPr>
          <w:rFonts w:ascii="Times New Roman" w:eastAsia="Times New Roman" w:hAnsi="Times New Roman"/>
          <w:color w:val="333333"/>
          <w:sz w:val="23"/>
        </w:rPr>
        <w:t> luận bàn </w:t>
      </w:r>
      <w:r w:rsidRPr="00745354">
        <w:rPr>
          <w:rFonts w:ascii="Times New Roman" w:eastAsia="Times New Roman" w:hAnsi="Times New Roman"/>
          <w:color w:val="333333"/>
          <w:sz w:val="23"/>
          <w:szCs w:val="23"/>
        </w:rPr>
        <w:t>của các vị</w:t>
      </w:r>
      <w:r w:rsidRPr="00745354">
        <w:rPr>
          <w:rFonts w:ascii="Times New Roman" w:eastAsia="Times New Roman" w:hAnsi="Times New Roman"/>
          <w:color w:val="333333"/>
          <w:sz w:val="23"/>
        </w:rPr>
        <w:t> Thiền gia</w:t>
      </w:r>
    </w:p>
    <w:p w14:paraId="329C2F8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Quy</w:t>
      </w:r>
      <w:r w:rsidRPr="00745354">
        <w:rPr>
          <w:rFonts w:ascii="Times New Roman" w:eastAsia="Times New Roman" w:hAnsi="Times New Roman"/>
          <w:color w:val="333333"/>
          <w:sz w:val="23"/>
        </w:rPr>
        <w:t> Tịnh độ </w:t>
      </w:r>
      <w:r w:rsidRPr="00745354">
        <w:rPr>
          <w:rFonts w:ascii="Times New Roman" w:eastAsia="Times New Roman" w:hAnsi="Times New Roman"/>
          <w:color w:val="333333"/>
          <w:sz w:val="23"/>
          <w:szCs w:val="23"/>
        </w:rPr>
        <w:t>vào</w:t>
      </w:r>
      <w:r w:rsidRPr="00745354">
        <w:rPr>
          <w:rFonts w:ascii="Times New Roman" w:eastAsia="Times New Roman" w:hAnsi="Times New Roman"/>
          <w:color w:val="333333"/>
          <w:sz w:val="23"/>
        </w:rPr>
        <w:t> Thiền tông </w:t>
      </w:r>
      <w:r w:rsidRPr="00745354">
        <w:rPr>
          <w:rFonts w:ascii="Times New Roman" w:eastAsia="Times New Roman" w:hAnsi="Times New Roman"/>
          <w:color w:val="333333"/>
          <w:sz w:val="23"/>
          <w:szCs w:val="23"/>
        </w:rPr>
        <w:t>mà</w:t>
      </w:r>
      <w:r w:rsidRPr="00745354">
        <w:rPr>
          <w:rFonts w:ascii="Times New Roman" w:eastAsia="Times New Roman" w:hAnsi="Times New Roman"/>
          <w:color w:val="333333"/>
          <w:sz w:val="23"/>
        </w:rPr>
        <w:t> bỏ quên Tín Nguyện</w:t>
      </w:r>
    </w:p>
    <w:p w14:paraId="2CD7E7E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theo đó</w:t>
      </w:r>
      <w:r w:rsidRPr="00745354">
        <w:rPr>
          <w:rFonts w:ascii="Times New Roman" w:eastAsia="Times New Roman" w:hAnsi="Times New Roman"/>
          <w:color w:val="333333"/>
          <w:sz w:val="23"/>
        </w:rPr>
        <w:t> hành trì</w:t>
      </w:r>
      <w:r w:rsidRPr="00745354">
        <w:rPr>
          <w:rFonts w:ascii="Times New Roman" w:eastAsia="Times New Roman" w:hAnsi="Times New Roman"/>
          <w:color w:val="333333"/>
          <w:sz w:val="23"/>
          <w:szCs w:val="23"/>
        </w:rPr>
        <w:t>, may ra</w:t>
      </w:r>
      <w:r w:rsidRPr="00745354">
        <w:rPr>
          <w:rFonts w:ascii="Times New Roman" w:eastAsia="Times New Roman" w:hAnsi="Times New Roman"/>
          <w:color w:val="333333"/>
          <w:sz w:val="23"/>
        </w:rPr>
        <w:t> khai ngộ</w:t>
      </w:r>
    </w:p>
    <w:p w14:paraId="71E8093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Cầu</w:t>
      </w:r>
      <w:r w:rsidRPr="00745354">
        <w:rPr>
          <w:rFonts w:ascii="Times New Roman" w:eastAsia="Times New Roman" w:hAnsi="Times New Roman"/>
          <w:color w:val="333333"/>
          <w:sz w:val="23"/>
        </w:rPr>
        <w:t> thoát ly ba cõi </w:t>
      </w:r>
      <w:r w:rsidRPr="00745354">
        <w:rPr>
          <w:rFonts w:ascii="Times New Roman" w:eastAsia="Times New Roman" w:hAnsi="Times New Roman"/>
          <w:color w:val="333333"/>
          <w:sz w:val="23"/>
          <w:szCs w:val="23"/>
        </w:rPr>
        <w:t>há dễ làm?</w:t>
      </w:r>
    </w:p>
    <w:p w14:paraId="6DB678B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Lại toan mang Phật và</w:t>
      </w:r>
      <w:r w:rsidRPr="00745354">
        <w:rPr>
          <w:rFonts w:ascii="Times New Roman" w:eastAsia="Times New Roman" w:hAnsi="Times New Roman"/>
          <w:color w:val="333333"/>
          <w:sz w:val="23"/>
        </w:rPr>
        <w:t> cõi Phật </w:t>
      </w:r>
      <w:r w:rsidRPr="00745354">
        <w:rPr>
          <w:rFonts w:ascii="Times New Roman" w:eastAsia="Times New Roman" w:hAnsi="Times New Roman"/>
          <w:color w:val="333333"/>
          <w:sz w:val="23"/>
          <w:szCs w:val="23"/>
        </w:rPr>
        <w:t>quy kết vào tâm</w:t>
      </w:r>
    </w:p>
    <w:p w14:paraId="0C4105E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Hiểu sai</w:t>
      </w:r>
      <w:r w:rsidRPr="00745354">
        <w:rPr>
          <w:rFonts w:ascii="Times New Roman" w:eastAsia="Times New Roman" w:hAnsi="Times New Roman"/>
          <w:color w:val="333333"/>
          <w:sz w:val="23"/>
        </w:rPr>
        <w:t> nghĩa Tịnh </w:t>
      </w:r>
      <w:r w:rsidRPr="00745354">
        <w:rPr>
          <w:rFonts w:ascii="Times New Roman" w:eastAsia="Times New Roman" w:hAnsi="Times New Roman"/>
          <w:color w:val="333333"/>
          <w:sz w:val="23"/>
          <w:szCs w:val="23"/>
        </w:rPr>
        <w:t>tâm là Tịnh độ!</w:t>
      </w:r>
    </w:p>
    <w:p w14:paraId="358D370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Thương cho kẻ hồ đồ vì chẳng rõ</w:t>
      </w:r>
    </w:p>
    <w:p w14:paraId="0584F0E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Ấn Quang </w:t>
      </w:r>
      <w:r w:rsidRPr="00745354">
        <w:rPr>
          <w:rFonts w:ascii="Times New Roman" w:eastAsia="Times New Roman" w:hAnsi="Times New Roman"/>
          <w:color w:val="333333"/>
          <w:sz w:val="23"/>
          <w:szCs w:val="23"/>
        </w:rPr>
        <w:t>tôi khuyên người học</w:t>
      </w:r>
      <w:r w:rsidRPr="00745354">
        <w:rPr>
          <w:rFonts w:ascii="Times New Roman" w:eastAsia="Times New Roman" w:hAnsi="Times New Roman"/>
          <w:color w:val="333333"/>
          <w:sz w:val="23"/>
        </w:rPr>
        <w:t> Tịnh tông</w:t>
      </w:r>
    </w:p>
    <w:p w14:paraId="581A438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Chớ nên dùng lời khai thị của</w:t>
      </w:r>
      <w:r w:rsidRPr="00745354">
        <w:rPr>
          <w:rFonts w:ascii="Times New Roman" w:eastAsia="Times New Roman" w:hAnsi="Times New Roman"/>
          <w:color w:val="333333"/>
          <w:sz w:val="23"/>
        </w:rPr>
        <w:t> Thiền tông</w:t>
      </w:r>
    </w:p>
    <w:p w14:paraId="029C7C3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Mà áp đặt thay</w:t>
      </w:r>
      <w:r w:rsidRPr="00745354">
        <w:rPr>
          <w:rFonts w:ascii="Times New Roman" w:eastAsia="Times New Roman" w:hAnsi="Times New Roman"/>
          <w:color w:val="333333"/>
          <w:sz w:val="23"/>
        </w:rPr>
        <w:t> thế cho </w:t>
      </w:r>
      <w:r w:rsidRPr="00745354">
        <w:rPr>
          <w:rFonts w:ascii="Times New Roman" w:eastAsia="Times New Roman" w:hAnsi="Times New Roman"/>
          <w:color w:val="333333"/>
          <w:sz w:val="23"/>
          <w:szCs w:val="23"/>
        </w:rPr>
        <w:t>Tịnh lý</w:t>
      </w:r>
    </w:p>
    <w:p w14:paraId="48550C7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1170. Bởi</w:t>
      </w:r>
      <w:r w:rsidRPr="00745354">
        <w:rPr>
          <w:rFonts w:ascii="Times New Roman" w:eastAsia="Times New Roman" w:hAnsi="Times New Roman"/>
          <w:color w:val="333333"/>
          <w:sz w:val="23"/>
        </w:rPr>
        <w:t> tông chỉ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pháp môn </w:t>
      </w:r>
      <w:r w:rsidRPr="00745354">
        <w:rPr>
          <w:rFonts w:ascii="Times New Roman" w:eastAsia="Times New Roman" w:hAnsi="Times New Roman"/>
          <w:color w:val="333333"/>
          <w:sz w:val="23"/>
          <w:szCs w:val="23"/>
        </w:rPr>
        <w:t>có đồng, có dị.</w:t>
      </w:r>
    </w:p>
    <w:p w14:paraId="01CCE31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2C30C55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(Hết chương I)</w:t>
      </w:r>
    </w:p>
    <w:p w14:paraId="6610831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2281CEF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CHƯƠNG II</w:t>
      </w:r>
    </w:p>
    <w:p w14:paraId="68EDA9C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b/>
          <w:bCs/>
          <w:color w:val="333333"/>
          <w:sz w:val="23"/>
          <w:szCs w:val="23"/>
        </w:rPr>
        <w:t>Chỉ Dạy</w:t>
      </w:r>
      <w:r w:rsidRPr="00745354">
        <w:rPr>
          <w:rFonts w:ascii="Times New Roman" w:eastAsia="Times New Roman" w:hAnsi="Times New Roman"/>
          <w:b/>
          <w:bCs/>
          <w:color w:val="333333"/>
          <w:sz w:val="23"/>
        </w:rPr>
        <w:t> Phương Pháp Tu Trì</w:t>
      </w:r>
    </w:p>
    <w:p w14:paraId="00962AA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b/>
          <w:bCs/>
          <w:color w:val="333333"/>
          <w:sz w:val="23"/>
          <w:szCs w:val="23"/>
        </w:rPr>
        <w:t>Giảng về</w:t>
      </w:r>
      <w:r w:rsidRPr="00745354">
        <w:rPr>
          <w:rFonts w:ascii="Times New Roman" w:eastAsia="Times New Roman" w:hAnsi="Times New Roman"/>
          <w:b/>
          <w:bCs/>
          <w:color w:val="333333"/>
          <w:sz w:val="23"/>
        </w:rPr>
        <w:t> phương pháp niệm Phật</w:t>
      </w:r>
    </w:p>
    <w:p w14:paraId="1BEF24D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4064C2E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Pháp</w:t>
      </w:r>
      <w:r w:rsidRPr="00745354">
        <w:rPr>
          <w:rFonts w:ascii="Times New Roman" w:eastAsia="Times New Roman" w:hAnsi="Times New Roman"/>
          <w:color w:val="333333"/>
          <w:sz w:val="23"/>
        </w:rPr>
        <w:t> niệm Phật</w:t>
      </w:r>
      <w:r w:rsidRPr="00745354">
        <w:rPr>
          <w:rFonts w:ascii="Times New Roman" w:eastAsia="Times New Roman" w:hAnsi="Times New Roman"/>
          <w:color w:val="333333"/>
          <w:sz w:val="23"/>
          <w:szCs w:val="23"/>
        </w:rPr>
        <w:t>, Tín-Hạnh-Nguyện là</w:t>
      </w:r>
      <w:r w:rsidRPr="00745354">
        <w:rPr>
          <w:rFonts w:ascii="Times New Roman" w:eastAsia="Times New Roman" w:hAnsi="Times New Roman"/>
          <w:color w:val="333333"/>
          <w:sz w:val="23"/>
        </w:rPr>
        <w:t> tông yếu</w:t>
      </w:r>
    </w:p>
    <w:p w14:paraId="74957D0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thiếu một trong ba đều chẳng thể</w:t>
      </w:r>
      <w:r w:rsidRPr="00745354">
        <w:rPr>
          <w:rFonts w:ascii="Times New Roman" w:eastAsia="Times New Roman" w:hAnsi="Times New Roman"/>
          <w:color w:val="333333"/>
          <w:sz w:val="23"/>
        </w:rPr>
        <w:t> vãng sanh</w:t>
      </w:r>
    </w:p>
    <w:p w14:paraId="25EB6A8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Chữ Hạnh là</w:t>
      </w:r>
      <w:r w:rsidRPr="00745354">
        <w:rPr>
          <w:rFonts w:ascii="Times New Roman" w:eastAsia="Times New Roman" w:hAnsi="Times New Roman"/>
          <w:color w:val="333333"/>
          <w:sz w:val="23"/>
        </w:rPr>
        <w:t> chánh hạnh niệm Phật </w:t>
      </w:r>
      <w:r w:rsidRPr="00745354">
        <w:rPr>
          <w:rFonts w:ascii="Times New Roman" w:eastAsia="Times New Roman" w:hAnsi="Times New Roman"/>
          <w:color w:val="333333"/>
          <w:sz w:val="23"/>
          <w:szCs w:val="23"/>
        </w:rPr>
        <w:t>danh</w:t>
      </w:r>
    </w:p>
    <w:p w14:paraId="5362EBB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Tùy theo </w:t>
      </w:r>
      <w:r w:rsidRPr="00745354">
        <w:rPr>
          <w:rFonts w:ascii="Times New Roman" w:eastAsia="Times New Roman" w:hAnsi="Times New Roman"/>
          <w:color w:val="333333"/>
          <w:sz w:val="23"/>
          <w:szCs w:val="23"/>
        </w:rPr>
        <w:t>sức mỗi người mà lập hạnh.</w:t>
      </w:r>
    </w:p>
    <w:p w14:paraId="14F91B6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w:t>
      </w:r>
      <w:r w:rsidRPr="00745354">
        <w:rPr>
          <w:rFonts w:ascii="Times New Roman" w:eastAsia="Times New Roman" w:hAnsi="Times New Roman"/>
          <w:color w:val="333333"/>
          <w:sz w:val="23"/>
          <w:szCs w:val="23"/>
        </w:rPr>
        <w:t>vướng bận</w:t>
      </w:r>
      <w:r w:rsidRPr="00745354">
        <w:rPr>
          <w:rFonts w:ascii="Times New Roman" w:eastAsia="Times New Roman" w:hAnsi="Times New Roman"/>
          <w:color w:val="333333"/>
          <w:sz w:val="23"/>
        </w:rPr>
        <w:t> gia cư</w:t>
      </w:r>
      <w:r w:rsidRPr="00745354">
        <w:rPr>
          <w:rFonts w:ascii="Times New Roman" w:eastAsia="Times New Roman" w:hAnsi="Times New Roman"/>
          <w:color w:val="333333"/>
          <w:sz w:val="23"/>
          <w:szCs w:val="23"/>
        </w:rPr>
        <w:t>, thường nhàn nhã</w:t>
      </w:r>
    </w:p>
    <w:p w14:paraId="339C1A8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Đi, đứng, ngồi, nằm, nói, nín, thảy</w:t>
      </w:r>
      <w:r w:rsidRPr="00745354">
        <w:rPr>
          <w:rFonts w:ascii="Times New Roman" w:eastAsia="Times New Roman" w:hAnsi="Times New Roman"/>
          <w:color w:val="333333"/>
          <w:sz w:val="23"/>
        </w:rPr>
        <w:t> trì danh</w:t>
      </w:r>
    </w:p>
    <w:p w14:paraId="06B3638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Mọi thời, mọi chỗ,</w:t>
      </w:r>
      <w:r w:rsidRPr="00745354">
        <w:rPr>
          <w:rFonts w:ascii="Times New Roman" w:eastAsia="Times New Roman" w:hAnsi="Times New Roman"/>
          <w:color w:val="333333"/>
          <w:sz w:val="23"/>
        </w:rPr>
        <w:t> Phật hiệu </w:t>
      </w:r>
      <w:r w:rsidRPr="00745354">
        <w:rPr>
          <w:rFonts w:ascii="Times New Roman" w:eastAsia="Times New Roman" w:hAnsi="Times New Roman"/>
          <w:color w:val="333333"/>
          <w:sz w:val="23"/>
          <w:szCs w:val="23"/>
        </w:rPr>
        <w:t>chẳng rời tâm</w:t>
      </w:r>
    </w:p>
    <w:p w14:paraId="2AFEC0E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w:t>
      </w:r>
      <w:r w:rsidRPr="00745354">
        <w:rPr>
          <w:rFonts w:ascii="Times New Roman" w:eastAsia="Times New Roman" w:hAnsi="Times New Roman"/>
          <w:color w:val="333333"/>
          <w:sz w:val="23"/>
        </w:rPr>
        <w:t> tề chỉnh</w:t>
      </w:r>
      <w:r w:rsidRPr="00745354">
        <w:rPr>
          <w:rFonts w:ascii="Times New Roman" w:eastAsia="Times New Roman" w:hAnsi="Times New Roman"/>
          <w:color w:val="333333"/>
          <w:sz w:val="23"/>
          <w:szCs w:val="23"/>
        </w:rPr>
        <w:t>, niệm thầm hay thành tiếng</w:t>
      </w:r>
    </w:p>
    <w:p w14:paraId="0A3B765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 tắm gội hoặc ngay khi</w:t>
      </w:r>
      <w:r w:rsidRPr="00745354">
        <w:rPr>
          <w:rFonts w:ascii="Times New Roman" w:eastAsia="Times New Roman" w:hAnsi="Times New Roman"/>
          <w:color w:val="333333"/>
          <w:sz w:val="23"/>
        </w:rPr>
        <w:t> tiểu tiện</w:t>
      </w:r>
    </w:p>
    <w:p w14:paraId="2637132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thanh tao </w:t>
      </w:r>
      <w:r w:rsidRPr="00745354">
        <w:rPr>
          <w:rFonts w:ascii="Times New Roman" w:eastAsia="Times New Roman" w:hAnsi="Times New Roman"/>
          <w:color w:val="333333"/>
          <w:sz w:val="23"/>
          <w:szCs w:val="23"/>
        </w:rPr>
        <w:t>nên chỉ được niệm thầm</w:t>
      </w:r>
    </w:p>
    <w:p w14:paraId="29E6F0E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là không lớn tiếng gióng thanh âm</w:t>
      </w:r>
    </w:p>
    <w:p w14:paraId="1BB47BB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Công đức niệm Phật </w:t>
      </w:r>
      <w:r w:rsidRPr="00745354">
        <w:rPr>
          <w:rFonts w:ascii="Times New Roman" w:eastAsia="Times New Roman" w:hAnsi="Times New Roman"/>
          <w:color w:val="333333"/>
          <w:sz w:val="23"/>
          <w:szCs w:val="23"/>
        </w:rPr>
        <w:t>đều không có khác</w:t>
      </w:r>
    </w:p>
    <w:p w14:paraId="75FA5B3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bảo rằng,</w:t>
      </w:r>
    </w:p>
    <w:p w14:paraId="2089467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“Không thể niệm khi đến nơi dơ bẩn”.</w:t>
      </w:r>
    </w:p>
    <w:p w14:paraId="4D61DB3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Nằm trên giường cũng có thể niệm thầm</w:t>
      </w:r>
    </w:p>
    <w:p w14:paraId="3E2484F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Lập hạnh thì thiết yếu phải</w:t>
      </w:r>
      <w:r w:rsidRPr="00745354">
        <w:rPr>
          <w:rFonts w:ascii="Times New Roman" w:eastAsia="Times New Roman" w:hAnsi="Times New Roman"/>
          <w:color w:val="333333"/>
          <w:sz w:val="23"/>
        </w:rPr>
        <w:t> chuyên tâm</w:t>
      </w:r>
    </w:p>
    <w:p w14:paraId="1A0E788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biết sợ phiêu bồng theo</w:t>
      </w:r>
      <w:r w:rsidRPr="00745354">
        <w:rPr>
          <w:rFonts w:ascii="Times New Roman" w:eastAsia="Times New Roman" w:hAnsi="Times New Roman"/>
          <w:color w:val="333333"/>
          <w:sz w:val="23"/>
        </w:rPr>
        <w:t> gió nghiệp</w:t>
      </w:r>
    </w:p>
    <w:p w14:paraId="3831FF9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Ác nghiệp </w:t>
      </w:r>
      <w:r w:rsidRPr="00745354">
        <w:rPr>
          <w:rFonts w:ascii="Times New Roman" w:eastAsia="Times New Roman" w:hAnsi="Times New Roman"/>
          <w:color w:val="333333"/>
          <w:sz w:val="23"/>
          <w:szCs w:val="23"/>
        </w:rPr>
        <w:t>nào khiến</w:t>
      </w:r>
      <w:r w:rsidRPr="00745354">
        <w:rPr>
          <w:rFonts w:ascii="Times New Roman" w:eastAsia="Times New Roman" w:hAnsi="Times New Roman"/>
          <w:color w:val="333333"/>
          <w:sz w:val="23"/>
        </w:rPr>
        <w:t> đời đời </w:t>
      </w:r>
      <w:r w:rsidRPr="00745354">
        <w:rPr>
          <w:rFonts w:ascii="Times New Roman" w:eastAsia="Times New Roman" w:hAnsi="Times New Roman"/>
          <w:color w:val="333333"/>
          <w:sz w:val="23"/>
          <w:szCs w:val="23"/>
        </w:rPr>
        <w:t>xoay chuyển?</w:t>
      </w:r>
    </w:p>
    <w:p w14:paraId="712676E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Phước báo </w:t>
      </w:r>
      <w:r w:rsidRPr="00745354">
        <w:rPr>
          <w:rFonts w:ascii="Times New Roman" w:eastAsia="Times New Roman" w:hAnsi="Times New Roman"/>
          <w:color w:val="333333"/>
          <w:sz w:val="23"/>
          <w:szCs w:val="23"/>
        </w:rPr>
        <w:t>nào khiến</w:t>
      </w:r>
      <w:r w:rsidRPr="00745354">
        <w:rPr>
          <w:rFonts w:ascii="Times New Roman" w:eastAsia="Times New Roman" w:hAnsi="Times New Roman"/>
          <w:color w:val="333333"/>
          <w:sz w:val="23"/>
        </w:rPr>
        <w:t> nghe được </w:t>
      </w:r>
      <w:r w:rsidRPr="00745354">
        <w:rPr>
          <w:rFonts w:ascii="Times New Roman" w:eastAsia="Times New Roman" w:hAnsi="Times New Roman"/>
          <w:color w:val="333333"/>
          <w:sz w:val="23"/>
          <w:szCs w:val="23"/>
        </w:rPr>
        <w:t>Phật danh?</w:t>
      </w:r>
    </w:p>
    <w:p w14:paraId="6BAC673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Khó</w:t>
      </w:r>
      <w:r w:rsidRPr="00745354">
        <w:rPr>
          <w:rFonts w:ascii="Times New Roman" w:eastAsia="Times New Roman" w:hAnsi="Times New Roman"/>
          <w:color w:val="333333"/>
          <w:sz w:val="23"/>
        </w:rPr>
        <w:t> nhiếp tâm </w:t>
      </w:r>
      <w:r w:rsidRPr="00745354">
        <w:rPr>
          <w:rFonts w:ascii="Times New Roman" w:eastAsia="Times New Roman" w:hAnsi="Times New Roman"/>
          <w:color w:val="333333"/>
          <w:sz w:val="23"/>
          <w:szCs w:val="23"/>
        </w:rPr>
        <w:t>thì hãy khẩn thiết,</w:t>
      </w:r>
      <w:r w:rsidRPr="00745354">
        <w:rPr>
          <w:rFonts w:ascii="Times New Roman" w:eastAsia="Times New Roman" w:hAnsi="Times New Roman"/>
          <w:color w:val="333333"/>
          <w:sz w:val="23"/>
        </w:rPr>
        <w:t> chân thành</w:t>
      </w:r>
    </w:p>
    <w:p w14:paraId="5000870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sẽ tự quy về chung một mối.</w:t>
      </w:r>
    </w:p>
    <w:p w14:paraId="3F487CC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không</w:t>
      </w:r>
      <w:r w:rsidRPr="00745354">
        <w:rPr>
          <w:rFonts w:ascii="Times New Roman" w:eastAsia="Times New Roman" w:hAnsi="Times New Roman"/>
          <w:color w:val="333333"/>
          <w:sz w:val="23"/>
        </w:rPr>
        <w:t> chí thành </w:t>
      </w:r>
      <w:r w:rsidRPr="00745354">
        <w:rPr>
          <w:rFonts w:ascii="Times New Roman" w:eastAsia="Times New Roman" w:hAnsi="Times New Roman"/>
          <w:color w:val="333333"/>
          <w:sz w:val="23"/>
          <w:szCs w:val="23"/>
        </w:rPr>
        <w:t>nên lòng dong ruỗi</w:t>
      </w:r>
    </w:p>
    <w:p w14:paraId="5AE8578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w:t>
      </w:r>
      <w:r w:rsidRPr="00745354">
        <w:rPr>
          <w:rFonts w:ascii="Times New Roman" w:eastAsia="Times New Roman" w:hAnsi="Times New Roman"/>
          <w:color w:val="333333"/>
          <w:sz w:val="23"/>
        </w:rPr>
        <w:t> thành tâm </w:t>
      </w:r>
      <w:r w:rsidRPr="00745354">
        <w:rPr>
          <w:rFonts w:ascii="Times New Roman" w:eastAsia="Times New Roman" w:hAnsi="Times New Roman"/>
          <w:color w:val="333333"/>
          <w:sz w:val="23"/>
          <w:szCs w:val="23"/>
        </w:rPr>
        <w:t>mà chưa thể</w:t>
      </w:r>
      <w:r w:rsidRPr="00745354">
        <w:rPr>
          <w:rFonts w:ascii="Times New Roman" w:eastAsia="Times New Roman" w:hAnsi="Times New Roman"/>
          <w:color w:val="333333"/>
          <w:sz w:val="23"/>
        </w:rPr>
        <w:t> nhất như</w:t>
      </w:r>
    </w:p>
    <w:p w14:paraId="1E71CEF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 lắng nghe tiếng mình niệm giữa không hư</w:t>
      </w:r>
    </w:p>
    <w:p w14:paraId="0F1D070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Chỉ tiếng niệm,</w:t>
      </w:r>
      <w:r w:rsidRPr="00745354">
        <w:rPr>
          <w:rFonts w:ascii="Times New Roman" w:eastAsia="Times New Roman" w:hAnsi="Times New Roman"/>
          <w:color w:val="333333"/>
          <w:sz w:val="23"/>
        </w:rPr>
        <w:t> ngoài ra </w:t>
      </w:r>
      <w:r w:rsidRPr="00745354">
        <w:rPr>
          <w:rFonts w:ascii="Times New Roman" w:eastAsia="Times New Roman" w:hAnsi="Times New Roman"/>
          <w:color w:val="333333"/>
          <w:sz w:val="23"/>
          <w:szCs w:val="23"/>
        </w:rPr>
        <w:t>không tiếng khác</w:t>
      </w:r>
    </w:p>
    <w:p w14:paraId="67A2C38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Mỗi tiếng niệm đều phải</w:t>
      </w:r>
      <w:r w:rsidRPr="00745354">
        <w:rPr>
          <w:rFonts w:ascii="Times New Roman" w:eastAsia="Times New Roman" w:hAnsi="Times New Roman"/>
          <w:color w:val="333333"/>
          <w:sz w:val="23"/>
        </w:rPr>
        <w:t> từ tâm </w:t>
      </w:r>
      <w:r w:rsidRPr="00745354">
        <w:rPr>
          <w:rFonts w:ascii="Times New Roman" w:eastAsia="Times New Roman" w:hAnsi="Times New Roman"/>
          <w:color w:val="333333"/>
          <w:sz w:val="23"/>
          <w:szCs w:val="23"/>
        </w:rPr>
        <w:t>khởi</w:t>
      </w:r>
    </w:p>
    <w:p w14:paraId="6A34BA4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niệm thầm, tâm phải biết rõ rành</w:t>
      </w:r>
    </w:p>
    <w:p w14:paraId="03DC4A7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w:t>
      </w:r>
      <w:r w:rsidRPr="00745354">
        <w:rPr>
          <w:rFonts w:ascii="Times New Roman" w:eastAsia="Times New Roman" w:hAnsi="Times New Roman"/>
          <w:color w:val="333333"/>
          <w:sz w:val="23"/>
        </w:rPr>
        <w:t> nhận ra </w:t>
      </w:r>
      <w:r w:rsidRPr="00745354">
        <w:rPr>
          <w:rFonts w:ascii="Times New Roman" w:eastAsia="Times New Roman" w:hAnsi="Times New Roman"/>
          <w:color w:val="333333"/>
          <w:sz w:val="23"/>
          <w:szCs w:val="23"/>
        </w:rPr>
        <w:t>từng chữ rất</w:t>
      </w:r>
      <w:r w:rsidRPr="00745354">
        <w:rPr>
          <w:rFonts w:ascii="Times New Roman" w:eastAsia="Times New Roman" w:hAnsi="Times New Roman"/>
          <w:color w:val="333333"/>
          <w:sz w:val="23"/>
        </w:rPr>
        <w:t> phân minh</w:t>
      </w:r>
    </w:p>
    <w:p w14:paraId="35222C1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Được như vậy, vọng</w:t>
      </w:r>
      <w:r w:rsidRPr="00745354">
        <w:rPr>
          <w:rFonts w:ascii="Times New Roman" w:eastAsia="Times New Roman" w:hAnsi="Times New Roman"/>
          <w:color w:val="333333"/>
          <w:sz w:val="23"/>
        </w:rPr>
        <w:t> dần dần </w:t>
      </w:r>
      <w:r w:rsidRPr="00745354">
        <w:rPr>
          <w:rFonts w:ascii="Times New Roman" w:eastAsia="Times New Roman" w:hAnsi="Times New Roman"/>
          <w:color w:val="333333"/>
          <w:sz w:val="23"/>
          <w:szCs w:val="23"/>
        </w:rPr>
        <w:t>tự dứt</w:t>
      </w:r>
    </w:p>
    <w:p w14:paraId="7B0285A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Nếu</w:t>
      </w:r>
      <w:r w:rsidRPr="00745354">
        <w:rPr>
          <w:rFonts w:ascii="Times New Roman" w:eastAsia="Times New Roman" w:hAnsi="Times New Roman"/>
          <w:color w:val="333333"/>
          <w:sz w:val="23"/>
        </w:rPr>
        <w:t> vọng niệm </w:t>
      </w:r>
      <w:r w:rsidRPr="00745354">
        <w:rPr>
          <w:rFonts w:ascii="Times New Roman" w:eastAsia="Times New Roman" w:hAnsi="Times New Roman"/>
          <w:color w:val="333333"/>
          <w:sz w:val="23"/>
          <w:szCs w:val="23"/>
        </w:rPr>
        <w:t>vẫn dâng trào hừng hực</w:t>
      </w:r>
    </w:p>
    <w:p w14:paraId="2ACD8DC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 nên dùng ký số, nhớ từng câu</w:t>
      </w:r>
    </w:p>
    <w:p w14:paraId="2AC554A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Dụng toàn tâm</w:t>
      </w:r>
      <w:r w:rsidRPr="00745354">
        <w:rPr>
          <w:rFonts w:ascii="Times New Roman" w:eastAsia="Times New Roman" w:hAnsi="Times New Roman"/>
          <w:color w:val="333333"/>
          <w:sz w:val="23"/>
        </w:rPr>
        <w:t> toàn lực </w:t>
      </w:r>
      <w:r w:rsidRPr="00745354">
        <w:rPr>
          <w:rFonts w:ascii="Times New Roman" w:eastAsia="Times New Roman" w:hAnsi="Times New Roman"/>
          <w:color w:val="333333"/>
          <w:sz w:val="23"/>
          <w:szCs w:val="23"/>
        </w:rPr>
        <w:t>mỗi đầu câu</w:t>
      </w:r>
    </w:p>
    <w:p w14:paraId="6F4C5A9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Vọng muốn khởi cũng khó mà dấy khởi</w:t>
      </w:r>
    </w:p>
    <w:p w14:paraId="5F3C0BE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Phương cách nhiếp tâm </w:t>
      </w:r>
      <w:r w:rsidRPr="00745354">
        <w:rPr>
          <w:rFonts w:ascii="Times New Roman" w:eastAsia="Times New Roman" w:hAnsi="Times New Roman"/>
          <w:color w:val="333333"/>
          <w:sz w:val="23"/>
          <w:szCs w:val="23"/>
        </w:rPr>
        <w:t>trước kia chưa từng nói</w:t>
      </w:r>
    </w:p>
    <w:p w14:paraId="1DA0730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w:t>
      </w:r>
      <w:r w:rsidRPr="00745354">
        <w:rPr>
          <w:rFonts w:ascii="Times New Roman" w:eastAsia="Times New Roman" w:hAnsi="Times New Roman"/>
          <w:color w:val="333333"/>
          <w:sz w:val="23"/>
        </w:rPr>
        <w:t> căn tánh </w:t>
      </w:r>
      <w:r w:rsidRPr="00745354">
        <w:rPr>
          <w:rFonts w:ascii="Times New Roman" w:eastAsia="Times New Roman" w:hAnsi="Times New Roman"/>
          <w:color w:val="333333"/>
          <w:sz w:val="23"/>
          <w:szCs w:val="23"/>
        </w:rPr>
        <w:t>người xưa</w:t>
      </w:r>
      <w:r w:rsidRPr="00745354">
        <w:rPr>
          <w:rFonts w:ascii="Times New Roman" w:eastAsia="Times New Roman" w:hAnsi="Times New Roman"/>
          <w:color w:val="333333"/>
          <w:sz w:val="23"/>
        </w:rPr>
        <w:t> thuần thục </w:t>
      </w:r>
      <w:r w:rsidRPr="00745354">
        <w:rPr>
          <w:rFonts w:ascii="Times New Roman" w:eastAsia="Times New Roman" w:hAnsi="Times New Roman"/>
          <w:color w:val="333333"/>
          <w:sz w:val="23"/>
          <w:szCs w:val="23"/>
        </w:rPr>
        <w:t>dễ dàng</w:t>
      </w:r>
    </w:p>
    <w:p w14:paraId="2F6AC26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Tâm Ấn </w:t>
      </w:r>
      <w:r w:rsidRPr="00745354">
        <w:rPr>
          <w:rFonts w:ascii="Times New Roman" w:eastAsia="Times New Roman" w:hAnsi="Times New Roman"/>
          <w:color w:val="333333"/>
          <w:sz w:val="23"/>
          <w:szCs w:val="23"/>
        </w:rPr>
        <w:t>Quang tôi khó</w:t>
      </w:r>
      <w:r w:rsidRPr="00745354">
        <w:rPr>
          <w:rFonts w:ascii="Times New Roman" w:eastAsia="Times New Roman" w:hAnsi="Times New Roman"/>
          <w:color w:val="333333"/>
          <w:sz w:val="23"/>
        </w:rPr>
        <w:t> điều phục </w:t>
      </w:r>
      <w:r w:rsidRPr="00745354">
        <w:rPr>
          <w:rFonts w:ascii="Times New Roman" w:eastAsia="Times New Roman" w:hAnsi="Times New Roman"/>
          <w:color w:val="333333"/>
          <w:sz w:val="23"/>
          <w:szCs w:val="23"/>
        </w:rPr>
        <w:t>ngỗn ngang</w:t>
      </w:r>
    </w:p>
    <w:p w14:paraId="2DB05C2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mới phải nghĩ suy mà</w:t>
      </w:r>
      <w:r w:rsidRPr="00745354">
        <w:rPr>
          <w:rFonts w:ascii="Times New Roman" w:eastAsia="Times New Roman" w:hAnsi="Times New Roman"/>
          <w:color w:val="333333"/>
          <w:sz w:val="23"/>
        </w:rPr>
        <w:t> lo liệu</w:t>
      </w:r>
    </w:p>
    <w:p w14:paraId="61CC3E9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Dùng ký số, mỗi mười câu</w:t>
      </w:r>
      <w:r w:rsidRPr="00745354">
        <w:rPr>
          <w:rFonts w:ascii="Times New Roman" w:eastAsia="Times New Roman" w:hAnsi="Times New Roman"/>
          <w:color w:val="333333"/>
          <w:sz w:val="23"/>
        </w:rPr>
        <w:t> Phật hiệu</w:t>
      </w:r>
    </w:p>
    <w:p w14:paraId="738A6C2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Hơi thở </w:t>
      </w:r>
      <w:r w:rsidRPr="00745354">
        <w:rPr>
          <w:rFonts w:ascii="Times New Roman" w:eastAsia="Times New Roman" w:hAnsi="Times New Roman"/>
          <w:color w:val="333333"/>
          <w:sz w:val="23"/>
          <w:szCs w:val="23"/>
        </w:rPr>
        <w:t>nhẹ nhàng, tiếng niệm</w:t>
      </w:r>
      <w:r w:rsidRPr="00745354">
        <w:rPr>
          <w:rFonts w:ascii="Times New Roman" w:eastAsia="Times New Roman" w:hAnsi="Times New Roman"/>
          <w:color w:val="333333"/>
          <w:sz w:val="23"/>
        </w:rPr>
        <w:t> phân minh</w:t>
      </w:r>
    </w:p>
    <w:p w14:paraId="206384E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Niệm dứt mười câu thì niệm lại như trên</w:t>
      </w:r>
    </w:p>
    <w:p w14:paraId="24EDA9D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Mỗi lần mười niệm, chớ nên dang dỡ</w:t>
      </w:r>
    </w:p>
    <w:p w14:paraId="4C9991D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lần chuỗi, nên dùng tâm ghi nhớ</w:t>
      </w:r>
    </w:p>
    <w:p w14:paraId="3A7CE52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Khó nhớ cả mười thì gắng nhớ ba, năm</w:t>
      </w:r>
    </w:p>
    <w:p w14:paraId="647019A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Tu tập </w:t>
      </w:r>
      <w:r w:rsidRPr="00745354">
        <w:rPr>
          <w:rFonts w:ascii="Times New Roman" w:eastAsia="Times New Roman" w:hAnsi="Times New Roman"/>
          <w:color w:val="333333"/>
          <w:sz w:val="23"/>
          <w:szCs w:val="23"/>
        </w:rPr>
        <w:t>lâu ngày sẽ đến chỗ</w:t>
      </w:r>
      <w:r w:rsidRPr="00745354">
        <w:rPr>
          <w:rFonts w:ascii="Times New Roman" w:eastAsia="Times New Roman" w:hAnsi="Times New Roman"/>
          <w:color w:val="333333"/>
          <w:sz w:val="23"/>
        </w:rPr>
        <w:t> nhất tâm</w:t>
      </w:r>
    </w:p>
    <w:p w14:paraId="3B94171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Nhất Tâm Bất Loạn </w:t>
      </w:r>
      <w:r w:rsidRPr="00745354">
        <w:rPr>
          <w:rFonts w:ascii="Times New Roman" w:eastAsia="Times New Roman" w:hAnsi="Times New Roman"/>
          <w:color w:val="333333"/>
          <w:sz w:val="23"/>
          <w:szCs w:val="23"/>
        </w:rPr>
        <w:t>tức là không tạp niệm</w:t>
      </w:r>
    </w:p>
    <w:p w14:paraId="3B47CDB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Một lần </w:t>
      </w:r>
      <w:r w:rsidRPr="00745354">
        <w:rPr>
          <w:rFonts w:ascii="Times New Roman" w:eastAsia="Times New Roman" w:hAnsi="Times New Roman"/>
          <w:color w:val="333333"/>
          <w:sz w:val="23"/>
          <w:szCs w:val="23"/>
        </w:rPr>
        <w:t>hoặc ngàn lần đều thầm đếm</w:t>
      </w:r>
    </w:p>
    <w:p w14:paraId="4CAC9E7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Niệm nhanh hay niệm chậm chẳng hề chi</w:t>
      </w:r>
    </w:p>
    <w:p w14:paraId="1547BD5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Niệm sáng hoặc trưa, chiều hoặc tối</w:t>
      </w:r>
      <w:r w:rsidRPr="00745354">
        <w:rPr>
          <w:rFonts w:ascii="Times New Roman" w:eastAsia="Times New Roman" w:hAnsi="Times New Roman"/>
          <w:color w:val="333333"/>
          <w:sz w:val="23"/>
        </w:rPr>
        <w:t> tùy nghi</w:t>
      </w:r>
    </w:p>
    <w:p w14:paraId="7C371CA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Trừ vọng khởi và</w:t>
      </w:r>
      <w:r w:rsidRPr="00745354">
        <w:rPr>
          <w:rFonts w:ascii="Times New Roman" w:eastAsia="Times New Roman" w:hAnsi="Times New Roman"/>
          <w:color w:val="333333"/>
          <w:sz w:val="23"/>
        </w:rPr>
        <w:t> an nhàn tâm trí</w:t>
      </w:r>
    </w:p>
    <w:p w14:paraId="6953040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làm</w:t>
      </w:r>
      <w:r w:rsidRPr="00745354">
        <w:rPr>
          <w:rFonts w:ascii="Times New Roman" w:eastAsia="Times New Roman" w:hAnsi="Times New Roman"/>
          <w:color w:val="333333"/>
          <w:sz w:val="23"/>
        </w:rPr>
        <w:t> việc phải </w:t>
      </w:r>
      <w:r w:rsidRPr="00745354">
        <w:rPr>
          <w:rFonts w:ascii="Times New Roman" w:eastAsia="Times New Roman" w:hAnsi="Times New Roman"/>
          <w:color w:val="333333"/>
          <w:sz w:val="23"/>
          <w:szCs w:val="23"/>
        </w:rPr>
        <w:t>phân tâm</w:t>
      </w:r>
      <w:r w:rsidRPr="00745354">
        <w:rPr>
          <w:rFonts w:ascii="Times New Roman" w:eastAsia="Times New Roman" w:hAnsi="Times New Roman"/>
          <w:color w:val="333333"/>
          <w:sz w:val="23"/>
        </w:rPr>
        <w:t> suy nghĩ</w:t>
      </w:r>
    </w:p>
    <w:p w14:paraId="30CED7A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Vẫn niệm thầm, không nhớ số chẳng sao</w:t>
      </w:r>
    </w:p>
    <w:p w14:paraId="0A345B0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Việc dễ dàng hay khó nhọc bao lâu</w:t>
      </w:r>
    </w:p>
    <w:p w14:paraId="1595770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 xong việc lại</w:t>
      </w:r>
      <w:r w:rsidRPr="00745354">
        <w:rPr>
          <w:rFonts w:ascii="Times New Roman" w:eastAsia="Times New Roman" w:hAnsi="Times New Roman"/>
          <w:color w:val="333333"/>
          <w:sz w:val="23"/>
        </w:rPr>
        <w:t> nhiếp tâm </w:t>
      </w:r>
      <w:r w:rsidRPr="00745354">
        <w:rPr>
          <w:rFonts w:ascii="Times New Roman" w:eastAsia="Times New Roman" w:hAnsi="Times New Roman"/>
          <w:color w:val="333333"/>
          <w:sz w:val="23"/>
          <w:szCs w:val="23"/>
        </w:rPr>
        <w:t>như trước.</w:t>
      </w:r>
    </w:p>
    <w:p w14:paraId="2203628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Bồ tát Đại Thế Chí </w:t>
      </w:r>
      <w:r w:rsidRPr="00745354">
        <w:rPr>
          <w:rFonts w:ascii="Times New Roman" w:eastAsia="Times New Roman" w:hAnsi="Times New Roman"/>
          <w:color w:val="333333"/>
          <w:sz w:val="23"/>
          <w:szCs w:val="23"/>
        </w:rPr>
        <w:t>dạy rằng: “Sáu căn thâu nhiếp</w:t>
      </w:r>
    </w:p>
    <w:p w14:paraId="76E827A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Tịnh tâm </w:t>
      </w:r>
      <w:r w:rsidRPr="00745354">
        <w:rPr>
          <w:rFonts w:ascii="Times New Roman" w:eastAsia="Times New Roman" w:hAnsi="Times New Roman"/>
          <w:color w:val="333333"/>
          <w:sz w:val="23"/>
          <w:szCs w:val="23"/>
        </w:rPr>
        <w:t>mà</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chẳng luận suy</w:t>
      </w:r>
    </w:p>
    <w:p w14:paraId="4346954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Đắc</w:t>
      </w:r>
      <w:r w:rsidRPr="00745354">
        <w:rPr>
          <w:rFonts w:ascii="Times New Roman" w:eastAsia="Times New Roman" w:hAnsi="Times New Roman"/>
          <w:color w:val="333333"/>
          <w:sz w:val="23"/>
        </w:rPr>
        <w:t> tam muội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chánh định</w:t>
      </w:r>
      <w:r w:rsidRPr="00745354">
        <w:rPr>
          <w:rFonts w:ascii="Times New Roman" w:eastAsia="Times New Roman" w:hAnsi="Times New Roman"/>
          <w:color w:val="333333"/>
          <w:sz w:val="23"/>
          <w:szCs w:val="23"/>
        </w:rPr>
        <w:t>, đẳng trì”.</w:t>
      </w:r>
      <w:hyperlink r:id="rId16" w:anchor="_ftn13" w:history="1">
        <w:r w:rsidRPr="00745354">
          <w:rPr>
            <w:rFonts w:ascii="Times New Roman" w:eastAsia="Times New Roman" w:hAnsi="Times New Roman"/>
            <w:color w:val="002D51"/>
            <w:sz w:val="23"/>
          </w:rPr>
          <w:t>[13]</w:t>
        </w:r>
      </w:hyperlink>
    </w:p>
    <w:p w14:paraId="05DA7E3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Pháp</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pháp môn </w:t>
      </w:r>
      <w:r w:rsidRPr="00745354">
        <w:rPr>
          <w:rFonts w:ascii="Times New Roman" w:eastAsia="Times New Roman" w:hAnsi="Times New Roman"/>
          <w:color w:val="333333"/>
          <w:sz w:val="23"/>
          <w:szCs w:val="23"/>
        </w:rPr>
        <w:t>bậc nhất</w:t>
      </w:r>
    </w:p>
    <w:p w14:paraId="2A28FC9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bảo</w:t>
      </w:r>
      <w:r w:rsidRPr="00745354">
        <w:rPr>
          <w:rFonts w:ascii="Times New Roman" w:eastAsia="Times New Roman" w:hAnsi="Times New Roman"/>
          <w:color w:val="333333"/>
          <w:sz w:val="23"/>
        </w:rPr>
        <w:t> phàm phu nhiếp căn</w:t>
      </w:r>
      <w:r w:rsidRPr="00745354">
        <w:rPr>
          <w:rFonts w:ascii="Times New Roman" w:eastAsia="Times New Roman" w:hAnsi="Times New Roman"/>
          <w:color w:val="333333"/>
          <w:sz w:val="23"/>
          <w:szCs w:val="23"/>
        </w:rPr>
        <w:t>, trần, thức</w:t>
      </w:r>
    </w:p>
    <w:p w14:paraId="016FFDD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đâu là một việc quá dễ dàng</w:t>
      </w:r>
    </w:p>
    <w:p w14:paraId="4068C1D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việc</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danh bất kể</w:t>
      </w:r>
      <w:r w:rsidRPr="00745354">
        <w:rPr>
          <w:rFonts w:ascii="Times New Roman" w:eastAsia="Times New Roman" w:hAnsi="Times New Roman"/>
          <w:color w:val="333333"/>
          <w:sz w:val="23"/>
        </w:rPr>
        <w:t> thời gian</w:t>
      </w:r>
    </w:p>
    <w:p w14:paraId="0DE0640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Khắp chốn chốn nơi nơi đều</w:t>
      </w:r>
      <w:r w:rsidRPr="00745354">
        <w:rPr>
          <w:rFonts w:ascii="Times New Roman" w:eastAsia="Times New Roman" w:hAnsi="Times New Roman"/>
          <w:color w:val="333333"/>
          <w:sz w:val="23"/>
        </w:rPr>
        <w:t> thư thái</w:t>
      </w:r>
    </w:p>
    <w:p w14:paraId="746AB54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Niệm Phật </w:t>
      </w:r>
      <w:r w:rsidRPr="00745354">
        <w:rPr>
          <w:rFonts w:ascii="Times New Roman" w:eastAsia="Times New Roman" w:hAnsi="Times New Roman"/>
          <w:color w:val="333333"/>
          <w:sz w:val="23"/>
          <w:szCs w:val="23"/>
        </w:rPr>
        <w:t>có cạn sâu, có Tiểu và có Đại</w:t>
      </w:r>
    </w:p>
    <w:p w14:paraId="3CB8BF2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kính tin lời Phật, chớ</w:t>
      </w:r>
      <w:r w:rsidRPr="00745354">
        <w:rPr>
          <w:rFonts w:ascii="Times New Roman" w:eastAsia="Times New Roman" w:hAnsi="Times New Roman"/>
          <w:color w:val="333333"/>
          <w:sz w:val="23"/>
        </w:rPr>
        <w:t> hoài nghi</w:t>
      </w:r>
    </w:p>
    <w:p w14:paraId="168B1AA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Chỉ nên lần chuỗi lúc đứng hoặc lúc đi</w:t>
      </w:r>
    </w:p>
    <w:p w14:paraId="718A7BC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tay lay động lúc ngồi dưỡng thần an tỉnh</w:t>
      </w:r>
    </w:p>
    <w:p w14:paraId="68BBEFA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Thân tâm </w:t>
      </w:r>
      <w:r w:rsidRPr="00745354">
        <w:rPr>
          <w:rFonts w:ascii="Times New Roman" w:eastAsia="Times New Roman" w:hAnsi="Times New Roman"/>
          <w:color w:val="333333"/>
          <w:sz w:val="23"/>
          <w:szCs w:val="23"/>
        </w:rPr>
        <w:t>không yên, lâu dần thành bệnh.</w:t>
      </w:r>
    </w:p>
    <w:p w14:paraId="0CE538C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Hãy niệm khít khao khiến Tâm, Phật không hai</w:t>
      </w:r>
    </w:p>
    <w:p w14:paraId="50BFE7B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Phật là tâm, tâm là Phật tất cả thời</w:t>
      </w:r>
    </w:p>
    <w:p w14:paraId="6D29EF0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 ăn nói, đứng ngồi đều thuần thiện</w:t>
      </w:r>
    </w:p>
    <w:p w14:paraId="7CC4210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w:t>
      </w:r>
      <w:r w:rsidRPr="00745354">
        <w:rPr>
          <w:rFonts w:ascii="Times New Roman" w:eastAsia="Times New Roman" w:hAnsi="Times New Roman"/>
          <w:color w:val="333333"/>
          <w:sz w:val="23"/>
        </w:rPr>
        <w:t> tâm không </w:t>
      </w:r>
      <w:r w:rsidRPr="00745354">
        <w:rPr>
          <w:rFonts w:ascii="Times New Roman" w:eastAsia="Times New Roman" w:hAnsi="Times New Roman"/>
          <w:color w:val="333333"/>
          <w:sz w:val="23"/>
          <w:szCs w:val="23"/>
        </w:rPr>
        <w:t>vọng, tâm này</w:t>
      </w:r>
      <w:r w:rsidRPr="00745354">
        <w:rPr>
          <w:rFonts w:ascii="Times New Roman" w:eastAsia="Times New Roman" w:hAnsi="Times New Roman"/>
          <w:color w:val="333333"/>
          <w:sz w:val="23"/>
        </w:rPr>
        <w:t> Phật hiện</w:t>
      </w:r>
    </w:p>
    <w:p w14:paraId="0B33239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Sẽ chứng liền</w:t>
      </w:r>
      <w:r w:rsidRPr="00745354">
        <w:rPr>
          <w:rFonts w:ascii="Times New Roman" w:eastAsia="Times New Roman" w:hAnsi="Times New Roman"/>
          <w:color w:val="333333"/>
          <w:sz w:val="23"/>
        </w:rPr>
        <w:t> tam muội </w:t>
      </w:r>
      <w:r w:rsidRPr="00745354">
        <w:rPr>
          <w:rFonts w:ascii="Times New Roman" w:eastAsia="Times New Roman" w:hAnsi="Times New Roman"/>
          <w:color w:val="333333"/>
          <w:sz w:val="23"/>
          <w:szCs w:val="23"/>
        </w:rPr>
        <w:t>tại đời này</w:t>
      </w:r>
    </w:p>
    <w:p w14:paraId="43E8436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w:t>
      </w:r>
      <w:r w:rsidRPr="00745354">
        <w:rPr>
          <w:rFonts w:ascii="Times New Roman" w:eastAsia="Times New Roman" w:hAnsi="Times New Roman"/>
          <w:color w:val="333333"/>
          <w:sz w:val="23"/>
        </w:rPr>
        <w:t> lâm chung thượng thượng phẩm liên đài</w:t>
      </w:r>
    </w:p>
    <w:p w14:paraId="406F669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Có thể nói: Sự</w:t>
      </w:r>
      <w:r w:rsidRPr="00745354">
        <w:rPr>
          <w:rFonts w:ascii="Times New Roman" w:eastAsia="Times New Roman" w:hAnsi="Times New Roman"/>
          <w:color w:val="333333"/>
          <w:sz w:val="23"/>
        </w:rPr>
        <w:t> hành trì </w:t>
      </w:r>
      <w:r w:rsidRPr="00745354">
        <w:rPr>
          <w:rFonts w:ascii="Times New Roman" w:eastAsia="Times New Roman" w:hAnsi="Times New Roman"/>
          <w:color w:val="333333"/>
          <w:sz w:val="23"/>
          <w:szCs w:val="23"/>
        </w:rPr>
        <w:t>đà</w:t>
      </w:r>
      <w:r w:rsidRPr="00745354">
        <w:rPr>
          <w:rFonts w:ascii="Times New Roman" w:eastAsia="Times New Roman" w:hAnsi="Times New Roman"/>
          <w:color w:val="333333"/>
          <w:sz w:val="23"/>
        </w:rPr>
        <w:t> cùng tận</w:t>
      </w:r>
      <w:r w:rsidRPr="00745354">
        <w:rPr>
          <w:rFonts w:ascii="Times New Roman" w:eastAsia="Times New Roman" w:hAnsi="Times New Roman"/>
          <w:color w:val="333333"/>
          <w:sz w:val="23"/>
          <w:szCs w:val="23"/>
        </w:rPr>
        <w:t>.</w:t>
      </w:r>
    </w:p>
    <w:p w14:paraId="0CBF9F5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w:t>
      </w:r>
      <w:r w:rsidRPr="00745354">
        <w:rPr>
          <w:rFonts w:ascii="Times New Roman" w:eastAsia="Times New Roman" w:hAnsi="Times New Roman"/>
          <w:color w:val="333333"/>
          <w:sz w:val="23"/>
        </w:rPr>
        <w:t> nhiễu Phật</w:t>
      </w:r>
      <w:r w:rsidRPr="00745354">
        <w:rPr>
          <w:rFonts w:ascii="Times New Roman" w:eastAsia="Times New Roman" w:hAnsi="Times New Roman"/>
          <w:color w:val="333333"/>
          <w:sz w:val="23"/>
          <w:szCs w:val="23"/>
        </w:rPr>
        <w:t>, Đông sang Nam, Tây sang Bắc</w:t>
      </w:r>
    </w:p>
    <w:p w14:paraId="2E4FFF4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Đó gọi là pháp</w:t>
      </w:r>
      <w:r w:rsidRPr="00745354">
        <w:rPr>
          <w:rFonts w:ascii="Times New Roman" w:eastAsia="Times New Roman" w:hAnsi="Times New Roman"/>
          <w:color w:val="333333"/>
          <w:sz w:val="23"/>
        </w:rPr>
        <w:t> tùy hỷ</w:t>
      </w:r>
      <w:r w:rsidRPr="00745354">
        <w:rPr>
          <w:rFonts w:ascii="Times New Roman" w:eastAsia="Times New Roman" w:hAnsi="Times New Roman"/>
          <w:color w:val="333333"/>
          <w:sz w:val="23"/>
          <w:szCs w:val="23"/>
        </w:rPr>
        <w:t>, thuận tùng</w:t>
      </w:r>
    </w:p>
    <w:p w14:paraId="4E01359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Đi nhiễu xong, quỳ</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mười lần</w:t>
      </w:r>
    </w:p>
    <w:p w14:paraId="1F72945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là vậy, cũng</w:t>
      </w:r>
      <w:r w:rsidRPr="00745354">
        <w:rPr>
          <w:rFonts w:ascii="Times New Roman" w:eastAsia="Times New Roman" w:hAnsi="Times New Roman"/>
          <w:color w:val="333333"/>
          <w:sz w:val="23"/>
        </w:rPr>
        <w:t> tùy theo phương tiện</w:t>
      </w:r>
      <w:r w:rsidRPr="00745354">
        <w:rPr>
          <w:rFonts w:ascii="Times New Roman" w:eastAsia="Times New Roman" w:hAnsi="Times New Roman"/>
          <w:color w:val="333333"/>
          <w:sz w:val="23"/>
          <w:szCs w:val="23"/>
        </w:rPr>
        <w:t>.</w:t>
      </w:r>
    </w:p>
    <w:p w14:paraId="09B0977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niệm</w:t>
      </w:r>
      <w:r w:rsidRPr="00745354">
        <w:rPr>
          <w:rFonts w:ascii="Times New Roman" w:eastAsia="Times New Roman" w:hAnsi="Times New Roman"/>
          <w:color w:val="333333"/>
          <w:sz w:val="23"/>
        </w:rPr>
        <w:t> tại tâm</w:t>
      </w:r>
      <w:r w:rsidRPr="00745354">
        <w:rPr>
          <w:rFonts w:ascii="Times New Roman" w:eastAsia="Times New Roman" w:hAnsi="Times New Roman"/>
          <w:color w:val="333333"/>
          <w:sz w:val="23"/>
          <w:szCs w:val="23"/>
        </w:rPr>
        <w:t>, chớ bỏ luôn niệm miệng</w:t>
      </w:r>
    </w:p>
    <w:p w14:paraId="56AF278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thân và khẩu ý hỗ trợ nhau</w:t>
      </w:r>
    </w:p>
    <w:p w14:paraId="188CB04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cả ba</w:t>
      </w:r>
      <w:r w:rsidRPr="00745354">
        <w:rPr>
          <w:rFonts w:ascii="Times New Roman" w:eastAsia="Times New Roman" w:hAnsi="Times New Roman"/>
          <w:color w:val="333333"/>
          <w:sz w:val="23"/>
        </w:rPr>
        <w:t> đồng quy </w:t>
      </w:r>
      <w:r w:rsidRPr="00745354">
        <w:rPr>
          <w:rFonts w:ascii="Times New Roman" w:eastAsia="Times New Roman" w:hAnsi="Times New Roman"/>
          <w:color w:val="333333"/>
          <w:sz w:val="23"/>
          <w:szCs w:val="23"/>
        </w:rPr>
        <w:t>kính,</w:t>
      </w:r>
      <w:r w:rsidRPr="00745354">
        <w:rPr>
          <w:rFonts w:ascii="Times New Roman" w:eastAsia="Times New Roman" w:hAnsi="Times New Roman"/>
          <w:color w:val="333333"/>
          <w:sz w:val="23"/>
        </w:rPr>
        <w:t> ích lợi </w:t>
      </w:r>
      <w:r w:rsidRPr="00745354">
        <w:rPr>
          <w:rFonts w:ascii="Times New Roman" w:eastAsia="Times New Roman" w:hAnsi="Times New Roman"/>
          <w:color w:val="333333"/>
          <w:sz w:val="23"/>
          <w:szCs w:val="23"/>
        </w:rPr>
        <w:t>sâu</w:t>
      </w:r>
    </w:p>
    <w:p w14:paraId="685350C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Tiếng khẩu niệm khiến tai nghe, lòng</w:t>
      </w:r>
      <w:r w:rsidRPr="00745354">
        <w:rPr>
          <w:rFonts w:ascii="Times New Roman" w:eastAsia="Times New Roman" w:hAnsi="Times New Roman"/>
          <w:color w:val="333333"/>
          <w:sz w:val="23"/>
        </w:rPr>
        <w:t> hoan hỷ</w:t>
      </w:r>
    </w:p>
    <w:p w14:paraId="5F4F035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Đó là giúp kẻ nhiều</w:t>
      </w:r>
      <w:r w:rsidRPr="00745354">
        <w:rPr>
          <w:rFonts w:ascii="Times New Roman" w:eastAsia="Times New Roman" w:hAnsi="Times New Roman"/>
          <w:color w:val="333333"/>
          <w:sz w:val="23"/>
        </w:rPr>
        <w:t> hôn trầm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giải đãi</w:t>
      </w:r>
      <w:r w:rsidRPr="00745354">
        <w:rPr>
          <w:rFonts w:ascii="Times New Roman" w:eastAsia="Times New Roman" w:hAnsi="Times New Roman"/>
          <w:color w:val="333333"/>
          <w:sz w:val="23"/>
          <w:szCs w:val="23"/>
        </w:rPr>
        <w:t>.</w:t>
      </w:r>
    </w:p>
    <w:p w14:paraId="753EFB2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Hóa thân A Di Đà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Thiện Đạo Đại Sư </w:t>
      </w:r>
      <w:hyperlink r:id="rId17" w:anchor="_ftn14" w:history="1">
        <w:r w:rsidRPr="00745354">
          <w:rPr>
            <w:rFonts w:ascii="Times New Roman" w:eastAsia="Times New Roman" w:hAnsi="Times New Roman"/>
            <w:color w:val="002D51"/>
            <w:sz w:val="23"/>
          </w:rPr>
          <w:t>[14]</w:t>
        </w:r>
      </w:hyperlink>
    </w:p>
    <w:p w14:paraId="0C3651B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Đại lực thần thông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trí tuệ </w:t>
      </w:r>
      <w:r w:rsidRPr="00745354">
        <w:rPr>
          <w:rFonts w:ascii="Times New Roman" w:eastAsia="Times New Roman" w:hAnsi="Times New Roman"/>
          <w:color w:val="333333"/>
          <w:sz w:val="23"/>
          <w:szCs w:val="23"/>
        </w:rPr>
        <w:t>có dư</w:t>
      </w:r>
    </w:p>
    <w:p w14:paraId="1AE918F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Nhưng chỉ nói với</w:t>
      </w:r>
      <w:r w:rsidRPr="00745354">
        <w:rPr>
          <w:rFonts w:ascii="Times New Roman" w:eastAsia="Times New Roman" w:hAnsi="Times New Roman"/>
          <w:color w:val="333333"/>
          <w:sz w:val="23"/>
        </w:rPr>
        <w:t> thế gian </w:t>
      </w:r>
      <w:r w:rsidRPr="00745354">
        <w:rPr>
          <w:rFonts w:ascii="Times New Roman" w:eastAsia="Times New Roman" w:hAnsi="Times New Roman"/>
          <w:color w:val="333333"/>
          <w:sz w:val="23"/>
          <w:szCs w:val="23"/>
        </w:rPr>
        <w:t>những điều giản dị</w:t>
      </w:r>
    </w:p>
    <w:p w14:paraId="7B6FACD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Hai đường</w:t>
      </w:r>
      <w:r w:rsidRPr="00745354">
        <w:rPr>
          <w:rFonts w:ascii="Times New Roman" w:eastAsia="Times New Roman" w:hAnsi="Times New Roman"/>
          <w:color w:val="333333"/>
          <w:sz w:val="23"/>
        </w:rPr>
        <w:t> lối tu </w:t>
      </w:r>
      <w:r w:rsidRPr="00745354">
        <w:rPr>
          <w:rFonts w:ascii="Times New Roman" w:eastAsia="Times New Roman" w:hAnsi="Times New Roman"/>
          <w:color w:val="333333"/>
          <w:sz w:val="23"/>
          <w:szCs w:val="23"/>
        </w:rPr>
        <w:t>trì</w:t>
      </w:r>
      <w:r w:rsidRPr="00745354">
        <w:rPr>
          <w:rFonts w:ascii="Times New Roman" w:eastAsia="Times New Roman" w:hAnsi="Times New Roman"/>
          <w:color w:val="333333"/>
          <w:sz w:val="23"/>
        </w:rPr>
        <w:t> </w:t>
      </w:r>
      <w:hyperlink r:id="rId18" w:anchor="_ftn15" w:history="1">
        <w:r w:rsidRPr="00745354">
          <w:rPr>
            <w:rFonts w:ascii="Times New Roman" w:eastAsia="Times New Roman" w:hAnsi="Times New Roman"/>
            <w:color w:val="002D51"/>
            <w:sz w:val="23"/>
          </w:rPr>
          <w:t>[15]</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văn hoa</w:t>
      </w:r>
      <w:r w:rsidRPr="00745354">
        <w:rPr>
          <w:rFonts w:ascii="Times New Roman" w:eastAsia="Times New Roman" w:hAnsi="Times New Roman"/>
          <w:color w:val="333333"/>
          <w:sz w:val="23"/>
          <w:szCs w:val="23"/>
        </w:rPr>
        <w:t>, huyền bí</w:t>
      </w:r>
    </w:p>
    <w:p w14:paraId="0647CB7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Chủ yếu giúp</w:t>
      </w:r>
      <w:r w:rsidRPr="00745354">
        <w:rPr>
          <w:rFonts w:ascii="Times New Roman" w:eastAsia="Times New Roman" w:hAnsi="Times New Roman"/>
          <w:color w:val="333333"/>
          <w:sz w:val="23"/>
        </w:rPr>
        <w:t> chúng sinh </w:t>
      </w:r>
      <w:r w:rsidRPr="00745354">
        <w:rPr>
          <w:rFonts w:ascii="Times New Roman" w:eastAsia="Times New Roman" w:hAnsi="Times New Roman"/>
          <w:color w:val="333333"/>
          <w:sz w:val="23"/>
          <w:szCs w:val="23"/>
        </w:rPr>
        <w:t>thấy rõ việc</w:t>
      </w:r>
      <w:r w:rsidRPr="00745354">
        <w:rPr>
          <w:rFonts w:ascii="Times New Roman" w:eastAsia="Times New Roman" w:hAnsi="Times New Roman"/>
          <w:color w:val="333333"/>
          <w:sz w:val="23"/>
        </w:rPr>
        <w:t> thực hành</w:t>
      </w:r>
    </w:p>
    <w:p w14:paraId="0B566A9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Chuyên tu </w:t>
      </w:r>
      <w:r w:rsidRPr="00745354">
        <w:rPr>
          <w:rFonts w:ascii="Times New Roman" w:eastAsia="Times New Roman" w:hAnsi="Times New Roman"/>
          <w:color w:val="333333"/>
          <w:sz w:val="23"/>
          <w:szCs w:val="23"/>
        </w:rPr>
        <w:t>là thân lễ,</w:t>
      </w:r>
      <w:r w:rsidRPr="00745354">
        <w:rPr>
          <w:rFonts w:ascii="Times New Roman" w:eastAsia="Times New Roman" w:hAnsi="Times New Roman"/>
          <w:color w:val="333333"/>
          <w:sz w:val="23"/>
        </w:rPr>
        <w:t> ý niệm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khẩu xưng </w:t>
      </w:r>
      <w:r w:rsidRPr="00745354">
        <w:rPr>
          <w:rFonts w:ascii="Times New Roman" w:eastAsia="Times New Roman" w:hAnsi="Times New Roman"/>
          <w:color w:val="333333"/>
          <w:sz w:val="23"/>
          <w:szCs w:val="23"/>
        </w:rPr>
        <w:t>danh</w:t>
      </w:r>
    </w:p>
    <w:p w14:paraId="0D43866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Tạp tu </w:t>
      </w:r>
      <w:r w:rsidRPr="00745354">
        <w:rPr>
          <w:rFonts w:ascii="Times New Roman" w:eastAsia="Times New Roman" w:hAnsi="Times New Roman"/>
          <w:color w:val="333333"/>
          <w:sz w:val="23"/>
          <w:szCs w:val="23"/>
        </w:rPr>
        <w:t>tức thêm một hoặc nhiều môn khác</w:t>
      </w:r>
    </w:p>
    <w:p w14:paraId="7287368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w:t>
      </w:r>
      <w:r w:rsidRPr="00745354">
        <w:rPr>
          <w:rFonts w:ascii="Times New Roman" w:eastAsia="Times New Roman" w:hAnsi="Times New Roman"/>
          <w:color w:val="333333"/>
          <w:sz w:val="23"/>
        </w:rPr>
        <w:t> hồi hướng vãng sanh </w:t>
      </w:r>
      <w:r w:rsidRPr="00745354">
        <w:rPr>
          <w:rFonts w:ascii="Times New Roman" w:eastAsia="Times New Roman" w:hAnsi="Times New Roman"/>
          <w:color w:val="333333"/>
          <w:sz w:val="23"/>
          <w:szCs w:val="23"/>
        </w:rPr>
        <w:t>nhưng</w:t>
      </w:r>
      <w:r w:rsidRPr="00745354">
        <w:rPr>
          <w:rFonts w:ascii="Times New Roman" w:eastAsia="Times New Roman" w:hAnsi="Times New Roman"/>
          <w:color w:val="333333"/>
          <w:sz w:val="23"/>
        </w:rPr>
        <w:t> tâm không thuần nhất</w:t>
      </w:r>
    </w:p>
    <w:p w14:paraId="48443D4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 trăm người chỉ được một hoặc hai</w:t>
      </w:r>
    </w:p>
    <w:p w14:paraId="7CEF8B0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Lời</w:t>
      </w:r>
      <w:r w:rsidRPr="00745354">
        <w:rPr>
          <w:rFonts w:ascii="Times New Roman" w:eastAsia="Times New Roman" w:hAnsi="Times New Roman"/>
          <w:color w:val="333333"/>
          <w:sz w:val="23"/>
        </w:rPr>
        <w:t> đại sư chân thực</w:t>
      </w:r>
      <w:r w:rsidRPr="00745354">
        <w:rPr>
          <w:rFonts w:ascii="Times New Roman" w:eastAsia="Times New Roman" w:hAnsi="Times New Roman"/>
          <w:color w:val="333333"/>
          <w:sz w:val="23"/>
          <w:szCs w:val="23"/>
        </w:rPr>
        <w:t>, chớ</w:t>
      </w:r>
      <w:r w:rsidRPr="00745354">
        <w:rPr>
          <w:rFonts w:ascii="Times New Roman" w:eastAsia="Times New Roman" w:hAnsi="Times New Roman"/>
          <w:color w:val="333333"/>
          <w:sz w:val="23"/>
        </w:rPr>
        <w:t> bỏ ngoài tai</w:t>
      </w:r>
    </w:p>
    <w:p w14:paraId="0CB6961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Từ</w:t>
      </w:r>
      <w:r w:rsidRPr="00745354">
        <w:rPr>
          <w:rFonts w:ascii="Times New Roman" w:eastAsia="Times New Roman" w:hAnsi="Times New Roman"/>
          <w:color w:val="333333"/>
          <w:sz w:val="23"/>
        </w:rPr>
        <w:t> kim khẩu chỉ thẳng </w:t>
      </w:r>
      <w:r w:rsidRPr="00745354">
        <w:rPr>
          <w:rFonts w:ascii="Times New Roman" w:eastAsia="Times New Roman" w:hAnsi="Times New Roman"/>
          <w:color w:val="333333"/>
          <w:sz w:val="23"/>
          <w:szCs w:val="23"/>
        </w:rPr>
        <w:t>đường tận thiện.</w:t>
      </w:r>
    </w:p>
    <w:p w14:paraId="53A9C47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32E281E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Nay lại nói đến người viết văn lập nguyện</w:t>
      </w:r>
    </w:p>
    <w:p w14:paraId="369DC2F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Lời văn tuy hùng tráng, ý cao thâm</w:t>
      </w:r>
    </w:p>
    <w:p w14:paraId="5D4CA3D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Nhưng lời này phải phát xuất</w:t>
      </w:r>
      <w:r w:rsidRPr="00745354">
        <w:rPr>
          <w:rFonts w:ascii="Times New Roman" w:eastAsia="Times New Roman" w:hAnsi="Times New Roman"/>
          <w:color w:val="333333"/>
          <w:sz w:val="23"/>
        </w:rPr>
        <w:t> tự tâm</w:t>
      </w:r>
    </w:p>
    <w:p w14:paraId="603563F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 mới được gọi đó là lập nguyện.</w:t>
      </w:r>
    </w:p>
    <w:p w14:paraId="7B48C8C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Hồi hướng </w:t>
      </w:r>
      <w:r w:rsidRPr="00745354">
        <w:rPr>
          <w:rFonts w:ascii="Times New Roman" w:eastAsia="Times New Roman" w:hAnsi="Times New Roman"/>
          <w:color w:val="333333"/>
          <w:sz w:val="23"/>
          <w:szCs w:val="23"/>
        </w:rPr>
        <w:t>tức mang</w:t>
      </w:r>
      <w:r w:rsidRPr="00745354">
        <w:rPr>
          <w:rFonts w:ascii="Times New Roman" w:eastAsia="Times New Roman" w:hAnsi="Times New Roman"/>
          <w:color w:val="333333"/>
          <w:sz w:val="23"/>
        </w:rPr>
        <w:t> tín nguyện </w:t>
      </w:r>
      <w:r w:rsidRPr="00745354">
        <w:rPr>
          <w:rFonts w:ascii="Times New Roman" w:eastAsia="Times New Roman" w:hAnsi="Times New Roman"/>
          <w:color w:val="333333"/>
          <w:sz w:val="23"/>
          <w:szCs w:val="23"/>
        </w:rPr>
        <w:t>ra mà</w:t>
      </w:r>
      <w:r w:rsidRPr="00745354">
        <w:rPr>
          <w:rFonts w:ascii="Times New Roman" w:eastAsia="Times New Roman" w:hAnsi="Times New Roman"/>
          <w:color w:val="333333"/>
          <w:sz w:val="23"/>
        </w:rPr>
        <w:t> thể hiện</w:t>
      </w:r>
    </w:p>
    <w:p w14:paraId="324C6B0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Chỉ nên đọc lời này khi</w:t>
      </w:r>
      <w:r w:rsidRPr="00745354">
        <w:rPr>
          <w:rFonts w:ascii="Times New Roman" w:eastAsia="Times New Roman" w:hAnsi="Times New Roman"/>
          <w:color w:val="333333"/>
          <w:sz w:val="23"/>
        </w:rPr>
        <w:t> hoàn tất công phu</w:t>
      </w:r>
      <w:r w:rsidRPr="00745354">
        <w:rPr>
          <w:rFonts w:ascii="Times New Roman" w:eastAsia="Times New Roman" w:hAnsi="Times New Roman"/>
          <w:color w:val="333333"/>
          <w:sz w:val="23"/>
          <w:szCs w:val="23"/>
        </w:rPr>
        <w:t>.</w:t>
      </w:r>
    </w:p>
    <w:p w14:paraId="38B24CC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1270. Tất cả</w:t>
      </w:r>
      <w:r w:rsidRPr="00745354">
        <w:rPr>
          <w:rFonts w:ascii="Times New Roman" w:eastAsia="Times New Roman" w:hAnsi="Times New Roman"/>
          <w:color w:val="333333"/>
          <w:sz w:val="23"/>
        </w:rPr>
        <w:t> việc thiện </w:t>
      </w:r>
      <w:r w:rsidRPr="00745354">
        <w:rPr>
          <w:rFonts w:ascii="Times New Roman" w:eastAsia="Times New Roman" w:hAnsi="Times New Roman"/>
          <w:color w:val="333333"/>
          <w:sz w:val="23"/>
          <w:szCs w:val="23"/>
        </w:rPr>
        <w:t>trong ngày nhỏ bé mặc dù</w:t>
      </w:r>
    </w:p>
    <w:p w14:paraId="2B37227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Đều là trợ hạnh</w:t>
      </w:r>
      <w:r w:rsidRPr="00745354">
        <w:rPr>
          <w:rFonts w:ascii="Times New Roman" w:eastAsia="Times New Roman" w:hAnsi="Times New Roman"/>
          <w:color w:val="333333"/>
          <w:sz w:val="23"/>
        </w:rPr>
        <w:t> vãng sanh Lạc quốc</w:t>
      </w:r>
    </w:p>
    <w:p w14:paraId="7D32ECD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Ví như </w:t>
      </w:r>
      <w:r w:rsidRPr="00745354">
        <w:rPr>
          <w:rFonts w:ascii="Times New Roman" w:eastAsia="Times New Roman" w:hAnsi="Times New Roman"/>
          <w:color w:val="333333"/>
          <w:sz w:val="23"/>
          <w:szCs w:val="23"/>
        </w:rPr>
        <w:t>gom nhiều</w:t>
      </w:r>
      <w:r w:rsidRPr="00745354">
        <w:rPr>
          <w:rFonts w:ascii="Times New Roman" w:eastAsia="Times New Roman" w:hAnsi="Times New Roman"/>
          <w:color w:val="333333"/>
          <w:sz w:val="23"/>
        </w:rPr>
        <w:t> hạt bụi </w:t>
      </w:r>
      <w:r w:rsidRPr="00745354">
        <w:rPr>
          <w:rFonts w:ascii="Times New Roman" w:eastAsia="Times New Roman" w:hAnsi="Times New Roman"/>
          <w:color w:val="333333"/>
          <w:sz w:val="23"/>
          <w:szCs w:val="23"/>
        </w:rPr>
        <w:t>thì thành dúm đất</w:t>
      </w:r>
    </w:p>
    <w:p w14:paraId="25B5401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Đại dương </w:t>
      </w:r>
      <w:r w:rsidRPr="00745354">
        <w:rPr>
          <w:rFonts w:ascii="Times New Roman" w:eastAsia="Times New Roman" w:hAnsi="Times New Roman"/>
          <w:color w:val="333333"/>
          <w:sz w:val="23"/>
          <w:szCs w:val="23"/>
        </w:rPr>
        <w:t>kia chứa nước của muôn sông</w:t>
      </w:r>
    </w:p>
    <w:p w14:paraId="356769C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Ai là người lượng được chỗ tận cùng</w:t>
      </w:r>
    </w:p>
    <w:p w14:paraId="5B51A11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w:t>
      </w:r>
      <w:r w:rsidRPr="00745354">
        <w:rPr>
          <w:rFonts w:ascii="Times New Roman" w:eastAsia="Times New Roman" w:hAnsi="Times New Roman"/>
          <w:color w:val="333333"/>
          <w:sz w:val="23"/>
        </w:rPr>
        <w:t> phát Bồ đề tâm </w:t>
      </w:r>
      <w:hyperlink r:id="rId19" w:anchor="_ftn16" w:history="1">
        <w:r w:rsidRPr="00745354">
          <w:rPr>
            <w:rFonts w:ascii="Times New Roman" w:eastAsia="Times New Roman" w:hAnsi="Times New Roman"/>
            <w:color w:val="002D51"/>
            <w:sz w:val="23"/>
          </w:rPr>
          <w:t>[16]</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vì</w:t>
      </w:r>
      <w:r w:rsidRPr="00745354">
        <w:rPr>
          <w:rFonts w:ascii="Times New Roman" w:eastAsia="Times New Roman" w:hAnsi="Times New Roman"/>
          <w:color w:val="333333"/>
          <w:sz w:val="23"/>
        </w:rPr>
        <w:t> chúng sinh </w:t>
      </w:r>
      <w:r w:rsidRPr="00745354">
        <w:rPr>
          <w:rFonts w:ascii="Times New Roman" w:eastAsia="Times New Roman" w:hAnsi="Times New Roman"/>
          <w:color w:val="333333"/>
          <w:sz w:val="23"/>
          <w:szCs w:val="23"/>
        </w:rPr>
        <w:t>mà</w:t>
      </w:r>
      <w:r w:rsidRPr="00745354">
        <w:rPr>
          <w:rFonts w:ascii="Times New Roman" w:eastAsia="Times New Roman" w:hAnsi="Times New Roman"/>
          <w:color w:val="333333"/>
          <w:sz w:val="23"/>
        </w:rPr>
        <w:t> hóa độ</w:t>
      </w:r>
      <w:r w:rsidRPr="00745354">
        <w:rPr>
          <w:rFonts w:ascii="Times New Roman" w:eastAsia="Times New Roman" w:hAnsi="Times New Roman"/>
          <w:color w:val="333333"/>
          <w:sz w:val="23"/>
          <w:szCs w:val="23"/>
        </w:rPr>
        <w:t>.</w:t>
      </w:r>
    </w:p>
    <w:p w14:paraId="659E49E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lastRenderedPageBreak/>
        <w:t>Hồi hướng công phu </w:t>
      </w:r>
      <w:r w:rsidRPr="00745354">
        <w:rPr>
          <w:rFonts w:ascii="Times New Roman" w:eastAsia="Times New Roman" w:hAnsi="Times New Roman"/>
          <w:color w:val="333333"/>
          <w:sz w:val="23"/>
          <w:szCs w:val="23"/>
        </w:rPr>
        <w:t>về khắp bốn ân</w:t>
      </w:r>
      <w:hyperlink r:id="rId20" w:anchor="_ftn17" w:history="1">
        <w:r w:rsidRPr="00745354">
          <w:rPr>
            <w:rFonts w:ascii="Times New Roman" w:eastAsia="Times New Roman" w:hAnsi="Times New Roman"/>
            <w:color w:val="002D51"/>
            <w:sz w:val="23"/>
          </w:rPr>
          <w:t>[17]</w:t>
        </w:r>
      </w:hyperlink>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ba cõi</w:t>
      </w:r>
    </w:p>
    <w:p w14:paraId="0486B6A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lửa thêm dầu, như lúa mạ gặp mưa rào</w:t>
      </w:r>
    </w:p>
    <w:p w14:paraId="3F1A0F4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Kết</w:t>
      </w:r>
      <w:r w:rsidRPr="00745354">
        <w:rPr>
          <w:rFonts w:ascii="Times New Roman" w:eastAsia="Times New Roman" w:hAnsi="Times New Roman"/>
          <w:color w:val="333333"/>
          <w:sz w:val="23"/>
        </w:rPr>
        <w:t> pháp duyên </w:t>
      </w: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phân biệt </w:t>
      </w:r>
      <w:r w:rsidRPr="00745354">
        <w:rPr>
          <w:rFonts w:ascii="Times New Roman" w:eastAsia="Times New Roman" w:hAnsi="Times New Roman"/>
          <w:color w:val="333333"/>
          <w:sz w:val="23"/>
          <w:szCs w:val="23"/>
        </w:rPr>
        <w:t>ngọc đá, vàng thau</w:t>
      </w:r>
    </w:p>
    <w:p w14:paraId="65C975E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w:t>
      </w:r>
      <w:r w:rsidRPr="00745354">
        <w:rPr>
          <w:rFonts w:ascii="Times New Roman" w:eastAsia="Times New Roman" w:hAnsi="Times New Roman"/>
          <w:color w:val="333333"/>
          <w:sz w:val="23"/>
        </w:rPr>
        <w:t> đại hạnh Đại Thừa </w:t>
      </w:r>
      <w:r w:rsidRPr="00745354">
        <w:rPr>
          <w:rFonts w:ascii="Times New Roman" w:eastAsia="Times New Roman" w:hAnsi="Times New Roman"/>
          <w:color w:val="333333"/>
          <w:sz w:val="23"/>
          <w:szCs w:val="23"/>
        </w:rPr>
        <w:t>càng</w:t>
      </w:r>
      <w:r w:rsidRPr="00745354">
        <w:rPr>
          <w:rFonts w:ascii="Times New Roman" w:eastAsia="Times New Roman" w:hAnsi="Times New Roman"/>
          <w:color w:val="333333"/>
          <w:sz w:val="23"/>
        </w:rPr>
        <w:t> thù thắng</w:t>
      </w:r>
    </w:p>
    <w:p w14:paraId="7CBE027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chẳng vậy,</w:t>
      </w:r>
    </w:p>
    <w:p w14:paraId="2070F19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Lại không khác người lòng thô, trí cạn</w:t>
      </w:r>
    </w:p>
    <w:p w14:paraId="27EFD77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w:t>
      </w:r>
      <w:r w:rsidRPr="00745354">
        <w:rPr>
          <w:rFonts w:ascii="Times New Roman" w:eastAsia="Times New Roman" w:hAnsi="Times New Roman"/>
          <w:color w:val="333333"/>
          <w:sz w:val="23"/>
        </w:rPr>
        <w:t> Nhị Thừa</w:t>
      </w:r>
      <w:r w:rsidRPr="00745354">
        <w:rPr>
          <w:rFonts w:ascii="Times New Roman" w:eastAsia="Times New Roman" w:hAnsi="Times New Roman"/>
          <w:color w:val="333333"/>
          <w:sz w:val="23"/>
          <w:szCs w:val="23"/>
        </w:rPr>
        <w:t>, dù lập hạnh gian lao</w:t>
      </w:r>
    </w:p>
    <w:p w14:paraId="372A966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Cũng chỉ chiêu lấy</w:t>
      </w:r>
      <w:r w:rsidRPr="00745354">
        <w:rPr>
          <w:rFonts w:ascii="Times New Roman" w:eastAsia="Times New Roman" w:hAnsi="Times New Roman"/>
          <w:color w:val="333333"/>
          <w:sz w:val="23"/>
        </w:rPr>
        <w:t> quả vị </w:t>
      </w:r>
      <w:r w:rsidRPr="00745354">
        <w:rPr>
          <w:rFonts w:ascii="Times New Roman" w:eastAsia="Times New Roman" w:hAnsi="Times New Roman"/>
          <w:color w:val="333333"/>
          <w:sz w:val="23"/>
          <w:szCs w:val="23"/>
        </w:rPr>
        <w:t>không cao.</w:t>
      </w:r>
    </w:p>
    <w:p w14:paraId="77D8A58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 tìm đọc,</w:t>
      </w:r>
    </w:p>
    <w:p w14:paraId="4D537AD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Tịnh Độ </w:t>
      </w:r>
      <w:r w:rsidRPr="00745354">
        <w:rPr>
          <w:rFonts w:ascii="Times New Roman" w:eastAsia="Times New Roman" w:hAnsi="Times New Roman"/>
          <w:color w:val="333333"/>
          <w:sz w:val="23"/>
          <w:szCs w:val="23"/>
        </w:rPr>
        <w:t>Văn do</w:t>
      </w:r>
      <w:r w:rsidRPr="00745354">
        <w:rPr>
          <w:rFonts w:ascii="Times New Roman" w:eastAsia="Times New Roman" w:hAnsi="Times New Roman"/>
          <w:color w:val="333333"/>
          <w:sz w:val="23"/>
        </w:rPr>
        <w:t> Đại Sư Liên Trì </w:t>
      </w:r>
      <w:hyperlink r:id="rId21" w:anchor="_ftn18" w:history="1">
        <w:r w:rsidRPr="00745354">
          <w:rPr>
            <w:rFonts w:ascii="Times New Roman" w:eastAsia="Times New Roman" w:hAnsi="Times New Roman"/>
            <w:color w:val="002D51"/>
            <w:sz w:val="23"/>
          </w:rPr>
          <w:t>[18]</w:t>
        </w:r>
      </w:hyperlink>
      <w:r w:rsidRPr="00745354">
        <w:rPr>
          <w:rFonts w:ascii="Times New Roman" w:eastAsia="Times New Roman" w:hAnsi="Times New Roman"/>
          <w:color w:val="333333"/>
          <w:sz w:val="23"/>
        </w:rPr>
        <w:t> biên soạn</w:t>
      </w:r>
      <w:r w:rsidRPr="00745354">
        <w:rPr>
          <w:rFonts w:ascii="Times New Roman" w:eastAsia="Times New Roman" w:hAnsi="Times New Roman"/>
          <w:color w:val="333333"/>
          <w:sz w:val="23"/>
          <w:szCs w:val="23"/>
        </w:rPr>
        <w:t>.</w:t>
      </w:r>
    </w:p>
    <w:p w14:paraId="169C96E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Văn từ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nghĩa lý </w:t>
      </w:r>
      <w:r w:rsidRPr="00745354">
        <w:rPr>
          <w:rFonts w:ascii="Times New Roman" w:eastAsia="Times New Roman" w:hAnsi="Times New Roman"/>
          <w:color w:val="333333"/>
          <w:sz w:val="23"/>
          <w:szCs w:val="23"/>
        </w:rPr>
        <w:t>rất</w:t>
      </w:r>
      <w:r w:rsidRPr="00745354">
        <w:rPr>
          <w:rFonts w:ascii="Times New Roman" w:eastAsia="Times New Roman" w:hAnsi="Times New Roman"/>
          <w:color w:val="333333"/>
          <w:sz w:val="23"/>
        </w:rPr>
        <w:t> thâm sâu</w:t>
      </w:r>
    </w:p>
    <w:p w14:paraId="1055B4A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 nương văn mà phát</w:t>
      </w:r>
      <w:r w:rsidRPr="00745354">
        <w:rPr>
          <w:rFonts w:ascii="Times New Roman" w:eastAsia="Times New Roman" w:hAnsi="Times New Roman"/>
          <w:color w:val="333333"/>
          <w:sz w:val="23"/>
        </w:rPr>
        <w:t> đại nguyện </w:t>
      </w:r>
      <w:r w:rsidRPr="00745354">
        <w:rPr>
          <w:rFonts w:ascii="Times New Roman" w:eastAsia="Times New Roman" w:hAnsi="Times New Roman"/>
          <w:color w:val="333333"/>
          <w:sz w:val="23"/>
          <w:szCs w:val="23"/>
        </w:rPr>
        <w:t>dài lâu</w:t>
      </w:r>
    </w:p>
    <w:p w14:paraId="42FFF58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chẳng phải đọc văn người là xong việc</w:t>
      </w:r>
    </w:p>
    <w:p w14:paraId="707B493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Công khóa </w:t>
      </w:r>
      <w:r w:rsidRPr="00745354">
        <w:rPr>
          <w:rFonts w:ascii="Times New Roman" w:eastAsia="Times New Roman" w:hAnsi="Times New Roman"/>
          <w:color w:val="333333"/>
          <w:sz w:val="23"/>
          <w:szCs w:val="23"/>
        </w:rPr>
        <w:t>mỗi ngày theo với lòng tha thiết</w:t>
      </w:r>
    </w:p>
    <w:p w14:paraId="44B4582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Đồng</w:t>
      </w:r>
      <w:r w:rsidRPr="00745354">
        <w:rPr>
          <w:rFonts w:ascii="Times New Roman" w:eastAsia="Times New Roman" w:hAnsi="Times New Roman"/>
          <w:color w:val="333333"/>
          <w:sz w:val="23"/>
        </w:rPr>
        <w:t> hồi hướng </w:t>
      </w:r>
      <w:r w:rsidRPr="00745354">
        <w:rPr>
          <w:rFonts w:ascii="Times New Roman" w:eastAsia="Times New Roman" w:hAnsi="Times New Roman"/>
          <w:color w:val="333333"/>
          <w:sz w:val="23"/>
          <w:szCs w:val="23"/>
        </w:rPr>
        <w:t>về</w:t>
      </w:r>
      <w:r w:rsidRPr="00745354">
        <w:rPr>
          <w:rFonts w:ascii="Times New Roman" w:eastAsia="Times New Roman" w:hAnsi="Times New Roman"/>
          <w:color w:val="333333"/>
          <w:sz w:val="23"/>
        </w:rPr>
        <w:t> Thật Tế Chân Như </w:t>
      </w:r>
      <w:hyperlink r:id="rId22" w:anchor="_ftn19" w:history="1">
        <w:r w:rsidRPr="00745354">
          <w:rPr>
            <w:rFonts w:ascii="Times New Roman" w:eastAsia="Times New Roman" w:hAnsi="Times New Roman"/>
            <w:color w:val="002D51"/>
            <w:sz w:val="23"/>
          </w:rPr>
          <w:t>[19]</w:t>
        </w:r>
      </w:hyperlink>
    </w:p>
    <w:p w14:paraId="55A7EC7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Viên mãn Bồ đề</w:t>
      </w:r>
      <w:r w:rsidRPr="00745354">
        <w:rPr>
          <w:rFonts w:ascii="Times New Roman" w:eastAsia="Times New Roman" w:hAnsi="Times New Roman"/>
          <w:color w:val="333333"/>
          <w:sz w:val="23"/>
          <w:szCs w:val="23"/>
        </w:rPr>
        <w:t>, tâm khế hợp tâm</w:t>
      </w:r>
      <w:r w:rsidRPr="00745354">
        <w:rPr>
          <w:rFonts w:ascii="Times New Roman" w:eastAsia="Times New Roman" w:hAnsi="Times New Roman"/>
          <w:color w:val="333333"/>
          <w:sz w:val="23"/>
        </w:rPr>
        <w:t> </w:t>
      </w:r>
      <w:hyperlink r:id="rId23" w:anchor="_ftn20" w:history="1">
        <w:r w:rsidRPr="00745354">
          <w:rPr>
            <w:rFonts w:ascii="Times New Roman" w:eastAsia="Times New Roman" w:hAnsi="Times New Roman"/>
            <w:color w:val="002D51"/>
            <w:sz w:val="23"/>
          </w:rPr>
          <w:t>[20]</w:t>
        </w:r>
      </w:hyperlink>
    </w:p>
    <w:p w14:paraId="2628B3C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Chín</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đồng sanh về</w:t>
      </w:r>
      <w:r w:rsidRPr="00745354">
        <w:rPr>
          <w:rFonts w:ascii="Times New Roman" w:eastAsia="Times New Roman" w:hAnsi="Times New Roman"/>
          <w:color w:val="333333"/>
          <w:sz w:val="23"/>
        </w:rPr>
        <w:t> Tịnh độ</w:t>
      </w:r>
      <w:r w:rsidRPr="00745354">
        <w:rPr>
          <w:rFonts w:ascii="Times New Roman" w:eastAsia="Times New Roman" w:hAnsi="Times New Roman"/>
          <w:colo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b/>
          <w:bCs/>
          <w:color w:val="333333"/>
          <w:sz w:val="23"/>
          <w:szCs w:val="23"/>
        </w:rPr>
        <w:t> </w:t>
      </w:r>
    </w:p>
    <w:p w14:paraId="61EA865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b/>
          <w:bCs/>
          <w:color w:val="333333"/>
          <w:sz w:val="23"/>
          <w:szCs w:val="23"/>
        </w:rPr>
        <w:t>                                                                </w:t>
      </w:r>
      <w:r w:rsidRPr="00745354">
        <w:rPr>
          <w:rFonts w:ascii="Times New Roman" w:eastAsia="Times New Roman" w:hAnsi="Times New Roman"/>
          <w:b/>
          <w:bCs/>
          <w:color w:val="333333"/>
          <w:sz w:val="23"/>
        </w:rPr>
        <w:t> Đối trị tập khí</w:t>
      </w:r>
    </w:p>
    <w:p w14:paraId="7D30CC7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5421C52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 phát</w:t>
      </w:r>
      <w:r w:rsidRPr="00745354">
        <w:rPr>
          <w:rFonts w:ascii="Times New Roman" w:eastAsia="Times New Roman" w:hAnsi="Times New Roman"/>
          <w:color w:val="333333"/>
          <w:sz w:val="23"/>
        </w:rPr>
        <w:t> đại tâm </w:t>
      </w:r>
      <w:r w:rsidRPr="00745354">
        <w:rPr>
          <w:rFonts w:ascii="Times New Roman" w:eastAsia="Times New Roman" w:hAnsi="Times New Roman"/>
          <w:color w:val="333333"/>
          <w:sz w:val="23"/>
          <w:szCs w:val="23"/>
        </w:rPr>
        <w:t>vì muốn thoát sinh, thoát tử</w:t>
      </w:r>
    </w:p>
    <w:p w14:paraId="2E96539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Mỗi niệm</w:t>
      </w:r>
      <w:r w:rsidRPr="00745354">
        <w:rPr>
          <w:rFonts w:ascii="Times New Roman" w:eastAsia="Times New Roman" w:hAnsi="Times New Roman"/>
          <w:color w:val="333333"/>
          <w:sz w:val="23"/>
        </w:rPr>
        <w:t> xưng danh từ tâm </w:t>
      </w:r>
      <w:r w:rsidRPr="00745354">
        <w:rPr>
          <w:rFonts w:ascii="Times New Roman" w:eastAsia="Times New Roman" w:hAnsi="Times New Roman"/>
          <w:color w:val="333333"/>
          <w:sz w:val="23"/>
          <w:szCs w:val="23"/>
        </w:rPr>
        <w:t>nguyện phát sinh</w:t>
      </w:r>
    </w:p>
    <w:p w14:paraId="5811DEE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Một niệm</w:t>
      </w:r>
      <w:r w:rsidRPr="00745354">
        <w:rPr>
          <w:rFonts w:ascii="Times New Roman" w:eastAsia="Times New Roman" w:hAnsi="Times New Roman"/>
          <w:color w:val="333333"/>
          <w:sz w:val="23"/>
        </w:rPr>
        <w:t> viên minh</w:t>
      </w:r>
      <w:r w:rsidRPr="00745354">
        <w:rPr>
          <w:rFonts w:ascii="Times New Roman" w:eastAsia="Times New Roman" w:hAnsi="Times New Roman"/>
          <w:color w:val="333333"/>
          <w:sz w:val="23"/>
          <w:szCs w:val="23"/>
        </w:rPr>
        <w:t>, vạn niệm cũng</w:t>
      </w:r>
      <w:r w:rsidRPr="00745354">
        <w:rPr>
          <w:rFonts w:ascii="Times New Roman" w:eastAsia="Times New Roman" w:hAnsi="Times New Roman"/>
          <w:color w:val="333333"/>
          <w:sz w:val="23"/>
        </w:rPr>
        <w:t> viên minh</w:t>
      </w:r>
    </w:p>
    <w:p w14:paraId="40A171A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Được như vậy, Phật và Tâm khế hợp</w:t>
      </w:r>
    </w:p>
    <w:p w14:paraId="0C92DC4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khéo</w:t>
      </w:r>
      <w:r w:rsidRPr="00745354">
        <w:rPr>
          <w:rFonts w:ascii="Times New Roman" w:eastAsia="Times New Roman" w:hAnsi="Times New Roman"/>
          <w:color w:val="333333"/>
          <w:sz w:val="23"/>
        </w:rPr>
        <w:t> dụng công</w:t>
      </w:r>
      <w:r w:rsidRPr="00745354">
        <w:rPr>
          <w:rFonts w:ascii="Times New Roman" w:eastAsia="Times New Roman" w:hAnsi="Times New Roman"/>
          <w:color w:val="333333"/>
          <w:sz w:val="23"/>
          <w:szCs w:val="23"/>
        </w:rPr>
        <w:t>, đừng nên</w:t>
      </w:r>
      <w:r w:rsidRPr="00745354">
        <w:rPr>
          <w:rFonts w:ascii="Times New Roman" w:eastAsia="Times New Roman" w:hAnsi="Times New Roman"/>
          <w:color w:val="333333"/>
          <w:sz w:val="23"/>
        </w:rPr>
        <w:t> chấp trước</w:t>
      </w:r>
    </w:p>
    <w:p w14:paraId="791A69B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Ma sự </w:t>
      </w:r>
      <w:r w:rsidRPr="00745354">
        <w:rPr>
          <w:rFonts w:ascii="Times New Roman" w:eastAsia="Times New Roman" w:hAnsi="Times New Roman"/>
          <w:color w:val="333333"/>
          <w:sz w:val="23"/>
          <w:szCs w:val="23"/>
        </w:rPr>
        <w:t>thừa cơ khi thân và trí</w:t>
      </w:r>
      <w:r w:rsidRPr="00745354">
        <w:rPr>
          <w:rFonts w:ascii="Times New Roman" w:eastAsia="Times New Roman" w:hAnsi="Times New Roman"/>
          <w:color w:val="333333"/>
          <w:sz w:val="23"/>
        </w:rPr>
        <w:t> bất an</w:t>
      </w:r>
    </w:p>
    <w:p w14:paraId="0557437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Thu nhiếp sáu căn,</w:t>
      </w:r>
      <w:r w:rsidRPr="00745354">
        <w:rPr>
          <w:rFonts w:ascii="Times New Roman" w:eastAsia="Times New Roman" w:hAnsi="Times New Roman"/>
          <w:color w:val="333333"/>
          <w:sz w:val="23"/>
        </w:rPr>
        <w:t> tâm thanh tịnh</w:t>
      </w:r>
      <w:r w:rsidRPr="00745354">
        <w:rPr>
          <w:rFonts w:ascii="Times New Roman" w:eastAsia="Times New Roman" w:hAnsi="Times New Roman"/>
          <w:color w:val="333333"/>
          <w:sz w:val="23"/>
          <w:szCs w:val="23"/>
        </w:rPr>
        <w:t>, thăng bằng</w:t>
      </w:r>
    </w:p>
    <w:p w14:paraId="7FC4E55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Tu như vậy,</w:t>
      </w:r>
      <w:r w:rsidRPr="00745354">
        <w:rPr>
          <w:rFonts w:ascii="Times New Roman" w:eastAsia="Times New Roman" w:hAnsi="Times New Roman"/>
          <w:color w:val="333333"/>
          <w:sz w:val="23"/>
        </w:rPr>
        <w:t> nhất định </w:t>
      </w:r>
      <w:r w:rsidRPr="00745354">
        <w:rPr>
          <w:rFonts w:ascii="Times New Roman" w:eastAsia="Times New Roman" w:hAnsi="Times New Roman"/>
          <w:color w:val="333333"/>
          <w:sz w:val="23"/>
          <w:szCs w:val="23"/>
        </w:rPr>
        <w:t>không lầm lỗi</w:t>
      </w:r>
    </w:p>
    <w:p w14:paraId="3F9FB0D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Biết</w:t>
      </w:r>
      <w:r w:rsidRPr="00745354">
        <w:rPr>
          <w:rFonts w:ascii="Times New Roman" w:eastAsia="Times New Roman" w:hAnsi="Times New Roman"/>
          <w:color w:val="333333"/>
          <w:sz w:val="23"/>
        </w:rPr>
        <w:t> địa ngục </w:t>
      </w:r>
      <w:r w:rsidRPr="00745354">
        <w:rPr>
          <w:rFonts w:ascii="Times New Roman" w:eastAsia="Times New Roman" w:hAnsi="Times New Roman"/>
          <w:color w:val="333333"/>
          <w:sz w:val="23"/>
          <w:szCs w:val="23"/>
        </w:rPr>
        <w:t>khổ,</w:t>
      </w:r>
      <w:r w:rsidRPr="00745354">
        <w:rPr>
          <w:rFonts w:ascii="Times New Roman" w:eastAsia="Times New Roman" w:hAnsi="Times New Roman"/>
          <w:color w:val="333333"/>
          <w:sz w:val="23"/>
        </w:rPr>
        <w:t> phát tâm </w:t>
      </w:r>
      <w:r w:rsidRPr="00745354">
        <w:rPr>
          <w:rFonts w:ascii="Times New Roman" w:eastAsia="Times New Roman" w:hAnsi="Times New Roman"/>
          <w:color w:val="333333"/>
          <w:sz w:val="23"/>
          <w:szCs w:val="23"/>
        </w:rPr>
        <w:t>toan</w:t>
      </w:r>
      <w:r w:rsidRPr="00745354">
        <w:rPr>
          <w:rFonts w:ascii="Times New Roman" w:eastAsia="Times New Roman" w:hAnsi="Times New Roman"/>
          <w:color w:val="333333"/>
          <w:sz w:val="23"/>
        </w:rPr>
        <w:t> cứu khổ</w:t>
      </w:r>
    </w:p>
    <w:p w14:paraId="6C4F3D5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Một lời thốt ra</w:t>
      </w:r>
      <w:r w:rsidRPr="00745354">
        <w:rPr>
          <w:rFonts w:ascii="Times New Roman" w:eastAsia="Times New Roman" w:hAnsi="Times New Roman"/>
          <w:color w:val="333333"/>
          <w:sz w:val="23"/>
        </w:rPr>
        <w:t> chấn động </w:t>
      </w:r>
      <w:r w:rsidRPr="00745354">
        <w:rPr>
          <w:rFonts w:ascii="Times New Roman" w:eastAsia="Times New Roman" w:hAnsi="Times New Roman"/>
          <w:color w:val="333333"/>
          <w:sz w:val="23"/>
          <w:szCs w:val="23"/>
        </w:rPr>
        <w:t>tựa lôi âm</w:t>
      </w:r>
    </w:p>
    <w:p w14:paraId="36F0C5F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ngọn lửa hồng, sáng rực cõi thái không</w:t>
      </w:r>
    </w:p>
    <w:p w14:paraId="4DE65CE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tâm ấy thấy người như mình, mà phát thệ</w:t>
      </w:r>
    </w:p>
    <w:p w14:paraId="1988010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Phát tâm Bồ đề</w:t>
      </w:r>
      <w:r w:rsidRPr="00745354">
        <w:rPr>
          <w:rFonts w:ascii="Times New Roman" w:eastAsia="Times New Roman" w:hAnsi="Times New Roman"/>
          <w:color w:val="333333"/>
          <w:sz w:val="23"/>
          <w:szCs w:val="23"/>
        </w:rPr>
        <w:t>, nghiệp tiêu, tăng</w:t>
      </w:r>
      <w:r w:rsidRPr="00745354">
        <w:rPr>
          <w:rFonts w:ascii="Times New Roman" w:eastAsia="Times New Roman" w:hAnsi="Times New Roman"/>
          <w:color w:val="333333"/>
          <w:sz w:val="23"/>
        </w:rPr>
        <w:t> phước tuệ</w:t>
      </w:r>
    </w:p>
    <w:p w14:paraId="119B8EC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Phước báo thế gian </w:t>
      </w:r>
      <w:r w:rsidRPr="00745354">
        <w:rPr>
          <w:rFonts w:ascii="Times New Roman" w:eastAsia="Times New Roman" w:hAnsi="Times New Roman"/>
          <w:color w:val="333333"/>
          <w:sz w:val="23"/>
          <w:szCs w:val="23"/>
        </w:rPr>
        <w:t>không thể sánh cùng</w:t>
      </w:r>
    </w:p>
    <w:p w14:paraId="17C24FF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Cảnh</w:t>
      </w:r>
      <w:r w:rsidRPr="00745354">
        <w:rPr>
          <w:rFonts w:ascii="Times New Roman" w:eastAsia="Times New Roman" w:hAnsi="Times New Roman"/>
          <w:color w:val="333333"/>
          <w:sz w:val="23"/>
        </w:rPr>
        <w:t> thế gian </w:t>
      </w:r>
      <w:r w:rsidRPr="00745354">
        <w:rPr>
          <w:rFonts w:ascii="Times New Roman" w:eastAsia="Times New Roman" w:hAnsi="Times New Roman"/>
          <w:color w:val="333333"/>
          <w:sz w:val="23"/>
          <w:szCs w:val="23"/>
        </w:rPr>
        <w:t>là duyên khiến đời đạo hòa chung</w:t>
      </w:r>
    </w:p>
    <w:p w14:paraId="1481F25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Há phải dứt</w:t>
      </w:r>
      <w:r w:rsidRPr="00745354">
        <w:rPr>
          <w:rFonts w:ascii="Times New Roman" w:eastAsia="Times New Roman" w:hAnsi="Times New Roman"/>
          <w:color w:val="333333"/>
          <w:sz w:val="23"/>
        </w:rPr>
        <w:t> trần duyên </w:t>
      </w:r>
      <w:r w:rsidRPr="00745354">
        <w:rPr>
          <w:rFonts w:ascii="Times New Roman" w:eastAsia="Times New Roman" w:hAnsi="Times New Roman"/>
          <w:color w:val="333333"/>
          <w:sz w:val="23"/>
          <w:szCs w:val="23"/>
        </w:rPr>
        <w:t>mong</w:t>
      </w:r>
      <w:r w:rsidRPr="00745354">
        <w:rPr>
          <w:rFonts w:ascii="Times New Roman" w:eastAsia="Times New Roman" w:hAnsi="Times New Roman"/>
          <w:color w:val="333333"/>
          <w:sz w:val="23"/>
        </w:rPr>
        <w:t> nhập đạo</w:t>
      </w:r>
    </w:p>
    <w:p w14:paraId="583A13D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Đã làm chủ được tâm thì</w:t>
      </w:r>
      <w:r w:rsidRPr="00745354">
        <w:rPr>
          <w:rFonts w:ascii="Times New Roman" w:eastAsia="Times New Roman" w:hAnsi="Times New Roman"/>
          <w:color w:val="333333"/>
          <w:sz w:val="23"/>
        </w:rPr>
        <w:t> trần lao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giải thoát</w:t>
      </w:r>
    </w:p>
    <w:p w14:paraId="4718406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w:t>
      </w:r>
      <w:r w:rsidRPr="00745354">
        <w:rPr>
          <w:rFonts w:ascii="Times New Roman" w:eastAsia="Times New Roman" w:hAnsi="Times New Roman"/>
          <w:color w:val="333333"/>
          <w:sz w:val="23"/>
        </w:rPr>
        <w:t> kinh Kim Cang </w:t>
      </w:r>
      <w:r w:rsidRPr="00745354">
        <w:rPr>
          <w:rFonts w:ascii="Times New Roman" w:eastAsia="Times New Roman" w:hAnsi="Times New Roman"/>
          <w:color w:val="333333"/>
          <w:sz w:val="23"/>
          <w:szCs w:val="23"/>
        </w:rPr>
        <w:t>dạy</w:t>
      </w:r>
      <w:r w:rsidRPr="00745354">
        <w:rPr>
          <w:rFonts w:ascii="Times New Roman" w:eastAsia="Times New Roman" w:hAnsi="Times New Roman"/>
          <w:color w:val="333333"/>
          <w:sz w:val="23"/>
        </w:rPr>
        <w:t> độ thoát chúng sinh</w:t>
      </w:r>
    </w:p>
    <w:p w14:paraId="086C723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Không thấy người,</w:t>
      </w:r>
      <w:r w:rsidRPr="00745354">
        <w:rPr>
          <w:rFonts w:ascii="Times New Roman" w:eastAsia="Times New Roman" w:hAnsi="Times New Roman"/>
          <w:color w:val="333333"/>
          <w:sz w:val="23"/>
        </w:rPr>
        <w:t> Niết Bàn</w:t>
      </w:r>
      <w:r w:rsidRPr="00745354">
        <w:rPr>
          <w:rFonts w:ascii="Times New Roman" w:eastAsia="Times New Roman" w:hAnsi="Times New Roman"/>
          <w:color w:val="333333"/>
          <w:sz w:val="23"/>
          <w:szCs w:val="23"/>
        </w:rPr>
        <w:t>, cũng chẳng thấy mình</w:t>
      </w:r>
    </w:p>
    <w:p w14:paraId="4366489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chẳng vậy,</w:t>
      </w:r>
    </w:p>
    <w:p w14:paraId="45FB09C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Tức chưa khế hợp</w:t>
      </w:r>
      <w:r w:rsidRPr="00745354">
        <w:rPr>
          <w:rFonts w:ascii="Times New Roman" w:eastAsia="Times New Roman" w:hAnsi="Times New Roman"/>
          <w:color w:val="333333"/>
          <w:sz w:val="23"/>
        </w:rPr>
        <w:t> Nhất Thừa Thật Tướng </w:t>
      </w:r>
      <w:hyperlink r:id="rId24" w:anchor="_ftn21" w:history="1">
        <w:r w:rsidRPr="00745354">
          <w:rPr>
            <w:rFonts w:ascii="Times New Roman" w:eastAsia="Times New Roman" w:hAnsi="Times New Roman"/>
            <w:color w:val="002D51"/>
            <w:sz w:val="23"/>
          </w:rPr>
          <w:t>[21]</w:t>
        </w:r>
      </w:hyperlink>
    </w:p>
    <w:p w14:paraId="4AB2804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Chưa thấy</w:t>
      </w:r>
      <w:r w:rsidRPr="00745354">
        <w:rPr>
          <w:rFonts w:ascii="Times New Roman" w:eastAsia="Times New Roman" w:hAnsi="Times New Roman"/>
          <w:color w:val="333333"/>
          <w:sz w:val="23"/>
        </w:rPr>
        <w:t> bản thể chúng sanh </w:t>
      </w:r>
      <w:r w:rsidRPr="00745354">
        <w:rPr>
          <w:rFonts w:ascii="Times New Roman" w:eastAsia="Times New Roman" w:hAnsi="Times New Roman"/>
          <w:color w:val="333333"/>
          <w:sz w:val="23"/>
          <w:szCs w:val="23"/>
        </w:rPr>
        <w:t>là chư Phật</w:t>
      </w:r>
    </w:p>
    <w:p w14:paraId="3CF079C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Khởi trí phàm, xưng thánh giải, thị với phi</w:t>
      </w:r>
    </w:p>
    <w:p w14:paraId="707D0B3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Khiến</w:t>
      </w:r>
      <w:r w:rsidRPr="00745354">
        <w:rPr>
          <w:rFonts w:ascii="Times New Roman" w:eastAsia="Times New Roman" w:hAnsi="Times New Roman"/>
          <w:color w:val="333333"/>
          <w:sz w:val="23"/>
        </w:rPr>
        <w:t> huyền nghĩa vô vi </w:t>
      </w:r>
      <w:r w:rsidRPr="00745354">
        <w:rPr>
          <w:rFonts w:ascii="Times New Roman" w:eastAsia="Times New Roman" w:hAnsi="Times New Roman"/>
          <w:color w:val="333333"/>
          <w:sz w:val="23"/>
          <w:szCs w:val="23"/>
        </w:rPr>
        <w:t>thành</w:t>
      </w:r>
      <w:r w:rsidRPr="00745354">
        <w:rPr>
          <w:rFonts w:ascii="Times New Roman" w:eastAsia="Times New Roman" w:hAnsi="Times New Roman"/>
          <w:color w:val="333333"/>
          <w:sz w:val="23"/>
        </w:rPr>
        <w:t> phước đức hữu vi</w:t>
      </w:r>
    </w:p>
    <w:p w14:paraId="0824AFE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Huống chi lại luyến tham nơi sắc, dục?</w:t>
      </w:r>
    </w:p>
    <w:p w14:paraId="027CDFE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Khởi vọng là chuyện chung trong</w:t>
      </w:r>
      <w:r w:rsidRPr="00745354">
        <w:rPr>
          <w:rFonts w:ascii="Times New Roman" w:eastAsia="Times New Roman" w:hAnsi="Times New Roman"/>
          <w:color w:val="333333"/>
          <w:sz w:val="23"/>
        </w:rPr>
        <w:t> trần tục</w:t>
      </w:r>
    </w:p>
    <w:p w14:paraId="0BA6502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Có mấy ai mới</w:t>
      </w:r>
      <w:r w:rsidRPr="00745354">
        <w:rPr>
          <w:rFonts w:ascii="Times New Roman" w:eastAsia="Times New Roman" w:hAnsi="Times New Roman"/>
          <w:color w:val="333333"/>
          <w:sz w:val="23"/>
        </w:rPr>
        <w:t> niệm Phật</w:t>
      </w:r>
      <w:r w:rsidRPr="00745354">
        <w:rPr>
          <w:rFonts w:ascii="Times New Roman" w:eastAsia="Times New Roman" w:hAnsi="Times New Roman"/>
          <w:color w:val="333333"/>
          <w:sz w:val="23"/>
          <w:szCs w:val="23"/>
        </w:rPr>
        <w:t>, được nhất tâm?</w:t>
      </w:r>
    </w:p>
    <w:p w14:paraId="065C9FB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Vọng đến đi như khách, chớ theo chân</w:t>
      </w:r>
    </w:p>
    <w:p w14:paraId="2A68E46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Thường cảnh </w:t>
      </w:r>
      <w:r w:rsidRPr="00745354">
        <w:rPr>
          <w:rFonts w:ascii="Times New Roman" w:eastAsia="Times New Roman" w:hAnsi="Times New Roman"/>
          <w:color w:val="333333"/>
          <w:sz w:val="23"/>
          <w:szCs w:val="23"/>
        </w:rPr>
        <w:t>giác chính ta là ông chủ</w:t>
      </w:r>
    </w:p>
    <w:p w14:paraId="150F0A5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Lâu ngày phiến băng tâm như thành trì luôn phòng thủ</w:t>
      </w:r>
    </w:p>
    <w:p w14:paraId="7D0C135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Giặc vọng kia</w:t>
      </w:r>
      <w:r w:rsidRPr="00745354">
        <w:rPr>
          <w:rFonts w:ascii="Times New Roman" w:eastAsia="Times New Roman" w:hAnsi="Times New Roman"/>
          <w:color w:val="333333"/>
          <w:sz w:val="23"/>
        </w:rPr>
        <w:t> nhất định </w:t>
      </w:r>
      <w:r w:rsidRPr="00745354">
        <w:rPr>
          <w:rFonts w:ascii="Times New Roman" w:eastAsia="Times New Roman" w:hAnsi="Times New Roman"/>
          <w:color w:val="333333"/>
          <w:sz w:val="23"/>
          <w:szCs w:val="23"/>
        </w:rPr>
        <w:t>phải phục tùng</w:t>
      </w:r>
    </w:p>
    <w:p w14:paraId="534E5D0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Muốn thắng giặc thì tướng quân chẳng được</w:t>
      </w:r>
      <w:r w:rsidRPr="00745354">
        <w:rPr>
          <w:rFonts w:ascii="Times New Roman" w:eastAsia="Times New Roman" w:hAnsi="Times New Roman"/>
          <w:color w:val="333333"/>
          <w:sz w:val="23"/>
        </w:rPr>
        <w:t> hôn trầm</w:t>
      </w:r>
    </w:p>
    <w:p w14:paraId="005485F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biếng nhác</w:t>
      </w:r>
      <w:r w:rsidRPr="00745354">
        <w:rPr>
          <w:rFonts w:ascii="Times New Roman" w:eastAsia="Times New Roman" w:hAnsi="Times New Roman"/>
          <w:color w:val="333333"/>
          <w:sz w:val="23"/>
          <w:szCs w:val="23"/>
        </w:rPr>
        <w:t>, không</w:t>
      </w:r>
      <w:r w:rsidRPr="00745354">
        <w:rPr>
          <w:rFonts w:ascii="Times New Roman" w:eastAsia="Times New Roman" w:hAnsi="Times New Roman"/>
          <w:color w:val="333333"/>
          <w:sz w:val="23"/>
        </w:rPr>
        <w:t> lôi thôi </w:t>
      </w:r>
      <w:r w:rsidRPr="00745354">
        <w:rPr>
          <w:rFonts w:ascii="Times New Roman" w:eastAsia="Times New Roman" w:hAnsi="Times New Roman"/>
          <w:color w:val="333333"/>
          <w:sz w:val="23"/>
          <w:szCs w:val="23"/>
        </w:rPr>
        <w:t>khi</w:t>
      </w:r>
      <w:r w:rsidRPr="00745354">
        <w:rPr>
          <w:rFonts w:ascii="Times New Roman" w:eastAsia="Times New Roman" w:hAnsi="Times New Roman"/>
          <w:color w:val="333333"/>
          <w:sz w:val="23"/>
        </w:rPr>
        <w:t> gặp dịp</w:t>
      </w:r>
      <w:r w:rsidRPr="00745354">
        <w:rPr>
          <w:rFonts w:ascii="Times New Roman" w:eastAsia="Times New Roman" w:hAnsi="Times New Roman"/>
          <w:color w:val="333333"/>
          <w:sz w:val="23"/>
          <w:szCs w:val="23"/>
        </w:rPr>
        <w:t>.</w:t>
      </w:r>
    </w:p>
    <w:p w14:paraId="45A4A1E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mà</w:t>
      </w:r>
      <w:r w:rsidRPr="00745354">
        <w:rPr>
          <w:rFonts w:ascii="Times New Roman" w:eastAsia="Times New Roman" w:hAnsi="Times New Roman"/>
          <w:color w:val="333333"/>
          <w:sz w:val="23"/>
        </w:rPr>
        <w:t> tâm không quy mạng </w:t>
      </w:r>
      <w:hyperlink r:id="rId25" w:anchor="_ftn22" w:history="1">
        <w:r w:rsidRPr="00745354">
          <w:rPr>
            <w:rFonts w:ascii="Times New Roman" w:eastAsia="Times New Roman" w:hAnsi="Times New Roman"/>
            <w:color w:val="002D51"/>
            <w:sz w:val="23"/>
          </w:rPr>
          <w:t>[22]</w:t>
        </w:r>
      </w:hyperlink>
    </w:p>
    <w:p w14:paraId="57E341A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 do tâm</w:t>
      </w:r>
      <w:r w:rsidRPr="00745354">
        <w:rPr>
          <w:rFonts w:ascii="Times New Roman" w:eastAsia="Times New Roman" w:hAnsi="Times New Roman"/>
          <w:color w:val="333333"/>
          <w:sz w:val="23"/>
        </w:rPr>
        <w:t> sinh tử </w:t>
      </w:r>
      <w:r w:rsidRPr="00745354">
        <w:rPr>
          <w:rFonts w:ascii="Times New Roman" w:eastAsia="Times New Roman" w:hAnsi="Times New Roman"/>
          <w:color w:val="333333"/>
          <w:sz w:val="23"/>
          <w:szCs w:val="23"/>
        </w:rPr>
        <w:t>chẳng thiết tha</w:t>
      </w:r>
    </w:p>
    <w:p w14:paraId="445B8BA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tự nghĩ rằng,</w:t>
      </w:r>
    </w:p>
    <w:p w14:paraId="070843A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Tôi đang chịu lửa thiêu, bị nước cuốn trôi xa</w:t>
      </w:r>
    </w:p>
    <w:p w14:paraId="631939C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w:t>
      </w:r>
      <w:r w:rsidRPr="00745354">
        <w:rPr>
          <w:rFonts w:ascii="Times New Roman" w:eastAsia="Times New Roman" w:hAnsi="Times New Roman"/>
          <w:color w:val="333333"/>
          <w:sz w:val="23"/>
          <w:szCs w:val="23"/>
        </w:rPr>
        <w:t>được cứu ắt là sa</w:t>
      </w:r>
      <w:r w:rsidRPr="00745354">
        <w:rPr>
          <w:rFonts w:ascii="Times New Roman" w:eastAsia="Times New Roman" w:hAnsi="Times New Roman"/>
          <w:color w:val="333333"/>
          <w:sz w:val="23"/>
        </w:rPr>
        <w:t> địa ngục</w:t>
      </w:r>
    </w:p>
    <w:p w14:paraId="59CAAA1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Niệm Phật </w:t>
      </w:r>
      <w:r w:rsidRPr="00745354">
        <w:rPr>
          <w:rFonts w:ascii="Times New Roman" w:eastAsia="Times New Roman" w:hAnsi="Times New Roman"/>
          <w:color w:val="333333"/>
          <w:sz w:val="23"/>
          <w:szCs w:val="23"/>
        </w:rPr>
        <w:t>như điều thần,</w:t>
      </w:r>
      <w:r w:rsidRPr="00745354">
        <w:rPr>
          <w:rFonts w:ascii="Times New Roman" w:eastAsia="Times New Roman" w:hAnsi="Times New Roman"/>
          <w:color w:val="333333"/>
          <w:sz w:val="23"/>
        </w:rPr>
        <w:t> chiêm ngưỡng bản lai diện mục</w:t>
      </w:r>
    </w:p>
    <w:p w14:paraId="4EECE90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Đưa tâm</w:t>
      </w:r>
      <w:r w:rsidRPr="00745354">
        <w:rPr>
          <w:rFonts w:ascii="Times New Roman" w:eastAsia="Times New Roman" w:hAnsi="Times New Roman"/>
          <w:color w:val="333333"/>
          <w:sz w:val="23"/>
        </w:rPr>
        <w:t> rối ren </w:t>
      </w:r>
      <w:r w:rsidRPr="00745354">
        <w:rPr>
          <w:rFonts w:ascii="Times New Roman" w:eastAsia="Times New Roman" w:hAnsi="Times New Roman"/>
          <w:color w:val="333333"/>
          <w:sz w:val="23"/>
          <w:szCs w:val="23"/>
        </w:rPr>
        <w:t>vào</w:t>
      </w:r>
      <w:r w:rsidRPr="00745354">
        <w:rPr>
          <w:rFonts w:ascii="Times New Roman" w:eastAsia="Times New Roman" w:hAnsi="Times New Roman"/>
          <w:color w:val="333333"/>
          <w:sz w:val="23"/>
        </w:rPr>
        <w:t> nhất niệm </w:t>
      </w:r>
      <w:r w:rsidRPr="00745354">
        <w:rPr>
          <w:rFonts w:ascii="Times New Roman" w:eastAsia="Times New Roman" w:hAnsi="Times New Roman"/>
          <w:color w:val="333333"/>
          <w:sz w:val="23"/>
          <w:szCs w:val="23"/>
        </w:rPr>
        <w:t>chánh chân</w:t>
      </w:r>
    </w:p>
    <w:p w14:paraId="71B5CC1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Xưng tán hồng danh </w:t>
      </w:r>
      <w:r w:rsidRPr="00745354">
        <w:rPr>
          <w:rFonts w:ascii="Times New Roman" w:eastAsia="Times New Roman" w:hAnsi="Times New Roman"/>
          <w:color w:val="333333"/>
          <w:sz w:val="23"/>
          <w:szCs w:val="23"/>
        </w:rPr>
        <w:t>khiến</w:t>
      </w:r>
      <w:r w:rsidRPr="00745354">
        <w:rPr>
          <w:rFonts w:ascii="Times New Roman" w:eastAsia="Times New Roman" w:hAnsi="Times New Roman"/>
          <w:color w:val="333333"/>
          <w:sz w:val="23"/>
        </w:rPr>
        <w:t> vọng tưởng hao mòn</w:t>
      </w:r>
    </w:p>
    <w:p w14:paraId="6662D6C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Phật tánh </w:t>
      </w:r>
      <w:r w:rsidRPr="00745354">
        <w:rPr>
          <w:rFonts w:ascii="Times New Roman" w:eastAsia="Times New Roman" w:hAnsi="Times New Roman"/>
          <w:color w:val="333333"/>
          <w:sz w:val="23"/>
          <w:szCs w:val="23"/>
        </w:rPr>
        <w:t>vốn sẳn nơi</w:t>
      </w:r>
      <w:r w:rsidRPr="00745354">
        <w:rPr>
          <w:rFonts w:ascii="Times New Roman" w:eastAsia="Times New Roman" w:hAnsi="Times New Roman"/>
          <w:color w:val="333333"/>
          <w:sz w:val="23"/>
        </w:rPr>
        <w:t> tự tâm </w:t>
      </w:r>
      <w:r w:rsidRPr="00745354">
        <w:rPr>
          <w:rFonts w:ascii="Times New Roman" w:eastAsia="Times New Roman" w:hAnsi="Times New Roman"/>
          <w:color w:val="333333"/>
          <w:sz w:val="23"/>
          <w:szCs w:val="23"/>
        </w:rPr>
        <w:t>liền</w:t>
      </w:r>
      <w:r w:rsidRPr="00745354">
        <w:rPr>
          <w:rFonts w:ascii="Times New Roman" w:eastAsia="Times New Roman" w:hAnsi="Times New Roman"/>
          <w:color w:val="333333"/>
          <w:sz w:val="23"/>
        </w:rPr>
        <w:t> hiển lộ</w:t>
      </w:r>
    </w:p>
    <w:p w14:paraId="78D5B30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Biết điều </w:t>
      </w:r>
      <w:r w:rsidRPr="00745354">
        <w:rPr>
          <w:rFonts w:ascii="Times New Roman" w:eastAsia="Times New Roman" w:hAnsi="Times New Roman"/>
          <w:color w:val="333333"/>
          <w:sz w:val="23"/>
          <w:szCs w:val="23"/>
        </w:rPr>
        <w:t>phục thì nhìn giặc cướp như con đỏ</w:t>
      </w:r>
    </w:p>
    <w:p w14:paraId="3941281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biết thì con đỏ hóa oan khiên</w:t>
      </w:r>
    </w:p>
    <w:p w14:paraId="13AC0EF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luôn</w:t>
      </w:r>
      <w:r w:rsidRPr="00745354">
        <w:rPr>
          <w:rFonts w:ascii="Times New Roman" w:eastAsia="Times New Roman" w:hAnsi="Times New Roman"/>
          <w:color w:val="333333"/>
          <w:sz w:val="23"/>
        </w:rPr>
        <w:t> đề phòng </w:t>
      </w:r>
      <w:r w:rsidRPr="00745354">
        <w:rPr>
          <w:rFonts w:ascii="Times New Roman" w:eastAsia="Times New Roman" w:hAnsi="Times New Roman"/>
          <w:color w:val="333333"/>
          <w:sz w:val="23"/>
          <w:szCs w:val="23"/>
        </w:rPr>
        <w:t>khi gặp cảnh, gặp duyên</w:t>
      </w:r>
    </w:p>
    <w:p w14:paraId="4AC5EE7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w:t>
      </w:r>
      <w:r w:rsidRPr="00745354">
        <w:rPr>
          <w:rFonts w:ascii="Times New Roman" w:eastAsia="Times New Roman" w:hAnsi="Times New Roman"/>
          <w:color w:val="333333"/>
          <w:sz w:val="23"/>
        </w:rPr>
        <w:t> hờ hững </w:t>
      </w:r>
      <w:r w:rsidRPr="00745354">
        <w:rPr>
          <w:rFonts w:ascii="Times New Roman" w:eastAsia="Times New Roman" w:hAnsi="Times New Roman"/>
          <w:color w:val="333333"/>
          <w:sz w:val="23"/>
          <w:szCs w:val="23"/>
        </w:rPr>
        <w:t>khiến não phiền</w:t>
      </w:r>
      <w:r w:rsidRPr="00745354">
        <w:rPr>
          <w:rFonts w:ascii="Times New Roman" w:eastAsia="Times New Roman" w:hAnsi="Times New Roman"/>
          <w:color w:val="333333"/>
          <w:sz w:val="23"/>
        </w:rPr>
        <w:t> bộc lộ</w:t>
      </w:r>
    </w:p>
    <w:p w14:paraId="26595C6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w:t>
      </w:r>
      <w:r w:rsidRPr="00745354">
        <w:rPr>
          <w:rFonts w:ascii="Times New Roman" w:eastAsia="Times New Roman" w:hAnsi="Times New Roman"/>
          <w:color w:val="333333"/>
          <w:sz w:val="23"/>
        </w:rPr>
        <w:t> phiền não</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danh tiếp độ</w:t>
      </w:r>
    </w:p>
    <w:p w14:paraId="4D3B0F8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w:t>
      </w:r>
      <w:r w:rsidRPr="00745354">
        <w:rPr>
          <w:rFonts w:ascii="Times New Roman" w:eastAsia="Times New Roman" w:hAnsi="Times New Roman"/>
          <w:color w:val="333333"/>
          <w:sz w:val="23"/>
        </w:rPr>
        <w:t> đối diện </w:t>
      </w:r>
      <w:r w:rsidRPr="00745354">
        <w:rPr>
          <w:rFonts w:ascii="Times New Roman" w:eastAsia="Times New Roman" w:hAnsi="Times New Roman"/>
          <w:color w:val="333333"/>
          <w:sz w:val="23"/>
          <w:szCs w:val="23"/>
        </w:rPr>
        <w:t>người dáng vẻ đẹp như lan</w:t>
      </w:r>
    </w:p>
    <w:p w14:paraId="6DD03AC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Giữ lễ như chị, như em,</w:t>
      </w:r>
      <w:r w:rsidRPr="00745354">
        <w:rPr>
          <w:rFonts w:ascii="Times New Roman" w:eastAsia="Times New Roman" w:hAnsi="Times New Roman"/>
          <w:color w:val="333333"/>
          <w:sz w:val="23"/>
        </w:rPr>
        <w:t> thân thuộc họ hàng</w:t>
      </w:r>
    </w:p>
    <w:p w14:paraId="686D05F1"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Xem người vợ như người ân nối dõi</w:t>
      </w:r>
    </w:p>
    <w:p w14:paraId="3989DA6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Sắc dục </w:t>
      </w:r>
      <w:r w:rsidRPr="00745354">
        <w:rPr>
          <w:rFonts w:ascii="Times New Roman" w:eastAsia="Times New Roman" w:hAnsi="Times New Roman"/>
          <w:color w:val="333333"/>
          <w:sz w:val="23"/>
          <w:szCs w:val="23"/>
        </w:rPr>
        <w:t>là bệnh chung trên toàn</w:t>
      </w:r>
      <w:r w:rsidRPr="00745354">
        <w:rPr>
          <w:rFonts w:ascii="Times New Roman" w:eastAsia="Times New Roman" w:hAnsi="Times New Roman"/>
          <w:color w:val="333333"/>
          <w:sz w:val="23"/>
        </w:rPr>
        <w:t> thế giới</w:t>
      </w:r>
    </w:p>
    <w:p w14:paraId="788B56F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Chẳng những hạ, trung</w:t>
      </w:r>
      <w:r w:rsidRPr="00745354">
        <w:rPr>
          <w:rFonts w:ascii="Times New Roman" w:eastAsia="Times New Roman" w:hAnsi="Times New Roman"/>
          <w:color w:val="333333"/>
          <w:sz w:val="23"/>
        </w:rPr>
        <w:t> mà cả </w:t>
      </w:r>
      <w:r w:rsidRPr="00745354">
        <w:rPr>
          <w:rFonts w:ascii="Times New Roman" w:eastAsia="Times New Roman" w:hAnsi="Times New Roman"/>
          <w:color w:val="333333"/>
          <w:sz w:val="23"/>
          <w:szCs w:val="23"/>
        </w:rPr>
        <w:t>đến</w:t>
      </w:r>
      <w:r w:rsidRPr="00745354">
        <w:rPr>
          <w:rFonts w:ascii="Times New Roman" w:eastAsia="Times New Roman" w:hAnsi="Times New Roman"/>
          <w:color w:val="333333"/>
          <w:sz w:val="23"/>
        </w:rPr>
        <w:t> thượng căn</w:t>
      </w:r>
    </w:p>
    <w:p w14:paraId="1493FD2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w:t>
      </w:r>
      <w:r w:rsidRPr="00745354">
        <w:rPr>
          <w:rFonts w:ascii="Times New Roman" w:eastAsia="Times New Roman" w:hAnsi="Times New Roman"/>
          <w:color w:val="333333"/>
          <w:sz w:val="23"/>
        </w:rPr>
        <w:t> buông lung </w:t>
      </w:r>
      <w:r w:rsidRPr="00745354">
        <w:rPr>
          <w:rFonts w:ascii="Times New Roman" w:eastAsia="Times New Roman" w:hAnsi="Times New Roman"/>
          <w:color w:val="333333"/>
          <w:sz w:val="23"/>
          <w:szCs w:val="23"/>
        </w:rPr>
        <w:t>rất dễ phải sa chân</w:t>
      </w:r>
    </w:p>
    <w:p w14:paraId="0C63764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w:t>
      </w:r>
      <w:r w:rsidRPr="00745354">
        <w:rPr>
          <w:rFonts w:ascii="Times New Roman" w:eastAsia="Times New Roman" w:hAnsi="Times New Roman"/>
          <w:color w:val="333333"/>
          <w:sz w:val="23"/>
        </w:rPr>
        <w:t> trí thức </w:t>
      </w:r>
      <w:r w:rsidRPr="00745354">
        <w:rPr>
          <w:rFonts w:ascii="Times New Roman" w:eastAsia="Times New Roman" w:hAnsi="Times New Roman"/>
          <w:color w:val="333333"/>
          <w:sz w:val="23"/>
          <w:szCs w:val="23"/>
        </w:rPr>
        <w:t>hóa ra phường ong bướm</w:t>
      </w:r>
    </w:p>
    <w:p w14:paraId="5EBDECC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Kinh Lăng Nghiêm </w:t>
      </w:r>
      <w:r w:rsidRPr="00745354">
        <w:rPr>
          <w:rFonts w:ascii="Times New Roman" w:eastAsia="Times New Roman" w:hAnsi="Times New Roman"/>
          <w:color w:val="333333"/>
          <w:sz w:val="23"/>
          <w:szCs w:val="23"/>
        </w:rPr>
        <w:t>nói,</w:t>
      </w:r>
    </w:p>
    <w:p w14:paraId="37310D0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trừ tâm dâm thì</w:t>
      </w:r>
      <w:r w:rsidRPr="00745354">
        <w:rPr>
          <w:rFonts w:ascii="Times New Roman" w:eastAsia="Times New Roman" w:hAnsi="Times New Roman"/>
          <w:color w:val="333333"/>
          <w:sz w:val="23"/>
        </w:rPr>
        <w:t> tử sinh tiếp nối</w:t>
      </w:r>
    </w:p>
    <w:p w14:paraId="6FCD4F4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Làm sao cầu</w:t>
      </w:r>
      <w:r w:rsidRPr="00745354">
        <w:rPr>
          <w:rFonts w:ascii="Times New Roman" w:eastAsia="Times New Roman" w:hAnsi="Times New Roman"/>
          <w:color w:val="333333"/>
          <w:sz w:val="23"/>
        </w:rPr>
        <w:t> tam muội thoát trần </w:t>
      </w:r>
      <w:r w:rsidRPr="00745354">
        <w:rPr>
          <w:rFonts w:ascii="Times New Roman" w:eastAsia="Times New Roman" w:hAnsi="Times New Roman"/>
          <w:color w:val="333333"/>
          <w:sz w:val="23"/>
          <w:szCs w:val="23"/>
        </w:rPr>
        <w:t>ai”.</w:t>
      </w:r>
    </w:p>
    <w:p w14:paraId="32676E8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lastRenderedPageBreak/>
        <w:t>Tham sân si xuất hiện </w:t>
      </w:r>
      <w:r w:rsidRPr="00745354">
        <w:rPr>
          <w:rFonts w:ascii="Times New Roman" w:eastAsia="Times New Roman" w:hAnsi="Times New Roman"/>
          <w:color w:val="333333"/>
          <w:sz w:val="23"/>
          <w:szCs w:val="23"/>
        </w:rPr>
        <w:t>phải biết ngay</w:t>
      </w:r>
    </w:p>
    <w:p w14:paraId="4507DDC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Xem như </w:t>
      </w:r>
      <w:r w:rsidRPr="00745354">
        <w:rPr>
          <w:rFonts w:ascii="Times New Roman" w:eastAsia="Times New Roman" w:hAnsi="Times New Roman"/>
          <w:color w:val="333333"/>
          <w:sz w:val="23"/>
          <w:szCs w:val="23"/>
        </w:rPr>
        <w:t>khách không được mời mà đến</w:t>
      </w:r>
    </w:p>
    <w:p w14:paraId="59D3DFA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chân tu </w:t>
      </w: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trần lao rèn luyện</w:t>
      </w:r>
    </w:p>
    <w:p w14:paraId="3036F02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Khiến não phiền,</w:t>
      </w:r>
      <w:r w:rsidRPr="00745354">
        <w:rPr>
          <w:rFonts w:ascii="Times New Roman" w:eastAsia="Times New Roman" w:hAnsi="Times New Roman"/>
          <w:color w:val="333333"/>
          <w:sz w:val="23"/>
        </w:rPr>
        <w:t> tập khí </w:t>
      </w:r>
      <w:r w:rsidRPr="00745354">
        <w:rPr>
          <w:rFonts w:ascii="Times New Roman" w:eastAsia="Times New Roman" w:hAnsi="Times New Roman"/>
          <w:color w:val="333333"/>
          <w:sz w:val="23"/>
          <w:szCs w:val="23"/>
        </w:rPr>
        <w:t>phải</w:t>
      </w:r>
      <w:r w:rsidRPr="00745354">
        <w:rPr>
          <w:rFonts w:ascii="Times New Roman" w:eastAsia="Times New Roman" w:hAnsi="Times New Roman"/>
          <w:color w:val="333333"/>
          <w:sz w:val="23"/>
        </w:rPr>
        <w:t> tiêu tan</w:t>
      </w:r>
    </w:p>
    <w:p w14:paraId="46A767F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Đó mới là</w:t>
      </w:r>
      <w:r w:rsidRPr="00745354">
        <w:rPr>
          <w:rFonts w:ascii="Times New Roman" w:eastAsia="Times New Roman" w:hAnsi="Times New Roman"/>
          <w:color w:val="333333"/>
          <w:sz w:val="23"/>
        </w:rPr>
        <w:t> công phu thiết thực</w:t>
      </w:r>
      <w:r w:rsidRPr="00745354">
        <w:rPr>
          <w:rFonts w:ascii="Times New Roman" w:eastAsia="Times New Roman" w:hAnsi="Times New Roman"/>
          <w:color w:val="333333"/>
          <w:sz w:val="23"/>
          <w:szCs w:val="23"/>
        </w:rPr>
        <w:t>, chánh chân</w:t>
      </w:r>
    </w:p>
    <w:p w14:paraId="1F4BAB1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Phiền não hóa thành quang minh </w:t>
      </w:r>
      <w:r w:rsidRPr="00745354">
        <w:rPr>
          <w:rFonts w:ascii="Times New Roman" w:eastAsia="Times New Roman" w:hAnsi="Times New Roman"/>
          <w:color w:val="333333"/>
          <w:sz w:val="23"/>
          <w:szCs w:val="23"/>
        </w:rPr>
        <w:t>chói rạng</w:t>
      </w:r>
    </w:p>
    <w:p w14:paraId="34EEAA8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tu trì </w:t>
      </w:r>
      <w:r w:rsidRPr="00745354">
        <w:rPr>
          <w:rFonts w:ascii="Times New Roman" w:eastAsia="Times New Roman" w:hAnsi="Times New Roman"/>
          <w:color w:val="333333"/>
          <w:sz w:val="23"/>
          <w:szCs w:val="23"/>
        </w:rPr>
        <w:t>lúc thức, lúc ngủ, không có khác</w:t>
      </w:r>
    </w:p>
    <w:p w14:paraId="4311DB5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Tu lâu dần trong mộng cũng không sai</w:t>
      </w:r>
    </w:p>
    <w:p w14:paraId="1F182C3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Tham sân si </w:t>
      </w:r>
      <w:r w:rsidRPr="00745354">
        <w:rPr>
          <w:rFonts w:ascii="Times New Roman" w:eastAsia="Times New Roman" w:hAnsi="Times New Roman"/>
          <w:color w:val="333333"/>
          <w:sz w:val="23"/>
          <w:szCs w:val="23"/>
        </w:rPr>
        <w:t>là giặc cướp chớ ai</w:t>
      </w:r>
    </w:p>
    <w:p w14:paraId="7D65EA4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dung túng </w:t>
      </w:r>
      <w:r w:rsidRPr="00745354">
        <w:rPr>
          <w:rFonts w:ascii="Times New Roman" w:eastAsia="Times New Roman" w:hAnsi="Times New Roman"/>
          <w:color w:val="333333"/>
          <w:sz w:val="23"/>
          <w:szCs w:val="23"/>
        </w:rPr>
        <w:t>thì làm sao</w:t>
      </w:r>
      <w:r w:rsidRPr="00745354">
        <w:rPr>
          <w:rFonts w:ascii="Times New Roman" w:eastAsia="Times New Roman" w:hAnsi="Times New Roman"/>
          <w:color w:val="333333"/>
          <w:sz w:val="23"/>
        </w:rPr>
        <w:t> gặp nạn</w:t>
      </w:r>
      <w:r w:rsidRPr="00745354">
        <w:rPr>
          <w:rFonts w:ascii="Times New Roman" w:eastAsia="Times New Roman" w:hAnsi="Times New Roman"/>
          <w:color w:val="333333"/>
          <w:sz w:val="23"/>
          <w:szCs w:val="23"/>
        </w:rPr>
        <w:t>.</w:t>
      </w:r>
    </w:p>
    <w:p w14:paraId="49D8FED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Bị cảnh chuyển vì</w:t>
      </w:r>
      <w:r w:rsidRPr="00745354">
        <w:rPr>
          <w:rFonts w:ascii="Times New Roman" w:eastAsia="Times New Roman" w:hAnsi="Times New Roman"/>
          <w:color w:val="333333"/>
          <w:sz w:val="23"/>
        </w:rPr>
        <w:t> đạo tâm </w:t>
      </w:r>
      <w:r w:rsidRPr="00745354">
        <w:rPr>
          <w:rFonts w:ascii="Times New Roman" w:eastAsia="Times New Roman" w:hAnsi="Times New Roman"/>
          <w:color w:val="333333"/>
          <w:sz w:val="23"/>
          <w:szCs w:val="23"/>
        </w:rPr>
        <w:t>nông cạn</w:t>
      </w:r>
    </w:p>
    <w:p w14:paraId="24B4F9D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Lòng</w:t>
      </w:r>
      <w:r w:rsidRPr="00745354">
        <w:rPr>
          <w:rFonts w:ascii="Times New Roman" w:eastAsia="Times New Roman" w:hAnsi="Times New Roman"/>
          <w:color w:val="333333"/>
          <w:sz w:val="23"/>
        </w:rPr>
        <w:t> vui buồn </w:t>
      </w:r>
      <w:r w:rsidRPr="00745354">
        <w:rPr>
          <w:rFonts w:ascii="Times New Roman" w:eastAsia="Times New Roman" w:hAnsi="Times New Roman"/>
          <w:color w:val="333333"/>
          <w:sz w:val="23"/>
          <w:szCs w:val="23"/>
        </w:rPr>
        <w:t>dấy động ở bên trong</w:t>
      </w:r>
    </w:p>
    <w:p w14:paraId="4DE1530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Hành trì </w:t>
      </w:r>
      <w:r w:rsidRPr="00745354">
        <w:rPr>
          <w:rFonts w:ascii="Times New Roman" w:eastAsia="Times New Roman" w:hAnsi="Times New Roman"/>
          <w:color w:val="333333"/>
          <w:sz w:val="23"/>
          <w:szCs w:val="23"/>
        </w:rPr>
        <w:t>ngoài mặt để</w:t>
      </w:r>
      <w:r w:rsidRPr="00745354">
        <w:rPr>
          <w:rFonts w:ascii="Times New Roman" w:eastAsia="Times New Roman" w:hAnsi="Times New Roman"/>
          <w:color w:val="333333"/>
          <w:sz w:val="23"/>
        </w:rPr>
        <w:t> che lấp tà tâm</w:t>
      </w:r>
    </w:p>
    <w:p w14:paraId="583ABD3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son phấn</w:t>
      </w:r>
      <w:r w:rsidRPr="00745354">
        <w:rPr>
          <w:rFonts w:ascii="Times New Roman" w:eastAsia="Times New Roman" w:hAnsi="Times New Roman"/>
          <w:color w:val="333333"/>
          <w:sz w:val="23"/>
        </w:rPr>
        <w:t> trang hoàng </w:t>
      </w:r>
      <w:r w:rsidRPr="00745354">
        <w:rPr>
          <w:rFonts w:ascii="Times New Roman" w:eastAsia="Times New Roman" w:hAnsi="Times New Roman"/>
          <w:color w:val="333333"/>
          <w:sz w:val="23"/>
          <w:szCs w:val="23"/>
        </w:rPr>
        <w:t>thân</w:t>
      </w:r>
      <w:r w:rsidRPr="00745354">
        <w:rPr>
          <w:rFonts w:ascii="Times New Roman" w:eastAsia="Times New Roman" w:hAnsi="Times New Roman"/>
          <w:color w:val="333333"/>
          <w:sz w:val="23"/>
        </w:rPr>
        <w:t> dơ bẩn</w:t>
      </w:r>
      <w:r w:rsidRPr="00745354">
        <w:rPr>
          <w:rFonts w:ascii="Times New Roman" w:eastAsia="Times New Roman" w:hAnsi="Times New Roman"/>
          <w:color w:val="333333"/>
          <w:sz w:val="23"/>
          <w:szCs w:val="23"/>
        </w:rPr>
        <w:t>.</w:t>
      </w:r>
    </w:p>
    <w:p w14:paraId="607984A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 gắng công sức, chớ nên</w:t>
      </w:r>
      <w:r w:rsidRPr="00745354">
        <w:rPr>
          <w:rFonts w:ascii="Times New Roman" w:eastAsia="Times New Roman" w:hAnsi="Times New Roman"/>
          <w:color w:val="333333"/>
          <w:sz w:val="23"/>
        </w:rPr>
        <w:t> thiên chấp</w:t>
      </w:r>
    </w:p>
    <w:p w14:paraId="30E2D1D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Cũng đừng loanh quoanh không đầu mối trước sau</w:t>
      </w:r>
    </w:p>
    <w:p w14:paraId="0897D58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suốt ngày mãi hướng ngoại tìm cầu</w:t>
      </w:r>
    </w:p>
    <w:p w14:paraId="43E87CE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Chẳng hề biết đến</w:t>
      </w:r>
      <w:r w:rsidRPr="00745354">
        <w:rPr>
          <w:rFonts w:ascii="Times New Roman" w:eastAsia="Times New Roman" w:hAnsi="Times New Roman"/>
          <w:color w:val="333333"/>
          <w:sz w:val="23"/>
        </w:rPr>
        <w:t> hồi quang phản chiếu </w:t>
      </w:r>
      <w:hyperlink r:id="rId26" w:anchor="_ftn23" w:history="1">
        <w:r w:rsidRPr="00745354">
          <w:rPr>
            <w:rFonts w:ascii="Times New Roman" w:eastAsia="Times New Roman" w:hAnsi="Times New Roman"/>
            <w:color w:val="002D51"/>
            <w:sz w:val="23"/>
          </w:rPr>
          <w:t>[23]</w:t>
        </w:r>
      </w:hyperlink>
    </w:p>
    <w:p w14:paraId="490BAAD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Đức</w:t>
      </w:r>
      <w:r w:rsidRPr="00745354">
        <w:rPr>
          <w:rFonts w:ascii="Times New Roman" w:eastAsia="Times New Roman" w:hAnsi="Times New Roman"/>
          <w:color w:val="333333"/>
          <w:sz w:val="23"/>
        </w:rPr>
        <w:t> Quán Âm </w:t>
      </w:r>
      <w:r w:rsidRPr="00745354">
        <w:rPr>
          <w:rFonts w:ascii="Times New Roman" w:eastAsia="Times New Roman" w:hAnsi="Times New Roman"/>
          <w:color w:val="333333"/>
          <w:sz w:val="23"/>
          <w:szCs w:val="23"/>
        </w:rPr>
        <w:t>xoay cái nghe về</w:t>
      </w:r>
      <w:r w:rsidRPr="00745354">
        <w:rPr>
          <w:rFonts w:ascii="Times New Roman" w:eastAsia="Times New Roman" w:hAnsi="Times New Roman"/>
          <w:color w:val="333333"/>
          <w:sz w:val="23"/>
        </w:rPr>
        <w:t> tự tánh</w:t>
      </w:r>
    </w:p>
    <w:p w14:paraId="5FA5D18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Bồ tát Đại Thế Chí </w:t>
      </w:r>
      <w:r w:rsidRPr="00745354">
        <w:rPr>
          <w:rFonts w:ascii="Times New Roman" w:eastAsia="Times New Roman" w:hAnsi="Times New Roman"/>
          <w:color w:val="333333"/>
          <w:sz w:val="23"/>
          <w:szCs w:val="23"/>
        </w:rPr>
        <w:t>thu nhiếp sáu căn</w:t>
      </w:r>
    </w:p>
    <w:p w14:paraId="7764C0B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1370.</w:t>
      </w:r>
      <w:r w:rsidRPr="00745354">
        <w:rPr>
          <w:rFonts w:ascii="Times New Roman" w:eastAsia="Times New Roman" w:hAnsi="Times New Roman"/>
          <w:color w:val="333333"/>
          <w:sz w:val="23"/>
        </w:rPr>
        <w:t> Kim Cang </w:t>
      </w:r>
      <w:r w:rsidRPr="00745354">
        <w:rPr>
          <w:rFonts w:ascii="Times New Roman" w:eastAsia="Times New Roman" w:hAnsi="Times New Roman"/>
          <w:color w:val="333333"/>
          <w:sz w:val="23"/>
          <w:szCs w:val="23"/>
        </w:rPr>
        <w:t>dạy không trụ</w:t>
      </w:r>
      <w:r w:rsidRPr="00745354">
        <w:rPr>
          <w:rFonts w:ascii="Times New Roman" w:eastAsia="Times New Roman" w:hAnsi="Times New Roman"/>
          <w:color w:val="333333"/>
          <w:sz w:val="23"/>
        </w:rPr>
        <w:t> sắc thanh </w:t>
      </w:r>
      <w:r w:rsidRPr="00745354">
        <w:rPr>
          <w:rFonts w:ascii="Times New Roman" w:eastAsia="Times New Roman" w:hAnsi="Times New Roman"/>
          <w:color w:val="333333"/>
          <w:sz w:val="23"/>
          <w:szCs w:val="23"/>
        </w:rPr>
        <w:t>hương</w:t>
      </w:r>
    </w:p>
    <w:p w14:paraId="6F42636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Tâm kinh </w:t>
      </w:r>
      <w:r w:rsidRPr="00745354">
        <w:rPr>
          <w:rFonts w:ascii="Times New Roman" w:eastAsia="Times New Roman" w:hAnsi="Times New Roman"/>
          <w:color w:val="333333"/>
          <w:sz w:val="23"/>
          <w:szCs w:val="23"/>
        </w:rPr>
        <w:t>nói</w:t>
      </w:r>
      <w:r w:rsidRPr="00745354">
        <w:rPr>
          <w:rFonts w:ascii="Times New Roman" w:eastAsia="Times New Roman" w:hAnsi="Times New Roman"/>
          <w:color w:val="333333"/>
          <w:sz w:val="23"/>
        </w:rPr>
        <w:t> Tánh Không </w:t>
      </w:r>
      <w:r w:rsidRPr="00745354">
        <w:rPr>
          <w:rFonts w:ascii="Times New Roman" w:eastAsia="Times New Roman" w:hAnsi="Times New Roman"/>
          <w:color w:val="333333"/>
          <w:sz w:val="23"/>
          <w:szCs w:val="23"/>
        </w:rPr>
        <w:t>ngay trong</w:t>
      </w:r>
      <w:r w:rsidRPr="00745354">
        <w:rPr>
          <w:rFonts w:ascii="Times New Roman" w:eastAsia="Times New Roman" w:hAnsi="Times New Roman"/>
          <w:color w:val="333333"/>
          <w:sz w:val="23"/>
        </w:rPr>
        <w:t> ngũ uẩn</w:t>
      </w:r>
    </w:p>
    <w:p w14:paraId="60EB68E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 tất cả</w:t>
      </w:r>
      <w:r w:rsidRPr="00745354">
        <w:rPr>
          <w:rFonts w:ascii="Times New Roman" w:eastAsia="Times New Roman" w:hAnsi="Times New Roman"/>
          <w:color w:val="333333"/>
          <w:sz w:val="23"/>
        </w:rPr>
        <w:t> diệu pháp </w:t>
      </w:r>
      <w:r w:rsidRPr="00745354">
        <w:rPr>
          <w:rFonts w:ascii="Times New Roman" w:eastAsia="Times New Roman" w:hAnsi="Times New Roman"/>
          <w:color w:val="333333"/>
          <w:sz w:val="23"/>
          <w:szCs w:val="23"/>
        </w:rPr>
        <w:t>dạy người đối cảnh</w:t>
      </w:r>
    </w:p>
    <w:p w14:paraId="4224A96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nguyện rằng học</w:t>
      </w:r>
      <w:r w:rsidRPr="00745354">
        <w:rPr>
          <w:rFonts w:ascii="Times New Roman" w:eastAsia="Times New Roman" w:hAnsi="Times New Roman"/>
          <w:color w:val="333333"/>
          <w:sz w:val="23"/>
        </w:rPr>
        <w:t> vô lượng pháp môn</w:t>
      </w:r>
    </w:p>
    <w:p w14:paraId="1383D0C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Nhưng chớ quên tà ý phải canh chừng</w:t>
      </w:r>
    </w:p>
    <w:p w14:paraId="42EE100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làm kẻ</w:t>
      </w:r>
      <w:r w:rsidRPr="00745354">
        <w:rPr>
          <w:rFonts w:ascii="Times New Roman" w:eastAsia="Times New Roman" w:hAnsi="Times New Roman"/>
          <w:color w:val="333333"/>
          <w:sz w:val="23"/>
        </w:rPr>
        <w:t> đa văn </w:t>
      </w:r>
      <w:r w:rsidRPr="00745354">
        <w:rPr>
          <w:rFonts w:ascii="Times New Roman" w:eastAsia="Times New Roman" w:hAnsi="Times New Roman"/>
          <w:color w:val="333333"/>
          <w:sz w:val="23"/>
          <w:szCs w:val="23"/>
        </w:rPr>
        <w:t>vô tích sự.</w:t>
      </w:r>
    </w:p>
    <w:p w14:paraId="41E9C84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Sắc dục </w:t>
      </w:r>
      <w:r w:rsidRPr="00745354">
        <w:rPr>
          <w:rFonts w:ascii="Times New Roman" w:eastAsia="Times New Roman" w:hAnsi="Times New Roman"/>
          <w:color w:val="333333"/>
          <w:sz w:val="23"/>
          <w:szCs w:val="23"/>
        </w:rPr>
        <w:t>là bệnh chung trên toàn</w:t>
      </w:r>
      <w:r w:rsidRPr="00745354">
        <w:rPr>
          <w:rFonts w:ascii="Times New Roman" w:eastAsia="Times New Roman" w:hAnsi="Times New Roman"/>
          <w:color w:val="333333"/>
          <w:sz w:val="23"/>
        </w:rPr>
        <w:t> thế giới</w:t>
      </w:r>
    </w:p>
    <w:p w14:paraId="40B5A05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Cả ba căn thượng trung hạ dễ lầm</w:t>
      </w:r>
    </w:p>
    <w:p w14:paraId="12D5F5B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Kinh Lăng Nghiêm </w:t>
      </w:r>
      <w:r w:rsidRPr="00745354">
        <w:rPr>
          <w:rFonts w:ascii="Times New Roman" w:eastAsia="Times New Roman" w:hAnsi="Times New Roman"/>
          <w:color w:val="333333"/>
          <w:sz w:val="23"/>
          <w:szCs w:val="23"/>
        </w:rPr>
        <w:t>dạy,</w:t>
      </w:r>
    </w:p>
    <w:p w14:paraId="353F3BF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w:t>
      </w:r>
      <w:r w:rsidRPr="00745354">
        <w:rPr>
          <w:rFonts w:ascii="Times New Roman" w:eastAsia="Times New Roman" w:hAnsi="Times New Roman"/>
          <w:color w:val="333333"/>
          <w:sz w:val="23"/>
        </w:rPr>
        <w:t> chúng sinh </w:t>
      </w:r>
      <w:r w:rsidRPr="00745354">
        <w:rPr>
          <w:rFonts w:ascii="Times New Roman" w:eastAsia="Times New Roman" w:hAnsi="Times New Roman"/>
          <w:color w:val="333333"/>
          <w:sz w:val="23"/>
          <w:szCs w:val="23"/>
        </w:rPr>
        <w:t>sáu cõi chẳng</w:t>
      </w:r>
      <w:r w:rsidRPr="00745354">
        <w:rPr>
          <w:rFonts w:ascii="Times New Roman" w:eastAsia="Times New Roman" w:hAnsi="Times New Roman"/>
          <w:color w:val="333333"/>
          <w:sz w:val="23"/>
        </w:rPr>
        <w:t> tà dâm</w:t>
      </w:r>
    </w:p>
    <w:p w14:paraId="55ECB3E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 khó thể</w:t>
      </w:r>
      <w:r w:rsidRPr="00745354">
        <w:rPr>
          <w:rFonts w:ascii="Times New Roman" w:eastAsia="Times New Roman" w:hAnsi="Times New Roman"/>
          <w:color w:val="333333"/>
          <w:sz w:val="23"/>
        </w:rPr>
        <w:t> luân phiên </w:t>
      </w: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sanh tử</w:t>
      </w:r>
    </w:p>
    <w:p w14:paraId="74BE3C5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Muốn</w:t>
      </w:r>
      <w:r w:rsidRPr="00745354">
        <w:rPr>
          <w:rFonts w:ascii="Times New Roman" w:eastAsia="Times New Roman" w:hAnsi="Times New Roman"/>
          <w:color w:val="333333"/>
          <w:sz w:val="23"/>
        </w:rPr>
        <w:t> thoát trần </w:t>
      </w:r>
      <w:r w:rsidRPr="00745354">
        <w:rPr>
          <w:rFonts w:ascii="Times New Roman" w:eastAsia="Times New Roman" w:hAnsi="Times New Roman"/>
          <w:color w:val="333333"/>
          <w:sz w:val="23"/>
          <w:szCs w:val="23"/>
        </w:rPr>
        <w:t>lao lại không trừ</w:t>
      </w:r>
      <w:r w:rsidRPr="00745354">
        <w:rPr>
          <w:rFonts w:ascii="Times New Roman" w:eastAsia="Times New Roman" w:hAnsi="Times New Roman"/>
          <w:color w:val="333333"/>
          <w:sz w:val="23"/>
        </w:rPr>
        <w:t> dâm dật</w:t>
      </w:r>
    </w:p>
    <w:p w14:paraId="411EDCB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 khó mong ra khỏi chốn tử sanh</w:t>
      </w:r>
    </w:p>
    <w:p w14:paraId="5806D21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Tịnh độ tông </w:t>
      </w:r>
      <w:r w:rsidRPr="00745354">
        <w:rPr>
          <w:rFonts w:ascii="Times New Roman" w:eastAsia="Times New Roman" w:hAnsi="Times New Roman"/>
          <w:color w:val="333333"/>
          <w:sz w:val="23"/>
          <w:szCs w:val="23"/>
        </w:rPr>
        <w:t>tuy đới nghiệp</w:t>
      </w:r>
      <w:r w:rsidRPr="00745354">
        <w:rPr>
          <w:rFonts w:ascii="Times New Roman" w:eastAsia="Times New Roman" w:hAnsi="Times New Roman"/>
          <w:color w:val="333333"/>
          <w:sz w:val="23"/>
        </w:rPr>
        <w:t> vãng sanh</w:t>
      </w:r>
    </w:p>
    <w:p w14:paraId="18B5B1B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Dâm tâm </w:t>
      </w:r>
      <w:r w:rsidRPr="00745354">
        <w:rPr>
          <w:rFonts w:ascii="Times New Roman" w:eastAsia="Times New Roman" w:hAnsi="Times New Roman"/>
          <w:color w:val="333333"/>
          <w:sz w:val="23"/>
          <w:szCs w:val="23"/>
        </w:rPr>
        <w:t>không bỏ thì làm sao cảm ứng?.</w:t>
      </w:r>
    </w:p>
    <w:p w14:paraId="0D70782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Quán bất tịnh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pháp môn đối xứng</w:t>
      </w:r>
    </w:p>
    <w:p w14:paraId="2EBE378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Thân thể </w:t>
      </w:r>
      <w:r w:rsidRPr="00745354">
        <w:rPr>
          <w:rFonts w:ascii="Times New Roman" w:eastAsia="Times New Roman" w:hAnsi="Times New Roman"/>
          <w:color w:val="333333"/>
          <w:sz w:val="23"/>
          <w:szCs w:val="23"/>
        </w:rPr>
        <w:t>người chứa bao thứ hôi dơ</w:t>
      </w:r>
    </w:p>
    <w:p w14:paraId="5264005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Tưởng đẹp xinh trọn ngày mộng, đêm mơ</w:t>
      </w:r>
    </w:p>
    <w:p w14:paraId="616DF77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Cũng</w:t>
      </w:r>
      <w:r w:rsidRPr="00745354">
        <w:rPr>
          <w:rFonts w:ascii="Times New Roman" w:eastAsia="Times New Roman" w:hAnsi="Times New Roman"/>
          <w:color w:val="333333"/>
          <w:sz w:val="23"/>
        </w:rPr>
        <w:t> vì vậy </w:t>
      </w:r>
      <w:r w:rsidRPr="00745354">
        <w:rPr>
          <w:rFonts w:ascii="Times New Roman" w:eastAsia="Times New Roman" w:hAnsi="Times New Roman"/>
          <w:color w:val="333333"/>
          <w:sz w:val="23"/>
          <w:szCs w:val="23"/>
        </w:rPr>
        <w:t>mà sinh vào bụng mẹ</w:t>
      </w:r>
    </w:p>
    <w:p w14:paraId="52BADB8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Nghiệp nặng </w:t>
      </w:r>
      <w:r w:rsidRPr="00745354">
        <w:rPr>
          <w:rFonts w:ascii="Times New Roman" w:eastAsia="Times New Roman" w:hAnsi="Times New Roman"/>
          <w:color w:val="333333"/>
          <w:sz w:val="23"/>
          <w:szCs w:val="23"/>
        </w:rPr>
        <w:t>thì lấy bụng</w:t>
      </w:r>
      <w:r w:rsidRPr="00745354">
        <w:rPr>
          <w:rFonts w:ascii="Times New Roman" w:eastAsia="Times New Roman" w:hAnsi="Times New Roman"/>
          <w:color w:val="333333"/>
          <w:sz w:val="23"/>
        </w:rPr>
        <w:t> súc sanh </w:t>
      </w:r>
      <w:r w:rsidRPr="00745354">
        <w:rPr>
          <w:rFonts w:ascii="Times New Roman" w:eastAsia="Times New Roman" w:hAnsi="Times New Roman"/>
          <w:color w:val="333333"/>
          <w:sz w:val="23"/>
          <w:szCs w:val="23"/>
        </w:rPr>
        <w:t>làm</w:t>
      </w:r>
      <w:r w:rsidRPr="00745354">
        <w:rPr>
          <w:rFonts w:ascii="Times New Roman" w:eastAsia="Times New Roman" w:hAnsi="Times New Roman"/>
          <w:color w:val="333333"/>
          <w:sz w:val="23"/>
        </w:rPr>
        <w:t> thân thể</w:t>
      </w:r>
    </w:p>
    <w:p w14:paraId="6585BC3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Nghĩ cho cùng thì</w:t>
      </w:r>
      <w:r w:rsidRPr="00745354">
        <w:rPr>
          <w:rFonts w:ascii="Times New Roman" w:eastAsia="Times New Roman" w:hAnsi="Times New Roman"/>
          <w:color w:val="333333"/>
          <w:sz w:val="23"/>
        </w:rPr>
        <w:t> kinh hãi </w:t>
      </w:r>
      <w:r w:rsidRPr="00745354">
        <w:rPr>
          <w:rFonts w:ascii="Times New Roman" w:eastAsia="Times New Roman" w:hAnsi="Times New Roman"/>
          <w:color w:val="333333"/>
          <w:sz w:val="23"/>
          <w:szCs w:val="23"/>
        </w:rPr>
        <w:t>biết bao</w:t>
      </w:r>
    </w:p>
    <w:p w14:paraId="569162F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Phải</w:t>
      </w:r>
      <w:r w:rsidRPr="00745354">
        <w:rPr>
          <w:rFonts w:ascii="Times New Roman" w:eastAsia="Times New Roman" w:hAnsi="Times New Roman"/>
          <w:color w:val="333333"/>
          <w:sz w:val="23"/>
        </w:rPr>
        <w:t> thường xuyên quán tưởng </w:t>
      </w:r>
      <w:r w:rsidRPr="00745354">
        <w:rPr>
          <w:rFonts w:ascii="Times New Roman" w:eastAsia="Times New Roman" w:hAnsi="Times New Roman"/>
          <w:color w:val="333333"/>
          <w:sz w:val="23"/>
          <w:szCs w:val="23"/>
        </w:rPr>
        <w:t>để ngăn rào</w:t>
      </w:r>
    </w:p>
    <w:p w14:paraId="228E7C4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 gặp cảnh</w:t>
      </w:r>
      <w:r w:rsidRPr="00745354">
        <w:rPr>
          <w:rFonts w:ascii="Times New Roman" w:eastAsia="Times New Roman" w:hAnsi="Times New Roman"/>
          <w:color w:val="333333"/>
          <w:sz w:val="23"/>
        </w:rPr>
        <w:t> tâm không </w:t>
      </w:r>
      <w:r w:rsidRPr="00745354">
        <w:rPr>
          <w:rFonts w:ascii="Times New Roman" w:eastAsia="Times New Roman" w:hAnsi="Times New Roman"/>
          <w:color w:val="333333"/>
          <w:sz w:val="23"/>
          <w:szCs w:val="23"/>
        </w:rPr>
        <w:t>tuôn theo cảnh.</w:t>
      </w:r>
    </w:p>
    <w:p w14:paraId="4F43059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như gương</w:t>
      </w:r>
      <w:r w:rsidRPr="00745354">
        <w:rPr>
          <w:rFonts w:ascii="Times New Roman" w:eastAsia="Times New Roman" w:hAnsi="Times New Roman"/>
          <w:color w:val="333333"/>
          <w:sz w:val="23"/>
        </w:rPr>
        <w:t> đứng yên</w:t>
      </w:r>
      <w:r w:rsidRPr="00745354">
        <w:rPr>
          <w:rFonts w:ascii="Times New Roman" w:eastAsia="Times New Roman" w:hAnsi="Times New Roman"/>
          <w:color w:val="333333"/>
          <w:sz w:val="23"/>
          <w:szCs w:val="23"/>
        </w:rPr>
        <w:t>, người đến thì hiện ảnh</w:t>
      </w:r>
    </w:p>
    <w:p w14:paraId="5939479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đi thì chẳng giữ bóng hình ai</w:t>
      </w:r>
    </w:p>
    <w:p w14:paraId="057D5E3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Tâm không chấp trước</w:t>
      </w:r>
      <w:r w:rsidRPr="00745354">
        <w:rPr>
          <w:rFonts w:ascii="Times New Roman" w:eastAsia="Times New Roman" w:hAnsi="Times New Roman"/>
          <w:color w:val="333333"/>
          <w:sz w:val="23"/>
          <w:szCs w:val="23"/>
        </w:rPr>
        <w:t>, cảnh cảnh mở khai</w:t>
      </w:r>
    </w:p>
    <w:p w14:paraId="3594AB2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Chẳng ưa ghét</w:t>
      </w:r>
      <w:r w:rsidRPr="00745354">
        <w:rPr>
          <w:rFonts w:ascii="Times New Roman" w:eastAsia="Times New Roman" w:hAnsi="Times New Roman"/>
          <w:color w:val="333333"/>
          <w:sz w:val="23"/>
        </w:rPr>
        <w:t> sáu trần</w:t>
      </w:r>
      <w:r w:rsidRPr="00745354">
        <w:rPr>
          <w:rFonts w:ascii="Times New Roman" w:eastAsia="Times New Roman" w:hAnsi="Times New Roman"/>
          <w:color w:val="333333"/>
          <w:sz w:val="23"/>
          <w:szCs w:val="23"/>
        </w:rPr>
        <w:t>, một đường về</w:t>
      </w:r>
      <w:r w:rsidRPr="00745354">
        <w:rPr>
          <w:rFonts w:ascii="Times New Roman" w:eastAsia="Times New Roman" w:hAnsi="Times New Roman"/>
          <w:color w:val="333333"/>
          <w:sz w:val="23"/>
        </w:rPr>
        <w:t> chánh giác</w:t>
      </w:r>
      <w:r w:rsidRPr="00745354">
        <w:rPr>
          <w:rFonts w:ascii="Times New Roman" w:eastAsia="Times New Roman" w:hAnsi="Times New Roman"/>
          <w:color w:val="333333"/>
          <w:sz w:val="23"/>
          <w:szCs w:val="23"/>
        </w:rPr>
        <w:t>.</w:t>
      </w:r>
    </w:p>
    <w:p w14:paraId="2376564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Luôn giữ</w:t>
      </w:r>
      <w:r w:rsidRPr="00745354">
        <w:rPr>
          <w:rFonts w:ascii="Times New Roman" w:eastAsia="Times New Roman" w:hAnsi="Times New Roman"/>
          <w:color w:val="333333"/>
          <w:sz w:val="23"/>
        </w:rPr>
        <w:t> tịnh tâm</w:t>
      </w:r>
      <w:r w:rsidRPr="00745354">
        <w:rPr>
          <w:rFonts w:ascii="Times New Roman" w:eastAsia="Times New Roman" w:hAnsi="Times New Roman"/>
          <w:color w:val="333333"/>
          <w:sz w:val="23"/>
          <w:szCs w:val="23"/>
        </w:rPr>
        <w:t>, rỗng không,</w:t>
      </w:r>
      <w:r w:rsidRPr="00745354">
        <w:rPr>
          <w:rFonts w:ascii="Times New Roman" w:eastAsia="Times New Roman" w:hAnsi="Times New Roman"/>
          <w:color w:val="333333"/>
          <w:sz w:val="23"/>
        </w:rPr>
        <w:t> thông suốt</w:t>
      </w:r>
    </w:p>
    <w:p w14:paraId="0DD89F3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biết sợ tâm tà như sắp ngả vực sâu</w:t>
      </w:r>
    </w:p>
    <w:p w14:paraId="4A61988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Mạng do mình lập, phước tự mình cầu</w:t>
      </w:r>
    </w:p>
    <w:p w14:paraId="1D25B48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Tạo hóa chẳng thể</w:t>
      </w:r>
      <w:r w:rsidRPr="00745354">
        <w:rPr>
          <w:rFonts w:ascii="Times New Roman" w:eastAsia="Times New Roman" w:hAnsi="Times New Roman"/>
          <w:color w:val="333333"/>
          <w:sz w:val="23"/>
        </w:rPr>
        <w:t> tùy nghi</w:t>
      </w:r>
      <w:r w:rsidRPr="00745354">
        <w:rPr>
          <w:rFonts w:ascii="Times New Roman" w:eastAsia="Times New Roman" w:hAnsi="Times New Roman"/>
          <w:color w:val="333333"/>
          <w:sz w:val="23"/>
          <w:szCs w:val="23"/>
        </w:rPr>
        <w:t>, tùy tiện.</w:t>
      </w:r>
    </w:p>
    <w:p w14:paraId="4A8AB8E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Thánh hiền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trượng phu</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chúng ta </w:t>
      </w:r>
      <w:r w:rsidRPr="00745354">
        <w:rPr>
          <w:rFonts w:ascii="Times New Roman" w:eastAsia="Times New Roman" w:hAnsi="Times New Roman"/>
          <w:color w:val="333333"/>
          <w:sz w:val="23"/>
          <w:szCs w:val="23"/>
        </w:rPr>
        <w:t>phải đâu</w:t>
      </w:r>
      <w:r w:rsidRPr="00745354">
        <w:rPr>
          <w:rFonts w:ascii="Times New Roman" w:eastAsia="Times New Roman" w:hAnsi="Times New Roman"/>
          <w:color w:val="333333"/>
          <w:sz w:val="23"/>
        </w:rPr>
        <w:t> hạ liệt</w:t>
      </w:r>
    </w:p>
    <w:p w14:paraId="46E4D31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chấp sinh, chấp diệt mới</w:t>
      </w:r>
      <w:r w:rsidRPr="00745354">
        <w:rPr>
          <w:rFonts w:ascii="Times New Roman" w:eastAsia="Times New Roman" w:hAnsi="Times New Roman"/>
          <w:color w:val="333333"/>
          <w:sz w:val="23"/>
        </w:rPr>
        <w:t> mê tâm</w:t>
      </w:r>
    </w:p>
    <w:p w14:paraId="5383947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Đuổi theo cảnh trần thì phí sức ruỗi dong</w:t>
      </w:r>
    </w:p>
    <w:p w14:paraId="79E2808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Che</w:t>
      </w:r>
      <w:r w:rsidRPr="00745354">
        <w:rPr>
          <w:rFonts w:ascii="Times New Roman" w:eastAsia="Times New Roman" w:hAnsi="Times New Roman"/>
          <w:color w:val="333333"/>
          <w:sz w:val="23"/>
        </w:rPr>
        <w:t> Phật trí</w:t>
      </w:r>
      <w:r w:rsidRPr="00745354">
        <w:rPr>
          <w:rFonts w:ascii="Times New Roman" w:eastAsia="Times New Roman" w:hAnsi="Times New Roman"/>
          <w:color w:val="333333"/>
          <w:sz w:val="23"/>
          <w:szCs w:val="23"/>
        </w:rPr>
        <w:t>, biến ra thành</w:t>
      </w:r>
      <w:r w:rsidRPr="00745354">
        <w:rPr>
          <w:rFonts w:ascii="Times New Roman" w:eastAsia="Times New Roman" w:hAnsi="Times New Roman"/>
          <w:color w:val="333333"/>
          <w:sz w:val="23"/>
        </w:rPr>
        <w:t> thế trí</w:t>
      </w:r>
      <w:r w:rsidRPr="00745354">
        <w:rPr>
          <w:rFonts w:ascii="Times New Roman" w:eastAsia="Times New Roman" w:hAnsi="Times New Roman"/>
          <w:color w:val="333333"/>
          <w:sz w:val="23"/>
          <w:szCs w:val="23"/>
        </w:rPr>
        <w:t>.</w:t>
      </w:r>
    </w:p>
    <w:p w14:paraId="01698DD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Nương Tín-Nguyện-Hạnh</w:t>
      </w:r>
      <w:r w:rsidRPr="00745354">
        <w:rPr>
          <w:rFonts w:ascii="Times New Roman" w:eastAsia="Times New Roman" w:hAnsi="Times New Roman"/>
          <w:color w:val="333333"/>
          <w:sz w:val="23"/>
        </w:rPr>
        <w:t> chấp trì Phật hiệu</w:t>
      </w:r>
    </w:p>
    <w:p w14:paraId="4973400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Hành trì </w:t>
      </w:r>
      <w:r w:rsidRPr="00745354">
        <w:rPr>
          <w:rFonts w:ascii="Times New Roman" w:eastAsia="Times New Roman" w:hAnsi="Times New Roman"/>
          <w:color w:val="333333"/>
          <w:sz w:val="23"/>
          <w:szCs w:val="23"/>
        </w:rPr>
        <w:t>lâu dần, Tâm và Phật không hai</w:t>
      </w:r>
    </w:p>
    <w:p w14:paraId="656B4A7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Biết</w:t>
      </w:r>
      <w:r w:rsidRPr="00745354">
        <w:rPr>
          <w:rFonts w:ascii="Times New Roman" w:eastAsia="Times New Roman" w:hAnsi="Times New Roman"/>
          <w:color w:val="333333"/>
          <w:sz w:val="23"/>
        </w:rPr>
        <w:t> ngũ uẩn </w:t>
      </w:r>
      <w:r w:rsidRPr="00745354">
        <w:rPr>
          <w:rFonts w:ascii="Times New Roman" w:eastAsia="Times New Roman" w:hAnsi="Times New Roman"/>
          <w:color w:val="333333"/>
          <w:sz w:val="23"/>
          <w:szCs w:val="23"/>
        </w:rPr>
        <w:t>là Không khi đi, đứng</w:t>
      </w:r>
      <w:r w:rsidRPr="00745354">
        <w:rPr>
          <w:rFonts w:ascii="Times New Roman" w:eastAsia="Times New Roman" w:hAnsi="Times New Roman"/>
          <w:color w:val="333333"/>
          <w:sz w:val="23"/>
        </w:rPr>
        <w:t> hằng ngày</w:t>
      </w:r>
    </w:p>
    <w:p w14:paraId="6014B64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Diệt</w:t>
      </w:r>
      <w:r w:rsidRPr="00745354">
        <w:rPr>
          <w:rFonts w:ascii="Times New Roman" w:eastAsia="Times New Roman" w:hAnsi="Times New Roman"/>
          <w:color w:val="333333"/>
          <w:sz w:val="23"/>
        </w:rPr>
        <w:t> vọng tưởng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không chấp </w:t>
      </w:r>
      <w:r w:rsidRPr="00745354">
        <w:rPr>
          <w:rFonts w:ascii="Times New Roman" w:eastAsia="Times New Roman" w:hAnsi="Times New Roman"/>
          <w:color w:val="333333"/>
          <w:sz w:val="23"/>
          <w:szCs w:val="23"/>
        </w:rPr>
        <w:t>mình</w:t>
      </w:r>
      <w:r w:rsidRPr="00745354">
        <w:rPr>
          <w:rFonts w:ascii="Times New Roman" w:eastAsia="Times New Roman" w:hAnsi="Times New Roman"/>
          <w:color w:val="333333"/>
          <w:sz w:val="23"/>
        </w:rPr>
        <w:t> đức hạnh</w:t>
      </w:r>
      <w:r w:rsidRPr="00745354">
        <w:rPr>
          <w:rFonts w:ascii="Times New Roman" w:eastAsia="Times New Roman" w:hAnsi="Times New Roman"/>
          <w:color w:val="333333"/>
          <w:sz w:val="23"/>
          <w:szCs w:val="23"/>
        </w:rPr>
        <w:t>.</w:t>
      </w:r>
    </w:p>
    <w:p w14:paraId="15A2D0F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Tâm thanh tịnh phù hợp </w:t>
      </w: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cõi tịnh</w:t>
      </w:r>
    </w:p>
    <w:p w14:paraId="223651A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Thân ngay</w:t>
      </w:r>
      <w:r w:rsidRPr="00745354">
        <w:rPr>
          <w:rFonts w:ascii="Times New Roman" w:eastAsia="Times New Roman" w:hAnsi="Times New Roman"/>
          <w:color w:val="333333"/>
          <w:sz w:val="23"/>
        </w:rPr>
        <w:t> cõi trần </w:t>
      </w:r>
      <w:r w:rsidRPr="00745354">
        <w:rPr>
          <w:rFonts w:ascii="Times New Roman" w:eastAsia="Times New Roman" w:hAnsi="Times New Roman"/>
          <w:color w:val="333333"/>
          <w:sz w:val="23"/>
          <w:szCs w:val="23"/>
        </w:rPr>
        <w:t>thầm khế hội cõi</w:t>
      </w:r>
      <w:r w:rsidRPr="00745354">
        <w:rPr>
          <w:rFonts w:ascii="Times New Roman" w:eastAsia="Times New Roman" w:hAnsi="Times New Roman"/>
          <w:color w:val="333333"/>
          <w:sz w:val="23"/>
        </w:rPr>
        <w:t> Tịch Quang</w:t>
      </w:r>
    </w:p>
    <w:p w14:paraId="18E7D5B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Đây là</w:t>
      </w:r>
      <w:r w:rsidRPr="00745354">
        <w:rPr>
          <w:rFonts w:ascii="Times New Roman" w:eastAsia="Times New Roman" w:hAnsi="Times New Roman"/>
          <w:color w:val="333333"/>
          <w:sz w:val="23"/>
        </w:rPr>
        <w:t> con đường </w:t>
      </w:r>
      <w:r w:rsidRPr="00745354">
        <w:rPr>
          <w:rFonts w:ascii="Times New Roman" w:eastAsia="Times New Roman" w:hAnsi="Times New Roman"/>
          <w:color w:val="333333"/>
          <w:sz w:val="23"/>
          <w:szCs w:val="23"/>
        </w:rPr>
        <w:t>lập mệnh, an thân</w:t>
      </w:r>
    </w:p>
    <w:p w14:paraId="10FF1AC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biết chú trọng vào nơi tinh yếu.</w:t>
      </w:r>
    </w:p>
    <w:p w14:paraId="25B35F2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6D56DFC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Mấy mươi năm trên thế trần bận bịu</w:t>
      </w:r>
    </w:p>
    <w:p w14:paraId="38D358A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Cũng do vì</w:t>
      </w:r>
      <w:r w:rsidRPr="00745354">
        <w:rPr>
          <w:rFonts w:ascii="Times New Roman" w:eastAsia="Times New Roman" w:hAnsi="Times New Roman"/>
          <w:color w:val="333333"/>
          <w:sz w:val="23"/>
        </w:rPr>
        <w:t> chấp Ngã</w:t>
      </w:r>
      <w:r w:rsidRPr="00745354">
        <w:rPr>
          <w:rFonts w:ascii="Times New Roman" w:eastAsia="Times New Roman" w:hAnsi="Times New Roman"/>
          <w:color w:val="333333"/>
          <w:sz w:val="23"/>
          <w:szCs w:val="23"/>
        </w:rPr>
        <w:t>, khó buông tay</w:t>
      </w:r>
    </w:p>
    <w:p w14:paraId="1EFD525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Kể từ khi có chút</w:t>
      </w:r>
      <w:r w:rsidRPr="00745354">
        <w:rPr>
          <w:rFonts w:ascii="Times New Roman" w:eastAsia="Times New Roman" w:hAnsi="Times New Roman"/>
          <w:color w:val="333333"/>
          <w:sz w:val="23"/>
        </w:rPr>
        <w:t> hiểu biết đến nay</w:t>
      </w:r>
    </w:p>
    <w:p w14:paraId="774CB29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Theo</w:t>
      </w:r>
      <w:r w:rsidRPr="00745354">
        <w:rPr>
          <w:rFonts w:ascii="Times New Roman" w:eastAsia="Times New Roman" w:hAnsi="Times New Roman"/>
          <w:color w:val="333333"/>
          <w:sz w:val="23"/>
        </w:rPr>
        <w:t> gió nghiệp</w:t>
      </w:r>
      <w:r w:rsidRPr="00745354">
        <w:rPr>
          <w:rFonts w:ascii="Times New Roman" w:eastAsia="Times New Roman" w:hAnsi="Times New Roman"/>
          <w:color w:val="333333"/>
          <w:sz w:val="23"/>
          <w:szCs w:val="23"/>
        </w:rPr>
        <w:t>, lòng ngỗn ngang trăm mối.</w:t>
      </w:r>
    </w:p>
    <w:p w14:paraId="546D172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 gặp cảnh phải</w:t>
      </w:r>
      <w:r w:rsidRPr="00745354">
        <w:rPr>
          <w:rFonts w:ascii="Times New Roman" w:eastAsia="Times New Roman" w:hAnsi="Times New Roman"/>
          <w:color w:val="333333"/>
          <w:sz w:val="23"/>
        </w:rPr>
        <w:t> sẳn sàng ứng đối</w:t>
      </w:r>
    </w:p>
    <w:p w14:paraId="781E6FE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Vì đã dùng</w:t>
      </w:r>
      <w:r w:rsidRPr="00745354">
        <w:rPr>
          <w:rFonts w:ascii="Times New Roman" w:eastAsia="Times New Roman" w:hAnsi="Times New Roman"/>
          <w:color w:val="333333"/>
          <w:sz w:val="23"/>
        </w:rPr>
        <w:t> phước đức </w:t>
      </w:r>
      <w:r w:rsidRPr="00745354">
        <w:rPr>
          <w:rFonts w:ascii="Times New Roman" w:eastAsia="Times New Roman" w:hAnsi="Times New Roman"/>
          <w:color w:val="333333"/>
          <w:sz w:val="23"/>
          <w:szCs w:val="23"/>
        </w:rPr>
        <w:t>để nghiêm thân</w:t>
      </w:r>
    </w:p>
    <w:p w14:paraId="42B82CB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Trí tuệ </w:t>
      </w:r>
      <w:r w:rsidRPr="00745354">
        <w:rPr>
          <w:rFonts w:ascii="Times New Roman" w:eastAsia="Times New Roman" w:hAnsi="Times New Roman"/>
          <w:color w:val="333333"/>
          <w:sz w:val="23"/>
          <w:szCs w:val="23"/>
        </w:rPr>
        <w:t>như đai ngọc với giáp vàng</w:t>
      </w:r>
    </w:p>
    <w:p w14:paraId="2E973D4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Diệt</w:t>
      </w:r>
      <w:r w:rsidRPr="00745354">
        <w:rPr>
          <w:rFonts w:ascii="Times New Roman" w:eastAsia="Times New Roman" w:hAnsi="Times New Roman"/>
          <w:color w:val="333333"/>
          <w:sz w:val="23"/>
        </w:rPr>
        <w:t> phiền não</w:t>
      </w:r>
      <w:r w:rsidRPr="00745354">
        <w:rPr>
          <w:rFonts w:ascii="Times New Roman" w:eastAsia="Times New Roman" w:hAnsi="Times New Roman"/>
          <w:color w:val="333333"/>
          <w:sz w:val="23"/>
          <w:szCs w:val="23"/>
        </w:rPr>
        <w:t>, và diệt luôn</w:t>
      </w:r>
      <w:r w:rsidRPr="00745354">
        <w:rPr>
          <w:rFonts w:ascii="Times New Roman" w:eastAsia="Times New Roman" w:hAnsi="Times New Roman"/>
          <w:color w:val="333333"/>
          <w:sz w:val="23"/>
        </w:rPr>
        <w:t> tập khí</w:t>
      </w:r>
      <w:r w:rsidRPr="00745354">
        <w:rPr>
          <w:rFonts w:ascii="Times New Roman" w:eastAsia="Times New Roman" w:hAnsi="Times New Roman"/>
          <w:color w:val="333333"/>
          <w:sz w:val="23"/>
          <w:szCs w:val="23"/>
        </w:rPr>
        <w:t>.</w:t>
      </w:r>
    </w:p>
    <w:p w14:paraId="7B16580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Có những kẻ càng tu càng sôi động</w:t>
      </w:r>
    </w:p>
    <w:p w14:paraId="233C0E3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 kẻ tu mà không biết hồi quang</w:t>
      </w:r>
      <w:hyperlink r:id="rId27" w:anchor="_ftn24" w:history="1">
        <w:r w:rsidRPr="00745354">
          <w:rPr>
            <w:rFonts w:ascii="Times New Roman" w:eastAsia="Times New Roman" w:hAnsi="Times New Roman"/>
            <w:color w:val="002D51"/>
            <w:sz w:val="23"/>
          </w:rPr>
          <w:t>[24]</w:t>
        </w:r>
      </w:hyperlink>
    </w:p>
    <w:p w14:paraId="51F914D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chấp vào</w:t>
      </w:r>
      <w:r w:rsidRPr="00745354">
        <w:rPr>
          <w:rFonts w:ascii="Times New Roman" w:eastAsia="Times New Roman" w:hAnsi="Times New Roman"/>
          <w:color w:val="333333"/>
          <w:sz w:val="23"/>
        </w:rPr>
        <w:t> sự tướng </w:t>
      </w:r>
      <w:r w:rsidRPr="00745354">
        <w:rPr>
          <w:rFonts w:ascii="Times New Roman" w:eastAsia="Times New Roman" w:hAnsi="Times New Roman"/>
          <w:color w:val="333333"/>
          <w:sz w:val="23"/>
          <w:szCs w:val="23"/>
        </w:rPr>
        <w:t>gặp giữa đàng</w:t>
      </w:r>
    </w:p>
    <w:p w14:paraId="5BA147E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theo cảnh nên bồng bềnh không thể định</w:t>
      </w:r>
    </w:p>
    <w:p w14:paraId="55516EC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biết được chỉ là</w:t>
      </w:r>
      <w:r w:rsidRPr="00745354">
        <w:rPr>
          <w:rFonts w:ascii="Times New Roman" w:eastAsia="Times New Roman" w:hAnsi="Times New Roman"/>
          <w:color w:val="333333"/>
          <w:sz w:val="23"/>
        </w:rPr>
        <w:t> huyễn thân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huyễn cảnh</w:t>
      </w:r>
    </w:p>
    <w:p w14:paraId="3013585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Đến rồi đi,</w:t>
      </w:r>
      <w:r w:rsidRPr="00745354">
        <w:rPr>
          <w:rFonts w:ascii="Times New Roman" w:eastAsia="Times New Roman" w:hAnsi="Times New Roman"/>
          <w:color w:val="333333"/>
          <w:sz w:val="23"/>
        </w:rPr>
        <w:t> phiền não </w:t>
      </w:r>
      <w:r w:rsidRPr="00745354">
        <w:rPr>
          <w:rFonts w:ascii="Times New Roman" w:eastAsia="Times New Roman" w:hAnsi="Times New Roman"/>
          <w:color w:val="333333"/>
          <w:sz w:val="23"/>
          <w:szCs w:val="23"/>
        </w:rPr>
        <w:t>gởi vào đâu</w:t>
      </w:r>
    </w:p>
    <w:p w14:paraId="7130636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Bằng không thì nên Quán Ngũ</w:t>
      </w:r>
      <w:r w:rsidRPr="00745354">
        <w:rPr>
          <w:rFonts w:ascii="Times New Roman" w:eastAsia="Times New Roman" w:hAnsi="Times New Roman"/>
          <w:color w:val="333333"/>
          <w:sz w:val="23"/>
        </w:rPr>
        <w:t> Đình Tâm </w:t>
      </w:r>
      <w:hyperlink r:id="rId28" w:anchor="_ftn25" w:history="1">
        <w:r w:rsidRPr="00745354">
          <w:rPr>
            <w:rFonts w:ascii="Times New Roman" w:eastAsia="Times New Roman" w:hAnsi="Times New Roman"/>
            <w:color w:val="002D51"/>
            <w:sz w:val="23"/>
          </w:rPr>
          <w:t>[25]</w:t>
        </w:r>
      </w:hyperlink>
    </w:p>
    <w:p w14:paraId="6862854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Tham, tức thấy cảnh thì lòng yêu mến</w:t>
      </w:r>
    </w:p>
    <w:p w14:paraId="269F5E8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Kẻ</w:t>
      </w:r>
      <w:r w:rsidRPr="00745354">
        <w:rPr>
          <w:rFonts w:ascii="Times New Roman" w:eastAsia="Times New Roman" w:hAnsi="Times New Roman"/>
          <w:color w:val="333333"/>
          <w:sz w:val="23"/>
        </w:rPr>
        <w:t> dâm dật </w:t>
      </w:r>
      <w:r w:rsidRPr="00745354">
        <w:rPr>
          <w:rFonts w:ascii="Times New Roman" w:eastAsia="Times New Roman" w:hAnsi="Times New Roman"/>
          <w:color w:val="333333"/>
          <w:sz w:val="23"/>
          <w:szCs w:val="23"/>
        </w:rPr>
        <w:t>cũng do tâm</w:t>
      </w:r>
      <w:r w:rsidRPr="00745354">
        <w:rPr>
          <w:rFonts w:ascii="Times New Roman" w:eastAsia="Times New Roman" w:hAnsi="Times New Roman"/>
          <w:color w:val="333333"/>
          <w:sz w:val="23"/>
        </w:rPr>
        <w:t> ái luyến</w:t>
      </w:r>
    </w:p>
    <w:p w14:paraId="4AFAAFF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lắng lòng,</w:t>
      </w:r>
      <w:r w:rsidRPr="00745354">
        <w:rPr>
          <w:rFonts w:ascii="Times New Roman" w:eastAsia="Times New Roman" w:hAnsi="Times New Roman"/>
          <w:color w:val="333333"/>
          <w:sz w:val="23"/>
        </w:rPr>
        <w:t> quán sát </w:t>
      </w:r>
      <w:r w:rsidRPr="00745354">
        <w:rPr>
          <w:rFonts w:ascii="Times New Roman" w:eastAsia="Times New Roman" w:hAnsi="Times New Roman"/>
          <w:color w:val="333333"/>
          <w:sz w:val="23"/>
          <w:szCs w:val="23"/>
        </w:rPr>
        <w:t>cả</w:t>
      </w:r>
      <w:r w:rsidRPr="00745354">
        <w:rPr>
          <w:rFonts w:ascii="Times New Roman" w:eastAsia="Times New Roman" w:hAnsi="Times New Roman"/>
          <w:color w:val="333333"/>
          <w:sz w:val="23"/>
        </w:rPr>
        <w:t> toàn thân</w:t>
      </w:r>
    </w:p>
    <w:p w14:paraId="0E3E97A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Từ trong ra ngoài, thấy phân, tiểu, tóc, lông</w:t>
      </w:r>
    </w:p>
    <w:p w14:paraId="124C256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Thấy răng, móng, xương, da cùng máu thịt</w:t>
      </w:r>
    </w:p>
    <w:p w14:paraId="0E449EF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Tham ái </w:t>
      </w:r>
      <w:r w:rsidRPr="00745354">
        <w:rPr>
          <w:rFonts w:ascii="Times New Roman" w:eastAsia="Times New Roman" w:hAnsi="Times New Roman"/>
          <w:color w:val="333333"/>
          <w:sz w:val="23"/>
          <w:szCs w:val="23"/>
        </w:rPr>
        <w:t>dứt trừ thì</w:t>
      </w:r>
      <w:r w:rsidRPr="00745354">
        <w:rPr>
          <w:rFonts w:ascii="Times New Roman" w:eastAsia="Times New Roman" w:hAnsi="Times New Roman"/>
          <w:color w:val="333333"/>
          <w:sz w:val="23"/>
        </w:rPr>
        <w:t> tâm thanh tịnh</w:t>
      </w:r>
    </w:p>
    <w:p w14:paraId="79923CF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Dùng</w:t>
      </w:r>
      <w:r w:rsidRPr="00745354">
        <w:rPr>
          <w:rFonts w:ascii="Times New Roman" w:eastAsia="Times New Roman" w:hAnsi="Times New Roman"/>
          <w:color w:val="333333"/>
          <w:sz w:val="23"/>
        </w:rPr>
        <w:t> tịnh tâm </w:t>
      </w:r>
      <w:r w:rsidRPr="00745354">
        <w:rPr>
          <w:rFonts w:ascii="Times New Roman" w:eastAsia="Times New Roman" w:hAnsi="Times New Roman"/>
          <w:color w:val="333333"/>
          <w:sz w:val="23"/>
          <w:szCs w:val="23"/>
        </w:rPr>
        <w:t>niệm</w:t>
      </w:r>
      <w:r w:rsidRPr="00745354">
        <w:rPr>
          <w:rFonts w:ascii="Times New Roman" w:eastAsia="Times New Roman" w:hAnsi="Times New Roman"/>
          <w:color w:val="333333"/>
          <w:sz w:val="23"/>
        </w:rPr>
        <w:t> danh hiệu Di Đà</w:t>
      </w:r>
    </w:p>
    <w:p w14:paraId="7A38EEF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nước với sửa pha trộn</w:t>
      </w:r>
      <w:r w:rsidRPr="00745354">
        <w:rPr>
          <w:rFonts w:ascii="Times New Roman" w:eastAsia="Times New Roman" w:hAnsi="Times New Roman"/>
          <w:color w:val="333333"/>
          <w:sz w:val="23"/>
        </w:rPr>
        <w:t> hợp hòa</w:t>
      </w:r>
    </w:p>
    <w:p w14:paraId="753599C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là</w:t>
      </w:r>
      <w:r w:rsidRPr="00745354">
        <w:rPr>
          <w:rFonts w:ascii="Times New Roman" w:eastAsia="Times New Roman" w:hAnsi="Times New Roman"/>
          <w:color w:val="333333"/>
          <w:sz w:val="23"/>
        </w:rPr>
        <w:t> Nhân địa</w:t>
      </w:r>
      <w:r w:rsidRPr="00745354">
        <w:rPr>
          <w:rFonts w:ascii="Times New Roman" w:eastAsia="Times New Roman" w:hAnsi="Times New Roman"/>
          <w:color w:val="333333"/>
          <w:sz w:val="23"/>
          <w:szCs w:val="23"/>
        </w:rPr>
        <w:t>, giác là</w:t>
      </w:r>
      <w:r w:rsidRPr="00745354">
        <w:rPr>
          <w:rFonts w:ascii="Times New Roman" w:eastAsia="Times New Roman" w:hAnsi="Times New Roman"/>
          <w:color w:val="333333"/>
          <w:sz w:val="23"/>
        </w:rPr>
        <w:t> Quả địa</w:t>
      </w:r>
    </w:p>
    <w:p w14:paraId="245A66B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Gieo</w:t>
      </w:r>
      <w:r w:rsidRPr="00745354">
        <w:rPr>
          <w:rFonts w:ascii="Times New Roman" w:eastAsia="Times New Roman" w:hAnsi="Times New Roman"/>
          <w:color w:val="333333"/>
          <w:sz w:val="23"/>
        </w:rPr>
        <w:t> tịnh nhân </w:t>
      </w:r>
      <w:r w:rsidRPr="00745354">
        <w:rPr>
          <w:rFonts w:ascii="Times New Roman" w:eastAsia="Times New Roman" w:hAnsi="Times New Roman"/>
          <w:color w:val="333333"/>
          <w:sz w:val="23"/>
          <w:szCs w:val="23"/>
        </w:rPr>
        <w:t>thì kết thành tịnh quả</w:t>
      </w:r>
    </w:p>
    <w:p w14:paraId="3B22CC6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Phật nhân </w:t>
      </w:r>
      <w:r w:rsidRPr="00745354">
        <w:rPr>
          <w:rFonts w:ascii="Times New Roman" w:eastAsia="Times New Roman" w:hAnsi="Times New Roman"/>
          <w:color w:val="333333"/>
          <w:sz w:val="23"/>
          <w:szCs w:val="23"/>
        </w:rPr>
        <w:t>gieo thì</w:t>
      </w:r>
      <w:r w:rsidRPr="00745354">
        <w:rPr>
          <w:rFonts w:ascii="Times New Roman" w:eastAsia="Times New Roman" w:hAnsi="Times New Roman"/>
          <w:color w:val="333333"/>
          <w:sz w:val="23"/>
        </w:rPr>
        <w:t> Phật quả </w:t>
      </w:r>
      <w:r w:rsidRPr="00745354">
        <w:rPr>
          <w:rFonts w:ascii="Times New Roman" w:eastAsia="Times New Roman" w:hAnsi="Times New Roman"/>
          <w:color w:val="333333"/>
          <w:sz w:val="23"/>
          <w:szCs w:val="23"/>
        </w:rPr>
        <w:t>song đôi</w:t>
      </w:r>
    </w:p>
    <w:p w14:paraId="41084A0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Vượt chặng đường qua thứ bậc, vị ngôi</w:t>
      </w:r>
    </w:p>
    <w:p w14:paraId="760DF59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Dụng công nhàn hạ </w:t>
      </w:r>
      <w:r w:rsidRPr="00745354">
        <w:rPr>
          <w:rFonts w:ascii="Times New Roman" w:eastAsia="Times New Roman" w:hAnsi="Times New Roman"/>
          <w:color w:val="333333"/>
          <w:sz w:val="23"/>
          <w:szCs w:val="23"/>
        </w:rPr>
        <w:t>mà được nhiều</w:t>
      </w:r>
      <w:r w:rsidRPr="00745354">
        <w:rPr>
          <w:rFonts w:ascii="Times New Roman" w:eastAsia="Times New Roman" w:hAnsi="Times New Roman"/>
          <w:color w:val="333333"/>
          <w:sz w:val="23"/>
        </w:rPr>
        <w:t> ích lợi</w:t>
      </w:r>
    </w:p>
    <w:p w14:paraId="1093A16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Vẫn</w:t>
      </w:r>
      <w:r w:rsidRPr="00745354">
        <w:rPr>
          <w:rFonts w:ascii="Times New Roman" w:eastAsia="Times New Roman" w:hAnsi="Times New Roman"/>
          <w:color w:val="333333"/>
          <w:sz w:val="23"/>
        </w:rPr>
        <w:t> thù thắng </w:t>
      </w:r>
      <w:r w:rsidRPr="00745354">
        <w:rPr>
          <w:rFonts w:ascii="Times New Roman" w:eastAsia="Times New Roman" w:hAnsi="Times New Roman"/>
          <w:color w:val="333333"/>
          <w:sz w:val="23"/>
          <w:szCs w:val="23"/>
        </w:rPr>
        <w:t>hơn là</w:t>
      </w:r>
      <w:r w:rsidRPr="00745354">
        <w:rPr>
          <w:rFonts w:ascii="Times New Roman" w:eastAsia="Times New Roman" w:hAnsi="Times New Roman"/>
          <w:color w:val="333333"/>
          <w:sz w:val="23"/>
        </w:rPr>
        <w:t> hằng ngày vun tưới</w:t>
      </w:r>
    </w:p>
    <w:p w14:paraId="0AA30C7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Gieo nhân</w:t>
      </w:r>
      <w:r w:rsidRPr="00745354">
        <w:rPr>
          <w:rFonts w:ascii="Times New Roman" w:eastAsia="Times New Roman" w:hAnsi="Times New Roman"/>
          <w:color w:val="333333"/>
          <w:sz w:val="23"/>
        </w:rPr>
        <w:t> chúng sinh </w:t>
      </w:r>
      <w:r w:rsidRPr="00745354">
        <w:rPr>
          <w:rFonts w:ascii="Times New Roman" w:eastAsia="Times New Roman" w:hAnsi="Times New Roman"/>
          <w:color w:val="333333"/>
          <w:sz w:val="23"/>
          <w:szCs w:val="23"/>
        </w:rPr>
        <w:t>mà muốn</w:t>
      </w:r>
      <w:r w:rsidRPr="00745354">
        <w:rPr>
          <w:rFonts w:ascii="Times New Roman" w:eastAsia="Times New Roman" w:hAnsi="Times New Roman"/>
          <w:color w:val="333333"/>
          <w:sz w:val="23"/>
        </w:rPr>
        <w:t> thành quả </w:t>
      </w:r>
      <w:r w:rsidRPr="00745354">
        <w:rPr>
          <w:rFonts w:ascii="Times New Roman" w:eastAsia="Times New Roman" w:hAnsi="Times New Roman"/>
          <w:color w:val="333333"/>
          <w:sz w:val="23"/>
          <w:szCs w:val="23"/>
        </w:rPr>
        <w:t>Phật, lạ thay.</w:t>
      </w:r>
    </w:p>
    <w:p w14:paraId="2C20E46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Tu hành ví như </w:t>
      </w:r>
      <w:r w:rsidRPr="00745354">
        <w:rPr>
          <w:rFonts w:ascii="Times New Roman" w:eastAsia="Times New Roman" w:hAnsi="Times New Roman"/>
          <w:color w:val="333333"/>
          <w:sz w:val="23"/>
          <w:szCs w:val="23"/>
        </w:rPr>
        <w:t>gieo trồng, bất luận là ai</w:t>
      </w:r>
    </w:p>
    <w:p w14:paraId="04E61FD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Hạt giống </w:t>
      </w:r>
      <w:r w:rsidRPr="00745354">
        <w:rPr>
          <w:rFonts w:ascii="Times New Roman" w:eastAsia="Times New Roman" w:hAnsi="Times New Roman"/>
          <w:color w:val="333333"/>
          <w:sz w:val="23"/>
          <w:szCs w:val="23"/>
        </w:rPr>
        <w:t>Phật sẽ trổ hoa trái Phật.</w:t>
      </w:r>
    </w:p>
    <w:p w14:paraId="0B60B40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17E7557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Sân là khi thấy cảnh sinh lòng</w:t>
      </w:r>
      <w:r w:rsidRPr="00745354">
        <w:rPr>
          <w:rFonts w:ascii="Times New Roman" w:eastAsia="Times New Roman" w:hAnsi="Times New Roman"/>
          <w:color w:val="333333"/>
          <w:sz w:val="23"/>
        </w:rPr>
        <w:t> hờn giận</w:t>
      </w:r>
    </w:p>
    <w:p w14:paraId="20C6D02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sang giàu sai khiến </w:t>
      </w:r>
      <w:r w:rsidRPr="00745354">
        <w:rPr>
          <w:rFonts w:ascii="Times New Roman" w:eastAsia="Times New Roman" w:hAnsi="Times New Roman"/>
          <w:color w:val="333333"/>
          <w:sz w:val="23"/>
          <w:szCs w:val="23"/>
        </w:rPr>
        <w:t>kẻ làm công</w:t>
      </w:r>
    </w:p>
    <w:p w14:paraId="062B85A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Việc nếu</w:t>
      </w:r>
      <w:r w:rsidRPr="00745354">
        <w:rPr>
          <w:rFonts w:ascii="Times New Roman" w:eastAsia="Times New Roman" w:hAnsi="Times New Roman"/>
          <w:color w:val="333333"/>
          <w:sz w:val="23"/>
        </w:rPr>
        <w:t> như không </w:t>
      </w:r>
      <w:r w:rsidRPr="00745354">
        <w:rPr>
          <w:rFonts w:ascii="Times New Roman" w:eastAsia="Times New Roman" w:hAnsi="Times New Roman"/>
          <w:color w:val="333333"/>
          <w:sz w:val="23"/>
          <w:szCs w:val="23"/>
        </w:rPr>
        <w:t>thuận ý, toại lòng</w:t>
      </w:r>
    </w:p>
    <w:p w14:paraId="4EB29D8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Nhẹ thì</w:t>
      </w:r>
      <w:r w:rsidRPr="00745354">
        <w:rPr>
          <w:rFonts w:ascii="Times New Roman" w:eastAsia="Times New Roman" w:hAnsi="Times New Roman"/>
          <w:color w:val="333333"/>
          <w:sz w:val="23"/>
        </w:rPr>
        <w:t> mắng nhiếc</w:t>
      </w:r>
      <w:r w:rsidRPr="00745354">
        <w:rPr>
          <w:rFonts w:ascii="Times New Roman" w:eastAsia="Times New Roman" w:hAnsi="Times New Roman"/>
          <w:color w:val="333333"/>
          <w:sz w:val="23"/>
          <w:szCs w:val="23"/>
        </w:rPr>
        <w:t>, nặng thì dùng cây, roi đánh đập</w:t>
      </w:r>
    </w:p>
    <w:p w14:paraId="3551F951"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 tâm sân cuồng đâu thấy người bầm dập</w:t>
      </w:r>
    </w:p>
    <w:p w14:paraId="24D677E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Cũng chẳng hay chính mình khí huyết bị</w:t>
      </w:r>
      <w:r w:rsidRPr="00745354">
        <w:rPr>
          <w:rFonts w:ascii="Times New Roman" w:eastAsia="Times New Roman" w:hAnsi="Times New Roman"/>
          <w:color w:val="333333"/>
          <w:sz w:val="23"/>
        </w:rPr>
        <w:t> tổn thương</w:t>
      </w:r>
    </w:p>
    <w:p w14:paraId="52C202A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r w:rsidRPr="00745354">
        <w:rPr>
          <w:rFonts w:ascii="Times New Roman" w:eastAsia="Times New Roman" w:hAnsi="Times New Roman"/>
          <w:color w:val="333333"/>
          <w:sz w:val="23"/>
        </w:rPr>
        <w:t>Xưa kia vua A Xà Thế </w:t>
      </w:r>
      <w:hyperlink r:id="rId29" w:anchor="_ftn26" w:history="1">
        <w:r w:rsidRPr="00745354">
          <w:rPr>
            <w:rFonts w:ascii="Times New Roman" w:eastAsia="Times New Roman" w:hAnsi="Times New Roman"/>
            <w:color w:val="002D51"/>
            <w:sz w:val="23"/>
          </w:rPr>
          <w:t>[26]</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là một</w:t>
      </w:r>
      <w:r w:rsidRPr="00745354">
        <w:rPr>
          <w:rFonts w:ascii="Times New Roman" w:eastAsia="Times New Roman" w:hAnsi="Times New Roman"/>
          <w:color w:val="333333"/>
          <w:sz w:val="23"/>
        </w:rPr>
        <w:t> đại vương</w:t>
      </w:r>
    </w:p>
    <w:p w14:paraId="77ED7E1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Giữ</w:t>
      </w:r>
      <w:r w:rsidRPr="00745354">
        <w:rPr>
          <w:rFonts w:ascii="Times New Roman" w:eastAsia="Times New Roman" w:hAnsi="Times New Roman"/>
          <w:color w:val="333333"/>
          <w:sz w:val="23"/>
        </w:rPr>
        <w:t> năm giới </w:t>
      </w:r>
      <w:hyperlink r:id="rId30" w:anchor="_ftn27" w:history="1">
        <w:r w:rsidRPr="00745354">
          <w:rPr>
            <w:rFonts w:ascii="Times New Roman" w:eastAsia="Times New Roman" w:hAnsi="Times New Roman"/>
            <w:color w:val="002D51"/>
            <w:sz w:val="23"/>
          </w:rPr>
          <w:t>[27]</w:t>
        </w:r>
      </w:hyperlink>
      <w:r w:rsidRPr="00745354">
        <w:rPr>
          <w:rFonts w:ascii="Times New Roman" w:eastAsia="Times New Roman" w:hAnsi="Times New Roman"/>
          <w:color w:val="333333"/>
          <w:sz w:val="23"/>
          <w:szCs w:val="23"/>
        </w:rPr>
        <w:t>, một lòng thờ kính Phật</w:t>
      </w:r>
    </w:p>
    <w:p w14:paraId="6D0A162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Bỗng một hôm</w:t>
      </w:r>
      <w:r w:rsidRPr="00745354">
        <w:rPr>
          <w:rFonts w:ascii="Times New Roman" w:eastAsia="Times New Roman" w:hAnsi="Times New Roman"/>
          <w:color w:val="333333"/>
          <w:sz w:val="23"/>
        </w:rPr>
        <w:t> chẳng may </w:t>
      </w:r>
      <w:r w:rsidRPr="00745354">
        <w:rPr>
          <w:rFonts w:ascii="Times New Roman" w:eastAsia="Times New Roman" w:hAnsi="Times New Roman"/>
          <w:color w:val="333333"/>
          <w:sz w:val="23"/>
          <w:szCs w:val="23"/>
        </w:rPr>
        <w:t>người hầu quạt</w:t>
      </w:r>
    </w:p>
    <w:p w14:paraId="37000CF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Chầu chực </w:t>
      </w:r>
      <w:r w:rsidRPr="00745354">
        <w:rPr>
          <w:rFonts w:ascii="Times New Roman" w:eastAsia="Times New Roman" w:hAnsi="Times New Roman"/>
          <w:color w:val="333333"/>
          <w:sz w:val="23"/>
          <w:szCs w:val="23"/>
        </w:rPr>
        <w:t>cả ngày chẳng được nghỉ ngơi</w:t>
      </w:r>
    </w:p>
    <w:p w14:paraId="17FE27E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Mỏi mệt nên quạt rơi trúng mặt vua</w:t>
      </w:r>
    </w:p>
    <w:p w14:paraId="0C4D063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Vua</w:t>
      </w:r>
      <w:r w:rsidRPr="00745354">
        <w:rPr>
          <w:rFonts w:ascii="Times New Roman" w:eastAsia="Times New Roman" w:hAnsi="Times New Roman"/>
          <w:color w:val="333333"/>
          <w:sz w:val="23"/>
        </w:rPr>
        <w:t> nổi giận </w:t>
      </w:r>
      <w:r w:rsidRPr="00745354">
        <w:rPr>
          <w:rFonts w:ascii="Times New Roman" w:eastAsia="Times New Roman" w:hAnsi="Times New Roman"/>
          <w:color w:val="333333"/>
          <w:sz w:val="23"/>
          <w:szCs w:val="23"/>
        </w:rPr>
        <w:t>đúng vào giờ bỏ xác</w:t>
      </w:r>
    </w:p>
    <w:p w14:paraId="01F4EC5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do sân, thọ thân mãng xà tức khắc</w:t>
      </w:r>
    </w:p>
    <w:p w14:paraId="2C1A7B9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Nhờ phước xưa nên biết được</w:t>
      </w:r>
      <w:r w:rsidRPr="00745354">
        <w:rPr>
          <w:rFonts w:ascii="Times New Roman" w:eastAsia="Times New Roman" w:hAnsi="Times New Roman"/>
          <w:color w:val="333333"/>
          <w:sz w:val="23"/>
        </w:rPr>
        <w:t> quả nhân</w:t>
      </w:r>
    </w:p>
    <w:p w14:paraId="0F0481D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Cầu nghe</w:t>
      </w:r>
      <w:r w:rsidRPr="00745354">
        <w:rPr>
          <w:rFonts w:ascii="Times New Roman" w:eastAsia="Times New Roman" w:hAnsi="Times New Roman"/>
          <w:color w:val="333333"/>
          <w:sz w:val="23"/>
        </w:rPr>
        <w:t> tam quy ngũ giới </w:t>
      </w:r>
      <w:r w:rsidRPr="00745354">
        <w:rPr>
          <w:rFonts w:ascii="Times New Roman" w:eastAsia="Times New Roman" w:hAnsi="Times New Roman"/>
          <w:color w:val="333333"/>
          <w:sz w:val="23"/>
          <w:szCs w:val="23"/>
        </w:rPr>
        <w:t>từ một</w:t>
      </w:r>
      <w:r w:rsidRPr="00745354">
        <w:rPr>
          <w:rFonts w:ascii="Times New Roman" w:eastAsia="Times New Roman" w:hAnsi="Times New Roman"/>
          <w:color w:val="333333"/>
          <w:sz w:val="23"/>
        </w:rPr>
        <w:t> sa môn</w:t>
      </w:r>
    </w:p>
    <w:p w14:paraId="3AF4E24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Thoát thân </w:t>
      </w:r>
      <w:r w:rsidRPr="00745354">
        <w:rPr>
          <w:rFonts w:ascii="Times New Roman" w:eastAsia="Times New Roman" w:hAnsi="Times New Roman"/>
          <w:color w:val="333333"/>
          <w:sz w:val="23"/>
          <w:szCs w:val="23"/>
        </w:rPr>
        <w:t>rắn sanh</w:t>
      </w:r>
      <w:r w:rsidRPr="00745354">
        <w:rPr>
          <w:rFonts w:ascii="Times New Roman" w:eastAsia="Times New Roman" w:hAnsi="Times New Roman"/>
          <w:color w:val="333333"/>
          <w:sz w:val="23"/>
        </w:rPr>
        <w:t> cõi trời </w:t>
      </w:r>
      <w:r w:rsidRPr="00745354">
        <w:rPr>
          <w:rFonts w:ascii="Times New Roman" w:eastAsia="Times New Roman" w:hAnsi="Times New Roman"/>
          <w:color w:val="333333"/>
          <w:sz w:val="23"/>
          <w:szCs w:val="23"/>
        </w:rPr>
        <w:t>hưởng phước</w:t>
      </w:r>
    </w:p>
    <w:p w14:paraId="5F989B5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Kinh Hoa Nghiêm </w:t>
      </w:r>
      <w:r w:rsidRPr="00745354">
        <w:rPr>
          <w:rFonts w:ascii="Times New Roman" w:eastAsia="Times New Roman" w:hAnsi="Times New Roman"/>
          <w:color w:val="333333"/>
          <w:sz w:val="23"/>
          <w:szCs w:val="23"/>
        </w:rPr>
        <w:t>nói,</w:t>
      </w:r>
    </w:p>
    <w:p w14:paraId="7C8C86F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“Một niệm sân mở ra muôn cửa chướng”</w:t>
      </w:r>
    </w:p>
    <w:p w14:paraId="36227F3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xưa từng khuyên nhủ: Lửa trong tâm</w:t>
      </w:r>
    </w:p>
    <w:p w14:paraId="6476E73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Đốt tan rừng</w:t>
      </w:r>
      <w:r w:rsidRPr="00745354">
        <w:rPr>
          <w:rFonts w:ascii="Times New Roman" w:eastAsia="Times New Roman" w:hAnsi="Times New Roman"/>
          <w:color w:val="333333"/>
          <w:sz w:val="23"/>
        </w:rPr>
        <w:t> công đức </w:t>
      </w:r>
      <w:r w:rsidRPr="00745354">
        <w:rPr>
          <w:rFonts w:ascii="Times New Roman" w:eastAsia="Times New Roman" w:hAnsi="Times New Roman"/>
          <w:color w:val="333333"/>
          <w:sz w:val="23"/>
          <w:szCs w:val="23"/>
        </w:rPr>
        <w:t>gầy dựng bao năm</w:t>
      </w:r>
    </w:p>
    <w:p w14:paraId="40906C4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Từ bi quán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pháp môn đối trị</w:t>
      </w:r>
      <w:r w:rsidRPr="00745354">
        <w:rPr>
          <w:rFonts w:ascii="Times New Roman" w:eastAsia="Times New Roman" w:hAnsi="Times New Roman"/>
          <w:color w:val="333333"/>
          <w:sz w:val="23"/>
          <w:szCs w:val="23"/>
        </w:rPr>
        <w:t>.</w:t>
      </w:r>
    </w:p>
    <w:p w14:paraId="7F9727C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Nhìn</w:t>
      </w:r>
      <w:r w:rsidRPr="00745354">
        <w:rPr>
          <w:rFonts w:ascii="Times New Roman" w:eastAsia="Times New Roman" w:hAnsi="Times New Roman"/>
          <w:color w:val="333333"/>
          <w:sz w:val="23"/>
        </w:rPr>
        <w:t> chúng sanh </w:t>
      </w:r>
      <w:r w:rsidRPr="00745354">
        <w:rPr>
          <w:rFonts w:ascii="Times New Roman" w:eastAsia="Times New Roman" w:hAnsi="Times New Roman"/>
          <w:color w:val="333333"/>
          <w:sz w:val="23"/>
          <w:szCs w:val="23"/>
        </w:rPr>
        <w:t>như</w:t>
      </w:r>
      <w:r w:rsidRPr="00745354">
        <w:rPr>
          <w:rFonts w:ascii="Times New Roman" w:eastAsia="Times New Roman" w:hAnsi="Times New Roman"/>
          <w:color w:val="333333"/>
          <w:sz w:val="23"/>
        </w:rPr>
        <w:t> cha mẹ </w:t>
      </w: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quá khứ</w:t>
      </w:r>
    </w:p>
    <w:p w14:paraId="64DDCF6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Và cũng là chư Phật thuở</w:t>
      </w:r>
      <w:r w:rsidRPr="00745354">
        <w:rPr>
          <w:rFonts w:ascii="Times New Roman" w:eastAsia="Times New Roman" w:hAnsi="Times New Roman"/>
          <w:color w:val="333333"/>
          <w:sz w:val="23"/>
        </w:rPr>
        <w:t> vị lai</w:t>
      </w:r>
    </w:p>
    <w:p w14:paraId="2C6AF25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 bế bồng, lúc</w:t>
      </w:r>
      <w:r w:rsidRPr="00745354">
        <w:rPr>
          <w:rFonts w:ascii="Times New Roman" w:eastAsia="Times New Roman" w:hAnsi="Times New Roman"/>
          <w:color w:val="333333"/>
          <w:sz w:val="23"/>
        </w:rPr>
        <w:t> dưỡng dục </w:t>
      </w:r>
      <w:r w:rsidRPr="00745354">
        <w:rPr>
          <w:rFonts w:ascii="Times New Roman" w:eastAsia="Times New Roman" w:hAnsi="Times New Roman"/>
          <w:color w:val="333333"/>
          <w:sz w:val="23"/>
          <w:szCs w:val="23"/>
        </w:rPr>
        <w:t>tháng năm dài</w:t>
      </w:r>
    </w:p>
    <w:p w14:paraId="1DDFF5D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Vòng xoay chuyển đáp đền sao cho đủ.</w:t>
      </w:r>
    </w:p>
    <w:p w14:paraId="33E6BA6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1470. Lẽ đâu đối với người ân lại mang lòng</w:t>
      </w:r>
      <w:r w:rsidRPr="00745354">
        <w:rPr>
          <w:rFonts w:ascii="Times New Roman" w:eastAsia="Times New Roman" w:hAnsi="Times New Roman"/>
          <w:color w:val="333333"/>
          <w:sz w:val="23"/>
        </w:rPr>
        <w:t> giận dữ</w:t>
      </w:r>
    </w:p>
    <w:p w14:paraId="3588F87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Chuyện cỏn con cũng sinh sự đôi co</w:t>
      </w:r>
    </w:p>
    <w:p w14:paraId="62B02C1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w:t>
      </w:r>
      <w:r w:rsidRPr="00745354">
        <w:rPr>
          <w:rFonts w:ascii="Times New Roman" w:eastAsia="Times New Roman" w:hAnsi="Times New Roman"/>
          <w:color w:val="333333"/>
          <w:sz w:val="23"/>
        </w:rPr>
        <w:t> hành hung</w:t>
      </w:r>
      <w:r w:rsidRPr="00745354">
        <w:rPr>
          <w:rFonts w:ascii="Times New Roman" w:eastAsia="Times New Roman" w:hAnsi="Times New Roman"/>
          <w:color w:val="333333"/>
          <w:sz w:val="23"/>
          <w:szCs w:val="23"/>
        </w:rPr>
        <w:t>, khi</w:t>
      </w:r>
      <w:r w:rsidRPr="00745354">
        <w:rPr>
          <w:rFonts w:ascii="Times New Roman" w:eastAsia="Times New Roman" w:hAnsi="Times New Roman"/>
          <w:color w:val="333333"/>
          <w:sz w:val="23"/>
        </w:rPr>
        <w:t> mắng nhiếc </w:t>
      </w:r>
      <w:r w:rsidRPr="00745354">
        <w:rPr>
          <w:rFonts w:ascii="Times New Roman" w:eastAsia="Times New Roman" w:hAnsi="Times New Roman"/>
          <w:color w:val="333333"/>
          <w:sz w:val="23"/>
          <w:szCs w:val="23"/>
        </w:rPr>
        <w:t>nhỏ to</w:t>
      </w:r>
    </w:p>
    <w:p w14:paraId="1B995AA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Vị lai </w:t>
      </w:r>
      <w:r w:rsidRPr="00745354">
        <w:rPr>
          <w:rFonts w:ascii="Times New Roman" w:eastAsia="Times New Roman" w:hAnsi="Times New Roman"/>
          <w:color w:val="333333"/>
          <w:sz w:val="23"/>
          <w:szCs w:val="23"/>
        </w:rPr>
        <w:t>Phật đến đi trong</w:t>
      </w:r>
      <w:r w:rsidRPr="00745354">
        <w:rPr>
          <w:rFonts w:ascii="Times New Roman" w:eastAsia="Times New Roman" w:hAnsi="Times New Roman"/>
          <w:color w:val="333333"/>
          <w:sz w:val="23"/>
        </w:rPr>
        <w:t> pháp giới</w:t>
      </w:r>
      <w:r w:rsidRPr="00745354">
        <w:rPr>
          <w:rFonts w:ascii="Times New Roman" w:eastAsia="Times New Roman" w:hAnsi="Times New Roman"/>
          <w:color w:val="333333"/>
          <w:sz w:val="23"/>
          <w:szCs w:val="23"/>
        </w:rPr>
        <w:t>.</w:t>
      </w:r>
    </w:p>
    <w:p w14:paraId="6537BE1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Bồ tát bố thí </w:t>
      </w:r>
      <w:r w:rsidRPr="00745354">
        <w:rPr>
          <w:rFonts w:ascii="Times New Roman" w:eastAsia="Times New Roman" w:hAnsi="Times New Roman"/>
          <w:color w:val="333333"/>
          <w:sz w:val="23"/>
          <w:szCs w:val="23"/>
        </w:rPr>
        <w:t>khi được người đến hỏi</w:t>
      </w:r>
    </w:p>
    <w:p w14:paraId="26854BA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Đều</w:t>
      </w:r>
      <w:r w:rsidRPr="00745354">
        <w:rPr>
          <w:rFonts w:ascii="Times New Roman" w:eastAsia="Times New Roman" w:hAnsi="Times New Roman"/>
          <w:color w:val="333333"/>
          <w:sz w:val="23"/>
        </w:rPr>
        <w:t> xem như </w:t>
      </w:r>
      <w:r w:rsidRPr="00745354">
        <w:rPr>
          <w:rFonts w:ascii="Times New Roman" w:eastAsia="Times New Roman" w:hAnsi="Times New Roman"/>
          <w:color w:val="333333"/>
          <w:sz w:val="23"/>
          <w:szCs w:val="23"/>
        </w:rPr>
        <w:t>trả lại nghĩa ân xưa</w:t>
      </w:r>
    </w:p>
    <w:p w14:paraId="62B34B4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Đến giúp ta</w:t>
      </w:r>
      <w:r w:rsidRPr="00745354">
        <w:rPr>
          <w:rFonts w:ascii="Times New Roman" w:eastAsia="Times New Roman" w:hAnsi="Times New Roman"/>
          <w:color w:val="333333"/>
          <w:sz w:val="23"/>
        </w:rPr>
        <w:t> thành tựu vô thượng thừa</w:t>
      </w:r>
    </w:p>
    <w:p w14:paraId="135CFE2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Phẩm</w:t>
      </w:r>
      <w:r w:rsidRPr="00745354">
        <w:rPr>
          <w:rFonts w:ascii="Times New Roman" w:eastAsia="Times New Roman" w:hAnsi="Times New Roman"/>
          <w:color w:val="333333"/>
          <w:sz w:val="23"/>
        </w:rPr>
        <w:t> Hồi Hướng </w:t>
      </w: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Hoa Nghiêm </w:t>
      </w:r>
      <w:r w:rsidRPr="00745354">
        <w:rPr>
          <w:rFonts w:ascii="Times New Roman" w:eastAsia="Times New Roman" w:hAnsi="Times New Roman"/>
          <w:color w:val="333333"/>
          <w:sz w:val="23"/>
          <w:szCs w:val="23"/>
        </w:rPr>
        <w:t>nói rõ.</w:t>
      </w:r>
    </w:p>
    <w:p w14:paraId="718ED99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Xưng danh </w:t>
      </w:r>
      <w:r w:rsidRPr="00745354">
        <w:rPr>
          <w:rFonts w:ascii="Times New Roman" w:eastAsia="Times New Roman" w:hAnsi="Times New Roman"/>
          <w:color w:val="333333"/>
          <w:sz w:val="23"/>
          <w:szCs w:val="23"/>
        </w:rPr>
        <w:t>hiệu Phật, hòa tâm vào</w:t>
      </w:r>
      <w:r w:rsidRPr="00745354">
        <w:rPr>
          <w:rFonts w:ascii="Times New Roman" w:eastAsia="Times New Roman" w:hAnsi="Times New Roman"/>
          <w:color w:val="333333"/>
          <w:sz w:val="23"/>
        </w:rPr>
        <w:t> tâm Phật</w:t>
      </w:r>
    </w:p>
    <w:p w14:paraId="103E2AE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trái</w:t>
      </w:r>
      <w:r w:rsidRPr="00745354">
        <w:rPr>
          <w:rFonts w:ascii="Times New Roman" w:eastAsia="Times New Roman" w:hAnsi="Times New Roman"/>
          <w:color w:val="333333"/>
          <w:sz w:val="23"/>
        </w:rPr>
        <w:t> Bản Tâm </w:t>
      </w:r>
      <w:r w:rsidRPr="00745354">
        <w:rPr>
          <w:rFonts w:ascii="Times New Roman" w:eastAsia="Times New Roman" w:hAnsi="Times New Roman"/>
          <w:color w:val="333333"/>
          <w:sz w:val="23"/>
          <w:szCs w:val="23"/>
        </w:rPr>
        <w:t>tức đức lớn đã</w:t>
      </w:r>
      <w:r w:rsidRPr="00745354">
        <w:rPr>
          <w:rFonts w:ascii="Times New Roman" w:eastAsia="Times New Roman" w:hAnsi="Times New Roman"/>
          <w:color w:val="333333"/>
          <w:sz w:val="23"/>
        </w:rPr>
        <w:t> phai mờ</w:t>
      </w:r>
    </w:p>
    <w:p w14:paraId="3C00D0D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sinh hoạt hằng ngày </w:t>
      </w:r>
      <w:r w:rsidRPr="00745354">
        <w:rPr>
          <w:rFonts w:ascii="Times New Roman" w:eastAsia="Times New Roman" w:hAnsi="Times New Roman"/>
          <w:color w:val="333333"/>
          <w:sz w:val="23"/>
          <w:szCs w:val="23"/>
        </w:rPr>
        <w:t>phải</w:t>
      </w:r>
      <w:r w:rsidRPr="00745354">
        <w:rPr>
          <w:rFonts w:ascii="Times New Roman" w:eastAsia="Times New Roman" w:hAnsi="Times New Roman"/>
          <w:color w:val="333333"/>
          <w:sz w:val="23"/>
        </w:rPr>
        <w:t> hợp lý</w:t>
      </w:r>
      <w:r w:rsidRPr="00745354">
        <w:rPr>
          <w:rFonts w:ascii="Times New Roman" w:eastAsia="Times New Roman" w:hAnsi="Times New Roman"/>
          <w:color w:val="333333"/>
          <w:sz w:val="23"/>
          <w:szCs w:val="23"/>
        </w:rPr>
        <w:t>, hợp cơ</w:t>
      </w:r>
    </w:p>
    <w:p w14:paraId="0658715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Lý tức Phật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huyền cơ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thành Phật</w:t>
      </w:r>
      <w:r w:rsidRPr="00745354">
        <w:rPr>
          <w:rFonts w:ascii="Times New Roman" w:eastAsia="Times New Roman" w:hAnsi="Times New Roman"/>
          <w:color w:val="333333"/>
          <w:sz w:val="23"/>
          <w:szCs w:val="23"/>
        </w:rPr>
        <w:t>.</w:t>
      </w:r>
    </w:p>
    <w:p w14:paraId="0A00068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đã nói, tâm ta là</w:t>
      </w:r>
      <w:r w:rsidRPr="00745354">
        <w:rPr>
          <w:rFonts w:ascii="Times New Roman" w:eastAsia="Times New Roman" w:hAnsi="Times New Roman"/>
          <w:color w:val="333333"/>
          <w:sz w:val="23"/>
        </w:rPr>
        <w:t> tâm Phật</w:t>
      </w:r>
    </w:p>
    <w:p w14:paraId="3E06EAD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bao la </w:t>
      </w:r>
      <w:r w:rsidRPr="00745354">
        <w:rPr>
          <w:rFonts w:ascii="Times New Roman" w:eastAsia="Times New Roman" w:hAnsi="Times New Roman"/>
          <w:color w:val="333333"/>
          <w:sz w:val="23"/>
          <w:szCs w:val="23"/>
        </w:rPr>
        <w:t>rộng lớn tựa</w:t>
      </w:r>
      <w:r w:rsidRPr="00745354">
        <w:rPr>
          <w:rFonts w:ascii="Times New Roman" w:eastAsia="Times New Roman" w:hAnsi="Times New Roman"/>
          <w:color w:val="333333"/>
          <w:sz w:val="23"/>
        </w:rPr>
        <w:t> hư không</w:t>
      </w:r>
    </w:p>
    <w:p w14:paraId="2A6C21B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w:t>
      </w:r>
      <w:r w:rsidRPr="00745354">
        <w:rPr>
          <w:rFonts w:ascii="Times New Roman" w:eastAsia="Times New Roman" w:hAnsi="Times New Roman"/>
          <w:color w:val="333333"/>
          <w:sz w:val="23"/>
        </w:rPr>
        <w:t> đại dương </w:t>
      </w:r>
      <w:r w:rsidRPr="00745354">
        <w:rPr>
          <w:rFonts w:ascii="Times New Roman" w:eastAsia="Times New Roman" w:hAnsi="Times New Roman"/>
          <w:color w:val="333333"/>
          <w:sz w:val="23"/>
          <w:szCs w:val="23"/>
        </w:rPr>
        <w:t>đón nhận nước trăm dòng</w:t>
      </w:r>
    </w:p>
    <w:p w14:paraId="1156E4C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w:t>
      </w:r>
      <w:r w:rsidRPr="00745354">
        <w:rPr>
          <w:rFonts w:ascii="Times New Roman" w:eastAsia="Times New Roman" w:hAnsi="Times New Roman"/>
          <w:color w:val="333333"/>
          <w:sz w:val="23"/>
        </w:rPr>
        <w:t> dại dột </w:t>
      </w:r>
      <w:r w:rsidRPr="00745354">
        <w:rPr>
          <w:rFonts w:ascii="Times New Roman" w:eastAsia="Times New Roman" w:hAnsi="Times New Roman"/>
          <w:color w:val="333333"/>
          <w:sz w:val="23"/>
          <w:szCs w:val="23"/>
        </w:rPr>
        <w:t>mà che mờ tâm ấy.</w:t>
      </w:r>
    </w:p>
    <w:p w14:paraId="4D93FBC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 ngu vì không rõ duyên đưa đẩy</w:t>
      </w:r>
    </w:p>
    <w:p w14:paraId="412E54A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Xưa gieo nhân nay kết quả hiện đời</w:t>
      </w:r>
    </w:p>
    <w:p w14:paraId="2971C12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Đối cảnh, đối người mà chẳng</w:t>
      </w:r>
      <w:r w:rsidRPr="00745354">
        <w:rPr>
          <w:rFonts w:ascii="Times New Roman" w:eastAsia="Times New Roman" w:hAnsi="Times New Roman"/>
          <w:color w:val="333333"/>
          <w:sz w:val="23"/>
        </w:rPr>
        <w:t> nhận ra </w:t>
      </w:r>
      <w:r w:rsidRPr="00745354">
        <w:rPr>
          <w:rFonts w:ascii="Times New Roman" w:eastAsia="Times New Roman" w:hAnsi="Times New Roman"/>
          <w:color w:val="333333"/>
          <w:sz w:val="23"/>
          <w:szCs w:val="23"/>
        </w:rPr>
        <w:t>là khách ta mời</w:t>
      </w:r>
      <w:r w:rsidRPr="00745354">
        <w:rPr>
          <w:rFonts w:ascii="Times New Roman" w:eastAsia="Times New Roman" w:hAnsi="Times New Roman"/>
          <w:color w:val="333333"/>
          <w:sz w:val="23"/>
        </w:rPr>
        <w:t> </w:t>
      </w:r>
      <w:hyperlink r:id="rId31" w:anchor="_ftn28" w:history="1">
        <w:r w:rsidRPr="00745354">
          <w:rPr>
            <w:rFonts w:ascii="Times New Roman" w:eastAsia="Times New Roman" w:hAnsi="Times New Roman"/>
            <w:color w:val="002D51"/>
            <w:sz w:val="23"/>
          </w:rPr>
          <w:t>[28]</w:t>
        </w:r>
      </w:hyperlink>
    </w:p>
    <w:p w14:paraId="0C0C3AD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Sinh chấp đoạn, chấp thường thành chướng đạo</w:t>
      </w:r>
    </w:p>
    <w:p w14:paraId="4C39B74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 chấp thường không biết</w:t>
      </w:r>
      <w:r w:rsidRPr="00745354">
        <w:rPr>
          <w:rFonts w:ascii="Times New Roman" w:eastAsia="Times New Roman" w:hAnsi="Times New Roman"/>
          <w:color w:val="333333"/>
          <w:sz w:val="23"/>
        </w:rPr>
        <w:t> chánh báo từ tâm </w:t>
      </w:r>
      <w:r w:rsidRPr="00745354">
        <w:rPr>
          <w:rFonts w:ascii="Times New Roman" w:eastAsia="Times New Roman" w:hAnsi="Times New Roman"/>
          <w:color w:val="333333"/>
          <w:sz w:val="23"/>
          <w:szCs w:val="23"/>
        </w:rPr>
        <w:t>tạo</w:t>
      </w:r>
    </w:p>
    <w:p w14:paraId="5D39C81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Cho rằng người thì</w:t>
      </w:r>
      <w:r w:rsidRPr="00745354">
        <w:rPr>
          <w:rFonts w:ascii="Times New Roman" w:eastAsia="Times New Roman" w:hAnsi="Times New Roman"/>
          <w:color w:val="333333"/>
          <w:sz w:val="23"/>
        </w:rPr>
        <w:t> mãi mãi </w:t>
      </w:r>
      <w:r w:rsidRPr="00745354">
        <w:rPr>
          <w:rFonts w:ascii="Times New Roman" w:eastAsia="Times New Roman" w:hAnsi="Times New Roman"/>
          <w:color w:val="333333"/>
          <w:sz w:val="23"/>
          <w:szCs w:val="23"/>
        </w:rPr>
        <w:t>là người</w:t>
      </w:r>
    </w:p>
    <w:p w14:paraId="0CBEAA6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Đã mang thân thú thì sẽ là thú nối đời</w:t>
      </w:r>
    </w:p>
    <w:p w14:paraId="099CB95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hề biết người biến</w:t>
      </w:r>
      <w:r w:rsidRPr="00745354">
        <w:rPr>
          <w:rFonts w:ascii="Times New Roman" w:eastAsia="Times New Roman" w:hAnsi="Times New Roman"/>
          <w:color w:val="333333"/>
          <w:sz w:val="23"/>
        </w:rPr>
        <w:t> thân thành </w:t>
      </w:r>
      <w:r w:rsidRPr="00745354">
        <w:rPr>
          <w:rFonts w:ascii="Times New Roman" w:eastAsia="Times New Roman" w:hAnsi="Times New Roman"/>
          <w:color w:val="333333"/>
          <w:sz w:val="23"/>
          <w:szCs w:val="23"/>
        </w:rPr>
        <w:t>rắn, cọp</w:t>
      </w:r>
    </w:p>
    <w:p w14:paraId="5C7E283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Nghiệp lực </w:t>
      </w:r>
      <w:r w:rsidRPr="00745354">
        <w:rPr>
          <w:rFonts w:ascii="Times New Roman" w:eastAsia="Times New Roman" w:hAnsi="Times New Roman"/>
          <w:color w:val="333333"/>
          <w:sz w:val="23"/>
          <w:szCs w:val="23"/>
        </w:rPr>
        <w:t>mãnh liệt đổi hình thù khi đang sống</w:t>
      </w:r>
    </w:p>
    <w:p w14:paraId="6ED9FDB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Huống chi là lúc bỏ xác</w:t>
      </w:r>
      <w:r w:rsidRPr="00745354">
        <w:rPr>
          <w:rFonts w:ascii="Times New Roman" w:eastAsia="Times New Roman" w:hAnsi="Times New Roman"/>
          <w:color w:val="333333"/>
          <w:sz w:val="23"/>
        </w:rPr>
        <w:t> tái sanh</w:t>
      </w:r>
    </w:p>
    <w:p w14:paraId="3BE6CAE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Thức</w:t>
      </w:r>
      <w:r w:rsidRPr="00745354">
        <w:rPr>
          <w:rFonts w:ascii="Times New Roman" w:eastAsia="Times New Roman" w:hAnsi="Times New Roman"/>
          <w:color w:val="333333"/>
          <w:sz w:val="23"/>
        </w:rPr>
        <w:t> chuyển luân </w:t>
      </w:r>
      <w:r w:rsidRPr="00745354">
        <w:rPr>
          <w:rFonts w:ascii="Times New Roman" w:eastAsia="Times New Roman" w:hAnsi="Times New Roman"/>
          <w:color w:val="333333"/>
          <w:sz w:val="23"/>
          <w:szCs w:val="23"/>
        </w:rPr>
        <w:t>theo nghiệp dữ,</w:t>
      </w:r>
      <w:r w:rsidRPr="00745354">
        <w:rPr>
          <w:rFonts w:ascii="Times New Roman" w:eastAsia="Times New Roman" w:hAnsi="Times New Roman"/>
          <w:color w:val="333333"/>
          <w:sz w:val="23"/>
        </w:rPr>
        <w:t> nghiệp lành</w:t>
      </w:r>
    </w:p>
    <w:p w14:paraId="20035BD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Phật dạy,</w:t>
      </w:r>
    </w:p>
    <w:p w14:paraId="3BE6D8A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Mười hai nhân duyên </w:t>
      </w:r>
      <w:r w:rsidRPr="00745354">
        <w:rPr>
          <w:rFonts w:ascii="Times New Roman" w:eastAsia="Times New Roman" w:hAnsi="Times New Roman"/>
          <w:color w:val="333333"/>
          <w:sz w:val="23"/>
          <w:szCs w:val="23"/>
        </w:rPr>
        <w:t>chỉ</w:t>
      </w:r>
      <w:r w:rsidRPr="00745354">
        <w:rPr>
          <w:rFonts w:ascii="Times New Roman" w:eastAsia="Times New Roman" w:hAnsi="Times New Roman"/>
          <w:color w:val="333333"/>
          <w:sz w:val="23"/>
        </w:rPr>
        <w:t> ba đời nhân quả</w:t>
      </w:r>
      <w:r w:rsidRPr="00745354">
        <w:rPr>
          <w:rFonts w:ascii="Times New Roman" w:eastAsia="Times New Roman" w:hAnsi="Times New Roman"/>
          <w:color w:val="333333"/>
          <w:sz w:val="23"/>
          <w:szCs w:val="23"/>
        </w:rPr>
        <w:t>.</w:t>
      </w:r>
    </w:p>
    <w:p w14:paraId="2211D26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đổ thừa cho trời luôn ban ân,</w:t>
      </w:r>
      <w:r w:rsidRPr="00745354">
        <w:rPr>
          <w:rFonts w:ascii="Times New Roman" w:eastAsia="Times New Roman" w:hAnsi="Times New Roman"/>
          <w:color w:val="333333"/>
          <w:sz w:val="23"/>
        </w:rPr>
        <w:t> giáng họa</w:t>
      </w:r>
    </w:p>
    <w:p w14:paraId="20C0EC6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Phước mình làm thì mình thọ có ai tranh</w:t>
      </w:r>
    </w:p>
    <w:p w14:paraId="24399CA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Họa mình gây thì mình chịu hẳn</w:t>
      </w:r>
      <w:r w:rsidRPr="00745354">
        <w:rPr>
          <w:rFonts w:ascii="Times New Roman" w:eastAsia="Times New Roman" w:hAnsi="Times New Roman"/>
          <w:color w:val="333333"/>
          <w:sz w:val="23"/>
        </w:rPr>
        <w:t> phân minh</w:t>
      </w:r>
    </w:p>
    <w:p w14:paraId="513BBB3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Vòng sinh tử </w:t>
      </w:r>
      <w:r w:rsidRPr="00745354">
        <w:rPr>
          <w:rFonts w:ascii="Times New Roman" w:eastAsia="Times New Roman" w:hAnsi="Times New Roman"/>
          <w:color w:val="333333"/>
          <w:sz w:val="23"/>
          <w:szCs w:val="23"/>
        </w:rPr>
        <w:t>nối theo nhau không dứt</w:t>
      </w:r>
    </w:p>
    <w:p w14:paraId="7B88F85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Khôi phục</w:t>
      </w:r>
      <w:r w:rsidRPr="00745354">
        <w:rPr>
          <w:rFonts w:ascii="Times New Roman" w:eastAsia="Times New Roman" w:hAnsi="Times New Roman"/>
          <w:color w:val="333333"/>
          <w:sz w:val="23"/>
        </w:rPr>
        <w:t> Bản Tâm </w:t>
      </w:r>
      <w:r w:rsidRPr="00745354">
        <w:rPr>
          <w:rFonts w:ascii="Times New Roman" w:eastAsia="Times New Roman" w:hAnsi="Times New Roman"/>
          <w:color w:val="333333"/>
          <w:sz w:val="23"/>
          <w:szCs w:val="23"/>
        </w:rPr>
        <w:t>là việc tối cần bậc nhất</w:t>
      </w:r>
    </w:p>
    <w:p w14:paraId="50AB8AD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Tịnh tông </w:t>
      </w:r>
      <w:r w:rsidRPr="00745354">
        <w:rPr>
          <w:rFonts w:ascii="Times New Roman" w:eastAsia="Times New Roman" w:hAnsi="Times New Roman"/>
          <w:color w:val="333333"/>
          <w:sz w:val="23"/>
          <w:szCs w:val="23"/>
        </w:rPr>
        <w:t>là đường thẳng được</w:t>
      </w:r>
      <w:r w:rsidRPr="00745354">
        <w:rPr>
          <w:rFonts w:ascii="Times New Roman" w:eastAsia="Times New Roman" w:hAnsi="Times New Roman"/>
          <w:color w:val="333333"/>
          <w:sz w:val="23"/>
        </w:rPr>
        <w:t> gia trì</w:t>
      </w:r>
    </w:p>
    <w:p w14:paraId="5FF9B87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cha theo con từng mỗi bước tập đi</w:t>
      </w:r>
    </w:p>
    <w:p w14:paraId="0A2671B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Cớ sao gạt bỏ khi hai chân còn khập khễnh?</w:t>
      </w:r>
    </w:p>
    <w:p w14:paraId="7FE5541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Tham Sân Si </w:t>
      </w:r>
      <w:r w:rsidRPr="00745354">
        <w:rPr>
          <w:rFonts w:ascii="Times New Roman" w:eastAsia="Times New Roman" w:hAnsi="Times New Roman"/>
          <w:color w:val="333333"/>
          <w:sz w:val="23"/>
          <w:szCs w:val="23"/>
        </w:rPr>
        <w:t>là cội sanh gốc tử</w:t>
      </w:r>
    </w:p>
    <w:p w14:paraId="1BD7012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Tín Nguyện Hành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diệu pháp </w:t>
      </w:r>
      <w:r w:rsidRPr="00745354">
        <w:rPr>
          <w:rFonts w:ascii="Times New Roman" w:eastAsia="Times New Roman" w:hAnsi="Times New Roman"/>
          <w:color w:val="333333"/>
          <w:sz w:val="23"/>
          <w:szCs w:val="23"/>
        </w:rPr>
        <w:t>thoát tử sanh</w:t>
      </w:r>
    </w:p>
    <w:p w14:paraId="2254A52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Lấy ba pháp lành đổi ba pháp chẳng lành</w:t>
      </w:r>
    </w:p>
    <w:p w14:paraId="24510E3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w:t>
      </w:r>
      <w:r w:rsidRPr="00745354">
        <w:rPr>
          <w:rFonts w:ascii="Times New Roman" w:eastAsia="Times New Roman" w:hAnsi="Times New Roman"/>
          <w:color w:val="333333"/>
          <w:sz w:val="23"/>
        </w:rPr>
        <w:t> thành thục </w:t>
      </w:r>
      <w:r w:rsidRPr="00745354">
        <w:rPr>
          <w:rFonts w:ascii="Times New Roman" w:eastAsia="Times New Roman" w:hAnsi="Times New Roman"/>
          <w:color w:val="333333"/>
          <w:sz w:val="23"/>
          <w:szCs w:val="23"/>
        </w:rPr>
        <w:t>thì</w:t>
      </w:r>
      <w:r w:rsidRPr="00745354">
        <w:rPr>
          <w:rFonts w:ascii="Times New Roman" w:eastAsia="Times New Roman" w:hAnsi="Times New Roman"/>
          <w:color w:val="333333"/>
          <w:sz w:val="23"/>
        </w:rPr>
        <w:t> tham sân si </w:t>
      </w:r>
      <w:r w:rsidRPr="00745354">
        <w:rPr>
          <w:rFonts w:ascii="Times New Roman" w:eastAsia="Times New Roman" w:hAnsi="Times New Roman"/>
          <w:color w:val="333333"/>
          <w:sz w:val="23"/>
          <w:szCs w:val="23"/>
        </w:rPr>
        <w:t>tự diệt.</w:t>
      </w:r>
    </w:p>
    <w:p w14:paraId="549BBC5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Tập khí </w:t>
      </w:r>
      <w:r w:rsidRPr="00745354">
        <w:rPr>
          <w:rFonts w:ascii="Times New Roman" w:eastAsia="Times New Roman" w:hAnsi="Times New Roman"/>
          <w:color w:val="333333"/>
          <w:sz w:val="23"/>
          <w:szCs w:val="23"/>
        </w:rPr>
        <w:t>sân do</w:t>
      </w:r>
      <w:r w:rsidRPr="00745354">
        <w:rPr>
          <w:rFonts w:ascii="Times New Roman" w:eastAsia="Times New Roman" w:hAnsi="Times New Roman"/>
          <w:color w:val="333333"/>
          <w:sz w:val="23"/>
        </w:rPr>
        <w:t> thói quen </w:t>
      </w:r>
      <w:r w:rsidRPr="00745354">
        <w:rPr>
          <w:rFonts w:ascii="Times New Roman" w:eastAsia="Times New Roman" w:hAnsi="Times New Roman"/>
          <w:color w:val="333333"/>
          <w:sz w:val="23"/>
          <w:szCs w:val="23"/>
        </w:rPr>
        <w:t>đan kết</w:t>
      </w:r>
    </w:p>
    <w:p w14:paraId="7594ECF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Biết sống với</w:t>
      </w:r>
      <w:r w:rsidRPr="00745354">
        <w:rPr>
          <w:rFonts w:ascii="Times New Roman" w:eastAsia="Times New Roman" w:hAnsi="Times New Roman"/>
          <w:color w:val="333333"/>
          <w:sz w:val="23"/>
        </w:rPr>
        <w:t> Bản Tâm </w:t>
      </w:r>
      <w:r w:rsidRPr="00745354">
        <w:rPr>
          <w:rFonts w:ascii="Times New Roman" w:eastAsia="Times New Roman" w:hAnsi="Times New Roman"/>
          <w:color w:val="333333"/>
          <w:sz w:val="23"/>
          <w:szCs w:val="23"/>
        </w:rPr>
        <w:t>là mở lớn</w:t>
      </w:r>
      <w:r w:rsidRPr="00745354">
        <w:rPr>
          <w:rFonts w:ascii="Times New Roman" w:eastAsia="Times New Roman" w:hAnsi="Times New Roman"/>
          <w:color w:val="333333"/>
          <w:sz w:val="23"/>
        </w:rPr>
        <w:t> lòng nhân</w:t>
      </w:r>
    </w:p>
    <w:p w14:paraId="6D544CC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w:t>
      </w:r>
      <w:r w:rsidRPr="00745354">
        <w:rPr>
          <w:rFonts w:ascii="Times New Roman" w:eastAsia="Times New Roman" w:hAnsi="Times New Roman"/>
          <w:color w:val="333333"/>
          <w:sz w:val="23"/>
          <w:szCs w:val="23"/>
        </w:rPr>
        <w:t>khai trừ thì</w:t>
      </w:r>
      <w:r w:rsidRPr="00745354">
        <w:rPr>
          <w:rFonts w:ascii="Times New Roman" w:eastAsia="Times New Roman" w:hAnsi="Times New Roman"/>
          <w:color w:val="333333"/>
          <w:sz w:val="23"/>
        </w:rPr>
        <w:t> tập khí </w:t>
      </w:r>
      <w:r w:rsidRPr="00745354">
        <w:rPr>
          <w:rFonts w:ascii="Times New Roman" w:eastAsia="Times New Roman" w:hAnsi="Times New Roman"/>
          <w:color w:val="333333"/>
          <w:sz w:val="23"/>
          <w:szCs w:val="23"/>
        </w:rPr>
        <w:t>càng tăng</w:t>
      </w:r>
    </w:p>
    <w:p w14:paraId="5613127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 chướng đạo trên</w:t>
      </w:r>
      <w:r w:rsidRPr="00745354">
        <w:rPr>
          <w:rFonts w:ascii="Times New Roman" w:eastAsia="Times New Roman" w:hAnsi="Times New Roman"/>
          <w:color w:val="333333"/>
          <w:sz w:val="23"/>
        </w:rPr>
        <w:t> con đường tu học</w:t>
      </w:r>
      <w:r w:rsidRPr="00745354">
        <w:rPr>
          <w:rFonts w:ascii="Times New Roman" w:eastAsia="Times New Roman" w:hAnsi="Times New Roman"/>
          <w:color w:val="333333"/>
          <w:sz w:val="23"/>
          <w:szCs w:val="23"/>
        </w:rPr>
        <w:t>.</w:t>
      </w:r>
    </w:p>
    <w:p w14:paraId="34B734E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7375FA3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Nay nhắc lại về</w:t>
      </w:r>
      <w:r w:rsidRPr="00745354">
        <w:rPr>
          <w:rFonts w:ascii="Times New Roman" w:eastAsia="Times New Roman" w:hAnsi="Times New Roman"/>
          <w:color w:val="333333"/>
          <w:sz w:val="23"/>
        </w:rPr>
        <w:t> âm thanh </w:t>
      </w:r>
      <w:r w:rsidRPr="00745354">
        <w:rPr>
          <w:rFonts w:ascii="Times New Roman" w:eastAsia="Times New Roman" w:hAnsi="Times New Roman"/>
          <w:color w:val="333333"/>
          <w:sz w:val="23"/>
          <w:szCs w:val="23"/>
        </w:rPr>
        <w:t>khi</w:t>
      </w:r>
      <w:r w:rsidRPr="00745354">
        <w:rPr>
          <w:rFonts w:ascii="Times New Roman" w:eastAsia="Times New Roman" w:hAnsi="Times New Roman"/>
          <w:color w:val="333333"/>
          <w:sz w:val="23"/>
        </w:rPr>
        <w:t> niệm Phật</w:t>
      </w:r>
    </w:p>
    <w:p w14:paraId="100D81A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 nghe theo</w:t>
      </w:r>
      <w:r w:rsidRPr="00745354">
        <w:rPr>
          <w:rFonts w:ascii="Times New Roman" w:eastAsia="Times New Roman" w:hAnsi="Times New Roman"/>
          <w:color w:val="333333"/>
          <w:sz w:val="23"/>
        </w:rPr>
        <w:t> sức lực </w:t>
      </w:r>
      <w:r w:rsidRPr="00745354">
        <w:rPr>
          <w:rFonts w:ascii="Times New Roman" w:eastAsia="Times New Roman" w:hAnsi="Times New Roman"/>
          <w:color w:val="333333"/>
          <w:sz w:val="23"/>
          <w:szCs w:val="23"/>
        </w:rPr>
        <w:t>mà</w:t>
      </w:r>
      <w:r w:rsidRPr="00745354">
        <w:rPr>
          <w:rFonts w:ascii="Times New Roman" w:eastAsia="Times New Roman" w:hAnsi="Times New Roman"/>
          <w:color w:val="333333"/>
          <w:sz w:val="23"/>
        </w:rPr>
        <w:t> hành trì</w:t>
      </w:r>
    </w:p>
    <w:p w14:paraId="7132A90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Niệm thầm hay lớn, nhỏ, cũng</w:t>
      </w:r>
      <w:r w:rsidRPr="00745354">
        <w:rPr>
          <w:rFonts w:ascii="Times New Roman" w:eastAsia="Times New Roman" w:hAnsi="Times New Roman"/>
          <w:color w:val="333333"/>
          <w:sz w:val="23"/>
        </w:rPr>
        <w:t> tùy nghi</w:t>
      </w:r>
    </w:p>
    <w:p w14:paraId="3F8B131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mong mau chóng mà phát sinh</w:t>
      </w:r>
      <w:r w:rsidRPr="00745354">
        <w:rPr>
          <w:rFonts w:ascii="Times New Roman" w:eastAsia="Times New Roman" w:hAnsi="Times New Roman"/>
          <w:color w:val="333333"/>
          <w:sz w:val="23"/>
        </w:rPr>
        <w:t> bệnh hoạn</w:t>
      </w:r>
      <w:r w:rsidRPr="00745354">
        <w:rPr>
          <w:rFonts w:ascii="Times New Roman" w:eastAsia="Times New Roman" w:hAnsi="Times New Roman"/>
          <w:color w:val="333333"/>
          <w:sz w:val="23"/>
          <w:szCs w:val="23"/>
        </w:rPr>
        <w:t>.</w:t>
      </w:r>
    </w:p>
    <w:p w14:paraId="5569016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 niệm xong,</w:t>
      </w:r>
      <w:r w:rsidRPr="00745354">
        <w:rPr>
          <w:rFonts w:ascii="Times New Roman" w:eastAsia="Times New Roman" w:hAnsi="Times New Roman"/>
          <w:color w:val="333333"/>
          <w:sz w:val="23"/>
        </w:rPr>
        <w:t> hồi hướng </w:t>
      </w:r>
      <w:r w:rsidRPr="00745354">
        <w:rPr>
          <w:rFonts w:ascii="Times New Roman" w:eastAsia="Times New Roman" w:hAnsi="Times New Roman"/>
          <w:color w:val="333333"/>
          <w:sz w:val="23"/>
          <w:szCs w:val="23"/>
        </w:rPr>
        <w:t>cho</w:t>
      </w:r>
      <w:r w:rsidRPr="00745354">
        <w:rPr>
          <w:rFonts w:ascii="Times New Roman" w:eastAsia="Times New Roman" w:hAnsi="Times New Roman"/>
          <w:color w:val="333333"/>
          <w:sz w:val="23"/>
        </w:rPr>
        <w:t> oán tặc</w:t>
      </w:r>
    </w:p>
    <w:p w14:paraId="386772E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ba đời </w:t>
      </w:r>
      <w:r w:rsidRPr="00745354">
        <w:rPr>
          <w:rFonts w:ascii="Times New Roman" w:eastAsia="Times New Roman" w:hAnsi="Times New Roman"/>
          <w:color w:val="333333"/>
          <w:sz w:val="23"/>
          <w:szCs w:val="23"/>
        </w:rPr>
        <w:t>được tắm gội Phật ân</w:t>
      </w:r>
    </w:p>
    <w:p w14:paraId="73B0FC3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Nghiệp chướng </w:t>
      </w:r>
      <w:r w:rsidRPr="00745354">
        <w:rPr>
          <w:rFonts w:ascii="Times New Roman" w:eastAsia="Times New Roman" w:hAnsi="Times New Roman"/>
          <w:color w:val="333333"/>
          <w:sz w:val="23"/>
          <w:szCs w:val="23"/>
        </w:rPr>
        <w:t>tiêu mòn,</w:t>
      </w:r>
      <w:r w:rsidRPr="00745354">
        <w:rPr>
          <w:rFonts w:ascii="Times New Roman" w:eastAsia="Times New Roman" w:hAnsi="Times New Roman"/>
          <w:color w:val="333333"/>
          <w:sz w:val="23"/>
        </w:rPr>
        <w:t> trí tuệ gia tăng</w:t>
      </w:r>
    </w:p>
    <w:p w14:paraId="67C9799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chính đại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tà ma </w:t>
      </w: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quấy nhiễu</w:t>
      </w:r>
    </w:p>
    <w:p w14:paraId="374A6FF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giữ</w:t>
      </w:r>
      <w:r w:rsidRPr="00745354">
        <w:rPr>
          <w:rFonts w:ascii="Times New Roman" w:eastAsia="Times New Roman" w:hAnsi="Times New Roman"/>
          <w:color w:val="333333"/>
          <w:sz w:val="23"/>
        </w:rPr>
        <w:t> tà tâm </w:t>
      </w:r>
      <w:r w:rsidRPr="00745354">
        <w:rPr>
          <w:rFonts w:ascii="Times New Roman" w:eastAsia="Times New Roman" w:hAnsi="Times New Roman"/>
          <w:color w:val="333333"/>
          <w:sz w:val="23"/>
          <w:szCs w:val="23"/>
        </w:rPr>
        <w:t>thì cùng</w:t>
      </w:r>
      <w:r w:rsidRPr="00745354">
        <w:rPr>
          <w:rFonts w:ascii="Times New Roman" w:eastAsia="Times New Roman" w:hAnsi="Times New Roman"/>
          <w:color w:val="333333"/>
          <w:sz w:val="23"/>
        </w:rPr>
        <w:t> tà ma đồng điệu</w:t>
      </w:r>
    </w:p>
    <w:p w14:paraId="3DB750D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Tà</w:t>
      </w:r>
      <w:r w:rsidRPr="00745354">
        <w:rPr>
          <w:rFonts w:ascii="Times New Roman" w:eastAsia="Times New Roman" w:hAnsi="Times New Roman"/>
          <w:color w:val="333333"/>
          <w:sz w:val="23"/>
        </w:rPr>
        <w:t> chiêu cảm </w:t>
      </w:r>
      <w:r w:rsidRPr="00745354">
        <w:rPr>
          <w:rFonts w:ascii="Times New Roman" w:eastAsia="Times New Roman" w:hAnsi="Times New Roman"/>
          <w:color w:val="333333"/>
          <w:sz w:val="23"/>
          <w:szCs w:val="23"/>
        </w:rPr>
        <w:t>tà là lẽ</w:t>
      </w:r>
      <w:r w:rsidRPr="00745354">
        <w:rPr>
          <w:rFonts w:ascii="Times New Roman" w:eastAsia="Times New Roman" w:hAnsi="Times New Roman"/>
          <w:color w:val="333333"/>
          <w:sz w:val="23"/>
        </w:rPr>
        <w:t> xưa nay</w:t>
      </w:r>
    </w:p>
    <w:p w14:paraId="3CA45132"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Nghiệp tận tình không như gương báu trên đài</w:t>
      </w:r>
    </w:p>
    <w:p w14:paraId="06CBBAE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Gương sáng </w:t>
      </w:r>
      <w:r w:rsidRPr="00745354">
        <w:rPr>
          <w:rFonts w:ascii="Times New Roman" w:eastAsia="Times New Roman" w:hAnsi="Times New Roman"/>
          <w:color w:val="333333"/>
          <w:sz w:val="23"/>
          <w:szCs w:val="23"/>
        </w:rPr>
        <w:t>sạch thì chiếu trời soi đất.</w:t>
      </w:r>
    </w:p>
    <w:p w14:paraId="50CD7A7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Gương phủ bụi</w:t>
      </w:r>
      <w:r w:rsidRPr="00745354">
        <w:rPr>
          <w:rFonts w:ascii="Times New Roman" w:eastAsia="Times New Roman" w:hAnsi="Times New Roman"/>
          <w:color w:val="333333"/>
          <w:sz w:val="23"/>
        </w:rPr>
        <w:t> ví như </w:t>
      </w: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dơ bẩn</w:t>
      </w:r>
    </w:p>
    <w:p w14:paraId="75E1206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 làm sao chiếu rạng được</w:t>
      </w:r>
      <w:r w:rsidRPr="00745354">
        <w:rPr>
          <w:rFonts w:ascii="Times New Roman" w:eastAsia="Times New Roman" w:hAnsi="Times New Roman"/>
          <w:color w:val="333333"/>
          <w:sz w:val="23"/>
        </w:rPr>
        <w:t> quang minh</w:t>
      </w:r>
    </w:p>
    <w:p w14:paraId="58A5913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thấy</w:t>
      </w:r>
      <w:r w:rsidRPr="00745354">
        <w:rPr>
          <w:rFonts w:ascii="Times New Roman" w:eastAsia="Times New Roman" w:hAnsi="Times New Roman"/>
          <w:color w:val="333333"/>
          <w:sz w:val="23"/>
        </w:rPr>
        <w:t> phát quang</w:t>
      </w:r>
      <w:r w:rsidRPr="00745354">
        <w:rPr>
          <w:rFonts w:ascii="Times New Roman" w:eastAsia="Times New Roman" w:hAnsi="Times New Roman"/>
          <w:color w:val="333333"/>
          <w:sz w:val="23"/>
          <w:szCs w:val="23"/>
        </w:rPr>
        <w:t>, chỉ là ánh sáng của yêu tinh.</w:t>
      </w:r>
    </w:p>
    <w:p w14:paraId="62C1F8C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phải biết,</w:t>
      </w:r>
    </w:p>
    <w:p w14:paraId="4671AA6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Niệm Phật </w:t>
      </w:r>
      <w:r w:rsidRPr="00745354">
        <w:rPr>
          <w:rFonts w:ascii="Times New Roman" w:eastAsia="Times New Roman" w:hAnsi="Times New Roman"/>
          <w:color w:val="333333"/>
          <w:sz w:val="23"/>
          <w:szCs w:val="23"/>
        </w:rPr>
        <w:t>hiệu</w:t>
      </w:r>
      <w:r w:rsidRPr="00745354">
        <w:rPr>
          <w:rFonts w:ascii="Times New Roman" w:eastAsia="Times New Roman" w:hAnsi="Times New Roman"/>
          <w:color w:val="333333"/>
          <w:sz w:val="23"/>
        </w:rPr>
        <w:t> chí thành </w:t>
      </w:r>
      <w:r w:rsidRPr="00745354">
        <w:rPr>
          <w:rFonts w:ascii="Times New Roman" w:eastAsia="Times New Roman" w:hAnsi="Times New Roman"/>
          <w:color w:val="333333"/>
          <w:sz w:val="23"/>
          <w:szCs w:val="23"/>
        </w:rPr>
        <w:t>thì thấy Phật</w:t>
      </w:r>
    </w:p>
    <w:p w14:paraId="11A42A6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Niệm Phật </w:t>
      </w:r>
      <w:r w:rsidRPr="00745354">
        <w:rPr>
          <w:rFonts w:ascii="Times New Roman" w:eastAsia="Times New Roman" w:hAnsi="Times New Roman"/>
          <w:color w:val="333333"/>
          <w:sz w:val="23"/>
          <w:szCs w:val="23"/>
        </w:rPr>
        <w:t>khẩn thiết như người</w:t>
      </w:r>
      <w:r w:rsidRPr="00745354">
        <w:rPr>
          <w:rFonts w:ascii="Times New Roman" w:eastAsia="Times New Roman" w:hAnsi="Times New Roman"/>
          <w:color w:val="333333"/>
          <w:sz w:val="23"/>
        </w:rPr>
        <w:t> lâm nạn </w:t>
      </w:r>
      <w:r w:rsidRPr="00745354">
        <w:rPr>
          <w:rFonts w:ascii="Times New Roman" w:eastAsia="Times New Roman" w:hAnsi="Times New Roman"/>
          <w:color w:val="333333"/>
          <w:sz w:val="23"/>
          <w:szCs w:val="23"/>
        </w:rPr>
        <w:t>lửa</w:t>
      </w:r>
    </w:p>
    <w:p w14:paraId="61FAC51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Niệm</w:t>
      </w:r>
      <w:r w:rsidRPr="00745354">
        <w:rPr>
          <w:rFonts w:ascii="Times New Roman" w:eastAsia="Times New Roman" w:hAnsi="Times New Roman"/>
          <w:color w:val="333333"/>
          <w:sz w:val="23"/>
        </w:rPr>
        <w:t> tà ma </w:t>
      </w:r>
      <w:r w:rsidRPr="00745354">
        <w:rPr>
          <w:rFonts w:ascii="Times New Roman" w:eastAsia="Times New Roman" w:hAnsi="Times New Roman"/>
          <w:color w:val="333333"/>
          <w:sz w:val="23"/>
          <w:szCs w:val="23"/>
        </w:rPr>
        <w:t>thì hẳn gặp</w:t>
      </w:r>
      <w:r w:rsidRPr="00745354">
        <w:rPr>
          <w:rFonts w:ascii="Times New Roman" w:eastAsia="Times New Roman" w:hAnsi="Times New Roman"/>
          <w:color w:val="333333"/>
          <w:sz w:val="23"/>
        </w:rPr>
        <w:t> tà ma</w:t>
      </w:r>
    </w:p>
    <w:p w14:paraId="6C672AB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Dâng tấm</w:t>
      </w:r>
      <w:r w:rsidRPr="00745354">
        <w:rPr>
          <w:rFonts w:ascii="Times New Roman" w:eastAsia="Times New Roman" w:hAnsi="Times New Roman"/>
          <w:color w:val="333333"/>
          <w:sz w:val="23"/>
        </w:rPr>
        <w:t> lòng thành</w:t>
      </w:r>
      <w:r w:rsidRPr="00745354">
        <w:rPr>
          <w:rFonts w:ascii="Times New Roman" w:eastAsia="Times New Roman" w:hAnsi="Times New Roman"/>
          <w:color w:val="333333"/>
          <w:sz w:val="23"/>
          <w:szCs w:val="23"/>
        </w:rPr>
        <w:t>, cách Phật không xa</w:t>
      </w:r>
    </w:p>
    <w:p w14:paraId="4CDE8CE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Giữ</w:t>
      </w:r>
      <w:r w:rsidRPr="00745354">
        <w:rPr>
          <w:rFonts w:ascii="Times New Roman" w:eastAsia="Times New Roman" w:hAnsi="Times New Roman"/>
          <w:color w:val="333333"/>
          <w:sz w:val="23"/>
        </w:rPr>
        <w:t> chánh niệm </w:t>
      </w:r>
      <w:r w:rsidRPr="00745354">
        <w:rPr>
          <w:rFonts w:ascii="Times New Roman" w:eastAsia="Times New Roman" w:hAnsi="Times New Roman"/>
          <w:color w:val="333333"/>
          <w:sz w:val="23"/>
          <w:szCs w:val="23"/>
        </w:rPr>
        <w:t>khiến</w:t>
      </w:r>
      <w:r w:rsidRPr="00745354">
        <w:rPr>
          <w:rFonts w:ascii="Times New Roman" w:eastAsia="Times New Roman" w:hAnsi="Times New Roman"/>
          <w:color w:val="333333"/>
          <w:sz w:val="23"/>
        </w:rPr>
        <w:t> quỷ thần quy phục</w:t>
      </w:r>
      <w:r w:rsidRPr="00745354">
        <w:rPr>
          <w:rFonts w:ascii="Times New Roman" w:eastAsia="Times New Roman" w:hAnsi="Times New Roman"/>
          <w:color w:val="333333"/>
          <w:sz w:val="23"/>
          <w:szCs w:val="23"/>
        </w:rPr>
        <w:t>.</w:t>
      </w:r>
    </w:p>
    <w:p w14:paraId="10CFDB9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11275A9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Biết khổ, cái biết đó là thầy.</w:t>
      </w:r>
    </w:p>
    <w:p w14:paraId="2DCB1192"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Biết bệnh, cái biết đó là thuốc.</w:t>
      </w:r>
    </w:p>
    <w:p w14:paraId="626DE92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Gẫm</w:t>
      </w:r>
      <w:r w:rsidRPr="00745354">
        <w:rPr>
          <w:rFonts w:ascii="Times New Roman" w:eastAsia="Times New Roman" w:hAnsi="Times New Roman"/>
          <w:color w:val="333333"/>
          <w:sz w:val="23"/>
        </w:rPr>
        <w:t> việc đời </w:t>
      </w:r>
      <w:r w:rsidRPr="00745354">
        <w:rPr>
          <w:rFonts w:ascii="Times New Roman" w:eastAsia="Times New Roman" w:hAnsi="Times New Roman"/>
          <w:color w:val="333333"/>
          <w:sz w:val="23"/>
          <w:szCs w:val="23"/>
        </w:rPr>
        <w:t>nhớ lại lời</w:t>
      </w:r>
      <w:r w:rsidRPr="00745354">
        <w:rPr>
          <w:rFonts w:ascii="Times New Roman" w:eastAsia="Times New Roman" w:hAnsi="Times New Roman"/>
          <w:color w:val="333333"/>
          <w:sz w:val="23"/>
        </w:rPr>
        <w:t> Mạnh Tử</w:t>
      </w:r>
      <w:r w:rsidRPr="00745354">
        <w:rPr>
          <w:rFonts w:ascii="Times New Roman" w:eastAsia="Times New Roman" w:hAnsi="Times New Roman"/>
          <w:color w:val="333333"/>
          <w:sz w:val="23"/>
          <w:szCs w:val="23"/>
        </w:rPr>
        <w:t>:</w:t>
      </w:r>
    </w:p>
    <w:p w14:paraId="2D96523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đưa vai gánh</w:t>
      </w:r>
      <w:r w:rsidRPr="00745354">
        <w:rPr>
          <w:rFonts w:ascii="Times New Roman" w:eastAsia="Times New Roman" w:hAnsi="Times New Roman"/>
          <w:color w:val="333333"/>
          <w:sz w:val="23"/>
        </w:rPr>
        <w:t> trọng trách thế gian</w:t>
      </w:r>
    </w:p>
    <w:p w14:paraId="7ADCC1A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 chưa gặp thời cũng lắm</w:t>
      </w:r>
      <w:r w:rsidRPr="00745354">
        <w:rPr>
          <w:rFonts w:ascii="Times New Roman" w:eastAsia="Times New Roman" w:hAnsi="Times New Roman"/>
          <w:color w:val="333333"/>
          <w:sz w:val="23"/>
        </w:rPr>
        <w:t> gian nan</w:t>
      </w:r>
    </w:p>
    <w:p w14:paraId="01FEDE7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Chịu đói lạnh trước khi thành</w:t>
      </w:r>
      <w:r w:rsidRPr="00745354">
        <w:rPr>
          <w:rFonts w:ascii="Times New Roman" w:eastAsia="Times New Roman" w:hAnsi="Times New Roman"/>
          <w:color w:val="333333"/>
          <w:sz w:val="23"/>
        </w:rPr>
        <w:t> đại sự</w:t>
      </w:r>
    </w:p>
    <w:p w14:paraId="29A871B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Chịu</w:t>
      </w:r>
      <w:r w:rsidRPr="00745354">
        <w:rPr>
          <w:rFonts w:ascii="Times New Roman" w:eastAsia="Times New Roman" w:hAnsi="Times New Roman"/>
          <w:color w:val="333333"/>
          <w:sz w:val="23"/>
        </w:rPr>
        <w:t> cay đắng </w:t>
      </w:r>
      <w:r w:rsidRPr="00745354">
        <w:rPr>
          <w:rFonts w:ascii="Times New Roman" w:eastAsia="Times New Roman" w:hAnsi="Times New Roman"/>
          <w:color w:val="333333"/>
          <w:sz w:val="23"/>
          <w:szCs w:val="23"/>
        </w:rPr>
        <w:t>với</w:t>
      </w:r>
      <w:r w:rsidRPr="00745354">
        <w:rPr>
          <w:rFonts w:ascii="Times New Roman" w:eastAsia="Times New Roman" w:hAnsi="Times New Roman"/>
          <w:color w:val="333333"/>
          <w:sz w:val="23"/>
        </w:rPr>
        <w:t> thị phi</w:t>
      </w:r>
      <w:r w:rsidRPr="00745354">
        <w:rPr>
          <w:rFonts w:ascii="Times New Roman" w:eastAsia="Times New Roman" w:hAnsi="Times New Roman"/>
          <w:color w:val="333333"/>
          <w:sz w:val="23"/>
          <w:szCs w:val="23"/>
        </w:rPr>
        <w:t>, bỉ thử</w:t>
      </w:r>
    </w:p>
    <w:p w14:paraId="3E202D9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Nhưng</w:t>
      </w:r>
      <w:r w:rsidRPr="00745354">
        <w:rPr>
          <w:rFonts w:ascii="Times New Roman" w:eastAsia="Times New Roman" w:hAnsi="Times New Roman"/>
          <w:color w:val="333333"/>
          <w:sz w:val="23"/>
        </w:rPr>
        <w:t> đại sự </w:t>
      </w:r>
      <w:r w:rsidRPr="00745354">
        <w:rPr>
          <w:rFonts w:ascii="Times New Roman" w:eastAsia="Times New Roman" w:hAnsi="Times New Roman"/>
          <w:color w:val="333333"/>
          <w:sz w:val="23"/>
          <w:szCs w:val="23"/>
        </w:rPr>
        <w:t>này chỉ là</w:t>
      </w:r>
      <w:r w:rsidRPr="00745354">
        <w:rPr>
          <w:rFonts w:ascii="Times New Roman" w:eastAsia="Times New Roman" w:hAnsi="Times New Roman"/>
          <w:color w:val="333333"/>
          <w:sz w:val="23"/>
        </w:rPr>
        <w:t> vinh nhục thế gian</w:t>
      </w:r>
    </w:p>
    <w:p w14:paraId="7381C0B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Huống chi</w:t>
      </w:r>
      <w:r w:rsidRPr="00745354">
        <w:rPr>
          <w:rFonts w:ascii="Times New Roman" w:eastAsia="Times New Roman" w:hAnsi="Times New Roman"/>
          <w:color w:val="333333"/>
          <w:sz w:val="23"/>
        </w:rPr>
        <w:t> chúng ta </w:t>
      </w:r>
      <w:r w:rsidRPr="00745354">
        <w:rPr>
          <w:rFonts w:ascii="Times New Roman" w:eastAsia="Times New Roman" w:hAnsi="Times New Roman"/>
          <w:color w:val="333333"/>
          <w:sz w:val="23"/>
          <w:szCs w:val="23"/>
        </w:rPr>
        <w:t>là kẻ xoay ngược</w:t>
      </w:r>
      <w:r w:rsidRPr="00745354">
        <w:rPr>
          <w:rFonts w:ascii="Times New Roman" w:eastAsia="Times New Roman" w:hAnsi="Times New Roman"/>
          <w:color w:val="333333"/>
          <w:sz w:val="23"/>
        </w:rPr>
        <w:t> trí năng</w:t>
      </w:r>
    </w:p>
    <w:p w14:paraId="53CBE60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Trên, chuyển</w:t>
      </w:r>
      <w:r w:rsidRPr="00745354">
        <w:rPr>
          <w:rFonts w:ascii="Times New Roman" w:eastAsia="Times New Roman" w:hAnsi="Times New Roman"/>
          <w:color w:val="333333"/>
          <w:sz w:val="23"/>
        </w:rPr>
        <w:t> phàm thức hóa thành Phật trí</w:t>
      </w:r>
    </w:p>
    <w:p w14:paraId="5045875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Dưới,</w:t>
      </w:r>
      <w:r w:rsidRPr="00745354">
        <w:rPr>
          <w:rFonts w:ascii="Times New Roman" w:eastAsia="Times New Roman" w:hAnsi="Times New Roman"/>
          <w:color w:val="333333"/>
          <w:sz w:val="23"/>
        </w:rPr>
        <w:t> giáo hóa chúng sinh </w:t>
      </w:r>
      <w:r w:rsidRPr="00745354">
        <w:rPr>
          <w:rFonts w:ascii="Times New Roman" w:eastAsia="Times New Roman" w:hAnsi="Times New Roman"/>
          <w:color w:val="333333"/>
          <w:sz w:val="23"/>
          <w:szCs w:val="23"/>
        </w:rPr>
        <w:t>đưa về</w:t>
      </w:r>
      <w:r w:rsidRPr="00745354">
        <w:rPr>
          <w:rFonts w:ascii="Times New Roman" w:eastAsia="Times New Roman" w:hAnsi="Times New Roman"/>
          <w:color w:val="333333"/>
          <w:sz w:val="23"/>
        </w:rPr>
        <w:t> Phật vị</w:t>
      </w:r>
    </w:p>
    <w:p w14:paraId="16670AA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w:t>
      </w:r>
      <w:r w:rsidRPr="00745354">
        <w:rPr>
          <w:rFonts w:ascii="Times New Roman" w:eastAsia="Times New Roman" w:hAnsi="Times New Roman"/>
          <w:color w:val="333333"/>
          <w:sz w:val="23"/>
        </w:rPr>
        <w:t> gian truân thử thách </w:t>
      </w:r>
      <w:r w:rsidRPr="00745354">
        <w:rPr>
          <w:rFonts w:ascii="Times New Roman" w:eastAsia="Times New Roman" w:hAnsi="Times New Roman"/>
          <w:color w:val="333333"/>
          <w:sz w:val="23"/>
          <w:szCs w:val="23"/>
        </w:rPr>
        <w:t>hẳn vô bờ</w:t>
      </w:r>
    </w:p>
    <w:p w14:paraId="0A10528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Giữa bồng bềnh trôi nỗi nhớ lời xưa:</w:t>
      </w:r>
    </w:p>
    <w:p w14:paraId="2F3BD9A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chưa thấu</w:t>
      </w:r>
      <w:r w:rsidRPr="00745354">
        <w:rPr>
          <w:rFonts w:ascii="Times New Roman" w:eastAsia="Times New Roman" w:hAnsi="Times New Roman"/>
          <w:color w:val="333333"/>
          <w:sz w:val="23"/>
        </w:rPr>
        <w:t> một lần </w:t>
      </w:r>
      <w:r w:rsidRPr="00745354">
        <w:rPr>
          <w:rFonts w:ascii="Times New Roman" w:eastAsia="Times New Roman" w:hAnsi="Times New Roman"/>
          <w:color w:val="333333"/>
          <w:sz w:val="23"/>
          <w:szCs w:val="23"/>
        </w:rPr>
        <w:t>xương lạnh buốt</w:t>
      </w:r>
    </w:p>
    <w:p w14:paraId="261A44E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Hoa mai thơm dễ đâu mà ngữi được”.</w:t>
      </w:r>
    </w:p>
    <w:p w14:paraId="58D2D65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Trên</w:t>
      </w:r>
      <w:r w:rsidRPr="00745354">
        <w:rPr>
          <w:rFonts w:ascii="Times New Roman" w:eastAsia="Times New Roman" w:hAnsi="Times New Roman"/>
          <w:color w:val="333333"/>
          <w:sz w:val="23"/>
        </w:rPr>
        <w:t> con đường </w:t>
      </w:r>
      <w:r w:rsidRPr="00745354">
        <w:rPr>
          <w:rFonts w:ascii="Times New Roman" w:eastAsia="Times New Roman" w:hAnsi="Times New Roman"/>
          <w:color w:val="333333"/>
          <w:sz w:val="23"/>
          <w:szCs w:val="23"/>
        </w:rPr>
        <w:t>lập đức của</w:t>
      </w:r>
      <w:r w:rsidRPr="00745354">
        <w:rPr>
          <w:rFonts w:ascii="Times New Roman" w:eastAsia="Times New Roman" w:hAnsi="Times New Roman"/>
          <w:color w:val="333333"/>
          <w:sz w:val="23"/>
        </w:rPr>
        <w:t> tiền nhân</w:t>
      </w:r>
    </w:p>
    <w:p w14:paraId="2B76BCA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Khổng Tử</w:t>
      </w:r>
      <w:r w:rsidRPr="00745354">
        <w:rPr>
          <w:rFonts w:ascii="Times New Roman" w:eastAsia="Times New Roman" w:hAnsi="Times New Roman"/>
          <w:color w:val="333333"/>
          <w:sz w:val="23"/>
          <w:szCs w:val="23"/>
        </w:rPr>
        <w:t>, năm bảy mươi vẫn thấy băn khoăn</w:t>
      </w:r>
    </w:p>
    <w:p w14:paraId="0530FB3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Mong được sống thêm vài năm học Dịch</w:t>
      </w:r>
      <w:hyperlink r:id="rId32" w:anchor="_ftn29" w:history="1">
        <w:r w:rsidRPr="00745354">
          <w:rPr>
            <w:rFonts w:ascii="Times New Roman" w:eastAsia="Times New Roman" w:hAnsi="Times New Roman"/>
            <w:color w:val="002D51"/>
            <w:sz w:val="23"/>
          </w:rPr>
          <w:t>[29]</w:t>
        </w:r>
      </w:hyperlink>
    </w:p>
    <w:p w14:paraId="4323041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Có hạng người đời nay sinh lòng</w:t>
      </w:r>
      <w:r w:rsidRPr="00745354">
        <w:rPr>
          <w:rFonts w:ascii="Times New Roman" w:eastAsia="Times New Roman" w:hAnsi="Times New Roman"/>
          <w:color w:val="333333"/>
          <w:sz w:val="23"/>
        </w:rPr>
        <w:t> ưa thích</w:t>
      </w:r>
    </w:p>
    <w:p w14:paraId="3160B14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Lập lại lời kinh qua cái học từ chương</w:t>
      </w:r>
    </w:p>
    <w:p w14:paraId="657E099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Dám lấy kinh</w:t>
      </w:r>
      <w:r w:rsidRPr="00745354">
        <w:rPr>
          <w:rFonts w:ascii="Times New Roman" w:eastAsia="Times New Roman" w:hAnsi="Times New Roman"/>
          <w:color w:val="333333"/>
          <w:sz w:val="23"/>
        </w:rPr>
        <w:t> dẫn chứng </w:t>
      </w:r>
      <w:r w:rsidRPr="00745354">
        <w:rPr>
          <w:rFonts w:ascii="Times New Roman" w:eastAsia="Times New Roman" w:hAnsi="Times New Roman"/>
          <w:color w:val="333333"/>
          <w:sz w:val="23"/>
          <w:szCs w:val="23"/>
        </w:rPr>
        <w:t>để tranh hơn</w:t>
      </w:r>
    </w:p>
    <w:p w14:paraId="2F420DE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Nào biết đến chỗ chánh tâm,</w:t>
      </w:r>
      <w:r w:rsidRPr="00745354">
        <w:rPr>
          <w:rFonts w:ascii="Times New Roman" w:eastAsia="Times New Roman" w:hAnsi="Times New Roman"/>
          <w:color w:val="333333"/>
          <w:sz w:val="23"/>
        </w:rPr>
        <w:t> thành ý</w:t>
      </w:r>
      <w:r w:rsidRPr="00745354">
        <w:rPr>
          <w:rFonts w:ascii="Times New Roman" w:eastAsia="Times New Roman" w:hAnsi="Times New Roman"/>
          <w:color w:val="333333"/>
          <w:sz w:val="23"/>
          <w:szCs w:val="23"/>
        </w:rPr>
        <w:t>.</w:t>
      </w:r>
    </w:p>
    <w:p w14:paraId="141BB43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Nào biết dùng gương xưa mà thử nghĩ</w:t>
      </w:r>
    </w:p>
    <w:p w14:paraId="05DDEB1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Từng</w:t>
      </w:r>
      <w:r w:rsidRPr="00745354">
        <w:rPr>
          <w:rFonts w:ascii="Times New Roman" w:eastAsia="Times New Roman" w:hAnsi="Times New Roman"/>
          <w:color w:val="333333"/>
          <w:sz w:val="23"/>
        </w:rPr>
        <w:t> việc làm</w:t>
      </w:r>
      <w:r w:rsidRPr="00745354">
        <w:rPr>
          <w:rFonts w:ascii="Times New Roman" w:eastAsia="Times New Roman" w:hAnsi="Times New Roman"/>
          <w:color w:val="333333"/>
          <w:sz w:val="23"/>
          <w:szCs w:val="23"/>
        </w:rPr>
        <w:t>, câu nói của chính mình</w:t>
      </w:r>
    </w:p>
    <w:p w14:paraId="2D9098E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Hợp lý thánh hiền </w:t>
      </w:r>
      <w:r w:rsidRPr="00745354">
        <w:rPr>
          <w:rFonts w:ascii="Times New Roman" w:eastAsia="Times New Roman" w:hAnsi="Times New Roman"/>
          <w:color w:val="333333"/>
          <w:sz w:val="23"/>
          <w:szCs w:val="23"/>
        </w:rPr>
        <w:t>hay đối nghịch, chông chênh</w:t>
      </w:r>
    </w:p>
    <w:p w14:paraId="1F470E6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w:t>
      </w:r>
      <w:r w:rsidRPr="00745354">
        <w:rPr>
          <w:rFonts w:ascii="Times New Roman" w:eastAsia="Times New Roman" w:hAnsi="Times New Roman"/>
          <w:color w:val="333333"/>
          <w:sz w:val="23"/>
          <w:szCs w:val="23"/>
        </w:rPr>
        <w:t>hợp, phải</w:t>
      </w:r>
      <w:r w:rsidRPr="00745354">
        <w:rPr>
          <w:rFonts w:ascii="Times New Roman" w:eastAsia="Times New Roman" w:hAnsi="Times New Roman"/>
          <w:color w:val="333333"/>
          <w:sz w:val="23"/>
        </w:rPr>
        <w:t> biết mình </w:t>
      </w:r>
      <w:r w:rsidRPr="00745354">
        <w:rPr>
          <w:rFonts w:ascii="Times New Roman" w:eastAsia="Times New Roman" w:hAnsi="Times New Roman"/>
          <w:color w:val="333333"/>
          <w:sz w:val="23"/>
          <w:szCs w:val="23"/>
        </w:rPr>
        <w:t>khác sách.</w:t>
      </w:r>
    </w:p>
    <w:p w14:paraId="03FFF3D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Di Lặc Bồ Tát </w:t>
      </w:r>
      <w:r w:rsidRPr="00745354">
        <w:rPr>
          <w:rFonts w:ascii="Times New Roman" w:eastAsia="Times New Roman" w:hAnsi="Times New Roman"/>
          <w:color w:val="333333"/>
          <w:sz w:val="23"/>
          <w:szCs w:val="23"/>
        </w:rPr>
        <w:t>dù</w:t>
      </w:r>
      <w:r w:rsidRPr="00745354">
        <w:rPr>
          <w:rFonts w:ascii="Times New Roman" w:eastAsia="Times New Roman" w:hAnsi="Times New Roman"/>
          <w:color w:val="333333"/>
          <w:sz w:val="23"/>
        </w:rPr>
        <w:t> quả vị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Đẳng giác</w:t>
      </w:r>
    </w:p>
    <w:p w14:paraId="0D39321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Muốn diệt</w:t>
      </w:r>
      <w:r w:rsidRPr="00745354">
        <w:rPr>
          <w:rFonts w:ascii="Times New Roman" w:eastAsia="Times New Roman" w:hAnsi="Times New Roman"/>
          <w:color w:val="333333"/>
          <w:sz w:val="23"/>
        </w:rPr>
        <w:t> vô minh </w:t>
      </w:r>
      <w:r w:rsidRPr="00745354">
        <w:rPr>
          <w:rFonts w:ascii="Times New Roman" w:eastAsia="Times New Roman" w:hAnsi="Times New Roman"/>
          <w:color w:val="333333"/>
          <w:sz w:val="23"/>
          <w:szCs w:val="23"/>
        </w:rPr>
        <w:t>nên</w:t>
      </w:r>
      <w:r w:rsidRPr="00745354">
        <w:rPr>
          <w:rFonts w:ascii="Times New Roman" w:eastAsia="Times New Roman" w:hAnsi="Times New Roman"/>
          <w:color w:val="333333"/>
          <w:sz w:val="23"/>
        </w:rPr>
        <w:t> lễ Phật </w:t>
      </w:r>
      <w:r w:rsidRPr="00745354">
        <w:rPr>
          <w:rFonts w:ascii="Times New Roman" w:eastAsia="Times New Roman" w:hAnsi="Times New Roman"/>
          <w:color w:val="333333"/>
          <w:sz w:val="23"/>
          <w:szCs w:val="23"/>
        </w:rPr>
        <w:t>mười hai thời</w:t>
      </w:r>
    </w:p>
    <w:p w14:paraId="6643EA7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Mong đến một ngày chứng</w:t>
      </w:r>
      <w:r w:rsidRPr="00745354">
        <w:rPr>
          <w:rFonts w:ascii="Times New Roman" w:eastAsia="Times New Roman" w:hAnsi="Times New Roman"/>
          <w:color w:val="333333"/>
          <w:sz w:val="23"/>
        </w:rPr>
        <w:t> viên mãn pháp thân</w:t>
      </w:r>
    </w:p>
    <w:p w14:paraId="5687651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Huống chi thân</w:t>
      </w:r>
      <w:r w:rsidRPr="00745354">
        <w:rPr>
          <w:rFonts w:ascii="Times New Roman" w:eastAsia="Times New Roman" w:hAnsi="Times New Roman"/>
          <w:color w:val="333333"/>
          <w:sz w:val="23"/>
        </w:rPr>
        <w:t> chúng ta </w:t>
      </w:r>
      <w:r w:rsidRPr="00745354">
        <w:rPr>
          <w:rFonts w:ascii="Times New Roman" w:eastAsia="Times New Roman" w:hAnsi="Times New Roman"/>
          <w:color w:val="333333"/>
          <w:sz w:val="23"/>
          <w:szCs w:val="23"/>
        </w:rPr>
        <w:t>là thân từ</w:t>
      </w:r>
      <w:r w:rsidRPr="00745354">
        <w:rPr>
          <w:rFonts w:ascii="Times New Roman" w:eastAsia="Times New Roman" w:hAnsi="Times New Roman"/>
          <w:color w:val="333333"/>
          <w:sz w:val="23"/>
        </w:rPr>
        <w:t> quả báo</w:t>
      </w:r>
    </w:p>
    <w:p w14:paraId="233F3A7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 thân</w:t>
      </w:r>
      <w:r w:rsidRPr="00745354">
        <w:rPr>
          <w:rFonts w:ascii="Times New Roman" w:eastAsia="Times New Roman" w:hAnsi="Times New Roman"/>
          <w:color w:val="333333"/>
          <w:sz w:val="23"/>
        </w:rPr>
        <w:t> phàm phu trong vòng nghiệp đạo</w:t>
      </w:r>
    </w:p>
    <w:p w14:paraId="4BB1D54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biết rằng tánh Phật vốn không hai</w:t>
      </w:r>
    </w:p>
    <w:p w14:paraId="004F983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w:t>
      </w:r>
      <w:r w:rsidRPr="00745354">
        <w:rPr>
          <w:rFonts w:ascii="Times New Roman" w:eastAsia="Times New Roman" w:hAnsi="Times New Roman"/>
          <w:color w:val="333333"/>
          <w:sz w:val="23"/>
          <w:szCs w:val="23"/>
        </w:rPr>
        <w:t>siêng năng</w:t>
      </w:r>
      <w:r w:rsidRPr="00745354">
        <w:rPr>
          <w:rFonts w:ascii="Times New Roman" w:eastAsia="Times New Roman" w:hAnsi="Times New Roman"/>
          <w:color w:val="333333"/>
          <w:sz w:val="23"/>
        </w:rPr>
        <w:t> gột rửa</w:t>
      </w:r>
      <w:r w:rsidRPr="00745354">
        <w:rPr>
          <w:rFonts w:ascii="Times New Roman" w:eastAsia="Times New Roman" w:hAnsi="Times New Roman"/>
          <w:color w:val="333333"/>
          <w:sz w:val="23"/>
          <w:szCs w:val="23"/>
        </w:rPr>
        <w:t>, dồi mài</w:t>
      </w:r>
    </w:p>
    <w:p w14:paraId="088EB81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r w:rsidRPr="00745354">
        <w:rPr>
          <w:rFonts w:ascii="Times New Roman" w:eastAsia="Times New Roman" w:hAnsi="Times New Roman"/>
          <w:color w:val="333333"/>
          <w:sz w:val="23"/>
        </w:rPr>
        <w:t>Phiền não che lấp</w:t>
      </w:r>
      <w:r w:rsidRPr="00745354">
        <w:rPr>
          <w:rFonts w:ascii="Times New Roman" w:eastAsia="Times New Roman" w:hAnsi="Times New Roman"/>
          <w:color w:val="333333"/>
          <w:sz w:val="23"/>
          <w:szCs w:val="23"/>
        </w:rPr>
        <w:t>, nguồn</w:t>
      </w:r>
      <w:r w:rsidRPr="00745354">
        <w:rPr>
          <w:rFonts w:ascii="Times New Roman" w:eastAsia="Times New Roman" w:hAnsi="Times New Roman"/>
          <w:color w:val="333333"/>
          <w:sz w:val="23"/>
        </w:rPr>
        <w:t> tâm không thể hiện</w:t>
      </w:r>
    </w:p>
    <w:p w14:paraId="663922D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do</w:t>
      </w:r>
      <w:r w:rsidRPr="00745354">
        <w:rPr>
          <w:rFonts w:ascii="Times New Roman" w:eastAsia="Times New Roman" w:hAnsi="Times New Roman"/>
          <w:color w:val="333333"/>
          <w:sz w:val="23"/>
        </w:rPr>
        <w:t> thói quen </w:t>
      </w:r>
      <w:r w:rsidRPr="00745354">
        <w:rPr>
          <w:rFonts w:ascii="Times New Roman" w:eastAsia="Times New Roman" w:hAnsi="Times New Roman"/>
          <w:color w:val="333333"/>
          <w:sz w:val="23"/>
          <w:szCs w:val="23"/>
        </w:rPr>
        <w:t>sinh lòng</w:t>
      </w:r>
      <w:r w:rsidRPr="00745354">
        <w:rPr>
          <w:rFonts w:ascii="Times New Roman" w:eastAsia="Times New Roman" w:hAnsi="Times New Roman"/>
          <w:color w:val="333333"/>
          <w:sz w:val="23"/>
        </w:rPr>
        <w:t> bất thiện</w:t>
      </w:r>
    </w:p>
    <w:p w14:paraId="38FAB48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kịp thời</w:t>
      </w:r>
      <w:r w:rsidRPr="00745354">
        <w:rPr>
          <w:rFonts w:ascii="Times New Roman" w:eastAsia="Times New Roman" w:hAnsi="Times New Roman"/>
          <w:color w:val="333333"/>
          <w:sz w:val="23"/>
        </w:rPr>
        <w:t> tỉnh giác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danh</w:t>
      </w:r>
    </w:p>
    <w:p w14:paraId="04ECFB4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Tiếng</w:t>
      </w:r>
      <w:r w:rsidRPr="00745354">
        <w:rPr>
          <w:rFonts w:ascii="Times New Roman" w:eastAsia="Times New Roman" w:hAnsi="Times New Roman"/>
          <w:color w:val="333333"/>
          <w:sz w:val="23"/>
        </w:rPr>
        <w:t> từ bi </w:t>
      </w:r>
      <w:r w:rsidRPr="00745354">
        <w:rPr>
          <w:rFonts w:ascii="Times New Roman" w:eastAsia="Times New Roman" w:hAnsi="Times New Roman"/>
          <w:color w:val="333333"/>
          <w:sz w:val="23"/>
          <w:szCs w:val="23"/>
        </w:rPr>
        <w:t>khiến niệm ác tan nhanh</w:t>
      </w:r>
    </w:p>
    <w:p w14:paraId="126FE6C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Thân khẩu ý đồng quy </w:t>
      </w:r>
      <w:r w:rsidRPr="00745354">
        <w:rPr>
          <w:rFonts w:ascii="Times New Roman" w:eastAsia="Times New Roman" w:hAnsi="Times New Roman"/>
          <w:color w:val="333333"/>
          <w:sz w:val="23"/>
          <w:szCs w:val="23"/>
        </w:rPr>
        <w:t>về</w:t>
      </w:r>
      <w:r w:rsidRPr="00745354">
        <w:rPr>
          <w:rFonts w:ascii="Times New Roman" w:eastAsia="Times New Roman" w:hAnsi="Times New Roman"/>
          <w:color w:val="333333"/>
          <w:sz w:val="23"/>
        </w:rPr>
        <w:t> chánh niệm</w:t>
      </w:r>
      <w:r w:rsidRPr="00745354">
        <w:rPr>
          <w:rFonts w:ascii="Times New Roman" w:eastAsia="Times New Roman" w:hAnsi="Times New Roman"/>
          <w:color w:val="333333"/>
          <w:sz w:val="23"/>
          <w:szCs w:val="23"/>
        </w:rPr>
        <w:t>.</w:t>
      </w:r>
    </w:p>
    <w:p w14:paraId="69F40A1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 thiểu trí dối người theo</w:t>
      </w:r>
      <w:r w:rsidRPr="00745354">
        <w:rPr>
          <w:rFonts w:ascii="Times New Roman" w:eastAsia="Times New Roman" w:hAnsi="Times New Roman"/>
          <w:color w:val="333333"/>
          <w:sz w:val="23"/>
        </w:rPr>
        <w:t> phù phiếm</w:t>
      </w:r>
    </w:p>
    <w:p w14:paraId="523348D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khinh thường cả thiên địa</w:t>
      </w:r>
      <w:r w:rsidRPr="00745354">
        <w:rPr>
          <w:rFonts w:ascii="Times New Roman" w:eastAsia="Times New Roman" w:hAnsi="Times New Roman"/>
          <w:color w:val="333333"/>
          <w:sz w:val="23"/>
        </w:rPr>
        <w:t> quỷ thần</w:t>
      </w:r>
    </w:p>
    <w:p w14:paraId="147DC34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Cho rằng không ai biết việc ta làm</w:t>
      </w:r>
    </w:p>
    <w:p w14:paraId="37B8977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kẻ trong bóng tối mặc tình thao diễn</w:t>
      </w:r>
    </w:p>
    <w:p w14:paraId="3F968312"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Sao chẳng nghĩ,</w:t>
      </w:r>
    </w:p>
    <w:p w14:paraId="0C2F2C2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 ta biết thì Phật thần cũng biết</w:t>
      </w:r>
    </w:p>
    <w:p w14:paraId="08BD62C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1570.</w:t>
      </w:r>
      <w:r w:rsidRPr="00745354">
        <w:rPr>
          <w:rFonts w:ascii="Times New Roman" w:eastAsia="Times New Roman" w:hAnsi="Times New Roman"/>
          <w:color w:val="333333"/>
          <w:sz w:val="23"/>
        </w:rPr>
        <w:t> Tự tâm </w:t>
      </w:r>
      <w:r w:rsidRPr="00745354">
        <w:rPr>
          <w:rFonts w:ascii="Times New Roman" w:eastAsia="Times New Roman" w:hAnsi="Times New Roman"/>
          <w:color w:val="333333"/>
          <w:sz w:val="23"/>
          <w:szCs w:val="23"/>
        </w:rPr>
        <w:t>gồm thu</w:t>
      </w:r>
      <w:r w:rsidRPr="00745354">
        <w:rPr>
          <w:rFonts w:ascii="Times New Roman" w:eastAsia="Times New Roman" w:hAnsi="Times New Roman"/>
          <w:color w:val="333333"/>
          <w:sz w:val="23"/>
        </w:rPr>
        <w:t> pháp giới tạng </w:t>
      </w:r>
      <w:r w:rsidRPr="00745354">
        <w:rPr>
          <w:rFonts w:ascii="Times New Roman" w:eastAsia="Times New Roman" w:hAnsi="Times New Roman"/>
          <w:color w:val="333333"/>
          <w:sz w:val="23"/>
          <w:szCs w:val="23"/>
        </w:rPr>
        <w:t>tâm</w:t>
      </w:r>
      <w:hyperlink r:id="rId33" w:anchor="_ftn30" w:history="1">
        <w:r w:rsidRPr="00745354">
          <w:rPr>
            <w:rFonts w:ascii="Times New Roman" w:eastAsia="Times New Roman" w:hAnsi="Times New Roman"/>
            <w:color w:val="002D51"/>
            <w:sz w:val="23"/>
          </w:rPr>
          <w:t>[30]</w:t>
        </w:r>
      </w:hyperlink>
    </w:p>
    <w:p w14:paraId="6483563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Chúng sinh </w:t>
      </w:r>
      <w:r w:rsidRPr="00745354">
        <w:rPr>
          <w:rFonts w:ascii="Times New Roman" w:eastAsia="Times New Roman" w:hAnsi="Times New Roman"/>
          <w:color w:val="333333"/>
          <w:sz w:val="23"/>
          <w:szCs w:val="23"/>
        </w:rPr>
        <w:t>khắp nơi khởi niệm, sinh lòng</w:t>
      </w:r>
    </w:p>
    <w:p w14:paraId="1D905C3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Bậc</w:t>
      </w:r>
      <w:r w:rsidRPr="00745354">
        <w:rPr>
          <w:rFonts w:ascii="Times New Roman" w:eastAsia="Times New Roman" w:hAnsi="Times New Roman"/>
          <w:color w:val="333333"/>
          <w:sz w:val="23"/>
        </w:rPr>
        <w:t> giác ngộ </w:t>
      </w:r>
      <w:r w:rsidRPr="00745354">
        <w:rPr>
          <w:rFonts w:ascii="Times New Roman" w:eastAsia="Times New Roman" w:hAnsi="Times New Roman"/>
          <w:color w:val="333333"/>
          <w:sz w:val="23"/>
          <w:szCs w:val="23"/>
        </w:rPr>
        <w:t>tự</w:t>
      </w:r>
      <w:r w:rsidRPr="00745354">
        <w:rPr>
          <w:rFonts w:ascii="Times New Roman" w:eastAsia="Times New Roman" w:hAnsi="Times New Roman"/>
          <w:color w:val="333333"/>
          <w:sz w:val="23"/>
        </w:rPr>
        <w:t> Bản Tâm </w:t>
      </w:r>
      <w:r w:rsidRPr="00745354">
        <w:rPr>
          <w:rFonts w:ascii="Times New Roman" w:eastAsia="Times New Roman" w:hAnsi="Times New Roman"/>
          <w:color w:val="333333"/>
          <w:sz w:val="23"/>
          <w:szCs w:val="23"/>
        </w:rPr>
        <w:t>thấu suốt</w:t>
      </w:r>
    </w:p>
    <w:p w14:paraId="462EA61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tự và tha không phải hai mà là một.</w:t>
      </w:r>
    </w:p>
    <w:p w14:paraId="06A585D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Muốn học Phật thì trước hết phải</w:t>
      </w:r>
      <w:r w:rsidRPr="00745354">
        <w:rPr>
          <w:rFonts w:ascii="Times New Roman" w:eastAsia="Times New Roman" w:hAnsi="Times New Roman"/>
          <w:color w:val="333333"/>
          <w:sz w:val="23"/>
        </w:rPr>
        <w:t> ăn năn</w:t>
      </w:r>
    </w:p>
    <w:p w14:paraId="170D1EC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Đổi ác lấy lành, đổi dối lấy chân</w:t>
      </w:r>
    </w:p>
    <w:p w14:paraId="6D630B5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chẳng</w:t>
      </w:r>
      <w:r w:rsidRPr="00745354">
        <w:rPr>
          <w:rFonts w:ascii="Times New Roman" w:eastAsia="Times New Roman" w:hAnsi="Times New Roman"/>
          <w:color w:val="333333"/>
          <w:sz w:val="23"/>
        </w:rPr>
        <w:t> vậy thì quy y </w:t>
      </w:r>
      <w:r w:rsidRPr="00745354">
        <w:rPr>
          <w:rFonts w:ascii="Times New Roman" w:eastAsia="Times New Roman" w:hAnsi="Times New Roman"/>
          <w:color w:val="333333"/>
          <w:sz w:val="23"/>
          <w:szCs w:val="23"/>
        </w:rPr>
        <w:t>thành khuôn sáo</w:t>
      </w:r>
    </w:p>
    <w:p w14:paraId="0BB7E2C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Biết được không khó,</w:t>
      </w:r>
      <w:r w:rsidRPr="00745354">
        <w:rPr>
          <w:rFonts w:ascii="Times New Roman" w:eastAsia="Times New Roman" w:hAnsi="Times New Roman"/>
          <w:color w:val="333333"/>
          <w:sz w:val="23"/>
        </w:rPr>
        <w:t> thực hành </w:t>
      </w:r>
      <w:r w:rsidRPr="00745354">
        <w:rPr>
          <w:rFonts w:ascii="Times New Roman" w:eastAsia="Times New Roman" w:hAnsi="Times New Roman"/>
          <w:color w:val="333333"/>
          <w:sz w:val="23"/>
          <w:szCs w:val="23"/>
        </w:rPr>
        <w:t>mới khó</w:t>
      </w:r>
    </w:p>
    <w:p w14:paraId="2883A6A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Mấy kẻ biết</w:t>
      </w:r>
      <w:r w:rsidRPr="00745354">
        <w:rPr>
          <w:rFonts w:ascii="Times New Roman" w:eastAsia="Times New Roman" w:hAnsi="Times New Roman"/>
          <w:color w:val="333333"/>
          <w:sz w:val="23"/>
        </w:rPr>
        <w:t> thực hành </w:t>
      </w:r>
      <w:r w:rsidRPr="00745354">
        <w:rPr>
          <w:rFonts w:ascii="Times New Roman" w:eastAsia="Times New Roman" w:hAnsi="Times New Roman"/>
          <w:color w:val="333333"/>
          <w:sz w:val="23"/>
          <w:szCs w:val="23"/>
        </w:rPr>
        <w:t>dù trí</w:t>
      </w:r>
      <w:r w:rsidRPr="00745354">
        <w:rPr>
          <w:rFonts w:ascii="Times New Roman" w:eastAsia="Times New Roman" w:hAnsi="Times New Roman"/>
          <w:color w:val="333333"/>
          <w:sz w:val="23"/>
        </w:rPr>
        <w:t> tinh thông</w:t>
      </w:r>
    </w:p>
    <w:p w14:paraId="5D9D8E5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Uổng công </w:t>
      </w:r>
      <w:r w:rsidRPr="00745354">
        <w:rPr>
          <w:rFonts w:ascii="Times New Roman" w:eastAsia="Times New Roman" w:hAnsi="Times New Roman"/>
          <w:color w:val="333333"/>
          <w:sz w:val="23"/>
          <w:szCs w:val="23"/>
        </w:rPr>
        <w:t>vào núi ngọc</w:t>
      </w:r>
      <w:r w:rsidRPr="00745354">
        <w:rPr>
          <w:rFonts w:ascii="Times New Roman" w:eastAsia="Times New Roman" w:hAnsi="Times New Roman"/>
          <w:color w:val="333333"/>
          <w:sz w:val="23"/>
        </w:rPr>
        <w:t> trở về </w:t>
      </w:r>
      <w:r w:rsidRPr="00745354">
        <w:rPr>
          <w:rFonts w:ascii="Times New Roman" w:eastAsia="Times New Roman" w:hAnsi="Times New Roman"/>
          <w:color w:val="333333"/>
          <w:sz w:val="23"/>
          <w:szCs w:val="23"/>
        </w:rPr>
        <w:t>không</w:t>
      </w:r>
    </w:p>
    <w:p w14:paraId="006A7D7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Thật đáng tiếc! Ôi thật là đáng tiếc!</w:t>
      </w:r>
    </w:p>
    <w:p w14:paraId="105D151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5DFF677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Trên</w:t>
      </w:r>
      <w:r w:rsidRPr="00745354">
        <w:rPr>
          <w:rFonts w:ascii="Times New Roman" w:eastAsia="Times New Roman" w:hAnsi="Times New Roman"/>
          <w:color w:val="333333"/>
          <w:sz w:val="23"/>
        </w:rPr>
        <w:t> thế gian </w:t>
      </w:r>
      <w:r w:rsidRPr="00745354">
        <w:rPr>
          <w:rFonts w:ascii="Times New Roman" w:eastAsia="Times New Roman" w:hAnsi="Times New Roman"/>
          <w:color w:val="333333"/>
          <w:sz w:val="23"/>
          <w:szCs w:val="23"/>
        </w:rPr>
        <w:t>có hai hạng người trung liệt</w:t>
      </w:r>
    </w:p>
    <w:p w14:paraId="2A31A14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Một là người không gây tạo</w:t>
      </w:r>
      <w:r w:rsidRPr="00745354">
        <w:rPr>
          <w:rFonts w:ascii="Times New Roman" w:eastAsia="Times New Roman" w:hAnsi="Times New Roman"/>
          <w:color w:val="333333"/>
          <w:sz w:val="23"/>
        </w:rPr>
        <w:t> lỗi lầm</w:t>
      </w:r>
    </w:p>
    <w:p w14:paraId="4D04FCC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Hai là người biết</w:t>
      </w:r>
      <w:r w:rsidRPr="00745354">
        <w:rPr>
          <w:rFonts w:ascii="Times New Roman" w:eastAsia="Times New Roman" w:hAnsi="Times New Roman"/>
          <w:color w:val="333333"/>
          <w:sz w:val="23"/>
        </w:rPr>
        <w:t> sám hối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ăn năn</w:t>
      </w:r>
    </w:p>
    <w:p w14:paraId="536346C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Câu</w:t>
      </w:r>
      <w:r w:rsidRPr="00745354">
        <w:rPr>
          <w:rFonts w:ascii="Times New Roman" w:eastAsia="Times New Roman" w:hAnsi="Times New Roman"/>
          <w:color w:val="333333"/>
          <w:sz w:val="23"/>
        </w:rPr>
        <w:t> sám hối </w:t>
      </w:r>
      <w:r w:rsidRPr="00745354">
        <w:rPr>
          <w:rFonts w:ascii="Times New Roman" w:eastAsia="Times New Roman" w:hAnsi="Times New Roman"/>
          <w:color w:val="333333"/>
          <w:sz w:val="23"/>
          <w:szCs w:val="23"/>
        </w:rPr>
        <w:t>phải</w:t>
      </w:r>
      <w:r w:rsidRPr="00745354">
        <w:rPr>
          <w:rFonts w:ascii="Times New Roman" w:eastAsia="Times New Roman" w:hAnsi="Times New Roman"/>
          <w:color w:val="333333"/>
          <w:sz w:val="23"/>
        </w:rPr>
        <w:t> từ tâm phát khởi</w:t>
      </w:r>
    </w:p>
    <w:p w14:paraId="229EEEE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Bằng không,</w:t>
      </w:r>
      <w:r w:rsidRPr="00745354">
        <w:rPr>
          <w:rFonts w:ascii="Times New Roman" w:eastAsia="Times New Roman" w:hAnsi="Times New Roman"/>
          <w:color w:val="333333"/>
          <w:sz w:val="23"/>
        </w:rPr>
        <w:t> ví như </w:t>
      </w:r>
      <w:r w:rsidRPr="00745354">
        <w:rPr>
          <w:rFonts w:ascii="Times New Roman" w:eastAsia="Times New Roman" w:hAnsi="Times New Roman"/>
          <w:color w:val="333333"/>
          <w:sz w:val="23"/>
          <w:szCs w:val="23"/>
        </w:rPr>
        <w:t>người đọc tên thuốc giỏi</w:t>
      </w:r>
    </w:p>
    <w:p w14:paraId="463FC6A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Đọc</w:t>
      </w:r>
      <w:r w:rsidRPr="00745354">
        <w:rPr>
          <w:rFonts w:ascii="Times New Roman" w:eastAsia="Times New Roman" w:hAnsi="Times New Roman"/>
          <w:color w:val="333333"/>
          <w:sz w:val="23"/>
        </w:rPr>
        <w:t> cả đời </w:t>
      </w:r>
      <w:r w:rsidRPr="00745354">
        <w:rPr>
          <w:rFonts w:ascii="Times New Roman" w:eastAsia="Times New Roman" w:hAnsi="Times New Roman"/>
          <w:color w:val="333333"/>
          <w:sz w:val="23"/>
          <w:szCs w:val="23"/>
        </w:rPr>
        <w:t>mà thuốc vẫn trên tay</w:t>
      </w:r>
    </w:p>
    <w:p w14:paraId="17B480A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Lại như người</w:t>
      </w:r>
      <w:r w:rsidRPr="00745354">
        <w:rPr>
          <w:rFonts w:ascii="Times New Roman" w:eastAsia="Times New Roman" w:hAnsi="Times New Roman"/>
          <w:color w:val="333333"/>
          <w:sz w:val="23"/>
        </w:rPr>
        <w:t> ý chí </w:t>
      </w:r>
      <w:r w:rsidRPr="00745354">
        <w:rPr>
          <w:rFonts w:ascii="Times New Roman" w:eastAsia="Times New Roman" w:hAnsi="Times New Roman"/>
          <w:color w:val="333333"/>
          <w:sz w:val="23"/>
          <w:szCs w:val="23"/>
        </w:rPr>
        <w:t>dễ lung lay</w:t>
      </w:r>
    </w:p>
    <w:p w14:paraId="02B8894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Theo</w:t>
      </w:r>
      <w:r w:rsidRPr="00745354">
        <w:rPr>
          <w:rFonts w:ascii="Times New Roman" w:eastAsia="Times New Roman" w:hAnsi="Times New Roman"/>
          <w:color w:val="333333"/>
          <w:sz w:val="23"/>
        </w:rPr>
        <w:t> danh tướng</w:t>
      </w:r>
      <w:r w:rsidRPr="00745354">
        <w:rPr>
          <w:rFonts w:ascii="Times New Roman" w:eastAsia="Times New Roman" w:hAnsi="Times New Roman"/>
          <w:color w:val="333333"/>
          <w:sz w:val="23"/>
          <w:szCs w:val="23"/>
        </w:rPr>
        <w:t>, không</w:t>
      </w:r>
      <w:r w:rsidRPr="00745354">
        <w:rPr>
          <w:rFonts w:ascii="Times New Roman" w:eastAsia="Times New Roman" w:hAnsi="Times New Roman"/>
          <w:color w:val="333333"/>
          <w:sz w:val="23"/>
        </w:rPr>
        <w:t> mảy may lợi ích</w:t>
      </w:r>
      <w:r w:rsidRPr="00745354">
        <w:rPr>
          <w:rFonts w:ascii="Times New Roman" w:eastAsia="Times New Roman" w:hAnsi="Times New Roman"/>
          <w:color w:val="333333"/>
          <w:sz w:val="23"/>
          <w:szCs w:val="23"/>
        </w:rPr>
        <w:t>.</w:t>
      </w:r>
    </w:p>
    <w:p w14:paraId="7C76E68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7877517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Lợi hại </w:t>
      </w:r>
      <w:r w:rsidRPr="00745354">
        <w:rPr>
          <w:rFonts w:ascii="Times New Roman" w:eastAsia="Times New Roman" w:hAnsi="Times New Roman"/>
          <w:color w:val="333333"/>
          <w:sz w:val="23"/>
          <w:szCs w:val="23"/>
        </w:rPr>
        <w:t>đều do người, cảnh vốn</w:t>
      </w:r>
      <w:r w:rsidRPr="00745354">
        <w:rPr>
          <w:rFonts w:ascii="Times New Roman" w:eastAsia="Times New Roman" w:hAnsi="Times New Roman"/>
          <w:color w:val="333333"/>
          <w:sz w:val="23"/>
        </w:rPr>
        <w:t> vô tự tánh</w:t>
      </w:r>
    </w:p>
    <w:p w14:paraId="147D337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Nếu biết nhìn thì không khổ cũng</w:t>
      </w:r>
      <w:r w:rsidRPr="00745354">
        <w:rPr>
          <w:rFonts w:ascii="Times New Roman" w:eastAsia="Times New Roman" w:hAnsi="Times New Roman"/>
          <w:color w:val="333333"/>
          <w:sz w:val="23"/>
        </w:rPr>
        <w:t> không vui</w:t>
      </w:r>
    </w:p>
    <w:p w14:paraId="222B87F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 trí trên biết mệnh trời, dưới biết tính người</w:t>
      </w:r>
    </w:p>
    <w:p w14:paraId="7B0ACEC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w:t>
      </w:r>
      <w:r w:rsidRPr="00745354">
        <w:rPr>
          <w:rFonts w:ascii="Times New Roman" w:eastAsia="Times New Roman" w:hAnsi="Times New Roman"/>
          <w:color w:val="333333"/>
          <w:sz w:val="23"/>
        </w:rPr>
        <w:t> nhậm vận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tiêu dao </w:t>
      </w:r>
      <w:r w:rsidRPr="00745354">
        <w:rPr>
          <w:rFonts w:ascii="Times New Roman" w:eastAsia="Times New Roman" w:hAnsi="Times New Roman"/>
          <w:color w:val="333333"/>
          <w:sz w:val="23"/>
          <w:szCs w:val="23"/>
        </w:rPr>
        <w:t>theo</w:t>
      </w:r>
      <w:r w:rsidRPr="00745354">
        <w:rPr>
          <w:rFonts w:ascii="Times New Roman" w:eastAsia="Times New Roman" w:hAnsi="Times New Roman"/>
          <w:color w:val="333333"/>
          <w:sz w:val="23"/>
        </w:rPr>
        <w:t> tình ý</w:t>
      </w:r>
    </w:p>
    <w:p w14:paraId="68AB011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Gặp cảnh phú quý thì: Ừ, phú quý!</w:t>
      </w:r>
    </w:p>
    <w:p w14:paraId="035642C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Gặp bần cùng thì cũng nhận bần cùng</w:t>
      </w:r>
    </w:p>
    <w:p w14:paraId="1F4D6BB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Sinh chỗ</w:t>
      </w:r>
      <w:r w:rsidRPr="00745354">
        <w:rPr>
          <w:rFonts w:ascii="Times New Roman" w:eastAsia="Times New Roman" w:hAnsi="Times New Roman"/>
          <w:color w:val="333333"/>
          <w:sz w:val="23"/>
        </w:rPr>
        <w:t> phồn hoa </w:t>
      </w:r>
      <w:r w:rsidRPr="00745354">
        <w:rPr>
          <w:rFonts w:ascii="Times New Roman" w:eastAsia="Times New Roman" w:hAnsi="Times New Roman"/>
          <w:color w:val="333333"/>
          <w:sz w:val="23"/>
          <w:szCs w:val="23"/>
        </w:rPr>
        <w:t>thì sống với</w:t>
      </w:r>
      <w:r w:rsidRPr="00745354">
        <w:rPr>
          <w:rFonts w:ascii="Times New Roman" w:eastAsia="Times New Roman" w:hAnsi="Times New Roman"/>
          <w:color w:val="333333"/>
          <w:sz w:val="23"/>
        </w:rPr>
        <w:t> phồn hoa</w:t>
      </w:r>
    </w:p>
    <w:p w14:paraId="782A42F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Sinh nơi dân giả thì vui</w:t>
      </w:r>
      <w:r w:rsidRPr="00745354">
        <w:rPr>
          <w:rFonts w:ascii="Times New Roman" w:eastAsia="Times New Roman" w:hAnsi="Times New Roman"/>
          <w:color w:val="333333"/>
          <w:sz w:val="23"/>
        </w:rPr>
        <w:t> cùng dân </w:t>
      </w:r>
      <w:r w:rsidRPr="00745354">
        <w:rPr>
          <w:rFonts w:ascii="Times New Roman" w:eastAsia="Times New Roman" w:hAnsi="Times New Roman"/>
          <w:color w:val="333333"/>
          <w:sz w:val="23"/>
          <w:szCs w:val="23"/>
        </w:rPr>
        <w:t>giả</w:t>
      </w:r>
    </w:p>
    <w:p w14:paraId="0858D94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Tâm bình</w:t>
      </w:r>
      <w:r w:rsidRPr="00745354">
        <w:rPr>
          <w:rFonts w:ascii="Times New Roman" w:eastAsia="Times New Roman" w:hAnsi="Times New Roman"/>
          <w:color w:val="333333"/>
          <w:sz w:val="23"/>
          <w:szCs w:val="23"/>
        </w:rPr>
        <w:t>, khí hòa, không cao cũng không hạ</w:t>
      </w:r>
    </w:p>
    <w:p w14:paraId="5393311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Niệm Phật </w:t>
      </w:r>
      <w:r w:rsidRPr="00745354">
        <w:rPr>
          <w:rFonts w:ascii="Times New Roman" w:eastAsia="Times New Roman" w:hAnsi="Times New Roman"/>
          <w:color w:val="333333"/>
          <w:sz w:val="23"/>
          <w:szCs w:val="23"/>
        </w:rPr>
        <w:t>cầu</w:t>
      </w:r>
      <w:r w:rsidRPr="00745354">
        <w:rPr>
          <w:rFonts w:ascii="Times New Roman" w:eastAsia="Times New Roman" w:hAnsi="Times New Roman"/>
          <w:color w:val="333333"/>
          <w:sz w:val="23"/>
        </w:rPr>
        <w:t> Tây phương</w:t>
      </w:r>
      <w:r w:rsidRPr="00745354">
        <w:rPr>
          <w:rFonts w:ascii="Times New Roman" w:eastAsia="Times New Roman" w:hAnsi="Times New Roman"/>
          <w:color w:val="333333"/>
          <w:sz w:val="23"/>
          <w:szCs w:val="23"/>
        </w:rPr>
        <w:t>, biết</w:t>
      </w:r>
      <w:r w:rsidRPr="00745354">
        <w:rPr>
          <w:rFonts w:ascii="Times New Roman" w:eastAsia="Times New Roman" w:hAnsi="Times New Roman"/>
          <w:color w:val="333333"/>
          <w:sz w:val="23"/>
        </w:rPr>
        <w:t> nhân quả </w:t>
      </w:r>
      <w:r w:rsidRPr="00745354">
        <w:rPr>
          <w:rFonts w:ascii="Times New Roman" w:eastAsia="Times New Roman" w:hAnsi="Times New Roman"/>
          <w:color w:val="333333"/>
          <w:sz w:val="23"/>
          <w:szCs w:val="23"/>
        </w:rPr>
        <w:t>trước sau</w:t>
      </w:r>
    </w:p>
    <w:p w14:paraId="50CFD63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Xứng tánh là xứng tánh Phật chớ đâu</w:t>
      </w:r>
    </w:p>
    <w:p w14:paraId="505ABE8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xứng tánh</w:t>
      </w:r>
      <w:r w:rsidRPr="00745354">
        <w:rPr>
          <w:rFonts w:ascii="Times New Roman" w:eastAsia="Times New Roman" w:hAnsi="Times New Roman"/>
          <w:color w:val="333333"/>
          <w:sz w:val="23"/>
        </w:rPr>
        <w:t> phàm phu </w:t>
      </w:r>
      <w:r w:rsidRPr="00745354">
        <w:rPr>
          <w:rFonts w:ascii="Times New Roman" w:eastAsia="Times New Roman" w:hAnsi="Times New Roman"/>
          <w:color w:val="333333"/>
          <w:sz w:val="23"/>
          <w:szCs w:val="23"/>
        </w:rPr>
        <w:t>thì làm sao thấy Phật</w:t>
      </w:r>
    </w:p>
    <w:p w14:paraId="444CD94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thể</w:t>
      </w:r>
      <w:r w:rsidRPr="00745354">
        <w:rPr>
          <w:rFonts w:ascii="Times New Roman" w:eastAsia="Times New Roman" w:hAnsi="Times New Roman"/>
          <w:color w:val="333333"/>
          <w:sz w:val="23"/>
        </w:rPr>
        <w:t> vãng sanh </w:t>
      </w:r>
      <w:r w:rsidRPr="00745354">
        <w:rPr>
          <w:rFonts w:ascii="Times New Roman" w:eastAsia="Times New Roman" w:hAnsi="Times New Roman"/>
          <w:color w:val="333333"/>
          <w:sz w:val="23"/>
          <w:szCs w:val="23"/>
        </w:rPr>
        <w:t>vì không</w:t>
      </w:r>
      <w:r w:rsidRPr="00745354">
        <w:rPr>
          <w:rFonts w:ascii="Times New Roman" w:eastAsia="Times New Roman" w:hAnsi="Times New Roman"/>
          <w:color w:val="333333"/>
          <w:sz w:val="23"/>
        </w:rPr>
        <w:t> cảm ứng</w:t>
      </w:r>
    </w:p>
    <w:p w14:paraId="5338392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phải</w:t>
      </w:r>
      <w:r w:rsidRPr="00745354">
        <w:rPr>
          <w:rFonts w:ascii="Times New Roman" w:eastAsia="Times New Roman" w:hAnsi="Times New Roman"/>
          <w:color w:val="333333"/>
          <w:sz w:val="23"/>
        </w:rPr>
        <w:t> lập chí </w:t>
      </w:r>
      <w:r w:rsidRPr="00745354">
        <w:rPr>
          <w:rFonts w:ascii="Times New Roman" w:eastAsia="Times New Roman" w:hAnsi="Times New Roman"/>
          <w:color w:val="333333"/>
          <w:sz w:val="23"/>
          <w:szCs w:val="23"/>
        </w:rPr>
        <w:t>như giữ ngọc trắng tinh khôi</w:t>
      </w:r>
    </w:p>
    <w:p w14:paraId="2EF58E7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Bỏ ác làm lành, giúp vật, cứu người</w:t>
      </w:r>
    </w:p>
    <w:p w14:paraId="1D68653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làm kẻ ngụy trang màu</w:t>
      </w:r>
      <w:r w:rsidRPr="00745354">
        <w:rPr>
          <w:rFonts w:ascii="Times New Roman" w:eastAsia="Times New Roman" w:hAnsi="Times New Roman"/>
          <w:color w:val="333333"/>
          <w:sz w:val="23"/>
        </w:rPr>
        <w:t> đạo đức</w:t>
      </w:r>
    </w:p>
    <w:p w14:paraId="4900E3D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dùng hạt hư thối gieo vào sớ đất</w:t>
      </w:r>
    </w:p>
    <w:p w14:paraId="4230E97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Mà ngày sau lại muốn kết quả đơm bông</w:t>
      </w:r>
    </w:p>
    <w:p w14:paraId="697A90C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 mọi thời chỉ nên giữ một lòng</w:t>
      </w:r>
    </w:p>
    <w:p w14:paraId="1E11858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Đối trước Phật kính tin không sái quấy</w:t>
      </w:r>
    </w:p>
    <w:p w14:paraId="213D48D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Đối trước người</w:t>
      </w:r>
      <w:r w:rsidRPr="00745354">
        <w:rPr>
          <w:rFonts w:ascii="Times New Roman" w:eastAsia="Times New Roman" w:hAnsi="Times New Roman"/>
          <w:color w:val="333333"/>
          <w:sz w:val="23"/>
        </w:rPr>
        <w:t> không sinh </w:t>
      </w:r>
      <w:r w:rsidRPr="00745354">
        <w:rPr>
          <w:rFonts w:ascii="Times New Roman" w:eastAsia="Times New Roman" w:hAnsi="Times New Roman"/>
          <w:color w:val="333333"/>
          <w:sz w:val="23"/>
          <w:szCs w:val="23"/>
        </w:rPr>
        <w:t>lòng</w:t>
      </w:r>
      <w:r w:rsidRPr="00745354">
        <w:rPr>
          <w:rFonts w:ascii="Times New Roman" w:eastAsia="Times New Roman" w:hAnsi="Times New Roman"/>
          <w:color w:val="333333"/>
          <w:sz w:val="23"/>
        </w:rPr>
        <w:t> tà vạy</w:t>
      </w:r>
    </w:p>
    <w:p w14:paraId="4720390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khoe khoang</w:t>
      </w:r>
      <w:r w:rsidRPr="00745354">
        <w:rPr>
          <w:rFonts w:ascii="Times New Roman" w:eastAsia="Times New Roman" w:hAnsi="Times New Roman"/>
          <w:color w:val="333333"/>
          <w:sz w:val="23"/>
        </w:rPr>
        <w:t> thành quả </w:t>
      </w:r>
      <w:r w:rsidRPr="00745354">
        <w:rPr>
          <w:rFonts w:ascii="Times New Roman" w:eastAsia="Times New Roman" w:hAnsi="Times New Roman"/>
          <w:color w:val="333333"/>
          <w:sz w:val="23"/>
          <w:szCs w:val="23"/>
        </w:rPr>
        <w:t>việc</w:t>
      </w:r>
      <w:r w:rsidRPr="00745354">
        <w:rPr>
          <w:rFonts w:ascii="Times New Roman" w:eastAsia="Times New Roman" w:hAnsi="Times New Roman"/>
          <w:color w:val="333333"/>
          <w:sz w:val="23"/>
        </w:rPr>
        <w:t> tu hành</w:t>
      </w:r>
    </w:p>
    <w:p w14:paraId="3A394C2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Công đức </w:t>
      </w:r>
      <w:r w:rsidRPr="00745354">
        <w:rPr>
          <w:rFonts w:ascii="Times New Roman" w:eastAsia="Times New Roman" w:hAnsi="Times New Roman"/>
          <w:color w:val="333333"/>
          <w:sz w:val="23"/>
          <w:szCs w:val="23"/>
        </w:rPr>
        <w:t>kia, nào dễ có đã đành</w:t>
      </w:r>
    </w:p>
    <w:p w14:paraId="432ABF3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Nhưng</w:t>
      </w:r>
      <w:r w:rsidRPr="00745354">
        <w:rPr>
          <w:rFonts w:ascii="Times New Roman" w:eastAsia="Times New Roman" w:hAnsi="Times New Roman"/>
          <w:color w:val="333333"/>
          <w:sz w:val="23"/>
        </w:rPr>
        <w:t> ác niệm </w:t>
      </w:r>
      <w:r w:rsidRPr="00745354">
        <w:rPr>
          <w:rFonts w:ascii="Times New Roman" w:eastAsia="Times New Roman" w:hAnsi="Times New Roman"/>
          <w:color w:val="333333"/>
          <w:sz w:val="23"/>
          <w:szCs w:val="23"/>
        </w:rPr>
        <w:t>sẽ tựu thành</w:t>
      </w:r>
      <w:r w:rsidRPr="00745354">
        <w:rPr>
          <w:rFonts w:ascii="Times New Roman" w:eastAsia="Times New Roman" w:hAnsi="Times New Roman"/>
          <w:color w:val="333333"/>
          <w:sz w:val="23"/>
        </w:rPr>
        <w:t> ác quả</w:t>
      </w:r>
    </w:p>
    <w:p w14:paraId="59F5AAE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Tu xứng-tánh-hạnh thác sinh</w:t>
      </w:r>
      <w:r w:rsidRPr="00745354">
        <w:rPr>
          <w:rFonts w:ascii="Times New Roman" w:eastAsia="Times New Roman" w:hAnsi="Times New Roman"/>
          <w:color w:val="333333"/>
          <w:sz w:val="23"/>
        </w:rPr>
        <w:t> thượng phẩm</w:t>
      </w:r>
    </w:p>
    <w:p w14:paraId="40A9E2D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Tánh bên trong, chớ sơn phết tướng hình</w:t>
      </w:r>
    </w:p>
    <w:p w14:paraId="50702F2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Tập trường chay, không nhai nuốt</w:t>
      </w:r>
      <w:r w:rsidRPr="00745354">
        <w:rPr>
          <w:rFonts w:ascii="Times New Roman" w:eastAsia="Times New Roman" w:hAnsi="Times New Roman"/>
          <w:color w:val="333333"/>
          <w:sz w:val="23"/>
        </w:rPr>
        <w:t> chúng sinh</w:t>
      </w:r>
    </w:p>
    <w:p w14:paraId="7ACE4F0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uống rượu, luôn giữ lòng khắc kỷ</w:t>
      </w:r>
      <w:r w:rsidRPr="00745354">
        <w:rPr>
          <w:rFonts w:ascii="Times New Roman" w:eastAsia="Times New Roman" w:hAnsi="Times New Roman"/>
          <w:color w:val="333333"/>
          <w:sz w:val="23"/>
        </w:rPr>
        <w:t> </w:t>
      </w:r>
      <w:hyperlink r:id="rId34" w:anchor="_ftn31" w:history="1">
        <w:r w:rsidRPr="00745354">
          <w:rPr>
            <w:rFonts w:ascii="Times New Roman" w:eastAsia="Times New Roman" w:hAnsi="Times New Roman"/>
            <w:color w:val="002D51"/>
            <w:sz w:val="23"/>
          </w:rPr>
          <w:t>[31]</w:t>
        </w:r>
      </w:hyperlink>
    </w:p>
    <w:p w14:paraId="57BA812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Phật đạo </w:t>
      </w:r>
      <w:r w:rsidRPr="00745354">
        <w:rPr>
          <w:rFonts w:ascii="Times New Roman" w:eastAsia="Times New Roman" w:hAnsi="Times New Roman"/>
          <w:color w:val="333333"/>
          <w:sz w:val="23"/>
          <w:szCs w:val="23"/>
        </w:rPr>
        <w:t>hãy làm bậc</w:t>
      </w:r>
      <w:r w:rsidRPr="00745354">
        <w:rPr>
          <w:rFonts w:ascii="Times New Roman" w:eastAsia="Times New Roman" w:hAnsi="Times New Roman"/>
          <w:color w:val="333333"/>
          <w:sz w:val="23"/>
        </w:rPr>
        <w:t> khai sĩ </w:t>
      </w:r>
      <w:r w:rsidRPr="00745354">
        <w:rPr>
          <w:rFonts w:ascii="Times New Roman" w:eastAsia="Times New Roman" w:hAnsi="Times New Roman"/>
          <w:color w:val="333333"/>
          <w:sz w:val="23"/>
          <w:szCs w:val="23"/>
        </w:rPr>
        <w:t> </w:t>
      </w:r>
      <w:hyperlink r:id="rId35" w:anchor="_ftn32" w:history="1">
        <w:r w:rsidRPr="00745354">
          <w:rPr>
            <w:rFonts w:ascii="Times New Roman" w:eastAsia="Times New Roman" w:hAnsi="Times New Roman"/>
            <w:color w:val="002D51"/>
            <w:sz w:val="23"/>
          </w:rPr>
          <w:t>[32]</w:t>
        </w:r>
      </w:hyperlink>
    </w:p>
    <w:p w14:paraId="28FAA00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Muốn cầu</w:t>
      </w:r>
      <w:r w:rsidRPr="00745354">
        <w:rPr>
          <w:rFonts w:ascii="Times New Roman" w:eastAsia="Times New Roman" w:hAnsi="Times New Roman"/>
          <w:color w:val="333333"/>
          <w:sz w:val="23"/>
        </w:rPr>
        <w:t> vãng sinh </w:t>
      </w:r>
      <w:r w:rsidRPr="00745354">
        <w:rPr>
          <w:rFonts w:ascii="Times New Roman" w:eastAsia="Times New Roman" w:hAnsi="Times New Roman"/>
          <w:color w:val="333333"/>
          <w:sz w:val="23"/>
          <w:szCs w:val="23"/>
        </w:rPr>
        <w:t>trước hết phải</w:t>
      </w:r>
      <w:r w:rsidRPr="00745354">
        <w:rPr>
          <w:rFonts w:ascii="Times New Roman" w:eastAsia="Times New Roman" w:hAnsi="Times New Roman"/>
          <w:color w:val="333333"/>
          <w:sz w:val="23"/>
        </w:rPr>
        <w:t> từ bi</w:t>
      </w:r>
    </w:p>
    <w:p w14:paraId="31DABA2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biết</w:t>
      </w:r>
      <w:r w:rsidRPr="00745354">
        <w:rPr>
          <w:rFonts w:ascii="Times New Roman" w:eastAsia="Times New Roman" w:hAnsi="Times New Roman"/>
          <w:color w:val="333333"/>
          <w:sz w:val="23"/>
        </w:rPr>
        <w:t> tùy cơ</w:t>
      </w:r>
      <w:r w:rsidRPr="00745354">
        <w:rPr>
          <w:rFonts w:ascii="Times New Roman" w:eastAsia="Times New Roman" w:hAnsi="Times New Roman"/>
          <w:color w:val="333333"/>
          <w:sz w:val="23"/>
          <w:szCs w:val="23"/>
        </w:rPr>
        <w:t>, tận diệt</w:t>
      </w:r>
      <w:r w:rsidRPr="00745354">
        <w:rPr>
          <w:rFonts w:ascii="Times New Roman" w:eastAsia="Times New Roman" w:hAnsi="Times New Roman"/>
          <w:color w:val="333333"/>
          <w:sz w:val="23"/>
        </w:rPr>
        <w:t> tham sân si</w:t>
      </w:r>
    </w:p>
    <w:p w14:paraId="2F23990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hướng Phật liền liễu phàm thoát tục</w:t>
      </w:r>
    </w:p>
    <w:p w14:paraId="03B2398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Niệm Phật </w:t>
      </w:r>
      <w:r w:rsidRPr="00745354">
        <w:rPr>
          <w:rFonts w:ascii="Times New Roman" w:eastAsia="Times New Roman" w:hAnsi="Times New Roman"/>
          <w:color w:val="333333"/>
          <w:sz w:val="23"/>
          <w:szCs w:val="23"/>
        </w:rPr>
        <w:t>hiệu nương cậy vào</w:t>
      </w:r>
      <w:r w:rsidRPr="00745354">
        <w:rPr>
          <w:rFonts w:ascii="Times New Roman" w:eastAsia="Times New Roman" w:hAnsi="Times New Roman"/>
          <w:color w:val="333333"/>
          <w:sz w:val="23"/>
        </w:rPr>
        <w:t> Phật lực</w:t>
      </w:r>
    </w:p>
    <w:p w14:paraId="675581F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Công đức </w:t>
      </w:r>
      <w:r w:rsidRPr="00745354">
        <w:rPr>
          <w:rFonts w:ascii="Times New Roman" w:eastAsia="Times New Roman" w:hAnsi="Times New Roman"/>
          <w:color w:val="333333"/>
          <w:sz w:val="23"/>
          <w:szCs w:val="23"/>
        </w:rPr>
        <w:t>kia dù có biệt, có thông</w:t>
      </w:r>
    </w:p>
    <w:p w14:paraId="566730E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Chín phẩm sen vàng có thượng, hạ, trung</w:t>
      </w:r>
    </w:p>
    <w:p w14:paraId="4FCCD24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đoạn Hoặc </w:t>
      </w:r>
      <w:r w:rsidRPr="00745354">
        <w:rPr>
          <w:rFonts w:ascii="Times New Roman" w:eastAsia="Times New Roman" w:hAnsi="Times New Roman"/>
          <w:color w:val="333333"/>
          <w:sz w:val="23"/>
          <w:szCs w:val="23"/>
        </w:rPr>
        <w:t>và người chưa</w:t>
      </w:r>
      <w:r w:rsidRPr="00745354">
        <w:rPr>
          <w:rFonts w:ascii="Times New Roman" w:eastAsia="Times New Roman" w:hAnsi="Times New Roman"/>
          <w:color w:val="333333"/>
          <w:sz w:val="23"/>
        </w:rPr>
        <w:t> đoạn Hoặc</w:t>
      </w:r>
      <w:r w:rsidRPr="00745354">
        <w:rPr>
          <w:rFonts w:ascii="Times New Roman" w:eastAsia="Times New Roman" w:hAnsi="Times New Roman"/>
          <w:color w:val="333333"/>
          <w:sz w:val="23"/>
          <w:szCs w:val="23"/>
        </w:rPr>
        <w:t>.</w:t>
      </w:r>
    </w:p>
    <w:p w14:paraId="7FABFA5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03B06BF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b/>
          <w:bCs/>
          <w:color w:val="333333"/>
          <w:sz w:val="23"/>
          <w:szCs w:val="23"/>
        </w:rPr>
        <w:t>Luận về các pháp</w:t>
      </w:r>
      <w:r w:rsidRPr="00745354">
        <w:rPr>
          <w:rFonts w:ascii="Times New Roman" w:eastAsia="Times New Roman" w:hAnsi="Times New Roman"/>
          <w:b/>
          <w:bCs/>
          <w:color w:val="333333"/>
          <w:sz w:val="23"/>
        </w:rPr>
        <w:t> tu trì</w:t>
      </w:r>
    </w:p>
    <w:p w14:paraId="222AED2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63D7AAE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Pháp môn </w:t>
      </w:r>
      <w:r w:rsidRPr="00745354">
        <w:rPr>
          <w:rFonts w:ascii="Times New Roman" w:eastAsia="Times New Roman" w:hAnsi="Times New Roman"/>
          <w:color w:val="333333"/>
          <w:sz w:val="23"/>
          <w:szCs w:val="23"/>
        </w:rPr>
        <w:t>tu có</w:t>
      </w:r>
      <w:r w:rsidRPr="00745354">
        <w:rPr>
          <w:rFonts w:ascii="Times New Roman" w:eastAsia="Times New Roman" w:hAnsi="Times New Roman"/>
          <w:color w:val="333333"/>
          <w:sz w:val="23"/>
        </w:rPr>
        <w:t> tự lực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tha lực</w:t>
      </w:r>
    </w:p>
    <w:p w14:paraId="63C46EA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cầu</w:t>
      </w:r>
      <w:r w:rsidRPr="00745354">
        <w:rPr>
          <w:rFonts w:ascii="Times New Roman" w:eastAsia="Times New Roman" w:hAnsi="Times New Roman"/>
          <w:color w:val="333333"/>
          <w:sz w:val="23"/>
        </w:rPr>
        <w:t> vãng sinh tu tập Tịnh môn</w:t>
      </w:r>
    </w:p>
    <w:p w14:paraId="01D5FDD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Đó là cả</w:t>
      </w:r>
      <w:r w:rsidRPr="00745354">
        <w:rPr>
          <w:rFonts w:ascii="Times New Roman" w:eastAsia="Times New Roman" w:hAnsi="Times New Roman"/>
          <w:color w:val="333333"/>
          <w:sz w:val="23"/>
        </w:rPr>
        <w:t> tự lực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Phật lực </w:t>
      </w:r>
      <w:r w:rsidRPr="00745354">
        <w:rPr>
          <w:rFonts w:ascii="Times New Roman" w:eastAsia="Times New Roman" w:hAnsi="Times New Roman"/>
          <w:color w:val="333333"/>
          <w:sz w:val="23"/>
          <w:szCs w:val="23"/>
        </w:rPr>
        <w:t>gồm thu</w:t>
      </w:r>
    </w:p>
    <w:p w14:paraId="09782702"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Khác với người tin chính mình tự tu, tự đắc</w:t>
      </w:r>
    </w:p>
    <w:p w14:paraId="617D1B8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có</w:t>
      </w:r>
      <w:r w:rsidRPr="00745354">
        <w:rPr>
          <w:rFonts w:ascii="Times New Roman" w:eastAsia="Times New Roman" w:hAnsi="Times New Roman"/>
          <w:color w:val="333333"/>
          <w:sz w:val="23"/>
        </w:rPr>
        <w:t> tín tâm </w:t>
      </w:r>
      <w:r w:rsidRPr="00745354">
        <w:rPr>
          <w:rFonts w:ascii="Times New Roman" w:eastAsia="Times New Roman" w:hAnsi="Times New Roman"/>
          <w:color w:val="333333"/>
          <w:sz w:val="23"/>
          <w:szCs w:val="23"/>
        </w:rPr>
        <w:t>cầu</w:t>
      </w:r>
      <w:r w:rsidRPr="00745354">
        <w:rPr>
          <w:rFonts w:ascii="Times New Roman" w:eastAsia="Times New Roman" w:hAnsi="Times New Roman"/>
          <w:color w:val="333333"/>
          <w:sz w:val="23"/>
        </w:rPr>
        <w:t> vãng sinh Cực Lạc</w:t>
      </w:r>
    </w:p>
    <w:p w14:paraId="17968D9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vẽ tranh</w:t>
      </w:r>
      <w:r w:rsidRPr="00745354">
        <w:rPr>
          <w:rFonts w:ascii="Times New Roman" w:eastAsia="Times New Roman" w:hAnsi="Times New Roman"/>
          <w:color w:val="333333"/>
          <w:sz w:val="23"/>
        </w:rPr>
        <w:t> sơn thủy </w:t>
      </w:r>
      <w:r w:rsidRPr="00745354">
        <w:rPr>
          <w:rFonts w:ascii="Times New Roman" w:eastAsia="Times New Roman" w:hAnsi="Times New Roman"/>
          <w:color w:val="333333"/>
          <w:sz w:val="23"/>
          <w:szCs w:val="23"/>
        </w:rPr>
        <w:t>với bút lông</w:t>
      </w:r>
    </w:p>
    <w:p w14:paraId="05C285D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Nét ngắn, nét dài, đậm, nhạt tùy lòng</w:t>
      </w:r>
    </w:p>
    <w:p w14:paraId="1295547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Đầu ngọn bút tự tay mình chấm phá</w:t>
      </w:r>
    </w:p>
    <w:p w14:paraId="05D6E88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Thành tựu </w:t>
      </w:r>
      <w:r w:rsidRPr="00745354">
        <w:rPr>
          <w:rFonts w:ascii="Times New Roman" w:eastAsia="Times New Roman" w:hAnsi="Times New Roman"/>
          <w:color w:val="333333"/>
          <w:sz w:val="23"/>
          <w:szCs w:val="23"/>
        </w:rPr>
        <w:t>hoại không, tùy đường nét họa</w:t>
      </w:r>
    </w:p>
    <w:p w14:paraId="20A411F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Hoàn thành </w:t>
      </w:r>
      <w:r w:rsidRPr="00745354">
        <w:rPr>
          <w:rFonts w:ascii="Times New Roman" w:eastAsia="Times New Roman" w:hAnsi="Times New Roman"/>
          <w:color w:val="333333"/>
          <w:sz w:val="23"/>
          <w:szCs w:val="23"/>
        </w:rPr>
        <w:t>hay dang dỡ cũng tại ta</w:t>
      </w:r>
    </w:p>
    <w:p w14:paraId="5152C33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Khác với</w:t>
      </w:r>
      <w:r w:rsidRPr="00745354">
        <w:rPr>
          <w:rFonts w:ascii="Times New Roman" w:eastAsia="Times New Roman" w:hAnsi="Times New Roman"/>
          <w:color w:val="333333"/>
          <w:sz w:val="23"/>
        </w:rPr>
        <w:t> Tịnh tông</w:t>
      </w:r>
      <w:r w:rsidRPr="00745354">
        <w:rPr>
          <w:rFonts w:ascii="Times New Roman" w:eastAsia="Times New Roman" w:hAnsi="Times New Roman"/>
          <w:color w:val="333333"/>
          <w:sz w:val="23"/>
          <w:szCs w:val="23"/>
        </w:rPr>
        <w:t>, cảnh mây nước, lá hoa</w:t>
      </w:r>
    </w:p>
    <w:p w14:paraId="6F17160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Dùng máy ảnh</w:t>
      </w:r>
      <w:r w:rsidRPr="00745354">
        <w:rPr>
          <w:rFonts w:ascii="Times New Roman" w:eastAsia="Times New Roman" w:hAnsi="Times New Roman"/>
          <w:color w:val="333333"/>
          <w:sz w:val="23"/>
        </w:rPr>
        <w:t> một lần </w:t>
      </w:r>
      <w:r w:rsidRPr="00745354">
        <w:rPr>
          <w:rFonts w:ascii="Times New Roman" w:eastAsia="Times New Roman" w:hAnsi="Times New Roman"/>
          <w:color w:val="333333"/>
          <w:sz w:val="23"/>
          <w:szCs w:val="23"/>
        </w:rPr>
        <w:t>liền chụp trọn</w:t>
      </w:r>
    </w:p>
    <w:p w14:paraId="63B5D61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Pháp môn tự </w:t>
      </w:r>
      <w:r w:rsidRPr="00745354">
        <w:rPr>
          <w:rFonts w:ascii="Times New Roman" w:eastAsia="Times New Roman" w:hAnsi="Times New Roman"/>
          <w:color w:val="333333"/>
          <w:sz w:val="23"/>
          <w:szCs w:val="23"/>
        </w:rPr>
        <w:t>lực như người đi từng bước</w:t>
      </w:r>
    </w:p>
    <w:p w14:paraId="51E3742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Một ngày đi chẳng quá mấy dặm đường</w:t>
      </w:r>
    </w:p>
    <w:p w14:paraId="1DEB7AF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Tịnh độ pháp môn </w:t>
      </w:r>
      <w:r w:rsidRPr="00745354">
        <w:rPr>
          <w:rFonts w:ascii="Times New Roman" w:eastAsia="Times New Roman" w:hAnsi="Times New Roman"/>
          <w:color w:val="333333"/>
          <w:sz w:val="23"/>
          <w:szCs w:val="23"/>
        </w:rPr>
        <w:t>như</w:t>
      </w:r>
      <w:r w:rsidRPr="00745354">
        <w:rPr>
          <w:rFonts w:ascii="Times New Roman" w:eastAsia="Times New Roman" w:hAnsi="Times New Roman"/>
          <w:color w:val="333333"/>
          <w:sz w:val="23"/>
        </w:rPr>
        <w:t> luân bảo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thánh vương</w:t>
      </w:r>
    </w:p>
    <w:p w14:paraId="6DD9598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Luân chuyển </w:t>
      </w:r>
      <w:r w:rsidRPr="00745354">
        <w:rPr>
          <w:rFonts w:ascii="Times New Roman" w:eastAsia="Times New Roman" w:hAnsi="Times New Roman"/>
          <w:color w:val="333333"/>
          <w:sz w:val="23"/>
          <w:szCs w:val="23"/>
        </w:rPr>
        <w:t>khắp bốn châu trong</w:t>
      </w:r>
      <w:r w:rsidRPr="00745354">
        <w:rPr>
          <w:rFonts w:ascii="Times New Roman" w:eastAsia="Times New Roman" w:hAnsi="Times New Roman"/>
          <w:color w:val="333333"/>
          <w:sz w:val="23"/>
        </w:rPr>
        <w:t> thiên hạ</w:t>
      </w:r>
    </w:p>
    <w:p w14:paraId="464C7D4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Chúng sinh </w:t>
      </w:r>
      <w:r w:rsidRPr="00745354">
        <w:rPr>
          <w:rFonts w:ascii="Times New Roman" w:eastAsia="Times New Roman" w:hAnsi="Times New Roman"/>
          <w:color w:val="333333"/>
          <w:sz w:val="23"/>
          <w:szCs w:val="23"/>
        </w:rPr>
        <w:t>cõi</w:t>
      </w:r>
      <w:r w:rsidRPr="00745354">
        <w:rPr>
          <w:rFonts w:ascii="Times New Roman" w:eastAsia="Times New Roman" w:hAnsi="Times New Roman"/>
          <w:color w:val="333333"/>
          <w:sz w:val="23"/>
        </w:rPr>
        <w:t> Diêm Phù </w:t>
      </w:r>
      <w:r w:rsidRPr="00745354">
        <w:rPr>
          <w:rFonts w:ascii="Times New Roman" w:eastAsia="Times New Roman" w:hAnsi="Times New Roman"/>
          <w:color w:val="333333"/>
          <w:sz w:val="23"/>
          <w:szCs w:val="23"/>
        </w:rPr>
        <w:t>dễ sa, dễ đọa</w:t>
      </w:r>
    </w:p>
    <w:p w14:paraId="7F6F536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dễ dàng</w:t>
      </w:r>
      <w:r w:rsidRPr="00745354">
        <w:rPr>
          <w:rFonts w:ascii="Times New Roman" w:eastAsia="Times New Roman" w:hAnsi="Times New Roman"/>
          <w:color w:val="333333"/>
          <w:sz w:val="23"/>
        </w:rPr>
        <w:t> đạt đến </w:t>
      </w:r>
      <w:r w:rsidRPr="00745354">
        <w:rPr>
          <w:rFonts w:ascii="Times New Roman" w:eastAsia="Times New Roman" w:hAnsi="Times New Roman"/>
          <w:color w:val="333333"/>
          <w:sz w:val="23"/>
          <w:szCs w:val="23"/>
        </w:rPr>
        <w:t>chỗ</w:t>
      </w:r>
      <w:r w:rsidRPr="00745354">
        <w:rPr>
          <w:rFonts w:ascii="Times New Roman" w:eastAsia="Times New Roman" w:hAnsi="Times New Roman"/>
          <w:color w:val="333333"/>
          <w:sz w:val="23"/>
        </w:rPr>
        <w:t> viên thông</w:t>
      </w:r>
    </w:p>
    <w:p w14:paraId="6CE06AB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Pháp Phật sâu dày,</w:t>
      </w:r>
      <w:r w:rsidRPr="00745354">
        <w:rPr>
          <w:rFonts w:ascii="Times New Roman" w:eastAsia="Times New Roman" w:hAnsi="Times New Roman"/>
          <w:color w:val="333333"/>
          <w:sz w:val="23"/>
        </w:rPr>
        <w:t> tội nghiệp </w:t>
      </w:r>
      <w:r w:rsidRPr="00745354">
        <w:rPr>
          <w:rFonts w:ascii="Times New Roman" w:eastAsia="Times New Roman" w:hAnsi="Times New Roman"/>
          <w:color w:val="333333"/>
          <w:sz w:val="23"/>
          <w:szCs w:val="23"/>
        </w:rPr>
        <w:t>cũng</w:t>
      </w:r>
      <w:r w:rsidRPr="00745354">
        <w:rPr>
          <w:rFonts w:ascii="Times New Roman" w:eastAsia="Times New Roman" w:hAnsi="Times New Roman"/>
          <w:color w:val="333333"/>
          <w:sz w:val="23"/>
        </w:rPr>
        <w:t> vô cùng</w:t>
      </w:r>
    </w:p>
    <w:p w14:paraId="786BD57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cầu</w:t>
      </w:r>
      <w:r w:rsidRPr="00745354">
        <w:rPr>
          <w:rFonts w:ascii="Times New Roman" w:eastAsia="Times New Roman" w:hAnsi="Times New Roman"/>
          <w:color w:val="333333"/>
          <w:sz w:val="23"/>
        </w:rPr>
        <w:t> đới nghiệp vãng sinh</w:t>
      </w:r>
      <w:r w:rsidRPr="00745354">
        <w:rPr>
          <w:rFonts w:ascii="Times New Roman" w:eastAsia="Times New Roman" w:hAnsi="Times New Roman"/>
          <w:color w:val="333333"/>
          <w:sz w:val="23"/>
          <w:szCs w:val="23"/>
        </w:rPr>
        <w:t>, khó mong</w:t>
      </w:r>
      <w:r w:rsidRPr="00745354">
        <w:rPr>
          <w:rFonts w:ascii="Times New Roman" w:eastAsia="Times New Roman" w:hAnsi="Times New Roman"/>
          <w:color w:val="333333"/>
          <w:sz w:val="23"/>
        </w:rPr>
        <w:t> liễu đạt</w:t>
      </w:r>
      <w:r w:rsidRPr="00745354">
        <w:rPr>
          <w:rFonts w:ascii="Times New Roman" w:eastAsia="Times New Roman" w:hAnsi="Times New Roman"/>
          <w:color w:val="333333"/>
          <w:sz w:val="23"/>
          <w:szCs w:val="23"/>
        </w:rPr>
        <w:t>.</w:t>
      </w:r>
    </w:p>
    <w:p w14:paraId="5BE8F2F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Chỉ lo cho người quẫn quanh vòng</w:t>
      </w:r>
      <w:r w:rsidRPr="00745354">
        <w:rPr>
          <w:rFonts w:ascii="Times New Roman" w:eastAsia="Times New Roman" w:hAnsi="Times New Roman"/>
          <w:color w:val="333333"/>
          <w:sz w:val="23"/>
        </w:rPr>
        <w:t> nghiệp Hoặc</w:t>
      </w:r>
    </w:p>
    <w:p w14:paraId="12BF067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Sáu cõi luân hồi </w:t>
      </w:r>
      <w:r w:rsidRPr="00745354">
        <w:rPr>
          <w:rFonts w:ascii="Times New Roman" w:eastAsia="Times New Roman" w:hAnsi="Times New Roman"/>
          <w:color w:val="333333"/>
          <w:sz w:val="23"/>
          <w:szCs w:val="23"/>
        </w:rPr>
        <w:t>mỗi bước mỗi lênh đênh</w:t>
      </w:r>
    </w:p>
    <w:p w14:paraId="4567D74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Tận đời</w:t>
      </w:r>
      <w:r w:rsidRPr="00745354">
        <w:rPr>
          <w:rFonts w:ascii="Times New Roman" w:eastAsia="Times New Roman" w:hAnsi="Times New Roman"/>
          <w:color w:val="333333"/>
          <w:sz w:val="23"/>
        </w:rPr>
        <w:t> vị lai </w:t>
      </w:r>
      <w:r w:rsidRPr="00745354">
        <w:rPr>
          <w:rFonts w:ascii="Times New Roman" w:eastAsia="Times New Roman" w:hAnsi="Times New Roman"/>
          <w:color w:val="333333"/>
          <w:sz w:val="23"/>
          <w:szCs w:val="23"/>
        </w:rPr>
        <w:t>hết thọ tử lại thọ sinh</w:t>
      </w:r>
    </w:p>
    <w:p w14:paraId="3BBB772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Vòng</w:t>
      </w:r>
      <w:r w:rsidRPr="00745354">
        <w:rPr>
          <w:rFonts w:ascii="Times New Roman" w:eastAsia="Times New Roman" w:hAnsi="Times New Roman"/>
          <w:color w:val="333333"/>
          <w:sz w:val="23"/>
        </w:rPr>
        <w:t> nhân quả </w:t>
      </w:r>
      <w:r w:rsidRPr="00745354">
        <w:rPr>
          <w:rFonts w:ascii="Times New Roman" w:eastAsia="Times New Roman" w:hAnsi="Times New Roman"/>
          <w:color w:val="333333"/>
          <w:sz w:val="23"/>
          <w:szCs w:val="23"/>
        </w:rPr>
        <w:t>tự tạo rồi tự hưởng</w:t>
      </w:r>
    </w:p>
    <w:p w14:paraId="21D7906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Bốn pháp</w:t>
      </w:r>
      <w:r w:rsidRPr="00745354">
        <w:rPr>
          <w:rFonts w:ascii="Times New Roman" w:eastAsia="Times New Roman" w:hAnsi="Times New Roman"/>
          <w:color w:val="333333"/>
          <w:sz w:val="23"/>
        </w:rPr>
        <w:t> niệm Phật</w:t>
      </w:r>
      <w:r w:rsidRPr="00745354">
        <w:rPr>
          <w:rFonts w:ascii="Times New Roman" w:eastAsia="Times New Roman" w:hAnsi="Times New Roman"/>
          <w:color w:val="333333"/>
          <w:sz w:val="23"/>
          <w:szCs w:val="23"/>
        </w:rPr>
        <w:t>: Danh, Tướng, Tưởng, Tượng</w:t>
      </w:r>
      <w:r w:rsidRPr="00745354">
        <w:rPr>
          <w:rFonts w:ascii="Times New Roman" w:eastAsia="Times New Roman" w:hAnsi="Times New Roman"/>
          <w:color w:val="333333"/>
          <w:sz w:val="23"/>
        </w:rPr>
        <w:t> </w:t>
      </w:r>
      <w:hyperlink r:id="rId36" w:anchor="_ftn33" w:history="1">
        <w:r w:rsidRPr="00745354">
          <w:rPr>
            <w:rFonts w:ascii="Times New Roman" w:eastAsia="Times New Roman" w:hAnsi="Times New Roman"/>
            <w:color w:val="002D51"/>
            <w:sz w:val="23"/>
          </w:rPr>
          <w:t>[33]</w:t>
        </w:r>
      </w:hyperlink>
    </w:p>
    <w:p w14:paraId="65CC7D5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Riêng</w:t>
      </w:r>
      <w:r w:rsidRPr="00745354">
        <w:rPr>
          <w:rFonts w:ascii="Times New Roman" w:eastAsia="Times New Roman" w:hAnsi="Times New Roman"/>
          <w:color w:val="333333"/>
          <w:sz w:val="23"/>
        </w:rPr>
        <w:t> pháp Trì </w:t>
      </w:r>
      <w:r w:rsidRPr="00745354">
        <w:rPr>
          <w:rFonts w:ascii="Times New Roman" w:eastAsia="Times New Roman" w:hAnsi="Times New Roman"/>
          <w:color w:val="333333"/>
          <w:sz w:val="23"/>
          <w:szCs w:val="23"/>
        </w:rPr>
        <w:t>Danh thu nhiếp các</w:t>
      </w:r>
      <w:r w:rsidRPr="00745354">
        <w:rPr>
          <w:rFonts w:ascii="Times New Roman" w:eastAsia="Times New Roman" w:hAnsi="Times New Roman"/>
          <w:color w:val="333333"/>
          <w:sz w:val="23"/>
        </w:rPr>
        <w:t> căn cơ</w:t>
      </w:r>
    </w:p>
    <w:p w14:paraId="70F140F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Dễ dàng cho người</w:t>
      </w:r>
      <w:r w:rsidRPr="00745354">
        <w:rPr>
          <w:rFonts w:ascii="Times New Roman" w:eastAsia="Times New Roman" w:hAnsi="Times New Roman"/>
          <w:color w:val="333333"/>
          <w:sz w:val="23"/>
        </w:rPr>
        <w:t> hạ thủ công phu</w:t>
      </w:r>
    </w:p>
    <w:p w14:paraId="7256B6D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phức tạp </w:t>
      </w:r>
      <w:r w:rsidRPr="00745354">
        <w:rPr>
          <w:rFonts w:ascii="Times New Roman" w:eastAsia="Times New Roman" w:hAnsi="Times New Roman"/>
          <w:color w:val="333333"/>
          <w:sz w:val="23"/>
          <w:szCs w:val="23"/>
        </w:rPr>
        <w:t>khiến lâm vào</w:t>
      </w:r>
      <w:r w:rsidRPr="00745354">
        <w:rPr>
          <w:rFonts w:ascii="Times New Roman" w:eastAsia="Times New Roman" w:hAnsi="Times New Roman"/>
          <w:color w:val="333333"/>
          <w:sz w:val="23"/>
        </w:rPr>
        <w:t> ma cảnh</w:t>
      </w:r>
    </w:p>
    <w:p w14:paraId="03B2733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đọc</w:t>
      </w:r>
      <w:r w:rsidRPr="00745354">
        <w:rPr>
          <w:rFonts w:ascii="Times New Roman" w:eastAsia="Times New Roman" w:hAnsi="Times New Roman"/>
          <w:color w:val="333333"/>
          <w:sz w:val="23"/>
        </w:rPr>
        <w:t> Quán Kinh </w:t>
      </w:r>
      <w:hyperlink r:id="rId37" w:anchor="_ftn34" w:history="1">
        <w:r w:rsidRPr="00745354">
          <w:rPr>
            <w:rFonts w:ascii="Times New Roman" w:eastAsia="Times New Roman" w:hAnsi="Times New Roman"/>
            <w:color w:val="002D51"/>
            <w:sz w:val="23"/>
          </w:rPr>
          <w:t>[34]</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nếu muốn</w:t>
      </w:r>
      <w:r w:rsidRPr="00745354">
        <w:rPr>
          <w:rFonts w:ascii="Times New Roman" w:eastAsia="Times New Roman" w:hAnsi="Times New Roman"/>
          <w:color w:val="333333"/>
          <w:sz w:val="23"/>
        </w:rPr>
        <w:t> tu quán </w:t>
      </w:r>
      <w:r w:rsidRPr="00745354">
        <w:rPr>
          <w:rFonts w:ascii="Times New Roman" w:eastAsia="Times New Roman" w:hAnsi="Times New Roman"/>
          <w:color w:val="333333"/>
          <w:sz w:val="23"/>
          <w:szCs w:val="23"/>
        </w:rPr>
        <w:t>hạnh</w:t>
      </w:r>
    </w:p>
    <w:p w14:paraId="6FF9BAB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này là Phật,</w:t>
      </w:r>
      <w:r w:rsidRPr="00745354">
        <w:rPr>
          <w:rFonts w:ascii="Times New Roman" w:eastAsia="Times New Roman" w:hAnsi="Times New Roman"/>
          <w:color w:val="333333"/>
          <w:sz w:val="23"/>
        </w:rPr>
        <w:t> làm Phật tự tâm </w:t>
      </w:r>
      <w:r w:rsidRPr="00745354">
        <w:rPr>
          <w:rFonts w:ascii="Times New Roman" w:eastAsia="Times New Roman" w:hAnsi="Times New Roman"/>
          <w:color w:val="333333"/>
          <w:sz w:val="23"/>
          <w:szCs w:val="23"/>
        </w:rPr>
        <w:t>này</w:t>
      </w:r>
    </w:p>
    <w:p w14:paraId="5A7E281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Tịnh tâm </w:t>
      </w:r>
      <w:r w:rsidRPr="00745354">
        <w:rPr>
          <w:rFonts w:ascii="Times New Roman" w:eastAsia="Times New Roman" w:hAnsi="Times New Roman"/>
          <w:color w:val="333333"/>
          <w:sz w:val="23"/>
          <w:szCs w:val="23"/>
        </w:rPr>
        <w:t>thì</w:t>
      </w:r>
      <w:r w:rsidRPr="00745354">
        <w:rPr>
          <w:rFonts w:ascii="Times New Roman" w:eastAsia="Times New Roman" w:hAnsi="Times New Roman"/>
          <w:color w:val="333333"/>
          <w:sz w:val="23"/>
        </w:rPr>
        <w:t> Phật hiện</w:t>
      </w:r>
      <w:r w:rsidRPr="00745354">
        <w:rPr>
          <w:rFonts w:ascii="Times New Roman" w:eastAsia="Times New Roman" w:hAnsi="Times New Roman"/>
          <w:color w:val="333333"/>
          <w:sz w:val="23"/>
          <w:szCs w:val="23"/>
        </w:rPr>
        <w:t>, nào phải tự bên ngoài</w:t>
      </w:r>
    </w:p>
    <w:p w14:paraId="34D42FF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Không chấp </w:t>
      </w:r>
      <w:r w:rsidRPr="00745354">
        <w:rPr>
          <w:rFonts w:ascii="Times New Roman" w:eastAsia="Times New Roman" w:hAnsi="Times New Roman"/>
          <w:color w:val="333333"/>
          <w:sz w:val="23"/>
          <w:szCs w:val="23"/>
        </w:rPr>
        <w:t>trước thì cảnh càng</w:t>
      </w:r>
      <w:r w:rsidRPr="00745354">
        <w:rPr>
          <w:rFonts w:ascii="Times New Roman" w:eastAsia="Times New Roman" w:hAnsi="Times New Roman"/>
          <w:color w:val="333333"/>
          <w:sz w:val="23"/>
        </w:rPr>
        <w:t> thâm diệu</w:t>
      </w:r>
    </w:p>
    <w:p w14:paraId="4B406F51"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Biết được như vậy mới gọi là quán liễu</w:t>
      </w:r>
    </w:p>
    <w:p w14:paraId="01FB61C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bằng không, sinh</w:t>
      </w:r>
      <w:r w:rsidRPr="00745354">
        <w:rPr>
          <w:rFonts w:ascii="Times New Roman" w:eastAsia="Times New Roman" w:hAnsi="Times New Roman"/>
          <w:color w:val="333333"/>
          <w:sz w:val="23"/>
        </w:rPr>
        <w:t> vọng chấp </w:t>
      </w:r>
      <w:r w:rsidRPr="00745354">
        <w:rPr>
          <w:rFonts w:ascii="Times New Roman" w:eastAsia="Times New Roman" w:hAnsi="Times New Roman"/>
          <w:color w:val="333333"/>
          <w:sz w:val="23"/>
          <w:szCs w:val="23"/>
        </w:rPr>
        <w:t>tìm cầu</w:t>
      </w:r>
    </w:p>
    <w:p w14:paraId="23E3B41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vọng thì cảnh vọng có xa đâu</w:t>
      </w:r>
    </w:p>
    <w:p w14:paraId="718190A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tương ứng </w:t>
      </w:r>
      <w:r w:rsidRPr="00745354">
        <w:rPr>
          <w:rFonts w:ascii="Times New Roman" w:eastAsia="Times New Roman" w:hAnsi="Times New Roman"/>
          <w:color w:val="333333"/>
          <w:sz w:val="23"/>
          <w:szCs w:val="23"/>
        </w:rPr>
        <w:t>với</w:t>
      </w:r>
      <w:r w:rsidRPr="00745354">
        <w:rPr>
          <w:rFonts w:ascii="Times New Roman" w:eastAsia="Times New Roman" w:hAnsi="Times New Roman"/>
          <w:color w:val="333333"/>
          <w:sz w:val="23"/>
        </w:rPr>
        <w:t> Phật tâm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Phật cảnh</w:t>
      </w:r>
      <w:r w:rsidRPr="00745354">
        <w:rPr>
          <w:rFonts w:ascii="Times New Roman" w:eastAsia="Times New Roman" w:hAnsi="Times New Roman"/>
          <w:color w:val="333333"/>
          <w:sz w:val="23"/>
          <w:szCs w:val="23"/>
        </w:rPr>
        <w:t>.</w:t>
      </w:r>
    </w:p>
    <w:p w14:paraId="1298536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Oan gia </w:t>
      </w:r>
      <w:r w:rsidRPr="00745354">
        <w:rPr>
          <w:rFonts w:ascii="Times New Roman" w:eastAsia="Times New Roman" w:hAnsi="Times New Roman"/>
          <w:color w:val="333333"/>
          <w:sz w:val="23"/>
          <w:szCs w:val="23"/>
        </w:rPr>
        <w:t>nhiều đời</w:t>
      </w:r>
      <w:r w:rsidRPr="00745354">
        <w:rPr>
          <w:rFonts w:ascii="Times New Roman" w:eastAsia="Times New Roman" w:hAnsi="Times New Roman"/>
          <w:color w:val="333333"/>
          <w:sz w:val="23"/>
        </w:rPr>
        <w:t> hiện thân oán địch</w:t>
      </w:r>
    </w:p>
    <w:p w14:paraId="78C386E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Nhân địa </w:t>
      </w:r>
      <w:r w:rsidRPr="00745354">
        <w:rPr>
          <w:rFonts w:ascii="Times New Roman" w:eastAsia="Times New Roman" w:hAnsi="Times New Roman"/>
          <w:color w:val="333333"/>
          <w:sz w:val="23"/>
          <w:szCs w:val="23"/>
        </w:rPr>
        <w:t>đã</w:t>
      </w:r>
      <w:r w:rsidRPr="00745354">
        <w:rPr>
          <w:rFonts w:ascii="Times New Roman" w:eastAsia="Times New Roman" w:hAnsi="Times New Roman"/>
          <w:color w:val="333333"/>
          <w:sz w:val="23"/>
        </w:rPr>
        <w:t> sai lầm</w:t>
      </w:r>
      <w:r w:rsidRPr="00745354">
        <w:rPr>
          <w:rFonts w:ascii="Times New Roman" w:eastAsia="Times New Roman" w:hAnsi="Times New Roman"/>
          <w:color w:val="333333"/>
          <w:sz w:val="23"/>
          <w:szCs w:val="23"/>
        </w:rPr>
        <w:t>, chẳng dễ biết</w:t>
      </w:r>
      <w:r w:rsidRPr="00745354">
        <w:rPr>
          <w:rFonts w:ascii="Times New Roman" w:eastAsia="Times New Roman" w:hAnsi="Times New Roman"/>
          <w:color w:val="333333"/>
          <w:sz w:val="23"/>
        </w:rPr>
        <w:t> quả địa </w:t>
      </w:r>
      <w:r w:rsidRPr="00745354">
        <w:rPr>
          <w:rFonts w:ascii="Times New Roman" w:eastAsia="Times New Roman" w:hAnsi="Times New Roman"/>
          <w:color w:val="333333"/>
          <w:sz w:val="23"/>
          <w:szCs w:val="23"/>
        </w:rPr>
        <w:t>thật hư</w:t>
      </w:r>
    </w:p>
    <w:p w14:paraId="001C386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Khiến sinh lòng</w:t>
      </w:r>
      <w:r w:rsidRPr="00745354">
        <w:rPr>
          <w:rFonts w:ascii="Times New Roman" w:eastAsia="Times New Roman" w:hAnsi="Times New Roman"/>
          <w:color w:val="333333"/>
          <w:sz w:val="23"/>
        </w:rPr>
        <w:t> hoan hỷ</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uổng công </w:t>
      </w:r>
      <w:r w:rsidRPr="00745354">
        <w:rPr>
          <w:rFonts w:ascii="Times New Roman" w:eastAsia="Times New Roman" w:hAnsi="Times New Roman"/>
          <w:color w:val="333333"/>
          <w:sz w:val="23"/>
          <w:szCs w:val="23"/>
        </w:rPr>
        <w:t>dư</w:t>
      </w:r>
    </w:p>
    <w:p w14:paraId="55AB5B2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Ma thừa dịp dựa nương làm</w:t>
      </w:r>
      <w:r w:rsidRPr="00745354">
        <w:rPr>
          <w:rFonts w:ascii="Times New Roman" w:eastAsia="Times New Roman" w:hAnsi="Times New Roman"/>
          <w:color w:val="333333"/>
          <w:sz w:val="23"/>
        </w:rPr>
        <w:t> loạn trí</w:t>
      </w:r>
    </w:p>
    <w:p w14:paraId="29D5657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lượng tâm sức mình, chớ ham toan tính</w:t>
      </w:r>
    </w:p>
    <w:p w14:paraId="7AA2CDE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Mơ viễn vông khiến tổn lại</w:t>
      </w:r>
      <w:r w:rsidRPr="00745354">
        <w:rPr>
          <w:rFonts w:ascii="Times New Roman" w:eastAsia="Times New Roman" w:hAnsi="Times New Roman"/>
          <w:color w:val="333333"/>
          <w:sz w:val="23"/>
        </w:rPr>
        <w:t> thân tâm</w:t>
      </w:r>
    </w:p>
    <w:p w14:paraId="52C2669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Ngài</w:t>
      </w:r>
      <w:r w:rsidRPr="00745354">
        <w:rPr>
          <w:rFonts w:ascii="Times New Roman" w:eastAsia="Times New Roman" w:hAnsi="Times New Roman"/>
          <w:color w:val="333333"/>
          <w:sz w:val="23"/>
        </w:rPr>
        <w:t> Thiện Đạo </w:t>
      </w:r>
      <w:r w:rsidRPr="00745354">
        <w:rPr>
          <w:rFonts w:ascii="Times New Roman" w:eastAsia="Times New Roman" w:hAnsi="Times New Roman"/>
          <w:color w:val="333333"/>
          <w:sz w:val="23"/>
          <w:szCs w:val="23"/>
        </w:rPr>
        <w:t>dạy rằng: “Cảnh</w:t>
      </w:r>
      <w:r w:rsidRPr="00745354">
        <w:rPr>
          <w:rFonts w:ascii="Times New Roman" w:eastAsia="Times New Roman" w:hAnsi="Times New Roman"/>
          <w:color w:val="333333"/>
          <w:sz w:val="23"/>
        </w:rPr>
        <w:t> vi tế</w:t>
      </w:r>
      <w:r w:rsidRPr="00745354">
        <w:rPr>
          <w:rFonts w:ascii="Times New Roman" w:eastAsia="Times New Roman" w:hAnsi="Times New Roman"/>
          <w:color w:val="333333"/>
          <w:sz w:val="23"/>
          <w:szCs w:val="23"/>
        </w:rPr>
        <w:t>, cao thâm</w:t>
      </w:r>
    </w:p>
    <w:p w14:paraId="06E7A8B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phàm</w:t>
      </w:r>
      <w:r w:rsidRPr="00745354">
        <w:rPr>
          <w:rFonts w:ascii="Times New Roman" w:eastAsia="Times New Roman" w:hAnsi="Times New Roman"/>
          <w:color w:val="333333"/>
          <w:sz w:val="23"/>
        </w:rPr>
        <w:t> thô thiển </w:t>
      </w:r>
      <w:r w:rsidRPr="00745354">
        <w:rPr>
          <w:rFonts w:ascii="Times New Roman" w:eastAsia="Times New Roman" w:hAnsi="Times New Roman"/>
          <w:color w:val="333333"/>
          <w:sz w:val="23"/>
          <w:szCs w:val="23"/>
        </w:rPr>
        <w:t>biết đâu ma mị”.</w:t>
      </w:r>
    </w:p>
    <w:p w14:paraId="0040753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Buổi mạt thời dễ sa vòng lâm lụy</w:t>
      </w:r>
    </w:p>
    <w:p w14:paraId="43DD4E5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1670.</w:t>
      </w:r>
      <w:r w:rsidRPr="00745354">
        <w:rPr>
          <w:rFonts w:ascii="Times New Roman" w:eastAsia="Times New Roman" w:hAnsi="Times New Roman"/>
          <w:color w:val="333333"/>
          <w:sz w:val="23"/>
        </w:rPr>
        <w:t> Tu Quán </w:t>
      </w:r>
      <w:r w:rsidRPr="00745354">
        <w:rPr>
          <w:rFonts w:ascii="Times New Roman" w:eastAsia="Times New Roman" w:hAnsi="Times New Roman"/>
          <w:color w:val="333333"/>
          <w:sz w:val="23"/>
          <w:szCs w:val="23"/>
        </w:rPr>
        <w:t>môn khó đến chỗ</w:t>
      </w:r>
      <w:r w:rsidRPr="00745354">
        <w:rPr>
          <w:rFonts w:ascii="Times New Roman" w:eastAsia="Times New Roman" w:hAnsi="Times New Roman"/>
          <w:color w:val="333333"/>
          <w:sz w:val="23"/>
        </w:rPr>
        <w:t> tinh anh</w:t>
      </w:r>
    </w:p>
    <w:p w14:paraId="1C13428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Bậc</w:t>
      </w:r>
      <w:r w:rsidRPr="00745354">
        <w:rPr>
          <w:rFonts w:ascii="Times New Roman" w:eastAsia="Times New Roman" w:hAnsi="Times New Roman"/>
          <w:color w:val="333333"/>
          <w:sz w:val="23"/>
        </w:rPr>
        <w:t> đại thánh xót thương </w:t>
      </w:r>
      <w:r w:rsidRPr="00745354">
        <w:rPr>
          <w:rFonts w:ascii="Times New Roman" w:eastAsia="Times New Roman" w:hAnsi="Times New Roman"/>
          <w:color w:val="333333"/>
          <w:sz w:val="23"/>
          <w:szCs w:val="23"/>
        </w:rPr>
        <w:t>khuyên</w:t>
      </w:r>
      <w:r w:rsidRPr="00745354">
        <w:rPr>
          <w:rFonts w:ascii="Times New Roman" w:eastAsia="Times New Roman" w:hAnsi="Times New Roman"/>
          <w:color w:val="333333"/>
          <w:sz w:val="23"/>
        </w:rPr>
        <w:t> tu pháp Trì Danh</w:t>
      </w:r>
    </w:p>
    <w:p w14:paraId="29EB7AD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tương ứng </w:t>
      </w:r>
      <w:r w:rsidRPr="00745354">
        <w:rPr>
          <w:rFonts w:ascii="Times New Roman" w:eastAsia="Times New Roman" w:hAnsi="Times New Roman"/>
          <w:color w:val="333333"/>
          <w:sz w:val="23"/>
          <w:szCs w:val="23"/>
        </w:rPr>
        <w:t>liền</w:t>
      </w:r>
      <w:r w:rsidRPr="00745354">
        <w:rPr>
          <w:rFonts w:ascii="Times New Roman" w:eastAsia="Times New Roman" w:hAnsi="Times New Roman"/>
          <w:color w:val="333333"/>
          <w:sz w:val="23"/>
        </w:rPr>
        <w:t> vãng sanh Phật quốc</w:t>
      </w:r>
      <w:r w:rsidRPr="00745354">
        <w:rPr>
          <w:rFonts w:ascii="Times New Roman" w:eastAsia="Times New Roman" w:hAnsi="Times New Roman"/>
          <w:color w:val="333333"/>
          <w:sz w:val="23"/>
          <w:szCs w:val="23"/>
        </w:rPr>
        <w:t>.</w:t>
      </w:r>
    </w:p>
    <w:p w14:paraId="49D3C55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 quán</w:t>
      </w:r>
      <w:r w:rsidRPr="00745354">
        <w:rPr>
          <w:rFonts w:ascii="Times New Roman" w:eastAsia="Times New Roman" w:hAnsi="Times New Roman"/>
          <w:color w:val="333333"/>
          <w:sz w:val="23"/>
        </w:rPr>
        <w:t> hình tượng </w:t>
      </w:r>
      <w:r w:rsidRPr="00745354">
        <w:rPr>
          <w:rFonts w:ascii="Times New Roman" w:eastAsia="Times New Roman" w:hAnsi="Times New Roman"/>
          <w:color w:val="333333"/>
          <w:sz w:val="23"/>
          <w:szCs w:val="23"/>
        </w:rPr>
        <w:t>Phật lại nhìn thấy Phật</w:t>
      </w:r>
    </w:p>
    <w:p w14:paraId="5C45BE5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biết Phật ấy</w:t>
      </w:r>
      <w:r w:rsidRPr="00745354">
        <w:rPr>
          <w:rFonts w:ascii="Times New Roman" w:eastAsia="Times New Roman" w:hAnsi="Times New Roman"/>
          <w:color w:val="333333"/>
          <w:sz w:val="23"/>
        </w:rPr>
        <w:t> từ tâm </w:t>
      </w:r>
      <w:r w:rsidRPr="00745354">
        <w:rPr>
          <w:rFonts w:ascii="Times New Roman" w:eastAsia="Times New Roman" w:hAnsi="Times New Roman"/>
          <w:color w:val="333333"/>
          <w:sz w:val="23"/>
          <w:szCs w:val="23"/>
        </w:rPr>
        <w:t>ý</w:t>
      </w:r>
      <w:r w:rsidRPr="00745354">
        <w:rPr>
          <w:rFonts w:ascii="Times New Roman" w:eastAsia="Times New Roman" w:hAnsi="Times New Roman"/>
          <w:color w:val="333333"/>
          <w:sz w:val="23"/>
        </w:rPr>
        <w:t> hiện ra</w:t>
      </w:r>
      <w:hyperlink r:id="rId38" w:anchor="_ftn35" w:history="1">
        <w:r w:rsidRPr="00745354">
          <w:rPr>
            <w:rFonts w:ascii="Times New Roman" w:eastAsia="Times New Roman" w:hAnsi="Times New Roman"/>
            <w:color w:val="002D51"/>
            <w:sz w:val="23"/>
          </w:rPr>
          <w:t>[35]</w:t>
        </w:r>
      </w:hyperlink>
    </w:p>
    <w:p w14:paraId="7AA5055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nghĩ rằng là cảnh ở ngoài ta</w:t>
      </w:r>
    </w:p>
    <w:p w14:paraId="27CB021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Tuy</w:t>
      </w:r>
      <w:r w:rsidRPr="00745354">
        <w:rPr>
          <w:rFonts w:ascii="Times New Roman" w:eastAsia="Times New Roman" w:hAnsi="Times New Roman"/>
          <w:color w:val="333333"/>
          <w:sz w:val="23"/>
        </w:rPr>
        <w:t> cảnh tượng </w:t>
      </w:r>
      <w:r w:rsidRPr="00745354">
        <w:rPr>
          <w:rFonts w:ascii="Times New Roman" w:eastAsia="Times New Roman" w:hAnsi="Times New Roman"/>
          <w:color w:val="333333"/>
          <w:sz w:val="23"/>
          <w:szCs w:val="23"/>
        </w:rPr>
        <w:t>rất</w:t>
      </w:r>
      <w:r w:rsidRPr="00745354">
        <w:rPr>
          <w:rFonts w:ascii="Times New Roman" w:eastAsia="Times New Roman" w:hAnsi="Times New Roman"/>
          <w:color w:val="333333"/>
          <w:sz w:val="23"/>
        </w:rPr>
        <w:t> phân minh rành mạch</w:t>
      </w:r>
      <w:r w:rsidRPr="00745354">
        <w:rPr>
          <w:rFonts w:ascii="Times New Roman" w:eastAsia="Times New Roman" w:hAnsi="Times New Roman"/>
          <w:color w:val="333333"/>
          <w:sz w:val="23"/>
          <w:szCs w:val="23"/>
        </w:rPr>
        <w:t>.</w:t>
      </w:r>
    </w:p>
    <w:p w14:paraId="321B452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Kinh Lăng Nghiêm </w:t>
      </w:r>
      <w:r w:rsidRPr="00745354">
        <w:rPr>
          <w:rFonts w:ascii="Times New Roman" w:eastAsia="Times New Roman" w:hAnsi="Times New Roman"/>
          <w:color w:val="333333"/>
          <w:sz w:val="23"/>
          <w:szCs w:val="23"/>
        </w:rPr>
        <w:t>nói: </w:t>
      </w:r>
    </w:p>
    <w:p w14:paraId="5B39CAF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cho là chứng thánh, thì là</w:t>
      </w:r>
      <w:r w:rsidRPr="00745354">
        <w:rPr>
          <w:rFonts w:ascii="Times New Roman" w:eastAsia="Times New Roman" w:hAnsi="Times New Roman"/>
          <w:color w:val="333333"/>
          <w:sz w:val="23"/>
        </w:rPr>
        <w:t> cảnh giới </w:t>
      </w:r>
      <w:r w:rsidRPr="00745354">
        <w:rPr>
          <w:rFonts w:ascii="Times New Roman" w:eastAsia="Times New Roman" w:hAnsi="Times New Roman"/>
          <w:color w:val="333333"/>
          <w:sz w:val="23"/>
          <w:szCs w:val="23"/>
        </w:rPr>
        <w:t>lành”.</w:t>
      </w:r>
    </w:p>
    <w:p w14:paraId="532CCDC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 mười sáu pháp quán, chẳng bằng</w:t>
      </w:r>
      <w:r w:rsidRPr="00745354">
        <w:rPr>
          <w:rFonts w:ascii="Times New Roman" w:eastAsia="Times New Roman" w:hAnsi="Times New Roman"/>
          <w:color w:val="333333"/>
          <w:sz w:val="23"/>
        </w:rPr>
        <w:t> pháp trì </w:t>
      </w:r>
      <w:r w:rsidRPr="00745354">
        <w:rPr>
          <w:rFonts w:ascii="Times New Roman" w:eastAsia="Times New Roman" w:hAnsi="Times New Roman"/>
          <w:color w:val="333333"/>
          <w:sz w:val="23"/>
          <w:szCs w:val="23"/>
        </w:rPr>
        <w:t>danh.</w:t>
      </w:r>
    </w:p>
    <w:p w14:paraId="78DF603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2C7C54F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Pháp giới </w:t>
      </w:r>
      <w:r w:rsidRPr="00745354">
        <w:rPr>
          <w:rFonts w:ascii="Times New Roman" w:eastAsia="Times New Roman" w:hAnsi="Times New Roman"/>
          <w:color w:val="333333"/>
          <w:sz w:val="23"/>
          <w:szCs w:val="23"/>
        </w:rPr>
        <w:t>tàng thân</w:t>
      </w:r>
      <w:r w:rsidRPr="00745354">
        <w:rPr>
          <w:rFonts w:ascii="Times New Roman" w:eastAsia="Times New Roman" w:hAnsi="Times New Roman"/>
          <w:color w:val="333333"/>
          <w:sz w:val="23"/>
        </w:rPr>
        <w:t> A Di Đà Phật</w:t>
      </w:r>
    </w:p>
    <w:p w14:paraId="38D52A6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Khắp</w:t>
      </w:r>
      <w:r w:rsidRPr="00745354">
        <w:rPr>
          <w:rFonts w:ascii="Times New Roman" w:eastAsia="Times New Roman" w:hAnsi="Times New Roman"/>
          <w:color w:val="333333"/>
          <w:sz w:val="23"/>
        </w:rPr>
        <w:t> mười phương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hiện đủ đầy</w:t>
      </w:r>
    </w:p>
    <w:p w14:paraId="64C7951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w:t>
      </w:r>
      <w:r w:rsidRPr="00745354">
        <w:rPr>
          <w:rFonts w:ascii="Times New Roman" w:eastAsia="Times New Roman" w:hAnsi="Times New Roman"/>
          <w:color w:val="333333"/>
          <w:sz w:val="23"/>
        </w:rPr>
        <w:t> lưới trời Đế Thích </w:t>
      </w:r>
      <w:r w:rsidRPr="00745354">
        <w:rPr>
          <w:rFonts w:ascii="Times New Roman" w:eastAsia="Times New Roman" w:hAnsi="Times New Roman"/>
          <w:color w:val="333333"/>
          <w:sz w:val="23"/>
          <w:szCs w:val="23"/>
        </w:rPr>
        <w:t>muôn vạn</w:t>
      </w:r>
      <w:r w:rsidRPr="00745354">
        <w:rPr>
          <w:rFonts w:ascii="Times New Roman" w:eastAsia="Times New Roman" w:hAnsi="Times New Roman"/>
          <w:color w:val="333333"/>
          <w:sz w:val="23"/>
        </w:rPr>
        <w:t> Ma Ni</w:t>
      </w:r>
    </w:p>
    <w:p w14:paraId="57B07D7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Cùng in bóng long lanh trong một hạt</w:t>
      </w:r>
    </w:p>
    <w:p w14:paraId="28CAD2D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Nơi một,</w:t>
      </w:r>
      <w:r w:rsidRPr="00745354">
        <w:rPr>
          <w:rFonts w:ascii="Times New Roman" w:eastAsia="Times New Roman" w:hAnsi="Times New Roman"/>
          <w:color w:val="333333"/>
          <w:sz w:val="23"/>
        </w:rPr>
        <w:t> tịch chiếu </w:t>
      </w:r>
      <w:r w:rsidRPr="00745354">
        <w:rPr>
          <w:rFonts w:ascii="Times New Roman" w:eastAsia="Times New Roman" w:hAnsi="Times New Roman"/>
          <w:color w:val="333333"/>
          <w:sz w:val="23"/>
          <w:szCs w:val="23"/>
        </w:rPr>
        <w:t>và gồm thu muôn vạn</w:t>
      </w:r>
    </w:p>
    <w:p w14:paraId="080859C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Vốn</w:t>
      </w:r>
      <w:r w:rsidRPr="00745354">
        <w:rPr>
          <w:rFonts w:ascii="Times New Roman" w:eastAsia="Times New Roman" w:hAnsi="Times New Roman"/>
          <w:color w:val="333333"/>
          <w:sz w:val="23"/>
        </w:rPr>
        <w:t> dung thông </w:t>
      </w:r>
      <w:r w:rsidRPr="00745354">
        <w:rPr>
          <w:rFonts w:ascii="Times New Roman" w:eastAsia="Times New Roman" w:hAnsi="Times New Roman"/>
          <w:color w:val="333333"/>
          <w:sz w:val="23"/>
          <w:szCs w:val="23"/>
        </w:rPr>
        <w:t>không thiếu cũng không dư</w:t>
      </w:r>
    </w:p>
    <w:p w14:paraId="4369EE6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Nhưng kẻ</w:t>
      </w:r>
      <w:r w:rsidRPr="00745354">
        <w:rPr>
          <w:rFonts w:ascii="Times New Roman" w:eastAsia="Times New Roman" w:hAnsi="Times New Roman"/>
          <w:color w:val="333333"/>
          <w:sz w:val="23"/>
        </w:rPr>
        <w:t> sơ cơ </w:t>
      </w:r>
      <w:r w:rsidRPr="00745354">
        <w:rPr>
          <w:rFonts w:ascii="Times New Roman" w:eastAsia="Times New Roman" w:hAnsi="Times New Roman"/>
          <w:color w:val="333333"/>
          <w:sz w:val="23"/>
          <w:szCs w:val="23"/>
        </w:rPr>
        <w:t>chưa</w:t>
      </w:r>
      <w:r w:rsidRPr="00745354">
        <w:rPr>
          <w:rFonts w:ascii="Times New Roman" w:eastAsia="Times New Roman" w:hAnsi="Times New Roman"/>
          <w:color w:val="333333"/>
          <w:sz w:val="23"/>
        </w:rPr>
        <w:t> phân biệt </w:t>
      </w:r>
      <w:r w:rsidRPr="00745354">
        <w:rPr>
          <w:rFonts w:ascii="Times New Roman" w:eastAsia="Times New Roman" w:hAnsi="Times New Roman"/>
          <w:color w:val="333333"/>
          <w:sz w:val="23"/>
          <w:szCs w:val="23"/>
        </w:rPr>
        <w:t>được vọng hư</w:t>
      </w:r>
    </w:p>
    <w:p w14:paraId="51ECCD7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chuyên chú</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thân tâm </w:t>
      </w:r>
      <w:r w:rsidRPr="00745354">
        <w:rPr>
          <w:rFonts w:ascii="Times New Roman" w:eastAsia="Times New Roman" w:hAnsi="Times New Roman"/>
          <w:color w:val="333333"/>
          <w:sz w:val="23"/>
          <w:szCs w:val="23"/>
        </w:rPr>
        <w:t>liền phân tán</w:t>
      </w:r>
    </w:p>
    <w:p w14:paraId="0492864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 kẻ</w:t>
      </w:r>
      <w:r w:rsidRPr="00745354">
        <w:rPr>
          <w:rFonts w:ascii="Times New Roman" w:eastAsia="Times New Roman" w:hAnsi="Times New Roman"/>
          <w:color w:val="333333"/>
          <w:sz w:val="23"/>
        </w:rPr>
        <w:t> sơ học</w:t>
      </w:r>
      <w:r w:rsidRPr="00745354">
        <w:rPr>
          <w:rFonts w:ascii="Times New Roman" w:eastAsia="Times New Roman" w:hAnsi="Times New Roman"/>
          <w:color w:val="333333"/>
          <w:sz w:val="23"/>
          <w:szCs w:val="23"/>
        </w:rPr>
        <w:t>, chướng sâu mà tuệ cạn</w:t>
      </w:r>
    </w:p>
    <w:p w14:paraId="0437036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Vọng dẫy đầy</w:t>
      </w:r>
      <w:r w:rsidRPr="00745354">
        <w:rPr>
          <w:rFonts w:ascii="Times New Roman" w:eastAsia="Times New Roman" w:hAnsi="Times New Roman"/>
          <w:color w:val="333333"/>
          <w:sz w:val="23"/>
        </w:rPr>
        <w:t> chiêu cảm </w:t>
      </w:r>
      <w:r w:rsidRPr="00745354">
        <w:rPr>
          <w:rFonts w:ascii="Times New Roman" w:eastAsia="Times New Roman" w:hAnsi="Times New Roman"/>
          <w:color w:val="333333"/>
          <w:sz w:val="23"/>
          <w:szCs w:val="23"/>
        </w:rPr>
        <w:t>bọn ma con</w:t>
      </w:r>
    </w:p>
    <w:p w14:paraId="4D8B431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Cho nên</w:t>
      </w:r>
      <w:r w:rsidRPr="00745354">
        <w:rPr>
          <w:rFonts w:ascii="Times New Roman" w:eastAsia="Times New Roman" w:hAnsi="Times New Roman"/>
          <w:color w:val="333333"/>
          <w:sz w:val="23"/>
        </w:rPr>
        <w:t> lịch đại Tổ Sư </w:t>
      </w:r>
      <w:r w:rsidRPr="00745354">
        <w:rPr>
          <w:rFonts w:ascii="Times New Roman" w:eastAsia="Times New Roman" w:hAnsi="Times New Roman"/>
          <w:color w:val="333333"/>
          <w:sz w:val="23"/>
          <w:szCs w:val="23"/>
        </w:rPr>
        <w:t>và chư</w:t>
      </w:r>
      <w:r w:rsidRPr="00745354">
        <w:rPr>
          <w:rFonts w:ascii="Times New Roman" w:eastAsia="Times New Roman" w:hAnsi="Times New Roman"/>
          <w:color w:val="333333"/>
          <w:sz w:val="23"/>
        </w:rPr>
        <w:t> Phật Thế Tôn</w:t>
      </w:r>
    </w:p>
    <w:p w14:paraId="7298AE2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Dạy</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hiệu</w:t>
      </w:r>
      <w:r w:rsidRPr="00745354">
        <w:rPr>
          <w:rFonts w:ascii="Times New Roman" w:eastAsia="Times New Roman" w:hAnsi="Times New Roman"/>
          <w:color w:val="333333"/>
          <w:sz w:val="23"/>
        </w:rPr>
        <w:t> A Di Đà chuyên nhất</w:t>
      </w:r>
    </w:p>
    <w:p w14:paraId="665EEDB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Chứng</w:t>
      </w:r>
      <w:r w:rsidRPr="00745354">
        <w:rPr>
          <w:rFonts w:ascii="Times New Roman" w:eastAsia="Times New Roman" w:hAnsi="Times New Roman"/>
          <w:color w:val="333333"/>
          <w:sz w:val="23"/>
        </w:rPr>
        <w:t> niệm Phật tam muội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diệu môn hoàn tất</w:t>
      </w:r>
    </w:p>
    <w:p w14:paraId="62D302A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phải biết rằng,</w:t>
      </w:r>
    </w:p>
    <w:p w14:paraId="541A048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Trì Phật danh là một pháp khế muôn cơ</w:t>
      </w:r>
    </w:p>
    <w:p w14:paraId="052CA7E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Trì khít khao đến chỗ</w:t>
      </w:r>
      <w:r w:rsidRPr="00745354">
        <w:rPr>
          <w:rFonts w:ascii="Times New Roman" w:eastAsia="Times New Roman" w:hAnsi="Times New Roman"/>
          <w:color w:val="333333"/>
          <w:sz w:val="23"/>
        </w:rPr>
        <w:t> bất loạn </w:t>
      </w:r>
      <w:r w:rsidRPr="00745354">
        <w:rPr>
          <w:rFonts w:ascii="Times New Roman" w:eastAsia="Times New Roman" w:hAnsi="Times New Roman"/>
          <w:color w:val="333333"/>
          <w:sz w:val="23"/>
          <w:szCs w:val="23"/>
        </w:rPr>
        <w:t>tâm</w:t>
      </w:r>
    </w:p>
    <w:p w14:paraId="1D32223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w:t>
      </w:r>
      <w:r w:rsidRPr="00745354">
        <w:rPr>
          <w:rFonts w:ascii="Times New Roman" w:eastAsia="Times New Roman" w:hAnsi="Times New Roman"/>
          <w:color w:val="333333"/>
          <w:sz w:val="23"/>
        </w:rPr>
        <w:t> Thật Tướng </w:t>
      </w:r>
      <w:r w:rsidRPr="00745354">
        <w:rPr>
          <w:rFonts w:ascii="Times New Roman" w:eastAsia="Times New Roman" w:hAnsi="Times New Roman"/>
          <w:color w:val="333333"/>
          <w:sz w:val="23"/>
          <w:szCs w:val="23"/>
        </w:rPr>
        <w:t>sẽ lộ bày cùng cực</w:t>
      </w:r>
    </w:p>
    <w:p w14:paraId="27581F0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Muốn</w:t>
      </w:r>
      <w:r w:rsidRPr="00745354">
        <w:rPr>
          <w:rFonts w:ascii="Times New Roman" w:eastAsia="Times New Roman" w:hAnsi="Times New Roman"/>
          <w:color w:val="333333"/>
          <w:sz w:val="23"/>
        </w:rPr>
        <w:t> nhập Phật </w:t>
      </w:r>
      <w:r w:rsidRPr="00745354">
        <w:rPr>
          <w:rFonts w:ascii="Times New Roman" w:eastAsia="Times New Roman" w:hAnsi="Times New Roman"/>
          <w:color w:val="333333"/>
          <w:sz w:val="23"/>
          <w:szCs w:val="23"/>
        </w:rPr>
        <w:t>cảnh nên nương</w:t>
      </w:r>
      <w:r w:rsidRPr="00745354">
        <w:rPr>
          <w:rFonts w:ascii="Times New Roman" w:eastAsia="Times New Roman" w:hAnsi="Times New Roman"/>
          <w:color w:val="333333"/>
          <w:sz w:val="23"/>
        </w:rPr>
        <w:t> Phật lực</w:t>
      </w:r>
    </w:p>
    <w:p w14:paraId="7AAC2BF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Câu</w:t>
      </w:r>
      <w:r w:rsidRPr="00745354">
        <w:rPr>
          <w:rFonts w:ascii="Times New Roman" w:eastAsia="Times New Roman" w:hAnsi="Times New Roman"/>
          <w:color w:val="333333"/>
          <w:sz w:val="23"/>
        </w:rPr>
        <w:t> Di Đà </w:t>
      </w:r>
      <w:r w:rsidRPr="00745354">
        <w:rPr>
          <w:rFonts w:ascii="Times New Roman" w:eastAsia="Times New Roman" w:hAnsi="Times New Roman"/>
          <w:color w:val="333333"/>
          <w:sz w:val="23"/>
          <w:szCs w:val="23"/>
        </w:rPr>
        <w:t>rúng động bọn</w:t>
      </w:r>
      <w:r w:rsidRPr="00745354">
        <w:rPr>
          <w:rFonts w:ascii="Times New Roman" w:eastAsia="Times New Roman" w:hAnsi="Times New Roman"/>
          <w:color w:val="333333"/>
          <w:sz w:val="23"/>
        </w:rPr>
        <w:t> ma quân</w:t>
      </w:r>
    </w:p>
    <w:p w14:paraId="3A1F47F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Há chẳng hơn tự cậy lực oai hùng</w:t>
      </w:r>
    </w:p>
    <w:p w14:paraId="5D18D99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Gặp ma chẳng biết, lại cùng ma</w:t>
      </w:r>
      <w:r w:rsidRPr="00745354">
        <w:rPr>
          <w:rFonts w:ascii="Times New Roman" w:eastAsia="Times New Roman" w:hAnsi="Times New Roman"/>
          <w:color w:val="333333"/>
          <w:sz w:val="23"/>
        </w:rPr>
        <w:t> đắc ý</w:t>
      </w:r>
    </w:p>
    <w:p w14:paraId="1D5FA62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Pháp Như </w:t>
      </w:r>
      <w:r w:rsidRPr="00745354">
        <w:rPr>
          <w:rFonts w:ascii="Times New Roman" w:eastAsia="Times New Roman" w:hAnsi="Times New Roman"/>
          <w:color w:val="333333"/>
          <w:sz w:val="23"/>
          <w:szCs w:val="23"/>
        </w:rPr>
        <w:t>Lai thuyết</w:t>
      </w:r>
      <w:r w:rsidRPr="00745354">
        <w:rPr>
          <w:rFonts w:ascii="Times New Roman" w:eastAsia="Times New Roman" w:hAnsi="Times New Roman"/>
          <w:color w:val="333333"/>
          <w:sz w:val="23"/>
        </w:rPr>
        <w:t> khế cơ </w:t>
      </w:r>
      <w:r w:rsidRPr="00745354">
        <w:rPr>
          <w:rFonts w:ascii="Times New Roman" w:eastAsia="Times New Roman" w:hAnsi="Times New Roman"/>
          <w:color w:val="333333"/>
          <w:sz w:val="23"/>
          <w:szCs w:val="23"/>
        </w:rPr>
        <w:t>nhưng đồng vị</w:t>
      </w:r>
      <w:r w:rsidRPr="00745354">
        <w:rPr>
          <w:rFonts w:ascii="Times New Roman" w:eastAsia="Times New Roman" w:hAnsi="Times New Roman"/>
          <w:color w:val="333333"/>
          <w:sz w:val="23"/>
        </w:rPr>
        <w:t> </w:t>
      </w:r>
      <w:hyperlink r:id="rId39" w:anchor="_ftn36" w:history="1">
        <w:r w:rsidRPr="00745354">
          <w:rPr>
            <w:rFonts w:ascii="Times New Roman" w:eastAsia="Times New Roman" w:hAnsi="Times New Roman"/>
            <w:color w:val="002D51"/>
            <w:sz w:val="23"/>
          </w:rPr>
          <w:t>[36]</w:t>
        </w:r>
      </w:hyperlink>
    </w:p>
    <w:p w14:paraId="797535F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Dùng</w:t>
      </w:r>
      <w:r w:rsidRPr="00745354">
        <w:rPr>
          <w:rFonts w:ascii="Times New Roman" w:eastAsia="Times New Roman" w:hAnsi="Times New Roman"/>
          <w:color w:val="333333"/>
          <w:sz w:val="23"/>
        </w:rPr>
        <w:t> Quyền môn </w:t>
      </w:r>
      <w:r w:rsidRPr="00745354">
        <w:rPr>
          <w:rFonts w:ascii="Times New Roman" w:eastAsia="Times New Roman" w:hAnsi="Times New Roman"/>
          <w:color w:val="333333"/>
          <w:sz w:val="23"/>
          <w:szCs w:val="23"/>
        </w:rPr>
        <w:t>ẩn Thật pháp bên trong</w:t>
      </w:r>
    </w:p>
    <w:p w14:paraId="20A57B1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Năm</w:t>
      </w:r>
      <w:r w:rsidRPr="00745354">
        <w:rPr>
          <w:rFonts w:ascii="Times New Roman" w:eastAsia="Times New Roman" w:hAnsi="Times New Roman"/>
          <w:color w:val="333333"/>
          <w:sz w:val="23"/>
        </w:rPr>
        <w:t> thời giáo </w:t>
      </w:r>
      <w:r w:rsidRPr="00745354">
        <w:rPr>
          <w:rFonts w:ascii="Times New Roman" w:eastAsia="Times New Roman" w:hAnsi="Times New Roman"/>
          <w:color w:val="333333"/>
          <w:sz w:val="23"/>
          <w:szCs w:val="23"/>
        </w:rPr>
        <w:t>hóa</w:t>
      </w:r>
      <w:hyperlink r:id="rId40" w:anchor="_ftn37" w:history="1">
        <w:r w:rsidRPr="00745354">
          <w:rPr>
            <w:rFonts w:ascii="Times New Roman" w:eastAsia="Times New Roman" w:hAnsi="Times New Roman"/>
            <w:color w:val="002D51"/>
            <w:sz w:val="23"/>
          </w:rPr>
          <w:t>[37]</w:t>
        </w:r>
      </w:hyperlink>
      <w:r w:rsidRPr="00745354">
        <w:rPr>
          <w:rFonts w:ascii="Times New Roman" w:eastAsia="Times New Roman" w:hAnsi="Times New Roman"/>
          <w:color w:val="333333"/>
          <w:sz w:val="23"/>
          <w:szCs w:val="23"/>
        </w:rPr>
        <w:t>, pháp</w:t>
      </w:r>
      <w:r w:rsidRPr="00745354">
        <w:rPr>
          <w:rFonts w:ascii="Times New Roman" w:eastAsia="Times New Roman" w:hAnsi="Times New Roman"/>
          <w:color w:val="333333"/>
          <w:sz w:val="23"/>
        </w:rPr>
        <w:t> pháp dung </w:t>
      </w:r>
      <w:r w:rsidRPr="00745354">
        <w:rPr>
          <w:rFonts w:ascii="Times New Roman" w:eastAsia="Times New Roman" w:hAnsi="Times New Roman"/>
          <w:color w:val="333333"/>
          <w:sz w:val="23"/>
          <w:szCs w:val="23"/>
        </w:rPr>
        <w:t>thông</w:t>
      </w:r>
    </w:p>
    <w:p w14:paraId="076EDF5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Thời cơ </w:t>
      </w:r>
      <w:r w:rsidRPr="00745354">
        <w:rPr>
          <w:rFonts w:ascii="Times New Roman" w:eastAsia="Times New Roman" w:hAnsi="Times New Roman"/>
          <w:color w:val="333333"/>
          <w:sz w:val="23"/>
          <w:szCs w:val="23"/>
        </w:rPr>
        <w:t>đến liền</w:t>
      </w:r>
      <w:r w:rsidRPr="00745354">
        <w:rPr>
          <w:rFonts w:ascii="Times New Roman" w:eastAsia="Times New Roman" w:hAnsi="Times New Roman"/>
          <w:color w:val="333333"/>
          <w:sz w:val="23"/>
        </w:rPr>
        <w:t> khai Quyền hiển Thật </w:t>
      </w:r>
      <w:hyperlink r:id="rId41" w:anchor="_ftn38" w:history="1">
        <w:r w:rsidRPr="00745354">
          <w:rPr>
            <w:rFonts w:ascii="Times New Roman" w:eastAsia="Times New Roman" w:hAnsi="Times New Roman"/>
            <w:color w:val="002D51"/>
            <w:sz w:val="23"/>
          </w:rPr>
          <w:t>[38]</w:t>
        </w:r>
      </w:hyperlink>
    </w:p>
    <w:p w14:paraId="437BE8B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039BD74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 đến được chỗ tâm đồng</w:t>
      </w:r>
      <w:r w:rsidRPr="00745354">
        <w:rPr>
          <w:rFonts w:ascii="Times New Roman" w:eastAsia="Times New Roman" w:hAnsi="Times New Roman"/>
          <w:color w:val="333333"/>
          <w:sz w:val="23"/>
        </w:rPr>
        <w:t> tâm Phật</w:t>
      </w:r>
    </w:p>
    <w:p w14:paraId="0C9F738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Thấy hay không thấy Phật chẳng bận lòng</w:t>
      </w:r>
    </w:p>
    <w:p w14:paraId="5C1EB6C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ước ao</w:t>
      </w:r>
      <w:r w:rsidRPr="00745354">
        <w:rPr>
          <w:rFonts w:ascii="Times New Roman" w:eastAsia="Times New Roman" w:hAnsi="Times New Roman"/>
          <w:color w:val="333333"/>
          <w:sz w:val="23"/>
        </w:rPr>
        <w:t> mong đợi </w:t>
      </w:r>
      <w:r w:rsidRPr="00745354">
        <w:rPr>
          <w:rFonts w:ascii="Times New Roman" w:eastAsia="Times New Roman" w:hAnsi="Times New Roman"/>
          <w:color w:val="333333"/>
          <w:sz w:val="23"/>
          <w:szCs w:val="23"/>
        </w:rPr>
        <w:t>thấy</w:t>
      </w:r>
      <w:r w:rsidRPr="00745354">
        <w:rPr>
          <w:rFonts w:ascii="Times New Roman" w:eastAsia="Times New Roman" w:hAnsi="Times New Roman"/>
          <w:color w:val="333333"/>
          <w:sz w:val="23"/>
        </w:rPr>
        <w:t> Thế Tôn</w:t>
      </w:r>
    </w:p>
    <w:p w14:paraId="215638B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Cảm ứng </w:t>
      </w:r>
      <w:r w:rsidRPr="00745354">
        <w:rPr>
          <w:rFonts w:ascii="Times New Roman" w:eastAsia="Times New Roman" w:hAnsi="Times New Roman"/>
          <w:color w:val="333333"/>
          <w:sz w:val="23"/>
          <w:szCs w:val="23"/>
        </w:rPr>
        <w:t>chưa thông,</w:t>
      </w:r>
      <w:r w:rsidRPr="00745354">
        <w:rPr>
          <w:rFonts w:ascii="Times New Roman" w:eastAsia="Times New Roman" w:hAnsi="Times New Roman"/>
          <w:color w:val="333333"/>
          <w:sz w:val="23"/>
        </w:rPr>
        <w:t> mê tâm </w:t>
      </w:r>
      <w:r w:rsidRPr="00745354">
        <w:rPr>
          <w:rFonts w:ascii="Times New Roman" w:eastAsia="Times New Roman" w:hAnsi="Times New Roman"/>
          <w:color w:val="333333"/>
          <w:sz w:val="23"/>
          <w:szCs w:val="23"/>
        </w:rPr>
        <w:t>sinh bệnh</w:t>
      </w:r>
    </w:p>
    <w:p w14:paraId="03C9E70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Oan gia </w:t>
      </w:r>
      <w:r w:rsidRPr="00745354">
        <w:rPr>
          <w:rFonts w:ascii="Times New Roman" w:eastAsia="Times New Roman" w:hAnsi="Times New Roman"/>
          <w:color w:val="333333"/>
          <w:sz w:val="23"/>
          <w:szCs w:val="23"/>
        </w:rPr>
        <w:t>nhiều kiếp thừa cơ</w:t>
      </w:r>
      <w:r w:rsidRPr="00745354">
        <w:rPr>
          <w:rFonts w:ascii="Times New Roman" w:eastAsia="Times New Roman" w:hAnsi="Times New Roman"/>
          <w:color w:val="333333"/>
          <w:sz w:val="23"/>
        </w:rPr>
        <w:t> xuất hiện</w:t>
      </w:r>
    </w:p>
    <w:p w14:paraId="73B17DC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Dối</w:t>
      </w:r>
      <w:r w:rsidRPr="00745354">
        <w:rPr>
          <w:rFonts w:ascii="Times New Roman" w:eastAsia="Times New Roman" w:hAnsi="Times New Roman"/>
          <w:color w:val="333333"/>
          <w:sz w:val="23"/>
        </w:rPr>
        <w:t> hiện ra </w:t>
      </w:r>
      <w:r w:rsidRPr="00745354">
        <w:rPr>
          <w:rFonts w:ascii="Times New Roman" w:eastAsia="Times New Roman" w:hAnsi="Times New Roman"/>
          <w:color w:val="333333"/>
          <w:sz w:val="23"/>
          <w:szCs w:val="23"/>
        </w:rPr>
        <w:t>thân Phật, thỏa ước ao</w:t>
      </w:r>
    </w:p>
    <w:p w14:paraId="7B33A4B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Mơ tưởng trăm bề, sống tựa</w:t>
      </w:r>
      <w:r w:rsidRPr="00745354">
        <w:rPr>
          <w:rFonts w:ascii="Times New Roman" w:eastAsia="Times New Roman" w:hAnsi="Times New Roman"/>
          <w:color w:val="333333"/>
          <w:sz w:val="23"/>
        </w:rPr>
        <w:t> chiêm bao</w:t>
      </w:r>
    </w:p>
    <w:p w14:paraId="0742135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Tự mình hại mình mà nào rõ biết</w:t>
      </w:r>
    </w:p>
    <w:p w14:paraId="0CEBA50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w:t>
      </w:r>
      <w:r w:rsidRPr="00745354">
        <w:rPr>
          <w:rFonts w:ascii="Times New Roman" w:eastAsia="Times New Roman" w:hAnsi="Times New Roman"/>
          <w:color w:val="333333"/>
          <w:sz w:val="23"/>
        </w:rPr>
        <w:t> cố công tu trì</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Nhất Tâm hiển hiện</w:t>
      </w:r>
    </w:p>
    <w:p w14:paraId="4726C38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Nắm chặt </w:t>
      </w:r>
      <w:r w:rsidRPr="00745354">
        <w:rPr>
          <w:rFonts w:ascii="Times New Roman" w:eastAsia="Times New Roman" w:hAnsi="Times New Roman"/>
          <w:color w:val="333333"/>
          <w:sz w:val="23"/>
          <w:szCs w:val="23"/>
        </w:rPr>
        <w:t>câu</w:t>
      </w:r>
      <w:r w:rsidRPr="00745354">
        <w:rPr>
          <w:rFonts w:ascii="Times New Roman" w:eastAsia="Times New Roman" w:hAnsi="Times New Roman"/>
          <w:color w:val="333333"/>
          <w:sz w:val="23"/>
        </w:rPr>
        <w:t> Phật hiệu </w:t>
      </w:r>
      <w:r w:rsidRPr="00745354">
        <w:rPr>
          <w:rFonts w:ascii="Times New Roman" w:eastAsia="Times New Roman" w:hAnsi="Times New Roman"/>
          <w:color w:val="333333"/>
          <w:sz w:val="23"/>
          <w:szCs w:val="23"/>
        </w:rPr>
        <w:t>chẳng lơi tay</w:t>
      </w:r>
    </w:p>
    <w:p w14:paraId="3527DE8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phí công hí luận </w:t>
      </w:r>
      <w:r w:rsidRPr="00745354">
        <w:rPr>
          <w:rFonts w:ascii="Times New Roman" w:eastAsia="Times New Roman" w:hAnsi="Times New Roman"/>
          <w:color w:val="333333"/>
          <w:sz w:val="23"/>
          <w:szCs w:val="23"/>
        </w:rPr>
        <w:t>muốn cao bay</w:t>
      </w:r>
    </w:p>
    <w:p w14:paraId="559165C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Bay chẳng được mà còn rơi xuống thấp</w:t>
      </w:r>
    </w:p>
    <w:p w14:paraId="45FAFAC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 chưa hiểu Lý đạo nên sinh lòng</w:t>
      </w:r>
      <w:r w:rsidRPr="00745354">
        <w:rPr>
          <w:rFonts w:ascii="Times New Roman" w:eastAsia="Times New Roman" w:hAnsi="Times New Roman"/>
          <w:color w:val="333333"/>
          <w:sz w:val="23"/>
        </w:rPr>
        <w:t> bài bác</w:t>
      </w:r>
    </w:p>
    <w:p w14:paraId="4873A2E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chuyên cần niệm Phật </w:t>
      </w:r>
      <w:r w:rsidRPr="00745354">
        <w:rPr>
          <w:rFonts w:ascii="Times New Roman" w:eastAsia="Times New Roman" w:hAnsi="Times New Roman"/>
          <w:color w:val="333333"/>
          <w:sz w:val="23"/>
          <w:szCs w:val="23"/>
        </w:rPr>
        <w:t>lại niệm mình</w:t>
      </w:r>
    </w:p>
    <w:p w14:paraId="173E108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Miệng nói rằng tu nhưng</w:t>
      </w:r>
      <w:r w:rsidRPr="00745354">
        <w:rPr>
          <w:rFonts w:ascii="Times New Roman" w:eastAsia="Times New Roman" w:hAnsi="Times New Roman"/>
          <w:color w:val="333333"/>
          <w:sz w:val="23"/>
        </w:rPr>
        <w:t> Ngã chấp </w:t>
      </w:r>
      <w:r w:rsidRPr="00745354">
        <w:rPr>
          <w:rFonts w:ascii="Times New Roman" w:eastAsia="Times New Roman" w:hAnsi="Times New Roman"/>
          <w:color w:val="333333"/>
          <w:sz w:val="23"/>
          <w:szCs w:val="23"/>
        </w:rPr>
        <w:t>ngông nghênh</w:t>
      </w:r>
    </w:p>
    <w:p w14:paraId="430CC7E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Chưa biết pháp nói chi là Pháp chấp!</w:t>
      </w:r>
    </w:p>
    <w:p w14:paraId="5C5D15D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Tưởng rằng chỉ nói đôi ba câu</w:t>
      </w:r>
      <w:r w:rsidRPr="00745354">
        <w:rPr>
          <w:rFonts w:ascii="Times New Roman" w:eastAsia="Times New Roman" w:hAnsi="Times New Roman"/>
          <w:color w:val="333333"/>
          <w:sz w:val="23"/>
        </w:rPr>
        <w:t> đùa cợt</w:t>
      </w:r>
    </w:p>
    <w:p w14:paraId="7A1B08A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Có hay đâu</w:t>
      </w:r>
      <w:r w:rsidRPr="00745354">
        <w:rPr>
          <w:rFonts w:ascii="Times New Roman" w:eastAsia="Times New Roman" w:hAnsi="Times New Roman"/>
          <w:color w:val="333333"/>
          <w:sz w:val="23"/>
        </w:rPr>
        <w:t> khẩu nghiệp </w:t>
      </w:r>
      <w:r w:rsidRPr="00745354">
        <w:rPr>
          <w:rFonts w:ascii="Times New Roman" w:eastAsia="Times New Roman" w:hAnsi="Times New Roman"/>
          <w:color w:val="333333"/>
          <w:sz w:val="23"/>
          <w:szCs w:val="23"/>
        </w:rPr>
        <w:t>buộc vào thân</w:t>
      </w:r>
    </w:p>
    <w:p w14:paraId="7A27058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Ấn Quang </w:t>
      </w:r>
      <w:r w:rsidRPr="00745354">
        <w:rPr>
          <w:rFonts w:ascii="Times New Roman" w:eastAsia="Times New Roman" w:hAnsi="Times New Roman"/>
          <w:color w:val="333333"/>
          <w:sz w:val="23"/>
          <w:szCs w:val="23"/>
        </w:rPr>
        <w:t>tôi ngại kẻ chẳng biết</w:t>
      </w:r>
      <w:r w:rsidRPr="00745354">
        <w:rPr>
          <w:rFonts w:ascii="Times New Roman" w:eastAsia="Times New Roman" w:hAnsi="Times New Roman"/>
          <w:color w:val="333333"/>
          <w:sz w:val="23"/>
        </w:rPr>
        <w:t> dụng tâm</w:t>
      </w:r>
    </w:p>
    <w:p w14:paraId="460C857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lastRenderedPageBreak/>
        <w:t>Mất lợi </w:t>
      </w:r>
      <w:r w:rsidRPr="00745354">
        <w:rPr>
          <w:rFonts w:ascii="Times New Roman" w:eastAsia="Times New Roman" w:hAnsi="Times New Roman"/>
          <w:color w:val="333333"/>
          <w:sz w:val="23"/>
          <w:szCs w:val="23"/>
        </w:rPr>
        <w:t>lớn lại khiến người thoái thất</w:t>
      </w:r>
    </w:p>
    <w:p w14:paraId="69698D6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Tổ Vĩnh Minh</w:t>
      </w:r>
      <w:hyperlink r:id="rId42" w:anchor="_ftn39" w:history="1">
        <w:r w:rsidRPr="00745354">
          <w:rPr>
            <w:rFonts w:ascii="Times New Roman" w:eastAsia="Times New Roman" w:hAnsi="Times New Roman"/>
            <w:color w:val="002D51"/>
            <w:sz w:val="23"/>
          </w:rPr>
          <w:t>[39]</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nói: “Thấy được</w:t>
      </w:r>
      <w:r w:rsidRPr="00745354">
        <w:rPr>
          <w:rFonts w:ascii="Times New Roman" w:eastAsia="Times New Roman" w:hAnsi="Times New Roman"/>
          <w:color w:val="333333"/>
          <w:sz w:val="23"/>
        </w:rPr>
        <w:t> A Di Đà Phật</w:t>
      </w:r>
    </w:p>
    <w:p w14:paraId="1161D04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Lo chi không</w:t>
      </w:r>
      <w:r w:rsidRPr="00745354">
        <w:rPr>
          <w:rFonts w:ascii="Times New Roman" w:eastAsia="Times New Roman" w:hAnsi="Times New Roman"/>
          <w:color w:val="333333"/>
          <w:sz w:val="23"/>
        </w:rPr>
        <w:t> khai ngộ </w:t>
      </w:r>
      <w:r w:rsidRPr="00745354">
        <w:rPr>
          <w:rFonts w:ascii="Times New Roman" w:eastAsia="Times New Roman" w:hAnsi="Times New Roman"/>
          <w:color w:val="333333"/>
          <w:sz w:val="23"/>
          <w:szCs w:val="23"/>
        </w:rPr>
        <w:t>pháp thậm thâm”.</w:t>
      </w:r>
    </w:p>
    <w:p w14:paraId="708102C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Nay</w:t>
      </w:r>
      <w:r w:rsidRPr="00745354">
        <w:rPr>
          <w:rFonts w:ascii="Times New Roman" w:eastAsia="Times New Roman" w:hAnsi="Times New Roman"/>
          <w:color w:val="333333"/>
          <w:sz w:val="23"/>
        </w:rPr>
        <w:t> Ấn Quang </w:t>
      </w:r>
      <w:r w:rsidRPr="00745354">
        <w:rPr>
          <w:rFonts w:ascii="Times New Roman" w:eastAsia="Times New Roman" w:hAnsi="Times New Roman"/>
          <w:color w:val="333333"/>
          <w:sz w:val="23"/>
          <w:szCs w:val="23"/>
        </w:rPr>
        <w:t>tôi bắt chước ý</w:t>
      </w:r>
      <w:r w:rsidRPr="00745354">
        <w:rPr>
          <w:rFonts w:ascii="Times New Roman" w:eastAsia="Times New Roman" w:hAnsi="Times New Roman"/>
          <w:color w:val="333333"/>
          <w:sz w:val="23"/>
        </w:rPr>
        <w:t> tiền nhân</w:t>
      </w:r>
    </w:p>
    <w:p w14:paraId="20552A5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“Khuyên</w:t>
      </w:r>
      <w:r w:rsidRPr="00745354">
        <w:rPr>
          <w:rFonts w:ascii="Times New Roman" w:eastAsia="Times New Roman" w:hAnsi="Times New Roman"/>
          <w:color w:val="333333"/>
          <w:sz w:val="23"/>
        </w:rPr>
        <w:t> nhất tâm</w:t>
      </w:r>
      <w:r w:rsidRPr="00745354">
        <w:rPr>
          <w:rFonts w:ascii="Times New Roman" w:eastAsia="Times New Roman" w:hAnsi="Times New Roman"/>
          <w:color w:val="333333"/>
          <w:sz w:val="23"/>
          <w:szCs w:val="23"/>
        </w:rPr>
        <w:t>, lo chi thấy hay không thấy Phật.”</w:t>
      </w:r>
    </w:p>
    <w:p w14:paraId="7E47457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Đóng cửa </w:t>
      </w:r>
      <w:r w:rsidRPr="00745354">
        <w:rPr>
          <w:rFonts w:ascii="Times New Roman" w:eastAsia="Times New Roman" w:hAnsi="Times New Roman"/>
          <w:color w:val="333333"/>
          <w:sz w:val="23"/>
          <w:szCs w:val="23"/>
        </w:rPr>
        <w:t>tu, không chê người, khen vật</w:t>
      </w:r>
    </w:p>
    <w:p w14:paraId="0F40E6F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 tâm</w:t>
      </w:r>
      <w:r w:rsidRPr="00745354">
        <w:rPr>
          <w:rFonts w:ascii="Times New Roman" w:eastAsia="Times New Roman" w:hAnsi="Times New Roman"/>
          <w:color w:val="333333"/>
          <w:sz w:val="23"/>
        </w:rPr>
        <w:t> thuần nhất </w:t>
      </w:r>
      <w:r w:rsidRPr="00745354">
        <w:rPr>
          <w:rFonts w:ascii="Times New Roman" w:eastAsia="Times New Roman" w:hAnsi="Times New Roman"/>
          <w:color w:val="333333"/>
          <w:sz w:val="23"/>
          <w:szCs w:val="23"/>
        </w:rPr>
        <w:t>sẽ cùng Phật</w:t>
      </w:r>
      <w:r w:rsidRPr="00745354">
        <w:rPr>
          <w:rFonts w:ascii="Times New Roman" w:eastAsia="Times New Roman" w:hAnsi="Times New Roman"/>
          <w:color w:val="333333"/>
          <w:sz w:val="23"/>
        </w:rPr>
        <w:t> cảm thông</w:t>
      </w:r>
    </w:p>
    <w:p w14:paraId="47E9213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đặt trên đài cao</w:t>
      </w:r>
      <w:r w:rsidRPr="00745354">
        <w:rPr>
          <w:rFonts w:ascii="Times New Roman" w:eastAsia="Times New Roman" w:hAnsi="Times New Roman"/>
          <w:color w:val="333333"/>
          <w:sz w:val="23"/>
        </w:rPr>
        <w:t> gương sáng </w:t>
      </w:r>
      <w:r w:rsidRPr="00745354">
        <w:rPr>
          <w:rFonts w:ascii="Times New Roman" w:eastAsia="Times New Roman" w:hAnsi="Times New Roman"/>
          <w:color w:val="333333"/>
          <w:sz w:val="23"/>
          <w:szCs w:val="23"/>
        </w:rPr>
        <w:t>ví</w:t>
      </w:r>
      <w:r w:rsidRPr="00745354">
        <w:rPr>
          <w:rFonts w:ascii="Times New Roman" w:eastAsia="Times New Roman" w:hAnsi="Times New Roman"/>
          <w:color w:val="333333"/>
          <w:sz w:val="23"/>
        </w:rPr>
        <w:t> tịnh tâm</w:t>
      </w:r>
    </w:p>
    <w:p w14:paraId="55AD120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Hình tướng </w:t>
      </w:r>
      <w:r w:rsidRPr="00745354">
        <w:rPr>
          <w:rFonts w:ascii="Times New Roman" w:eastAsia="Times New Roman" w:hAnsi="Times New Roman"/>
          <w:color w:val="333333"/>
          <w:sz w:val="23"/>
          <w:szCs w:val="23"/>
        </w:rPr>
        <w:t>đến thì gương liền in bóng</w:t>
      </w:r>
    </w:p>
    <w:p w14:paraId="6B9878F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Hình tướng </w:t>
      </w:r>
      <w:r w:rsidRPr="00745354">
        <w:rPr>
          <w:rFonts w:ascii="Times New Roman" w:eastAsia="Times New Roman" w:hAnsi="Times New Roman"/>
          <w:color w:val="333333"/>
          <w:sz w:val="23"/>
          <w:szCs w:val="23"/>
        </w:rPr>
        <w:t>đi, gương</w:t>
      </w:r>
      <w:r w:rsidRPr="00745354">
        <w:rPr>
          <w:rFonts w:ascii="Times New Roman" w:eastAsia="Times New Roman" w:hAnsi="Times New Roman"/>
          <w:color w:val="333333"/>
          <w:sz w:val="23"/>
        </w:rPr>
        <w:t> an nhiên bất động</w:t>
      </w:r>
    </w:p>
    <w:p w14:paraId="53659C4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Gương không hề giữ bóng lại trong gương</w:t>
      </w:r>
    </w:p>
    <w:p w14:paraId="7C2A50D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Cũng như vậy,</w:t>
      </w:r>
    </w:p>
    <w:p w14:paraId="7E6C7FF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ôm lòng cầu</w:t>
      </w:r>
      <w:r w:rsidRPr="00745354">
        <w:rPr>
          <w:rFonts w:ascii="Times New Roman" w:eastAsia="Times New Roman" w:hAnsi="Times New Roman"/>
          <w:color w:val="333333"/>
          <w:sz w:val="23"/>
        </w:rPr>
        <w:t> cảm ứng hỗ tương</w:t>
      </w:r>
    </w:p>
    <w:p w14:paraId="2376906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mong ước </w:t>
      </w:r>
      <w:r w:rsidRPr="00745354">
        <w:rPr>
          <w:rFonts w:ascii="Times New Roman" w:eastAsia="Times New Roman" w:hAnsi="Times New Roman"/>
          <w:color w:val="333333"/>
          <w:sz w:val="23"/>
          <w:szCs w:val="23"/>
        </w:rPr>
        <w:t>chính đó là</w:t>
      </w:r>
      <w:r w:rsidRPr="00745354">
        <w:rPr>
          <w:rFonts w:ascii="Times New Roman" w:eastAsia="Times New Roman" w:hAnsi="Times New Roman"/>
          <w:color w:val="333333"/>
          <w:sz w:val="23"/>
        </w:rPr>
        <w:t> tà hạnh</w:t>
      </w:r>
      <w:r w:rsidRPr="00745354">
        <w:rPr>
          <w:rFonts w:ascii="Times New Roman" w:eastAsia="Times New Roman" w:hAnsi="Times New Roman"/>
          <w:color w:val="333333"/>
          <w:sz w:val="23"/>
          <w:szCs w:val="23"/>
        </w:rPr>
        <w:t>.</w:t>
      </w:r>
    </w:p>
    <w:p w14:paraId="168FBA7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22F1D77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Niệm Phật Thật Tướng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niệm Phật Tự Tánh</w:t>
      </w:r>
    </w:p>
    <w:p w14:paraId="32E33DA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Chỉ Quán Thiên Thai</w:t>
      </w:r>
      <w:r w:rsidRPr="00745354">
        <w:rPr>
          <w:rFonts w:ascii="Times New Roman" w:eastAsia="Times New Roman" w:hAnsi="Times New Roman"/>
          <w:color w:val="333333"/>
          <w:sz w:val="23"/>
          <w:szCs w:val="23"/>
        </w:rPr>
        <w:t>, thâm cứu của</w:t>
      </w:r>
      <w:r w:rsidRPr="00745354">
        <w:rPr>
          <w:rFonts w:ascii="Times New Roman" w:eastAsia="Times New Roman" w:hAnsi="Times New Roman"/>
          <w:color w:val="333333"/>
          <w:sz w:val="23"/>
        </w:rPr>
        <w:t> Thiền tông</w:t>
      </w:r>
    </w:p>
    <w:p w14:paraId="52C1189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Các pháp trên dạy niệm tánh</w:t>
      </w:r>
      <w:r w:rsidRPr="00745354">
        <w:rPr>
          <w:rFonts w:ascii="Times New Roman" w:eastAsia="Times New Roman" w:hAnsi="Times New Roman"/>
          <w:color w:val="333333"/>
          <w:sz w:val="23"/>
        </w:rPr>
        <w:t> thiên chân</w:t>
      </w:r>
      <w:hyperlink r:id="rId43" w:anchor="_ftn40" w:history="1">
        <w:r w:rsidRPr="00745354">
          <w:rPr>
            <w:rFonts w:ascii="Times New Roman" w:eastAsia="Times New Roman" w:hAnsi="Times New Roman"/>
            <w:color w:val="002D51"/>
            <w:sz w:val="23"/>
          </w:rPr>
          <w:t>[40]</w:t>
        </w:r>
      </w:hyperlink>
    </w:p>
    <w:p w14:paraId="54D857E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Làm thì dễ nhưng thật là khó chứng</w:t>
      </w:r>
    </w:p>
    <w:p w14:paraId="0AB121F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chẳng phải là</w:t>
      </w:r>
      <w:r w:rsidRPr="00745354">
        <w:rPr>
          <w:rFonts w:ascii="Times New Roman" w:eastAsia="Times New Roman" w:hAnsi="Times New Roman"/>
          <w:color w:val="333333"/>
          <w:sz w:val="23"/>
        </w:rPr>
        <w:t> đại sĩ tái sinh </w:t>
      </w:r>
      <w:r w:rsidRPr="00745354">
        <w:rPr>
          <w:rFonts w:ascii="Times New Roman" w:eastAsia="Times New Roman" w:hAnsi="Times New Roman"/>
          <w:color w:val="333333"/>
          <w:sz w:val="23"/>
          <w:szCs w:val="23"/>
        </w:rPr>
        <w:t>dày</w:t>
      </w:r>
      <w:r w:rsidRPr="00745354">
        <w:rPr>
          <w:rFonts w:ascii="Times New Roman" w:eastAsia="Times New Roman" w:hAnsi="Times New Roman"/>
          <w:color w:val="333333"/>
          <w:sz w:val="23"/>
        </w:rPr>
        <w:t> cảm ứng</w:t>
      </w:r>
    </w:p>
    <w:p w14:paraId="4870F3E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Có mấy ai</w:t>
      </w:r>
      <w:r w:rsidRPr="00745354">
        <w:rPr>
          <w:rFonts w:ascii="Times New Roman" w:eastAsia="Times New Roman" w:hAnsi="Times New Roman"/>
          <w:color w:val="333333"/>
          <w:sz w:val="23"/>
        </w:rPr>
        <w:t> thành tựu </w:t>
      </w:r>
      <w:r w:rsidRPr="00745354">
        <w:rPr>
          <w:rFonts w:ascii="Times New Roman" w:eastAsia="Times New Roman" w:hAnsi="Times New Roman"/>
          <w:color w:val="333333"/>
          <w:sz w:val="23"/>
          <w:szCs w:val="23"/>
        </w:rPr>
        <w:t>được đời này</w:t>
      </w:r>
    </w:p>
    <w:p w14:paraId="3049790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Thật tướng </w:t>
      </w:r>
      <w:r w:rsidRPr="00745354">
        <w:rPr>
          <w:rFonts w:ascii="Times New Roman" w:eastAsia="Times New Roman" w:hAnsi="Times New Roman"/>
          <w:color w:val="333333"/>
          <w:sz w:val="23"/>
          <w:szCs w:val="23"/>
        </w:rPr>
        <w:t>trong tất cả pháp đến, đi</w:t>
      </w:r>
    </w:p>
    <w:p w14:paraId="0DB3C28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Trì</w:t>
      </w:r>
      <w:r w:rsidRPr="00745354">
        <w:rPr>
          <w:rFonts w:ascii="Times New Roman" w:eastAsia="Times New Roman" w:hAnsi="Times New Roman"/>
          <w:color w:val="333333"/>
          <w:sz w:val="23"/>
        </w:rPr>
        <w:t> Phật hiệu </w:t>
      </w:r>
      <w:r w:rsidRPr="00745354">
        <w:rPr>
          <w:rFonts w:ascii="Times New Roman" w:eastAsia="Times New Roman" w:hAnsi="Times New Roman"/>
          <w:color w:val="333333"/>
          <w:sz w:val="23"/>
          <w:szCs w:val="23"/>
        </w:rPr>
        <w:t>cũng là trì</w:t>
      </w:r>
      <w:r w:rsidRPr="00745354">
        <w:rPr>
          <w:rFonts w:ascii="Times New Roman" w:eastAsia="Times New Roman" w:hAnsi="Times New Roman"/>
          <w:color w:val="333333"/>
          <w:sz w:val="23"/>
        </w:rPr>
        <w:t> thật tướng</w:t>
      </w:r>
    </w:p>
    <w:p w14:paraId="443B74F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Sự và Lý có cạn sâu, vẹn toàn tánh, tướng</w:t>
      </w:r>
    </w:p>
    <w:p w14:paraId="3803D89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Phàm phu </w:t>
      </w:r>
      <w:r w:rsidRPr="00745354">
        <w:rPr>
          <w:rFonts w:ascii="Times New Roman" w:eastAsia="Times New Roman" w:hAnsi="Times New Roman"/>
          <w:color w:val="333333"/>
          <w:sz w:val="23"/>
          <w:szCs w:val="23"/>
        </w:rPr>
        <w:t>dùng</w:t>
      </w:r>
      <w:r w:rsidRPr="00745354">
        <w:rPr>
          <w:rFonts w:ascii="Times New Roman" w:eastAsia="Times New Roman" w:hAnsi="Times New Roman"/>
          <w:color w:val="333333"/>
          <w:sz w:val="23"/>
        </w:rPr>
        <w:t> Phật hiệu </w:t>
      </w:r>
      <w:r w:rsidRPr="00745354">
        <w:rPr>
          <w:rFonts w:ascii="Times New Roman" w:eastAsia="Times New Roman" w:hAnsi="Times New Roman"/>
          <w:color w:val="333333"/>
          <w:sz w:val="23"/>
          <w:szCs w:val="23"/>
        </w:rPr>
        <w:t>để gieo nhân</w:t>
      </w:r>
    </w:p>
    <w:p w14:paraId="0699DC8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Nắm trong tay</w:t>
      </w:r>
      <w:r w:rsidRPr="00745354">
        <w:rPr>
          <w:rFonts w:ascii="Times New Roman" w:eastAsia="Times New Roman" w:hAnsi="Times New Roman"/>
          <w:color w:val="333333"/>
          <w:sz w:val="23"/>
        </w:rPr>
        <w:t> hạt giống </w:t>
      </w:r>
      <w:r w:rsidRPr="00745354">
        <w:rPr>
          <w:rFonts w:ascii="Times New Roman" w:eastAsia="Times New Roman" w:hAnsi="Times New Roman"/>
          <w:color w:val="333333"/>
          <w:sz w:val="23"/>
          <w:szCs w:val="23"/>
        </w:rPr>
        <w:t>trổ hoa tâm</w:t>
      </w:r>
    </w:p>
    <w:p w14:paraId="57AEB4B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Nay bỏ</w:t>
      </w:r>
      <w:r w:rsidRPr="00745354">
        <w:rPr>
          <w:rFonts w:ascii="Times New Roman" w:eastAsia="Times New Roman" w:hAnsi="Times New Roman"/>
          <w:color w:val="333333"/>
          <w:sz w:val="23"/>
        </w:rPr>
        <w:t> pháp trì </w:t>
      </w:r>
      <w:r w:rsidRPr="00745354">
        <w:rPr>
          <w:rFonts w:ascii="Times New Roman" w:eastAsia="Times New Roman" w:hAnsi="Times New Roman"/>
          <w:color w:val="333333"/>
          <w:sz w:val="23"/>
          <w:szCs w:val="23"/>
        </w:rPr>
        <w:t>danh, toan tìm</w:t>
      </w:r>
      <w:r w:rsidRPr="00745354">
        <w:rPr>
          <w:rFonts w:ascii="Times New Roman" w:eastAsia="Times New Roman" w:hAnsi="Times New Roman"/>
          <w:color w:val="333333"/>
          <w:sz w:val="23"/>
        </w:rPr>
        <w:t> thật tướng</w:t>
      </w:r>
    </w:p>
    <w:p w14:paraId="6457796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Muôn người tu, một hai người</w:t>
      </w:r>
      <w:r w:rsidRPr="00745354">
        <w:rPr>
          <w:rFonts w:ascii="Times New Roman" w:eastAsia="Times New Roman" w:hAnsi="Times New Roman"/>
          <w:color w:val="333333"/>
          <w:sz w:val="23"/>
        </w:rPr>
        <w:t> thực chứng</w:t>
      </w:r>
    </w:p>
    <w:p w14:paraId="0AD8D1E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Gương người xưa</w:t>
      </w:r>
      <w:r w:rsidRPr="00745354">
        <w:rPr>
          <w:rFonts w:ascii="Times New Roman" w:eastAsia="Times New Roman" w:hAnsi="Times New Roman"/>
          <w:color w:val="333333"/>
          <w:sz w:val="23"/>
        </w:rPr>
        <w:t> </w:t>
      </w:r>
      <w:hyperlink r:id="rId44" w:anchor="_ftn41" w:history="1">
        <w:r w:rsidRPr="00745354">
          <w:rPr>
            <w:rFonts w:ascii="Times New Roman" w:eastAsia="Times New Roman" w:hAnsi="Times New Roman"/>
            <w:color w:val="002D51"/>
            <w:sz w:val="23"/>
          </w:rPr>
          <w:t>[41]</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còn đó chớ</w:t>
      </w:r>
      <w:r w:rsidRPr="00745354">
        <w:rPr>
          <w:rFonts w:ascii="Times New Roman" w:eastAsia="Times New Roman" w:hAnsi="Times New Roman"/>
          <w:color w:val="333333"/>
          <w:sz w:val="23"/>
        </w:rPr>
        <w:t> xem thường</w:t>
      </w:r>
    </w:p>
    <w:p w14:paraId="3AF9B6A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lập ra chí lớn, nói việc</w:t>
      </w:r>
      <w:r w:rsidRPr="00745354">
        <w:rPr>
          <w:rFonts w:ascii="Times New Roman" w:eastAsia="Times New Roman" w:hAnsi="Times New Roman"/>
          <w:color w:val="333333"/>
          <w:sz w:val="23"/>
        </w:rPr>
        <w:t> phi thường</w:t>
      </w:r>
    </w:p>
    <w:p w14:paraId="18E10AC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Thành tựu </w:t>
      </w:r>
      <w:r w:rsidRPr="00745354">
        <w:rPr>
          <w:rFonts w:ascii="Times New Roman" w:eastAsia="Times New Roman" w:hAnsi="Times New Roman"/>
          <w:color w:val="333333"/>
          <w:sz w:val="23"/>
          <w:szCs w:val="23"/>
        </w:rPr>
        <w:t>được hay không mới là hữu hiệu.</w:t>
      </w:r>
    </w:p>
    <w:p w14:paraId="0C67FDB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dạy người thiên về điều</w:t>
      </w:r>
      <w:r w:rsidRPr="00745354">
        <w:rPr>
          <w:rFonts w:ascii="Times New Roman" w:eastAsia="Times New Roman" w:hAnsi="Times New Roman"/>
          <w:color w:val="333333"/>
          <w:sz w:val="23"/>
        </w:rPr>
        <w:t> huyền diệu</w:t>
      </w:r>
    </w:p>
    <w:p w14:paraId="0C7C310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Ấn Quang </w:t>
      </w:r>
      <w:r w:rsidRPr="00745354">
        <w:rPr>
          <w:rFonts w:ascii="Times New Roman" w:eastAsia="Times New Roman" w:hAnsi="Times New Roman"/>
          <w:color w:val="333333"/>
          <w:sz w:val="23"/>
          <w:szCs w:val="23"/>
        </w:rPr>
        <w:t>tôi chú trọng đến</w:t>
      </w:r>
      <w:r w:rsidRPr="00745354">
        <w:rPr>
          <w:rFonts w:ascii="Times New Roman" w:eastAsia="Times New Roman" w:hAnsi="Times New Roman"/>
          <w:color w:val="333333"/>
          <w:sz w:val="23"/>
        </w:rPr>
        <w:t> thực hành</w:t>
      </w:r>
    </w:p>
    <w:p w14:paraId="1371256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thuyết ra pháp vời vợi mây xanh</w:t>
      </w:r>
    </w:p>
    <w:p w14:paraId="76B45D5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không làm được chỉ oan</w:t>
      </w:r>
      <w:r w:rsidRPr="00745354">
        <w:rPr>
          <w:rFonts w:ascii="Times New Roman" w:eastAsia="Times New Roman" w:hAnsi="Times New Roman"/>
          <w:color w:val="333333"/>
          <w:sz w:val="23"/>
        </w:rPr>
        <w:t> ba đời </w:t>
      </w:r>
      <w:r w:rsidRPr="00745354">
        <w:rPr>
          <w:rFonts w:ascii="Times New Roman" w:eastAsia="Times New Roman" w:hAnsi="Times New Roman"/>
          <w:color w:val="333333"/>
          <w:sz w:val="23"/>
          <w:szCs w:val="23"/>
        </w:rPr>
        <w:t>chư Phật.</w:t>
      </w:r>
    </w:p>
    <w:p w14:paraId="006DE80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136A9C6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Thế nào gọi là,</w:t>
      </w:r>
    </w:p>
    <w:p w14:paraId="7BFFB33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Niệm mà</w:t>
      </w:r>
      <w:r w:rsidRPr="00745354">
        <w:rPr>
          <w:rFonts w:ascii="Times New Roman" w:eastAsia="Times New Roman" w:hAnsi="Times New Roman"/>
          <w:color w:val="333333"/>
          <w:sz w:val="23"/>
        </w:rPr>
        <w:t> vô niệm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vô niệm </w:t>
      </w:r>
      <w:r w:rsidRPr="00745354">
        <w:rPr>
          <w:rFonts w:ascii="Times New Roman" w:eastAsia="Times New Roman" w:hAnsi="Times New Roman"/>
          <w:color w:val="333333"/>
          <w:sz w:val="23"/>
          <w:szCs w:val="23"/>
        </w:rPr>
        <w:t>mà niệm</w:t>
      </w:r>
    </w:p>
    <w:p w14:paraId="1B8A9A5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Tức tâm </w:t>
      </w:r>
      <w:r w:rsidRPr="00745354">
        <w:rPr>
          <w:rFonts w:ascii="Times New Roman" w:eastAsia="Times New Roman" w:hAnsi="Times New Roman"/>
          <w:color w:val="333333"/>
          <w:sz w:val="23"/>
          <w:szCs w:val="23"/>
        </w:rPr>
        <w:t>không khởi</w:t>
      </w:r>
      <w:r w:rsidRPr="00745354">
        <w:rPr>
          <w:rFonts w:ascii="Times New Roman" w:eastAsia="Times New Roman" w:hAnsi="Times New Roman"/>
          <w:color w:val="333333"/>
          <w:sz w:val="23"/>
        </w:rPr>
        <w:t> ý niệm </w:t>
      </w:r>
      <w:r w:rsidRPr="00745354">
        <w:rPr>
          <w:rFonts w:ascii="Times New Roman" w:eastAsia="Times New Roman" w:hAnsi="Times New Roman"/>
          <w:color w:val="333333"/>
          <w:sz w:val="23"/>
          <w:szCs w:val="23"/>
        </w:rPr>
        <w:t>Phật danh</w:t>
      </w:r>
    </w:p>
    <w:p w14:paraId="2F4EA4C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Nhưng mỗi phút giây</w:t>
      </w:r>
      <w:r w:rsidRPr="00745354">
        <w:rPr>
          <w:rFonts w:ascii="Times New Roman" w:eastAsia="Times New Roman" w:hAnsi="Times New Roman"/>
          <w:color w:val="333333"/>
          <w:sz w:val="23"/>
        </w:rPr>
        <w:t> Phật hiệu </w:t>
      </w:r>
      <w:r w:rsidRPr="00745354">
        <w:rPr>
          <w:rFonts w:ascii="Times New Roman" w:eastAsia="Times New Roman" w:hAnsi="Times New Roman"/>
          <w:color w:val="333333"/>
          <w:sz w:val="23"/>
          <w:szCs w:val="23"/>
        </w:rPr>
        <w:t>nối kết thành</w:t>
      </w:r>
    </w:p>
    <w:p w14:paraId="771495E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w:t>
      </w:r>
      <w:r w:rsidRPr="00745354">
        <w:rPr>
          <w:rFonts w:ascii="Times New Roman" w:eastAsia="Times New Roman" w:hAnsi="Times New Roman"/>
          <w:color w:val="333333"/>
          <w:sz w:val="23"/>
        </w:rPr>
        <w:t> chuỗi ngọc </w:t>
      </w:r>
      <w:r w:rsidRPr="00745354">
        <w:rPr>
          <w:rFonts w:ascii="Times New Roman" w:eastAsia="Times New Roman" w:hAnsi="Times New Roman"/>
          <w:color w:val="333333"/>
          <w:sz w:val="23"/>
          <w:szCs w:val="23"/>
        </w:rPr>
        <w:t>nối liền không đứt đoạn</w:t>
      </w:r>
    </w:p>
    <w:p w14:paraId="6BC875F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lastRenderedPageBreak/>
        <w:t>Cảnh giới thâm huyền </w:t>
      </w:r>
      <w:r w:rsidRPr="00745354">
        <w:rPr>
          <w:rFonts w:ascii="Times New Roman" w:eastAsia="Times New Roman" w:hAnsi="Times New Roman"/>
          <w:color w:val="333333"/>
          <w:sz w:val="23"/>
          <w:szCs w:val="23"/>
        </w:rPr>
        <w:t>chẳng dễ gì chứng được.</w:t>
      </w:r>
    </w:p>
    <w:p w14:paraId="04619E7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đời nay mong</w:t>
      </w:r>
      <w:r w:rsidRPr="00745354">
        <w:rPr>
          <w:rFonts w:ascii="Times New Roman" w:eastAsia="Times New Roman" w:hAnsi="Times New Roman"/>
          <w:color w:val="333333"/>
          <w:sz w:val="23"/>
        </w:rPr>
        <w:t> cảm ứng nhất thời</w:t>
      </w:r>
    </w:p>
    <w:p w14:paraId="3008A461"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Dễ khiến ma thừa lúc dựa theo người</w:t>
      </w:r>
    </w:p>
    <w:p w14:paraId="5696E7B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Vì chẳng biết giữ bổn tâm tĩnh lặng</w:t>
      </w:r>
    </w:p>
    <w:p w14:paraId="7644467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an định</w:t>
      </w:r>
      <w:r w:rsidRPr="00745354">
        <w:rPr>
          <w:rFonts w:ascii="Times New Roman" w:eastAsia="Times New Roman" w:hAnsi="Times New Roman"/>
          <w:color w:val="333333"/>
          <w:sz w:val="23"/>
          <w:szCs w:val="23"/>
        </w:rPr>
        <w:t>, dù cảnh không</w:t>
      </w:r>
      <w:r w:rsidRPr="00745354">
        <w:rPr>
          <w:rFonts w:ascii="Times New Roman" w:eastAsia="Times New Roman" w:hAnsi="Times New Roman"/>
          <w:color w:val="333333"/>
          <w:sz w:val="23"/>
        </w:rPr>
        <w:t> thù thắng</w:t>
      </w:r>
    </w:p>
    <w:p w14:paraId="344F83F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Hoặc cảnh ma vẫn</w:t>
      </w:r>
      <w:r w:rsidRPr="00745354">
        <w:rPr>
          <w:rFonts w:ascii="Times New Roman" w:eastAsia="Times New Roman" w:hAnsi="Times New Roman"/>
          <w:color w:val="333333"/>
          <w:sz w:val="23"/>
        </w:rPr>
        <w:t> lợi ích </w:t>
      </w:r>
      <w:r w:rsidRPr="00745354">
        <w:rPr>
          <w:rFonts w:ascii="Times New Roman" w:eastAsia="Times New Roman" w:hAnsi="Times New Roman"/>
          <w:color w:val="333333"/>
          <w:sz w:val="23"/>
          <w:szCs w:val="23"/>
        </w:rPr>
        <w:t>đường tu</w:t>
      </w:r>
    </w:p>
    <w:p w14:paraId="6987756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vì sao?</w:t>
      </w:r>
    </w:p>
    <w:p w14:paraId="0CB09B6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1770. Ma không chuyển được người, tức người chuyển được ma</w:t>
      </w:r>
    </w:p>
    <w:p w14:paraId="6E45CEB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kiên cố</w:t>
      </w:r>
      <w:r w:rsidRPr="00745354">
        <w:rPr>
          <w:rFonts w:ascii="Times New Roman" w:eastAsia="Times New Roman" w:hAnsi="Times New Roman"/>
          <w:color w:val="333333"/>
          <w:sz w:val="23"/>
          <w:szCs w:val="23"/>
        </w:rPr>
        <w:t>, càng tu càng thăng tiến</w:t>
      </w:r>
    </w:p>
    <w:p w14:paraId="0717898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mong thấy cảnh thì cảnh không thường hiện</w:t>
      </w:r>
    </w:p>
    <w:p w14:paraId="2D0424D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Vào đời Minh, núi</w:t>
      </w:r>
      <w:r w:rsidRPr="00745354">
        <w:rPr>
          <w:rFonts w:ascii="Times New Roman" w:eastAsia="Times New Roman" w:hAnsi="Times New Roman"/>
          <w:color w:val="333333"/>
          <w:sz w:val="23"/>
        </w:rPr>
        <w:t> Thiên Mục</w:t>
      </w:r>
      <w:r w:rsidRPr="00745354">
        <w:rPr>
          <w:rFonts w:ascii="Times New Roman" w:eastAsia="Times New Roman" w:hAnsi="Times New Roman"/>
          <w:color w:val="333333"/>
          <w:sz w:val="23"/>
          <w:szCs w:val="23"/>
        </w:rPr>
        <w:t>, có kẻ họ Ngu</w:t>
      </w:r>
      <w:hyperlink r:id="rId45" w:anchor="_ftn42" w:history="1">
        <w:r w:rsidRPr="00745354">
          <w:rPr>
            <w:rFonts w:ascii="Times New Roman" w:eastAsia="Times New Roman" w:hAnsi="Times New Roman"/>
            <w:color w:val="002D51"/>
            <w:sz w:val="23"/>
          </w:rPr>
          <w:t>[42]</w:t>
        </w:r>
      </w:hyperlink>
    </w:p>
    <w:p w14:paraId="1305037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Ngày ngày</w:t>
      </w:r>
      <w:r w:rsidRPr="00745354">
        <w:rPr>
          <w:rFonts w:ascii="Times New Roman" w:eastAsia="Times New Roman" w:hAnsi="Times New Roman"/>
          <w:color w:val="333333"/>
          <w:sz w:val="23"/>
        </w:rPr>
        <w:t> bế quan </w:t>
      </w:r>
      <w:r w:rsidRPr="00745354">
        <w:rPr>
          <w:rFonts w:ascii="Times New Roman" w:eastAsia="Times New Roman" w:hAnsi="Times New Roman"/>
          <w:color w:val="333333"/>
          <w:sz w:val="23"/>
          <w:szCs w:val="23"/>
        </w:rPr>
        <w:t>trên đỉnh</w:t>
      </w:r>
      <w:r w:rsidRPr="00745354">
        <w:rPr>
          <w:rFonts w:ascii="Times New Roman" w:eastAsia="Times New Roman" w:hAnsi="Times New Roman"/>
          <w:color w:val="333333"/>
          <w:sz w:val="23"/>
        </w:rPr>
        <w:t> chuyên tu</w:t>
      </w:r>
    </w:p>
    <w:p w14:paraId="42621BF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Bỗng có thể</w:t>
      </w:r>
      <w:r w:rsidRPr="00745354">
        <w:rPr>
          <w:rFonts w:ascii="Times New Roman" w:eastAsia="Times New Roman" w:hAnsi="Times New Roman"/>
          <w:color w:val="333333"/>
          <w:sz w:val="23"/>
        </w:rPr>
        <w:t> tiên tri </w:t>
      </w:r>
      <w:r w:rsidRPr="00745354">
        <w:rPr>
          <w:rFonts w:ascii="Times New Roman" w:eastAsia="Times New Roman" w:hAnsi="Times New Roman"/>
          <w:color w:val="333333"/>
          <w:sz w:val="23"/>
          <w:szCs w:val="23"/>
        </w:rPr>
        <w:t>thiên thời,</w:t>
      </w:r>
      <w:r w:rsidRPr="00745354">
        <w:rPr>
          <w:rFonts w:ascii="Times New Roman" w:eastAsia="Times New Roman" w:hAnsi="Times New Roman"/>
          <w:color w:val="333333"/>
          <w:sz w:val="23"/>
        </w:rPr>
        <w:t> họa phước</w:t>
      </w:r>
    </w:p>
    <w:p w14:paraId="48D857C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Liên Trì Đại Sư </w:t>
      </w:r>
      <w:hyperlink r:id="rId46" w:anchor="_ftn43" w:history="1">
        <w:r w:rsidRPr="00745354">
          <w:rPr>
            <w:rFonts w:ascii="Times New Roman" w:eastAsia="Times New Roman" w:hAnsi="Times New Roman"/>
            <w:color w:val="002D51"/>
            <w:sz w:val="23"/>
          </w:rPr>
          <w:t>[43]</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vì ông</w:t>
      </w:r>
      <w:r w:rsidRPr="00745354">
        <w:rPr>
          <w:rFonts w:ascii="Times New Roman" w:eastAsia="Times New Roman" w:hAnsi="Times New Roman"/>
          <w:color w:val="333333"/>
          <w:sz w:val="23"/>
        </w:rPr>
        <w:t> quở trách</w:t>
      </w:r>
    </w:p>
    <w:p w14:paraId="2EAC673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Bảo ông rằng chớ vào ổ</w:t>
      </w:r>
      <w:r w:rsidRPr="00745354">
        <w:rPr>
          <w:rFonts w:ascii="Times New Roman" w:eastAsia="Times New Roman" w:hAnsi="Times New Roman"/>
          <w:color w:val="333333"/>
          <w:sz w:val="23"/>
        </w:rPr>
        <w:t> ma quân</w:t>
      </w:r>
    </w:p>
    <w:p w14:paraId="26FFFDA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Ông</w:t>
      </w:r>
      <w:r w:rsidRPr="00745354">
        <w:rPr>
          <w:rFonts w:ascii="Times New Roman" w:eastAsia="Times New Roman" w:hAnsi="Times New Roman"/>
          <w:color w:val="333333"/>
          <w:sz w:val="23"/>
        </w:rPr>
        <w:t> tự tâm sửa đổi </w:t>
      </w:r>
      <w:r w:rsidRPr="00745354">
        <w:rPr>
          <w:rFonts w:ascii="Times New Roman" w:eastAsia="Times New Roman" w:hAnsi="Times New Roman"/>
          <w:color w:val="333333"/>
          <w:sz w:val="23"/>
          <w:szCs w:val="23"/>
        </w:rPr>
        <w:t>những</w:t>
      </w:r>
      <w:r w:rsidRPr="00745354">
        <w:rPr>
          <w:rFonts w:ascii="Times New Roman" w:eastAsia="Times New Roman" w:hAnsi="Times New Roman"/>
          <w:color w:val="333333"/>
          <w:sz w:val="23"/>
        </w:rPr>
        <w:t> mê lầm</w:t>
      </w:r>
    </w:p>
    <w:p w14:paraId="45B389C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Từ đó về sau không còn như trước</w:t>
      </w:r>
    </w:p>
    <w:p w14:paraId="13B9460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phải biết,</w:t>
      </w:r>
    </w:p>
    <w:p w14:paraId="45C1216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tu đạo </w:t>
      </w:r>
      <w:r w:rsidRPr="00745354">
        <w:rPr>
          <w:rFonts w:ascii="Times New Roman" w:eastAsia="Times New Roman" w:hAnsi="Times New Roman"/>
          <w:color w:val="333333"/>
          <w:sz w:val="23"/>
          <w:szCs w:val="23"/>
        </w:rPr>
        <w:t>như chèo thuyền ngược nước</w:t>
      </w:r>
    </w:p>
    <w:p w14:paraId="1D2AA37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phân tâm vì</w:t>
      </w:r>
      <w:r w:rsidRPr="00745354">
        <w:rPr>
          <w:rFonts w:ascii="Times New Roman" w:eastAsia="Times New Roman" w:hAnsi="Times New Roman"/>
          <w:color w:val="333333"/>
          <w:sz w:val="23"/>
        </w:rPr>
        <w:t> cảnh tượng </w:t>
      </w:r>
      <w:r w:rsidRPr="00745354">
        <w:rPr>
          <w:rFonts w:ascii="Times New Roman" w:eastAsia="Times New Roman" w:hAnsi="Times New Roman"/>
          <w:color w:val="333333"/>
          <w:sz w:val="23"/>
          <w:szCs w:val="23"/>
        </w:rPr>
        <w:t>ngoài, trong</w:t>
      </w:r>
    </w:p>
    <w:p w14:paraId="07CCDCA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Ví dù như</w:t>
      </w:r>
      <w:r w:rsidRPr="00745354">
        <w:rPr>
          <w:rFonts w:ascii="Times New Roman" w:eastAsia="Times New Roman" w:hAnsi="Times New Roman"/>
          <w:color w:val="333333"/>
          <w:sz w:val="23"/>
        </w:rPr>
        <w:t> chứng đắc </w:t>
      </w:r>
      <w:r w:rsidRPr="00745354">
        <w:rPr>
          <w:rFonts w:ascii="Times New Roman" w:eastAsia="Times New Roman" w:hAnsi="Times New Roman"/>
          <w:color w:val="333333"/>
          <w:sz w:val="23"/>
          <w:szCs w:val="23"/>
        </w:rPr>
        <w:t>đến</w:t>
      </w:r>
      <w:r w:rsidRPr="00745354">
        <w:rPr>
          <w:rFonts w:ascii="Times New Roman" w:eastAsia="Times New Roman" w:hAnsi="Times New Roman"/>
          <w:color w:val="333333"/>
          <w:sz w:val="23"/>
        </w:rPr>
        <w:t> ngũ thông </w:t>
      </w:r>
      <w:hyperlink r:id="rId47" w:anchor="_ftn44" w:history="1">
        <w:r w:rsidRPr="00745354">
          <w:rPr>
            <w:rFonts w:ascii="Times New Roman" w:eastAsia="Times New Roman" w:hAnsi="Times New Roman"/>
            <w:color w:val="002D51"/>
            <w:sz w:val="23"/>
          </w:rPr>
          <w:t>[44]</w:t>
        </w:r>
      </w:hyperlink>
    </w:p>
    <w:p w14:paraId="593A9C4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Lòng</w:t>
      </w:r>
      <w:r w:rsidRPr="00745354">
        <w:rPr>
          <w:rFonts w:ascii="Times New Roman" w:eastAsia="Times New Roman" w:hAnsi="Times New Roman"/>
          <w:color w:val="333333"/>
          <w:sz w:val="23"/>
        </w:rPr>
        <w:t> vắng lặng</w:t>
      </w:r>
      <w:r w:rsidRPr="00745354">
        <w:rPr>
          <w:rFonts w:ascii="Times New Roman" w:eastAsia="Times New Roman" w:hAnsi="Times New Roman"/>
          <w:color w:val="333333"/>
          <w:sz w:val="23"/>
          <w:szCs w:val="23"/>
        </w:rPr>
        <w:t>, không</w:t>
      </w:r>
      <w:r w:rsidRPr="00745354">
        <w:rPr>
          <w:rFonts w:ascii="Times New Roman" w:eastAsia="Times New Roman" w:hAnsi="Times New Roman"/>
          <w:color w:val="333333"/>
          <w:sz w:val="23"/>
        </w:rPr>
        <w:t> một lần </w:t>
      </w:r>
      <w:r w:rsidRPr="00745354">
        <w:rPr>
          <w:rFonts w:ascii="Times New Roman" w:eastAsia="Times New Roman" w:hAnsi="Times New Roman"/>
          <w:color w:val="333333"/>
          <w:sz w:val="23"/>
          <w:szCs w:val="23"/>
        </w:rPr>
        <w:t>vướng bận</w:t>
      </w:r>
    </w:p>
    <w:p w14:paraId="388A624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được vậy, mới mong thông</w:t>
      </w:r>
      <w:r w:rsidRPr="00745354">
        <w:rPr>
          <w:rFonts w:ascii="Times New Roman" w:eastAsia="Times New Roman" w:hAnsi="Times New Roman"/>
          <w:color w:val="333333"/>
          <w:sz w:val="23"/>
        </w:rPr>
        <w:t> Lậu Tận</w:t>
      </w:r>
      <w:hyperlink r:id="rId48" w:anchor="_ftn45" w:history="1">
        <w:r w:rsidRPr="00745354">
          <w:rPr>
            <w:rFonts w:ascii="Times New Roman" w:eastAsia="Times New Roman" w:hAnsi="Times New Roman"/>
            <w:color w:val="002D51"/>
            <w:sz w:val="23"/>
          </w:rPr>
          <w:t>[45]</w:t>
        </w:r>
      </w:hyperlink>
    </w:p>
    <w:p w14:paraId="2FE91BC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Bằng không thì đường</w:t>
      </w:r>
      <w:r w:rsidRPr="00745354">
        <w:rPr>
          <w:rFonts w:ascii="Times New Roman" w:eastAsia="Times New Roman" w:hAnsi="Times New Roman"/>
          <w:color w:val="333333"/>
          <w:sz w:val="23"/>
        </w:rPr>
        <w:t> thoái chuyển </w:t>
      </w:r>
      <w:r w:rsidRPr="00745354">
        <w:rPr>
          <w:rFonts w:ascii="Times New Roman" w:eastAsia="Times New Roman" w:hAnsi="Times New Roman"/>
          <w:color w:val="333333"/>
          <w:sz w:val="23"/>
          <w:szCs w:val="23"/>
        </w:rPr>
        <w:t>sẵn dành</w:t>
      </w:r>
    </w:p>
    <w:p w14:paraId="1CDA8C6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Lại như người muốn mau chóng</w:t>
      </w:r>
      <w:r w:rsidRPr="00745354">
        <w:rPr>
          <w:rFonts w:ascii="Times New Roman" w:eastAsia="Times New Roman" w:hAnsi="Times New Roman"/>
          <w:color w:val="333333"/>
          <w:sz w:val="23"/>
        </w:rPr>
        <w:t> hoàn thành</w:t>
      </w:r>
    </w:p>
    <w:p w14:paraId="0749750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Muốn</w:t>
      </w:r>
      <w:r w:rsidRPr="00745354">
        <w:rPr>
          <w:rFonts w:ascii="Times New Roman" w:eastAsia="Times New Roman" w:hAnsi="Times New Roman"/>
          <w:color w:val="333333"/>
          <w:sz w:val="23"/>
        </w:rPr>
        <w:t> chứng đạo </w:t>
      </w:r>
      <w:r w:rsidRPr="00745354">
        <w:rPr>
          <w:rFonts w:ascii="Times New Roman" w:eastAsia="Times New Roman" w:hAnsi="Times New Roman"/>
          <w:color w:val="333333"/>
          <w:sz w:val="23"/>
          <w:szCs w:val="23"/>
        </w:rPr>
        <w:t>hơn</w:t>
      </w:r>
      <w:r w:rsidRPr="00745354">
        <w:rPr>
          <w:rFonts w:ascii="Times New Roman" w:eastAsia="Times New Roman" w:hAnsi="Times New Roman"/>
          <w:color w:val="333333"/>
          <w:sz w:val="23"/>
        </w:rPr>
        <w:t> dày công tu học</w:t>
      </w:r>
    </w:p>
    <w:p w14:paraId="281C7CE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Phải biết rằng,</w:t>
      </w:r>
    </w:p>
    <w:p w14:paraId="67F10D4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Diệt</w:t>
      </w:r>
      <w:r w:rsidRPr="00745354">
        <w:rPr>
          <w:rFonts w:ascii="Times New Roman" w:eastAsia="Times New Roman" w:hAnsi="Times New Roman"/>
          <w:color w:val="333333"/>
          <w:sz w:val="23"/>
        </w:rPr>
        <w:t> phiền não </w:t>
      </w:r>
      <w:r w:rsidRPr="00745354">
        <w:rPr>
          <w:rFonts w:ascii="Times New Roman" w:eastAsia="Times New Roman" w:hAnsi="Times New Roman"/>
          <w:color w:val="333333"/>
          <w:sz w:val="23"/>
          <w:szCs w:val="23"/>
        </w:rPr>
        <w:t>thì hiện</w:t>
      </w:r>
      <w:r w:rsidRPr="00745354">
        <w:rPr>
          <w:rFonts w:ascii="Times New Roman" w:eastAsia="Times New Roman" w:hAnsi="Times New Roman"/>
          <w:color w:val="333333"/>
          <w:sz w:val="23"/>
        </w:rPr>
        <w:t> chân thân </w:t>
      </w:r>
      <w:r w:rsidRPr="00745354">
        <w:rPr>
          <w:rFonts w:ascii="Times New Roman" w:eastAsia="Times New Roman" w:hAnsi="Times New Roman"/>
          <w:color w:val="333333"/>
          <w:sz w:val="23"/>
          <w:szCs w:val="23"/>
        </w:rPr>
        <w:t>Phật</w:t>
      </w:r>
    </w:p>
    <w:p w14:paraId="25962DD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gương mờ, mong chi</w:t>
      </w:r>
      <w:r w:rsidRPr="00745354">
        <w:rPr>
          <w:rFonts w:ascii="Times New Roman" w:eastAsia="Times New Roman" w:hAnsi="Times New Roman"/>
          <w:color w:val="333333"/>
          <w:sz w:val="23"/>
        </w:rPr>
        <w:t> phản chiếu </w:t>
      </w:r>
      <w:r w:rsidRPr="00745354">
        <w:rPr>
          <w:rFonts w:ascii="Times New Roman" w:eastAsia="Times New Roman" w:hAnsi="Times New Roman"/>
          <w:color w:val="333333"/>
          <w:sz w:val="23"/>
          <w:szCs w:val="23"/>
        </w:rPr>
        <w:t>bóng hình</w:t>
      </w:r>
    </w:p>
    <w:p w14:paraId="0D693F9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w:t>
      </w:r>
      <w:r w:rsidRPr="00745354">
        <w:rPr>
          <w:rFonts w:ascii="Times New Roman" w:eastAsia="Times New Roman" w:hAnsi="Times New Roman"/>
          <w:color w:val="333333"/>
          <w:sz w:val="23"/>
        </w:rPr>
        <w:t> phát quang</w:t>
      </w:r>
      <w:r w:rsidRPr="00745354">
        <w:rPr>
          <w:rFonts w:ascii="Times New Roman" w:eastAsia="Times New Roman" w:hAnsi="Times New Roman"/>
          <w:color w:val="333333"/>
          <w:sz w:val="23"/>
          <w:szCs w:val="23"/>
        </w:rPr>
        <w:t>, hẳn là ánh sáng yêu tinh</w:t>
      </w:r>
    </w:p>
    <w:p w14:paraId="19B8427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mắt bệnh nên không nhìn tường tận</w:t>
      </w:r>
    </w:p>
    <w:p w14:paraId="4CDAB03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sơ phát tâm </w:t>
      </w:r>
      <w:r w:rsidRPr="00745354">
        <w:rPr>
          <w:rFonts w:ascii="Times New Roman" w:eastAsia="Times New Roman" w:hAnsi="Times New Roman"/>
          <w:color w:val="333333"/>
          <w:sz w:val="23"/>
          <w:szCs w:val="23"/>
        </w:rPr>
        <w:t>phải nên</w:t>
      </w:r>
      <w:r w:rsidRPr="00745354">
        <w:rPr>
          <w:rFonts w:ascii="Times New Roman" w:eastAsia="Times New Roman" w:hAnsi="Times New Roman"/>
          <w:color w:val="333333"/>
          <w:sz w:val="23"/>
        </w:rPr>
        <w:t> ghi khắc</w:t>
      </w:r>
      <w:r w:rsidRPr="00745354">
        <w:rPr>
          <w:rFonts w:ascii="Times New Roman" w:eastAsia="Times New Roman" w:hAnsi="Times New Roman"/>
          <w:color w:val="333333"/>
          <w:sz w:val="23"/>
          <w:szCs w:val="23"/>
        </w:rPr>
        <w:t>.</w:t>
      </w:r>
    </w:p>
    <w:p w14:paraId="7CA5FCE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06E4E1A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Niệm Phật </w:t>
      </w:r>
      <w:r w:rsidRPr="00745354">
        <w:rPr>
          <w:rFonts w:ascii="Times New Roman" w:eastAsia="Times New Roman" w:hAnsi="Times New Roman"/>
          <w:color w:val="333333"/>
          <w:sz w:val="23"/>
          <w:szCs w:val="23"/>
        </w:rPr>
        <w:t>danh cầu</w:t>
      </w:r>
      <w:r w:rsidRPr="00745354">
        <w:rPr>
          <w:rFonts w:ascii="Times New Roman" w:eastAsia="Times New Roman" w:hAnsi="Times New Roman"/>
          <w:color w:val="333333"/>
          <w:sz w:val="23"/>
        </w:rPr>
        <w:t> vãng sinh Cực Lạc</w:t>
      </w:r>
    </w:p>
    <w:p w14:paraId="15B05C3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 nên cầu</w:t>
      </w:r>
      <w:r w:rsidRPr="00745354">
        <w:rPr>
          <w:rFonts w:ascii="Times New Roman" w:eastAsia="Times New Roman" w:hAnsi="Times New Roman"/>
          <w:color w:val="333333"/>
          <w:sz w:val="23"/>
        </w:rPr>
        <w:t> giải thoát </w:t>
      </w:r>
      <w:r w:rsidRPr="00745354">
        <w:rPr>
          <w:rFonts w:ascii="Times New Roman" w:eastAsia="Times New Roman" w:hAnsi="Times New Roman"/>
          <w:color w:val="333333"/>
          <w:sz w:val="23"/>
          <w:szCs w:val="23"/>
        </w:rPr>
        <w:t>ngay tại đời này</w:t>
      </w:r>
    </w:p>
    <w:p w14:paraId="29CE807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Chẳng nên tự mình định trước tháng ngày</w:t>
      </w:r>
    </w:p>
    <w:p w14:paraId="722286C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w:t>
      </w:r>
      <w:r w:rsidRPr="00745354">
        <w:rPr>
          <w:rFonts w:ascii="Times New Roman" w:eastAsia="Times New Roman" w:hAnsi="Times New Roman"/>
          <w:color w:val="333333"/>
          <w:sz w:val="23"/>
        </w:rPr>
        <w:t> công phu thuần thục </w:t>
      </w:r>
      <w:r w:rsidRPr="00745354">
        <w:rPr>
          <w:rFonts w:ascii="Times New Roman" w:eastAsia="Times New Roman" w:hAnsi="Times New Roman"/>
          <w:color w:val="333333"/>
          <w:sz w:val="23"/>
          <w:szCs w:val="23"/>
        </w:rPr>
        <w:t>thì hẳn như</w:t>
      </w:r>
      <w:r w:rsidRPr="00745354">
        <w:rPr>
          <w:rFonts w:ascii="Times New Roman" w:eastAsia="Times New Roman" w:hAnsi="Times New Roman"/>
          <w:color w:val="333333"/>
          <w:sz w:val="23"/>
        </w:rPr>
        <w:t> sở nguyện</w:t>
      </w:r>
    </w:p>
    <w:p w14:paraId="319979A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w:t>
      </w:r>
      <w:r w:rsidRPr="00745354">
        <w:rPr>
          <w:rFonts w:ascii="Times New Roman" w:eastAsia="Times New Roman" w:hAnsi="Times New Roman"/>
          <w:color w:val="333333"/>
          <w:sz w:val="23"/>
        </w:rPr>
        <w:t> công phu giải đãi </w:t>
      </w:r>
      <w:r w:rsidRPr="00745354">
        <w:rPr>
          <w:rFonts w:ascii="Times New Roman" w:eastAsia="Times New Roman" w:hAnsi="Times New Roman"/>
          <w:color w:val="333333"/>
          <w:sz w:val="23"/>
          <w:szCs w:val="23"/>
        </w:rPr>
        <w:t>tức tự chiêu ma nghiệp</w:t>
      </w:r>
    </w:p>
    <w:p w14:paraId="67DDC59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Vọng kết thành một khối khó gỡ cho ra</w:t>
      </w:r>
    </w:p>
    <w:p w14:paraId="41F18F8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tự cầu, tự định cảm duyên ma</w:t>
      </w:r>
    </w:p>
    <w:p w14:paraId="6B1C73A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Chỉ nên nguyện</w:t>
      </w:r>
      <w:r w:rsidRPr="00745354">
        <w:rPr>
          <w:rFonts w:ascii="Times New Roman" w:eastAsia="Times New Roman" w:hAnsi="Times New Roman"/>
          <w:color w:val="333333"/>
          <w:sz w:val="23"/>
        </w:rPr>
        <w:t> vãng sinh </w:t>
      </w:r>
      <w:r w:rsidRPr="00745354">
        <w:rPr>
          <w:rFonts w:ascii="Times New Roman" w:eastAsia="Times New Roman" w:hAnsi="Times New Roman"/>
          <w:color w:val="333333"/>
          <w:sz w:val="23"/>
          <w:szCs w:val="23"/>
        </w:rPr>
        <w:t>khi hết kiếp</w:t>
      </w:r>
    </w:p>
    <w:p w14:paraId="3D8CC0C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ngày tháng còn dài hãy tạo thêm</w:t>
      </w:r>
      <w:r w:rsidRPr="00745354">
        <w:rPr>
          <w:rFonts w:ascii="Times New Roman" w:eastAsia="Times New Roman" w:hAnsi="Times New Roman"/>
          <w:color w:val="333333"/>
          <w:sz w:val="23"/>
        </w:rPr>
        <w:t> thiện nghiệp</w:t>
      </w:r>
    </w:p>
    <w:p w14:paraId="5BCD661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Hết</w:t>
      </w:r>
      <w:r w:rsidRPr="00745354">
        <w:rPr>
          <w:rFonts w:ascii="Times New Roman" w:eastAsia="Times New Roman" w:hAnsi="Times New Roman"/>
          <w:color w:val="333333"/>
          <w:sz w:val="23"/>
        </w:rPr>
        <w:t> báo thân hiện kiếp </w:t>
      </w:r>
      <w:r w:rsidRPr="00745354">
        <w:rPr>
          <w:rFonts w:ascii="Times New Roman" w:eastAsia="Times New Roman" w:hAnsi="Times New Roman"/>
          <w:color w:val="333333"/>
          <w:sz w:val="23"/>
          <w:szCs w:val="23"/>
        </w:rPr>
        <w:t>sẽ về Tây</w:t>
      </w:r>
    </w:p>
    <w:p w14:paraId="71D2769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nên cầu giảm tuổi thọ, chóng</w:t>
      </w:r>
      <w:r w:rsidRPr="00745354">
        <w:rPr>
          <w:rFonts w:ascii="Times New Roman" w:eastAsia="Times New Roman" w:hAnsi="Times New Roman"/>
          <w:color w:val="333333"/>
          <w:sz w:val="23"/>
        </w:rPr>
        <w:t> thoát ly</w:t>
      </w:r>
    </w:p>
    <w:p w14:paraId="321C70D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Tức</w:t>
      </w:r>
      <w:r w:rsidRPr="00745354">
        <w:rPr>
          <w:rFonts w:ascii="Times New Roman" w:eastAsia="Times New Roman" w:hAnsi="Times New Roman"/>
          <w:color w:val="333333"/>
          <w:sz w:val="23"/>
        </w:rPr>
        <w:t> phạm giới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luật nghi </w:t>
      </w:r>
      <w:r w:rsidRPr="00745354">
        <w:rPr>
          <w:rFonts w:ascii="Times New Roman" w:eastAsia="Times New Roman" w:hAnsi="Times New Roman"/>
          <w:color w:val="333333"/>
          <w:sz w:val="23"/>
          <w:szCs w:val="23"/>
        </w:rPr>
        <w:t>Phật lập</w:t>
      </w:r>
    </w:p>
    <w:p w14:paraId="08210CC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tu học </w:t>
      </w:r>
      <w:r w:rsidRPr="00745354">
        <w:rPr>
          <w:rFonts w:ascii="Times New Roman" w:eastAsia="Times New Roman" w:hAnsi="Times New Roman"/>
          <w:color w:val="333333"/>
          <w:sz w:val="23"/>
          <w:szCs w:val="23"/>
        </w:rPr>
        <w:t>chớ mang tâm</w:t>
      </w:r>
      <w:r w:rsidRPr="00745354">
        <w:rPr>
          <w:rFonts w:ascii="Times New Roman" w:eastAsia="Times New Roman" w:hAnsi="Times New Roman"/>
          <w:color w:val="333333"/>
          <w:sz w:val="23"/>
        </w:rPr>
        <w:t> thiên chấp</w:t>
      </w:r>
    </w:p>
    <w:p w14:paraId="76F3AB4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w:t>
      </w:r>
      <w:r w:rsidRPr="00745354">
        <w:rPr>
          <w:rFonts w:ascii="Times New Roman" w:eastAsia="Times New Roman" w:hAnsi="Times New Roman"/>
          <w:color w:val="333333"/>
          <w:sz w:val="23"/>
        </w:rPr>
        <w:t> thuận duyên </w:t>
      </w:r>
      <w:r w:rsidRPr="00745354">
        <w:rPr>
          <w:rFonts w:ascii="Times New Roman" w:eastAsia="Times New Roman" w:hAnsi="Times New Roman"/>
          <w:color w:val="333333"/>
          <w:sz w:val="23"/>
          <w:szCs w:val="23"/>
        </w:rPr>
        <w:t>mà cầu được</w:t>
      </w:r>
      <w:r w:rsidRPr="00745354">
        <w:rPr>
          <w:rFonts w:ascii="Times New Roman" w:eastAsia="Times New Roman" w:hAnsi="Times New Roman"/>
          <w:color w:val="333333"/>
          <w:sz w:val="23"/>
        </w:rPr>
        <w:t> vãng sinh</w:t>
      </w:r>
    </w:p>
    <w:p w14:paraId="7CFF524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Ví như </w:t>
      </w:r>
      <w:r w:rsidRPr="00745354">
        <w:rPr>
          <w:rFonts w:ascii="Times New Roman" w:eastAsia="Times New Roman" w:hAnsi="Times New Roman"/>
          <w:color w:val="333333"/>
          <w:sz w:val="23"/>
          <w:szCs w:val="23"/>
        </w:rPr>
        <w:t>thân một cây mạ non xanh</w:t>
      </w:r>
    </w:p>
    <w:p w14:paraId="6A038B1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 làm ruộng kéo dài cho mau lớn</w:t>
      </w:r>
      <w:hyperlink r:id="rId49" w:anchor="_ftn46" w:history="1">
        <w:r w:rsidRPr="00745354">
          <w:rPr>
            <w:rFonts w:ascii="Times New Roman" w:eastAsia="Times New Roman" w:hAnsi="Times New Roman"/>
            <w:color w:val="002D51"/>
            <w:sz w:val="23"/>
          </w:rPr>
          <w:t>[46]</w:t>
        </w:r>
      </w:hyperlink>
    </w:p>
    <w:p w14:paraId="24FCA8F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Kinh Phạm Võng </w:t>
      </w:r>
      <w:r w:rsidRPr="00745354">
        <w:rPr>
          <w:rFonts w:ascii="Times New Roman" w:eastAsia="Times New Roman" w:hAnsi="Times New Roman"/>
          <w:color w:val="333333"/>
          <w:sz w:val="23"/>
          <w:szCs w:val="23"/>
        </w:rPr>
        <w:t>nói,</w:t>
      </w:r>
    </w:p>
    <w:p w14:paraId="0BEB900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“Vướng víu vào ngã, chấp nê</w:t>
      </w:r>
      <w:r w:rsidRPr="00745354">
        <w:rPr>
          <w:rFonts w:ascii="Times New Roman" w:eastAsia="Times New Roman" w:hAnsi="Times New Roman"/>
          <w:color w:val="333333"/>
          <w:sz w:val="23"/>
        </w:rPr>
        <w:t> tư tưởng</w:t>
      </w:r>
    </w:p>
    <w:p w14:paraId="67015D7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 chẳng làm sao vào được pháp lành</w:t>
      </w:r>
    </w:p>
    <w:p w14:paraId="3A6C9BC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Muốn giảm đi tuổi thọ để chóng thành</w:t>
      </w:r>
    </w:p>
    <w:p w14:paraId="73A084BE"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Cũng không phải việc nên cầu đó vậy”.</w:t>
      </w:r>
    </w:p>
    <w:p w14:paraId="7011655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666A497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b/>
          <w:bCs/>
          <w:color w:val="333333"/>
          <w:sz w:val="23"/>
          <w:szCs w:val="23"/>
        </w:rPr>
        <w:t>Khuyên</w:t>
      </w:r>
      <w:r w:rsidRPr="00745354">
        <w:rPr>
          <w:rFonts w:ascii="Times New Roman" w:eastAsia="Times New Roman" w:hAnsi="Times New Roman"/>
          <w:b/>
          <w:bCs/>
          <w:color w:val="333333"/>
          <w:sz w:val="23"/>
        </w:rPr>
        <w:t> hành nhân nỗ lực</w:t>
      </w:r>
    </w:p>
    <w:p w14:paraId="169172B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Sống cõi</w:t>
      </w:r>
      <w:r w:rsidRPr="00745354">
        <w:rPr>
          <w:rFonts w:ascii="Times New Roman" w:eastAsia="Times New Roman" w:hAnsi="Times New Roman"/>
          <w:color w:val="333333"/>
          <w:sz w:val="23"/>
        </w:rPr>
        <w:t> thế gian muôn vàn khổ hải</w:t>
      </w:r>
    </w:p>
    <w:p w14:paraId="64EA7C1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w:t>
      </w:r>
      <w:r w:rsidRPr="00745354">
        <w:rPr>
          <w:rFonts w:ascii="Times New Roman" w:eastAsia="Times New Roman" w:hAnsi="Times New Roman"/>
          <w:color w:val="333333"/>
          <w:sz w:val="23"/>
        </w:rPr>
        <w:t> thăng thiên </w:t>
      </w:r>
      <w:r w:rsidRPr="00745354">
        <w:rPr>
          <w:rFonts w:ascii="Times New Roman" w:eastAsia="Times New Roman" w:hAnsi="Times New Roman"/>
          <w:color w:val="333333"/>
          <w:sz w:val="23"/>
          <w:szCs w:val="23"/>
        </w:rPr>
        <w:t>cũng khó tránh</w:t>
      </w:r>
      <w:r w:rsidRPr="00745354">
        <w:rPr>
          <w:rFonts w:ascii="Times New Roman" w:eastAsia="Times New Roman" w:hAnsi="Times New Roman"/>
          <w:color w:val="333333"/>
          <w:sz w:val="23"/>
        </w:rPr>
        <w:t> ngũ suy </w:t>
      </w:r>
      <w:hyperlink r:id="rId50" w:anchor="_ftn47" w:history="1">
        <w:r w:rsidRPr="00745354">
          <w:rPr>
            <w:rFonts w:ascii="Times New Roman" w:eastAsia="Times New Roman" w:hAnsi="Times New Roman"/>
            <w:color w:val="002D51"/>
            <w:sz w:val="23"/>
          </w:rPr>
          <w:t>[47]</w:t>
        </w:r>
      </w:hyperlink>
    </w:p>
    <w:p w14:paraId="12A7859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Riêng cõi</w:t>
      </w:r>
      <w:r w:rsidRPr="00745354">
        <w:rPr>
          <w:rFonts w:ascii="Times New Roman" w:eastAsia="Times New Roman" w:hAnsi="Times New Roman"/>
          <w:color w:val="333333"/>
          <w:sz w:val="23"/>
        </w:rPr>
        <w:t> Tây phương Tịnh độ </w:t>
      </w:r>
      <w:r w:rsidRPr="00745354">
        <w:rPr>
          <w:rFonts w:ascii="Times New Roman" w:eastAsia="Times New Roman" w:hAnsi="Times New Roman"/>
          <w:color w:val="333333"/>
          <w:sz w:val="23"/>
          <w:szCs w:val="23"/>
        </w:rPr>
        <w:t>diệu kỳ</w:t>
      </w:r>
    </w:p>
    <w:p w14:paraId="3FBD397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Chỉ hưởng an vui nên gọi là</w:t>
      </w:r>
      <w:r w:rsidRPr="00745354">
        <w:rPr>
          <w:rFonts w:ascii="Times New Roman" w:eastAsia="Times New Roman" w:hAnsi="Times New Roman"/>
          <w:color w:val="333333"/>
          <w:sz w:val="23"/>
        </w:rPr>
        <w:t> Cực Lạc</w:t>
      </w:r>
    </w:p>
    <w:p w14:paraId="59525FD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Tam giới bất an ví như </w:t>
      </w:r>
      <w:r w:rsidRPr="00745354">
        <w:rPr>
          <w:rFonts w:ascii="Times New Roman" w:eastAsia="Times New Roman" w:hAnsi="Times New Roman"/>
          <w:color w:val="333333"/>
          <w:sz w:val="23"/>
          <w:szCs w:val="23"/>
        </w:rPr>
        <w:t>nhà lửa</w:t>
      </w:r>
      <w:r w:rsidRPr="00745354">
        <w:rPr>
          <w:rFonts w:ascii="Times New Roman" w:eastAsia="Times New Roman" w:hAnsi="Times New Roman"/>
          <w:color w:val="333333"/>
          <w:sz w:val="23"/>
        </w:rPr>
        <w:t> </w:t>
      </w:r>
      <w:hyperlink r:id="rId51" w:anchor="_ftn48" w:history="1">
        <w:r w:rsidRPr="00745354">
          <w:rPr>
            <w:rFonts w:ascii="Times New Roman" w:eastAsia="Times New Roman" w:hAnsi="Times New Roman"/>
            <w:color w:val="002D51"/>
            <w:sz w:val="23"/>
          </w:rPr>
          <w:t>[48]</w:t>
        </w:r>
      </w:hyperlink>
    </w:p>
    <w:p w14:paraId="4834DF7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Khổ dẫy đầy, nên phải biết hãi kinh</w:t>
      </w:r>
    </w:p>
    <w:p w14:paraId="2F6D3F2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Mạng sống</w:t>
      </w:r>
      <w:r w:rsidRPr="00745354">
        <w:rPr>
          <w:rFonts w:ascii="Times New Roman" w:eastAsia="Times New Roman" w:hAnsi="Times New Roman"/>
          <w:color w:val="333333"/>
          <w:sz w:val="23"/>
        </w:rPr>
        <w:t> vô thường </w:t>
      </w:r>
      <w:r w:rsidRPr="00745354">
        <w:rPr>
          <w:rFonts w:ascii="Times New Roman" w:eastAsia="Times New Roman" w:hAnsi="Times New Roman"/>
          <w:color w:val="333333"/>
          <w:sz w:val="23"/>
          <w:szCs w:val="23"/>
        </w:rPr>
        <w:t>tựa ánh chớp giữa đêm</w:t>
      </w:r>
    </w:p>
    <w:p w14:paraId="0D1BB49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Nhìn</w:t>
      </w:r>
      <w:r w:rsidRPr="00745354">
        <w:rPr>
          <w:rFonts w:ascii="Times New Roman" w:eastAsia="Times New Roman" w:hAnsi="Times New Roman"/>
          <w:color w:val="333333"/>
          <w:sz w:val="23"/>
        </w:rPr>
        <w:t> sắc tướng </w:t>
      </w:r>
      <w:r w:rsidRPr="00745354">
        <w:rPr>
          <w:rFonts w:ascii="Times New Roman" w:eastAsia="Times New Roman" w:hAnsi="Times New Roman"/>
          <w:color w:val="333333"/>
          <w:sz w:val="23"/>
          <w:szCs w:val="23"/>
        </w:rPr>
        <w:t>như bọt bèo trên bóng nước</w:t>
      </w:r>
    </w:p>
    <w:p w14:paraId="7AEC22B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vẫn sống</w:t>
      </w:r>
      <w:r w:rsidRPr="00745354">
        <w:rPr>
          <w:rFonts w:ascii="Times New Roman" w:eastAsia="Times New Roman" w:hAnsi="Times New Roman"/>
          <w:color w:val="333333"/>
          <w:sz w:val="23"/>
        </w:rPr>
        <w:t> thản nhiên vô tri vô thức</w:t>
      </w:r>
    </w:p>
    <w:p w14:paraId="4FFD2EE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Theo bản năng </w:t>
      </w:r>
      <w:r w:rsidRPr="00745354">
        <w:rPr>
          <w:rFonts w:ascii="Times New Roman" w:eastAsia="Times New Roman" w:hAnsi="Times New Roman"/>
          <w:color w:val="333333"/>
          <w:sz w:val="23"/>
          <w:szCs w:val="23"/>
        </w:rPr>
        <w:t>như cây cỏ, thú cầm</w:t>
      </w:r>
    </w:p>
    <w:p w14:paraId="3EFD658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Chẳng màng</w:t>
      </w:r>
      <w:r w:rsidRPr="00745354">
        <w:rPr>
          <w:rFonts w:ascii="Times New Roman" w:eastAsia="Times New Roman" w:hAnsi="Times New Roman"/>
          <w:color w:val="333333"/>
          <w:sz w:val="23"/>
        </w:rPr>
        <w:t> thánh cảnh </w:t>
      </w:r>
      <w:r w:rsidRPr="00745354">
        <w:rPr>
          <w:rFonts w:ascii="Times New Roman" w:eastAsia="Times New Roman" w:hAnsi="Times New Roman"/>
          <w:color w:val="333333"/>
          <w:sz w:val="23"/>
          <w:szCs w:val="23"/>
        </w:rPr>
        <w:t>bởi</w:t>
      </w:r>
      <w:r w:rsidRPr="00745354">
        <w:rPr>
          <w:rFonts w:ascii="Times New Roman" w:eastAsia="Times New Roman" w:hAnsi="Times New Roman"/>
          <w:color w:val="333333"/>
          <w:sz w:val="23"/>
        </w:rPr>
        <w:t> quen thuộc </w:t>
      </w:r>
      <w:r w:rsidRPr="00745354">
        <w:rPr>
          <w:rFonts w:ascii="Times New Roman" w:eastAsia="Times New Roman" w:hAnsi="Times New Roman"/>
          <w:color w:val="333333"/>
          <w:sz w:val="23"/>
          <w:szCs w:val="23"/>
        </w:rPr>
        <w:t>tình phàm</w:t>
      </w:r>
    </w:p>
    <w:p w14:paraId="1A2BDCE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tin nhận lời</w:t>
      </w:r>
      <w:r w:rsidRPr="00745354">
        <w:rPr>
          <w:rFonts w:ascii="Times New Roman" w:eastAsia="Times New Roman" w:hAnsi="Times New Roman"/>
          <w:color w:val="333333"/>
          <w:sz w:val="23"/>
        </w:rPr>
        <w:t> thánh hiền </w:t>
      </w:r>
      <w:r w:rsidRPr="00745354">
        <w:rPr>
          <w:rFonts w:ascii="Times New Roman" w:eastAsia="Times New Roman" w:hAnsi="Times New Roman"/>
          <w:color w:val="333333"/>
          <w:sz w:val="23"/>
          <w:szCs w:val="23"/>
        </w:rPr>
        <w:t>khuyên nhủ</w:t>
      </w:r>
    </w:p>
    <w:p w14:paraId="1FC772D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Chẳng phải trời phụ người mà người tự phụ</w:t>
      </w:r>
    </w:p>
    <w:p w14:paraId="418DC73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Sanh ra lớn lên như gỗ đá vô tình</w:t>
      </w:r>
    </w:p>
    <w:p w14:paraId="7721A29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Đến một ngày giữa bể khổ</w:t>
      </w:r>
      <w:r w:rsidRPr="00745354">
        <w:rPr>
          <w:rFonts w:ascii="Times New Roman" w:eastAsia="Times New Roman" w:hAnsi="Times New Roman"/>
          <w:color w:val="333333"/>
          <w:sz w:val="23"/>
        </w:rPr>
        <w:t> mông mênh</w:t>
      </w:r>
    </w:p>
    <w:p w14:paraId="60683BF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Ai</w:t>
      </w:r>
      <w:r w:rsidRPr="00745354">
        <w:rPr>
          <w:rFonts w:ascii="Times New Roman" w:eastAsia="Times New Roman" w:hAnsi="Times New Roman"/>
          <w:color w:val="333333"/>
          <w:sz w:val="23"/>
        </w:rPr>
        <w:t> biết trước </w:t>
      </w:r>
      <w:r w:rsidRPr="00745354">
        <w:rPr>
          <w:rFonts w:ascii="Times New Roman" w:eastAsia="Times New Roman" w:hAnsi="Times New Roman"/>
          <w:color w:val="333333"/>
          <w:sz w:val="23"/>
          <w:szCs w:val="23"/>
        </w:rPr>
        <w:t>chỗ gá thân nối kiếp?</w:t>
      </w:r>
    </w:p>
    <w:p w14:paraId="19D29342"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Thời thế loạn cuồng, trong ngoài đối địch</w:t>
      </w:r>
    </w:p>
    <w:p w14:paraId="3E681AD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Bể thẳm muôn trùng, thuyền mộc lênh đênh</w:t>
      </w:r>
    </w:p>
    <w:p w14:paraId="3ADAE8C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Sao không mau tu</w:t>
      </w:r>
      <w:r w:rsidRPr="00745354">
        <w:rPr>
          <w:rFonts w:ascii="Times New Roman" w:eastAsia="Times New Roman" w:hAnsi="Times New Roman"/>
          <w:color w:val="333333"/>
          <w:sz w:val="23"/>
        </w:rPr>
        <w:t> tịnh nghiệp </w:t>
      </w:r>
      <w:r w:rsidRPr="00745354">
        <w:rPr>
          <w:rFonts w:ascii="Times New Roman" w:eastAsia="Times New Roman" w:hAnsi="Times New Roman"/>
          <w:color w:val="333333"/>
          <w:sz w:val="23"/>
          <w:szCs w:val="23"/>
        </w:rPr>
        <w:t>dọn bước</w:t>
      </w:r>
      <w:r w:rsidRPr="00745354">
        <w:rPr>
          <w:rFonts w:ascii="Times New Roman" w:eastAsia="Times New Roman" w:hAnsi="Times New Roman"/>
          <w:color w:val="333333"/>
          <w:sz w:val="23"/>
        </w:rPr>
        <w:t> vãng sanh</w:t>
      </w:r>
    </w:p>
    <w:p w14:paraId="7B21BE8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Thiếp hồng gởi</w:t>
      </w:r>
      <w:r w:rsidRPr="00745354">
        <w:rPr>
          <w:rFonts w:ascii="Times New Roman" w:eastAsia="Times New Roman" w:hAnsi="Times New Roman"/>
          <w:color w:val="333333"/>
          <w:sz w:val="23"/>
        </w:rPr>
        <w:t> </w:t>
      </w:r>
      <w:hyperlink r:id="rId52" w:anchor="_ftn49" w:history="1">
        <w:r w:rsidRPr="00745354">
          <w:rPr>
            <w:rFonts w:ascii="Times New Roman" w:eastAsia="Times New Roman" w:hAnsi="Times New Roman"/>
            <w:color w:val="002D51"/>
            <w:sz w:val="23"/>
          </w:rPr>
          <w:t>[49]</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mà không màng</w:t>
      </w:r>
      <w:r w:rsidRPr="00745354">
        <w:rPr>
          <w:rFonts w:ascii="Times New Roman" w:eastAsia="Times New Roman" w:hAnsi="Times New Roman"/>
          <w:color w:val="333333"/>
          <w:sz w:val="23"/>
        </w:rPr>
        <w:t> hồi đáp</w:t>
      </w:r>
    </w:p>
    <w:p w14:paraId="589690B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Theo thời trang mà nói rằng theo Phật</w:t>
      </w:r>
    </w:p>
    <w:p w14:paraId="233A905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Một</w:t>
      </w:r>
      <w:r w:rsidRPr="00745354">
        <w:rPr>
          <w:rFonts w:ascii="Times New Roman" w:eastAsia="Times New Roman" w:hAnsi="Times New Roman"/>
          <w:color w:val="333333"/>
          <w:sz w:val="23"/>
        </w:rPr>
        <w:t> hơi thở </w:t>
      </w:r>
      <w:r w:rsidRPr="00745354">
        <w:rPr>
          <w:rFonts w:ascii="Times New Roman" w:eastAsia="Times New Roman" w:hAnsi="Times New Roman"/>
          <w:color w:val="333333"/>
          <w:sz w:val="23"/>
          <w:szCs w:val="23"/>
        </w:rPr>
        <w:t>ra</w:t>
      </w:r>
      <w:r w:rsidRPr="00745354">
        <w:rPr>
          <w:rFonts w:ascii="Times New Roman" w:eastAsia="Times New Roman" w:hAnsi="Times New Roman"/>
          <w:color w:val="333333"/>
          <w:sz w:val="23"/>
        </w:rPr>
        <w:t> nếu không </w:t>
      </w:r>
      <w:r w:rsidRPr="00745354">
        <w:rPr>
          <w:rFonts w:ascii="Times New Roman" w:eastAsia="Times New Roman" w:hAnsi="Times New Roman"/>
          <w:color w:val="333333"/>
          <w:sz w:val="23"/>
          <w:szCs w:val="23"/>
        </w:rPr>
        <w:t>thể</w:t>
      </w:r>
      <w:r w:rsidRPr="00745354">
        <w:rPr>
          <w:rFonts w:ascii="Times New Roman" w:eastAsia="Times New Roman" w:hAnsi="Times New Roman"/>
          <w:color w:val="333333"/>
          <w:sz w:val="23"/>
        </w:rPr>
        <w:t> hít vào</w:t>
      </w:r>
    </w:p>
    <w:p w14:paraId="18BFA3C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 bấy giờ còn biết sẽ về đâu</w:t>
      </w:r>
    </w:p>
    <w:p w14:paraId="0AFC060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Muốn</w:t>
      </w:r>
      <w:r w:rsidRPr="00745354">
        <w:rPr>
          <w:rFonts w:ascii="Times New Roman" w:eastAsia="Times New Roman" w:hAnsi="Times New Roman"/>
          <w:color w:val="333333"/>
          <w:sz w:val="23"/>
        </w:rPr>
        <w:t> nghe pháp </w:t>
      </w:r>
      <w:r w:rsidRPr="00745354">
        <w:rPr>
          <w:rFonts w:ascii="Times New Roman" w:eastAsia="Times New Roman" w:hAnsi="Times New Roman"/>
          <w:color w:val="333333"/>
          <w:sz w:val="23"/>
          <w:szCs w:val="23"/>
        </w:rPr>
        <w:t>Phật há là dễ được.</w:t>
      </w:r>
    </w:p>
    <w:p w14:paraId="017F2AF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Thân là cội gốc chiêu mời tội phước</w:t>
      </w:r>
    </w:p>
    <w:p w14:paraId="06A0B82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Ý chí </w:t>
      </w:r>
      <w:r w:rsidRPr="00745354">
        <w:rPr>
          <w:rFonts w:ascii="Times New Roman" w:eastAsia="Times New Roman" w:hAnsi="Times New Roman"/>
          <w:color w:val="333333"/>
          <w:sz w:val="23"/>
          <w:szCs w:val="23"/>
        </w:rPr>
        <w:t>người tu thách thức vạn</w:t>
      </w:r>
      <w:r w:rsidRPr="00745354">
        <w:rPr>
          <w:rFonts w:ascii="Times New Roman" w:eastAsia="Times New Roman" w:hAnsi="Times New Roman"/>
          <w:color w:val="333333"/>
          <w:sz w:val="23"/>
        </w:rPr>
        <w:t> chông gai</w:t>
      </w:r>
    </w:p>
    <w:p w14:paraId="5EC46E6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Khổ là thầy, đau là bạn, suốt tháng năm dài</w:t>
      </w:r>
    </w:p>
    <w:p w14:paraId="30CC556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nợ cũ, như hiềm</w:t>
      </w:r>
      <w:r w:rsidRPr="00745354">
        <w:rPr>
          <w:rFonts w:ascii="Times New Roman" w:eastAsia="Times New Roman" w:hAnsi="Times New Roman"/>
          <w:color w:val="333333"/>
          <w:sz w:val="23"/>
        </w:rPr>
        <w:t> xưa nay </w:t>
      </w:r>
      <w:r w:rsidRPr="00745354">
        <w:rPr>
          <w:rFonts w:ascii="Times New Roman" w:eastAsia="Times New Roman" w:hAnsi="Times New Roman"/>
          <w:color w:val="333333"/>
          <w:sz w:val="23"/>
          <w:szCs w:val="23"/>
        </w:rPr>
        <w:t>gặp lại.</w:t>
      </w:r>
    </w:p>
    <w:p w14:paraId="29F4D47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trách trời, không oán người,</w:t>
      </w:r>
      <w:r w:rsidRPr="00745354">
        <w:rPr>
          <w:rFonts w:ascii="Times New Roman" w:eastAsia="Times New Roman" w:hAnsi="Times New Roman"/>
          <w:color w:val="333333"/>
          <w:sz w:val="23"/>
        </w:rPr>
        <w:t> ung dung chiêu đãi</w:t>
      </w:r>
    </w:p>
    <w:p w14:paraId="3087ABB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Đến một ngày mang nghiệp cũ</w:t>
      </w:r>
      <w:r w:rsidRPr="00745354">
        <w:rPr>
          <w:rFonts w:ascii="Times New Roman" w:eastAsia="Times New Roman" w:hAnsi="Times New Roman"/>
          <w:color w:val="333333"/>
          <w:sz w:val="23"/>
        </w:rPr>
        <w:t> vãng sanh</w:t>
      </w:r>
    </w:p>
    <w:p w14:paraId="5FD3D7E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Vui theo mệnh trời, thuận</w:t>
      </w:r>
      <w:r w:rsidRPr="00745354">
        <w:rPr>
          <w:rFonts w:ascii="Times New Roman" w:eastAsia="Times New Roman" w:hAnsi="Times New Roman"/>
          <w:color w:val="333333"/>
          <w:sz w:val="23"/>
        </w:rPr>
        <w:t> nhân quả </w:t>
      </w:r>
      <w:r w:rsidRPr="00745354">
        <w:rPr>
          <w:rFonts w:ascii="Times New Roman" w:eastAsia="Times New Roman" w:hAnsi="Times New Roman"/>
          <w:color w:val="333333"/>
          <w:sz w:val="23"/>
          <w:szCs w:val="23"/>
        </w:rPr>
        <w:t>rõ rành</w:t>
      </w:r>
    </w:p>
    <w:p w14:paraId="5D0DE6B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Chớ có bảo</w:t>
      </w:r>
      <w:r w:rsidRPr="00745354">
        <w:rPr>
          <w:rFonts w:ascii="Times New Roman" w:eastAsia="Times New Roman" w:hAnsi="Times New Roman"/>
          <w:color w:val="333333"/>
          <w:sz w:val="23"/>
        </w:rPr>
        <w:t> cầu xin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hèn mọn</w:t>
      </w:r>
      <w:r w:rsidRPr="00745354">
        <w:rPr>
          <w:rFonts w:ascii="Times New Roman" w:eastAsia="Times New Roman" w:hAnsi="Times New Roman"/>
          <w:color w:val="333333"/>
          <w:sz w:val="23"/>
          <w:szCs w:val="23"/>
        </w:rPr>
        <w:t>.</w:t>
      </w:r>
    </w:p>
    <w:p w14:paraId="7959171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Khán</w:t>
      </w:r>
      <w:r w:rsidRPr="00745354">
        <w:rPr>
          <w:rFonts w:ascii="Times New Roman" w:eastAsia="Times New Roman" w:hAnsi="Times New Roman"/>
          <w:color w:val="333333"/>
          <w:sz w:val="23"/>
        </w:rPr>
        <w:t> thoại đầu</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tham thiền </w:t>
      </w:r>
      <w:r w:rsidRPr="00745354">
        <w:rPr>
          <w:rFonts w:ascii="Times New Roman" w:eastAsia="Times New Roman" w:hAnsi="Times New Roman"/>
          <w:color w:val="333333"/>
          <w:sz w:val="23"/>
          <w:szCs w:val="23"/>
        </w:rPr>
        <w:t>nhưng tâm mê chưa thể đoạn</w:t>
      </w:r>
    </w:p>
    <w:p w14:paraId="69D74C3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Đường khó đi, bước bước lại</w:t>
      </w:r>
      <w:r w:rsidRPr="00745354">
        <w:rPr>
          <w:rFonts w:ascii="Times New Roman" w:eastAsia="Times New Roman" w:hAnsi="Times New Roman"/>
          <w:color w:val="333333"/>
          <w:sz w:val="23"/>
        </w:rPr>
        <w:t> quanh co</w:t>
      </w:r>
    </w:p>
    <w:p w14:paraId="039457E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nguyện Phật Di Đà trợ lực</w:t>
      </w:r>
      <w:r w:rsidRPr="00745354">
        <w:rPr>
          <w:rFonts w:ascii="Times New Roman" w:eastAsia="Times New Roman" w:hAnsi="Times New Roman"/>
          <w:color w:val="333333"/>
          <w:sz w:val="23"/>
          <w:szCs w:val="23"/>
        </w:rPr>
        <w:t>, tự giải, tự lo</w:t>
      </w:r>
    </w:p>
    <w:p w14:paraId="6CFD75B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Nợ cơm áo biết ngày nào trả được.</w:t>
      </w:r>
    </w:p>
    <w:p w14:paraId="529AA34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Nói một trượng không bằng làm một tấc</w:t>
      </w:r>
    </w:p>
    <w:p w14:paraId="1177EAD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thông tông,</w:t>
      </w:r>
      <w:r w:rsidRPr="00745354">
        <w:rPr>
          <w:rFonts w:ascii="Times New Roman" w:eastAsia="Times New Roman" w:hAnsi="Times New Roman"/>
          <w:color w:val="333333"/>
          <w:sz w:val="23"/>
        </w:rPr>
        <w:t> thông giáo </w:t>
      </w:r>
      <w:r w:rsidRPr="00745354">
        <w:rPr>
          <w:rFonts w:ascii="Times New Roman" w:eastAsia="Times New Roman" w:hAnsi="Times New Roman"/>
          <w:color w:val="333333"/>
          <w:sz w:val="23"/>
          <w:szCs w:val="23"/>
        </w:rPr>
        <w:t>cũng bằng không</w:t>
      </w:r>
    </w:p>
    <w:p w14:paraId="4078E51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Chẳng thoát được</w:t>
      </w:r>
      <w:r w:rsidRPr="00745354">
        <w:rPr>
          <w:rFonts w:ascii="Times New Roman" w:eastAsia="Times New Roman" w:hAnsi="Times New Roman"/>
          <w:color w:val="333333"/>
          <w:sz w:val="23"/>
        </w:rPr>
        <w:t> tử sinh</w:t>
      </w:r>
      <w:r w:rsidRPr="00745354">
        <w:rPr>
          <w:rFonts w:ascii="Times New Roman" w:eastAsia="Times New Roman" w:hAnsi="Times New Roman"/>
          <w:color w:val="333333"/>
          <w:sz w:val="23"/>
          <w:szCs w:val="23"/>
        </w:rPr>
        <w:t>, bánh vẽ há no lòng</w:t>
      </w:r>
    </w:p>
    <w:p w14:paraId="78FA6D6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Muốn được khéo mà hóa ra</w:t>
      </w:r>
      <w:r w:rsidRPr="00745354">
        <w:rPr>
          <w:rFonts w:ascii="Times New Roman" w:eastAsia="Times New Roman" w:hAnsi="Times New Roman"/>
          <w:color w:val="333333"/>
          <w:sz w:val="23"/>
        </w:rPr>
        <w:t> vụng tính</w:t>
      </w:r>
    </w:p>
    <w:p w14:paraId="3A445A3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Xưa vun bồi</w:t>
      </w:r>
      <w:r w:rsidRPr="00745354">
        <w:rPr>
          <w:rFonts w:ascii="Times New Roman" w:eastAsia="Times New Roman" w:hAnsi="Times New Roman"/>
          <w:color w:val="333333"/>
          <w:sz w:val="23"/>
        </w:rPr>
        <w:t> tuệ căn </w:t>
      </w:r>
      <w:r w:rsidRPr="00745354">
        <w:rPr>
          <w:rFonts w:ascii="Times New Roman" w:eastAsia="Times New Roman" w:hAnsi="Times New Roman"/>
          <w:color w:val="333333"/>
          <w:sz w:val="23"/>
          <w:szCs w:val="23"/>
        </w:rPr>
        <w:t>còn xa</w:t>
      </w:r>
      <w:r w:rsidRPr="00745354">
        <w:rPr>
          <w:rFonts w:ascii="Times New Roman" w:eastAsia="Times New Roman" w:hAnsi="Times New Roman"/>
          <w:color w:val="333333"/>
          <w:sz w:val="23"/>
        </w:rPr>
        <w:t> cứu cánh</w:t>
      </w:r>
    </w:p>
    <w:p w14:paraId="6B45E09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Nay không nương</w:t>
      </w:r>
      <w:r w:rsidRPr="00745354">
        <w:rPr>
          <w:rFonts w:ascii="Times New Roman" w:eastAsia="Times New Roman" w:hAnsi="Times New Roman"/>
          <w:color w:val="333333"/>
          <w:sz w:val="23"/>
        </w:rPr>
        <w:t> Phật lực </w:t>
      </w:r>
      <w:r w:rsidRPr="00745354">
        <w:rPr>
          <w:rFonts w:ascii="Times New Roman" w:eastAsia="Times New Roman" w:hAnsi="Times New Roman"/>
          <w:color w:val="333333"/>
          <w:sz w:val="23"/>
          <w:szCs w:val="23"/>
        </w:rPr>
        <w:t>dựa</w:t>
      </w:r>
      <w:r w:rsidRPr="00745354">
        <w:rPr>
          <w:rFonts w:ascii="Times New Roman" w:eastAsia="Times New Roman" w:hAnsi="Times New Roman"/>
          <w:color w:val="333333"/>
          <w:sz w:val="23"/>
        </w:rPr>
        <w:t> Liên bang</w:t>
      </w:r>
    </w:p>
    <w:p w14:paraId="72C627A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bình chưa nung gặp mưa phải rã tan</w:t>
      </w:r>
    </w:p>
    <w:p w14:paraId="36EBCBA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Ngày tháng qua mau, mạng người mấy thuở.</w:t>
      </w:r>
    </w:p>
    <w:p w14:paraId="0EF13A2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 chưa</w:t>
      </w:r>
      <w:r w:rsidRPr="00745354">
        <w:rPr>
          <w:rFonts w:ascii="Times New Roman" w:eastAsia="Times New Roman" w:hAnsi="Times New Roman"/>
          <w:color w:val="333333"/>
          <w:sz w:val="23"/>
        </w:rPr>
        <w:t> chứng đạo</w:t>
      </w:r>
      <w:r w:rsidRPr="00745354">
        <w:rPr>
          <w:rFonts w:ascii="Times New Roman" w:eastAsia="Times New Roman" w:hAnsi="Times New Roman"/>
          <w:color w:val="333333"/>
          <w:sz w:val="23"/>
          <w:szCs w:val="23"/>
        </w:rPr>
        <w:t>, ngộ mê,</w:t>
      </w:r>
      <w:r w:rsidRPr="00745354">
        <w:rPr>
          <w:rFonts w:ascii="Times New Roman" w:eastAsia="Times New Roman" w:hAnsi="Times New Roman"/>
          <w:color w:val="333333"/>
          <w:sz w:val="23"/>
        </w:rPr>
        <w:t> mê ngộ</w:t>
      </w:r>
    </w:p>
    <w:p w14:paraId="575104F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Một vạn người đều đủ cả vạn người</w:t>
      </w:r>
    </w:p>
    <w:p w14:paraId="5A38824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Tiểu ngộ rồi</w:t>
      </w:r>
      <w:r w:rsidRPr="00745354">
        <w:rPr>
          <w:rFonts w:ascii="Times New Roman" w:eastAsia="Times New Roman" w:hAnsi="Times New Roman"/>
          <w:color w:val="333333"/>
          <w:sz w:val="23"/>
        </w:rPr>
        <w:t> đại ngộ</w:t>
      </w:r>
      <w:r w:rsidRPr="00745354">
        <w:rPr>
          <w:rFonts w:ascii="Times New Roman" w:eastAsia="Times New Roman" w:hAnsi="Times New Roman"/>
          <w:color w:val="333333"/>
          <w:sz w:val="23"/>
          <w:szCs w:val="23"/>
        </w:rPr>
        <w:t>, được mấy ai</w:t>
      </w:r>
    </w:p>
    <w:p w14:paraId="44EA8BA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Muôn ức kẻ, tìm một hai chẳng dễ</w:t>
      </w:r>
    </w:p>
    <w:p w14:paraId="74FC3F6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Đành lòng sao, kẻ mang</w:t>
      </w:r>
      <w:r w:rsidRPr="00745354">
        <w:rPr>
          <w:rFonts w:ascii="Times New Roman" w:eastAsia="Times New Roman" w:hAnsi="Times New Roman"/>
          <w:color w:val="333333"/>
          <w:sz w:val="23"/>
        </w:rPr>
        <w:t> Đại thừa pháp </w:t>
      </w:r>
      <w:r w:rsidRPr="00745354">
        <w:rPr>
          <w:rFonts w:ascii="Times New Roman" w:eastAsia="Times New Roman" w:hAnsi="Times New Roman"/>
          <w:color w:val="333333"/>
          <w:sz w:val="23"/>
          <w:szCs w:val="23"/>
        </w:rPr>
        <w:t>khí</w:t>
      </w:r>
    </w:p>
    <w:p w14:paraId="0C1A874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w:t>
      </w:r>
      <w:r w:rsidRPr="00745354">
        <w:rPr>
          <w:rFonts w:ascii="Times New Roman" w:eastAsia="Times New Roman" w:hAnsi="Times New Roman"/>
          <w:color w:val="333333"/>
          <w:sz w:val="23"/>
        </w:rPr>
        <w:t> tái sanh </w:t>
      </w:r>
      <w:r w:rsidRPr="00745354">
        <w:rPr>
          <w:rFonts w:ascii="Times New Roman" w:eastAsia="Times New Roman" w:hAnsi="Times New Roman"/>
          <w:color w:val="333333"/>
          <w:sz w:val="23"/>
          <w:szCs w:val="23"/>
        </w:rPr>
        <w:t>như bình đất gặp mưa rào</w:t>
      </w:r>
    </w:p>
    <w:p w14:paraId="70C37AE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Đành chịu</w:t>
      </w:r>
      <w:r w:rsidRPr="00745354">
        <w:rPr>
          <w:rFonts w:ascii="Times New Roman" w:eastAsia="Times New Roman" w:hAnsi="Times New Roman"/>
          <w:color w:val="333333"/>
          <w:sz w:val="23"/>
        </w:rPr>
        <w:t> vỡ tan </w:t>
      </w:r>
      <w:r w:rsidRPr="00745354">
        <w:rPr>
          <w:rFonts w:ascii="Times New Roman" w:eastAsia="Times New Roman" w:hAnsi="Times New Roman"/>
          <w:color w:val="333333"/>
          <w:sz w:val="23"/>
          <w:szCs w:val="23"/>
        </w:rPr>
        <w:t>thành đất cát bởi đâu</w:t>
      </w:r>
    </w:p>
    <w:p w14:paraId="164E521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Kiếp nối kiếp, chôn sầu nơi cõi thế</w:t>
      </w:r>
    </w:p>
    <w:p w14:paraId="55B057D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Dù chưa phá sạch</w:t>
      </w:r>
      <w:r w:rsidRPr="00745354">
        <w:rPr>
          <w:rFonts w:ascii="Times New Roman" w:eastAsia="Times New Roman" w:hAnsi="Times New Roman"/>
          <w:color w:val="333333"/>
          <w:sz w:val="23"/>
        </w:rPr>
        <w:t> vô minh hoàn nguyên bản thể</w:t>
      </w:r>
    </w:p>
    <w:p w14:paraId="69265C8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Há chẳng</w:t>
      </w:r>
      <w:r w:rsidRPr="00745354">
        <w:rPr>
          <w:rFonts w:ascii="Times New Roman" w:eastAsia="Times New Roman" w:hAnsi="Times New Roman"/>
          <w:color w:val="333333"/>
          <w:sz w:val="23"/>
        </w:rPr>
        <w:t> dụng công </w:t>
      </w:r>
      <w:r w:rsidRPr="00745354">
        <w:rPr>
          <w:rFonts w:ascii="Times New Roman" w:eastAsia="Times New Roman" w:hAnsi="Times New Roman"/>
          <w:color w:val="333333"/>
          <w:sz w:val="23"/>
          <w:szCs w:val="23"/>
        </w:rPr>
        <w:t>viên chứng được ba tâm</w:t>
      </w:r>
    </w:p>
    <w:p w14:paraId="7FB93C5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1870.</w:t>
      </w:r>
      <w:r w:rsidRPr="00745354">
        <w:rPr>
          <w:rFonts w:ascii="Times New Roman" w:eastAsia="Times New Roman" w:hAnsi="Times New Roman"/>
          <w:color w:val="333333"/>
          <w:sz w:val="23"/>
        </w:rPr>
        <w:t> Thâm tâm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trực tâm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hồi hướng phát nguyện tâm</w:t>
      </w:r>
    </w:p>
    <w:p w14:paraId="004D2C3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Từ</w:t>
      </w:r>
      <w:r w:rsidRPr="00745354">
        <w:rPr>
          <w:rFonts w:ascii="Times New Roman" w:eastAsia="Times New Roman" w:hAnsi="Times New Roman"/>
          <w:color w:val="333333"/>
          <w:sz w:val="23"/>
        </w:rPr>
        <w:t> thân mê hoặc </w:t>
      </w:r>
      <w:r w:rsidRPr="00745354">
        <w:rPr>
          <w:rFonts w:ascii="Times New Roman" w:eastAsia="Times New Roman" w:hAnsi="Times New Roman"/>
          <w:color w:val="333333"/>
          <w:sz w:val="23"/>
          <w:szCs w:val="23"/>
        </w:rPr>
        <w:t>đưa tâm hòa</w:t>
      </w:r>
      <w:r w:rsidRPr="00745354">
        <w:rPr>
          <w:rFonts w:ascii="Times New Roman" w:eastAsia="Times New Roman" w:hAnsi="Times New Roman"/>
          <w:color w:val="333333"/>
          <w:sz w:val="23"/>
        </w:rPr>
        <w:t> Cực Lạc</w:t>
      </w:r>
    </w:p>
    <w:p w14:paraId="2BA582C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w:t>
      </w:r>
      <w:r w:rsidRPr="00745354">
        <w:rPr>
          <w:rFonts w:ascii="Times New Roman" w:eastAsia="Times New Roman" w:hAnsi="Times New Roman"/>
          <w:color w:val="333333"/>
          <w:sz w:val="23"/>
          <w:szCs w:val="23"/>
        </w:rPr>
        <w:t>tự mình bồi công,</w:t>
      </w:r>
      <w:r w:rsidRPr="00745354">
        <w:rPr>
          <w:rFonts w:ascii="Times New Roman" w:eastAsia="Times New Roman" w:hAnsi="Times New Roman"/>
          <w:color w:val="333333"/>
          <w:sz w:val="23"/>
        </w:rPr>
        <w:t> gắng sức</w:t>
      </w:r>
    </w:p>
    <w:p w14:paraId="07962B5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Uổng</w:t>
      </w:r>
      <w:r w:rsidRPr="00745354">
        <w:rPr>
          <w:rFonts w:ascii="Times New Roman" w:eastAsia="Times New Roman" w:hAnsi="Times New Roman"/>
          <w:color w:val="333333"/>
          <w:sz w:val="23"/>
        </w:rPr>
        <w:t> cả đời tu tập </w:t>
      </w:r>
      <w:r w:rsidRPr="00745354">
        <w:rPr>
          <w:rFonts w:ascii="Times New Roman" w:eastAsia="Times New Roman" w:hAnsi="Times New Roman"/>
          <w:color w:val="333333"/>
          <w:sz w:val="23"/>
          <w:szCs w:val="23"/>
        </w:rPr>
        <w:t>vẫn</w:t>
      </w:r>
      <w:r w:rsidRPr="00745354">
        <w:rPr>
          <w:rFonts w:ascii="Times New Roman" w:eastAsia="Times New Roman" w:hAnsi="Times New Roman"/>
          <w:color w:val="333333"/>
          <w:sz w:val="23"/>
        </w:rPr>
        <w:t> trầm luân</w:t>
      </w:r>
    </w:p>
    <w:p w14:paraId="270968D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Vùi</w:t>
      </w:r>
      <w:r w:rsidRPr="00745354">
        <w:rPr>
          <w:rFonts w:ascii="Times New Roman" w:eastAsia="Times New Roman" w:hAnsi="Times New Roman"/>
          <w:color w:val="333333"/>
          <w:sz w:val="23"/>
        </w:rPr>
        <w:t> chân tánh vô lượng công đức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trí tuệ</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thần thông</w:t>
      </w:r>
    </w:p>
    <w:p w14:paraId="2F070D5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Trong</w:t>
      </w:r>
      <w:r w:rsidRPr="00745354">
        <w:rPr>
          <w:rFonts w:ascii="Times New Roman" w:eastAsia="Times New Roman" w:hAnsi="Times New Roman"/>
          <w:color w:val="333333"/>
          <w:sz w:val="23"/>
        </w:rPr>
        <w:t> sanh tử luân hồi </w:t>
      </w:r>
      <w:r w:rsidRPr="00745354">
        <w:rPr>
          <w:rFonts w:ascii="Times New Roman" w:eastAsia="Times New Roman" w:hAnsi="Times New Roman"/>
          <w:color w:val="333333"/>
          <w:sz w:val="23"/>
          <w:szCs w:val="23"/>
        </w:rPr>
        <w:t>không dừng nghỉ.</w:t>
      </w:r>
    </w:p>
    <w:p w14:paraId="3C96ABC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br w:type="textWrapping" w:clear="all"/>
      </w:r>
    </w:p>
    <w:p w14:paraId="7B48B27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pict w14:anchorId="3CD1A146">
          <v:rect id="_x0000_i1025" style="width:154.45pt;height:.75pt" o:hrpct="330" o:hrstd="t" o:hr="t" fillcolor="#a0a0a0" stroked="f"/>
        </w:pict>
      </w:r>
    </w:p>
    <w:p w14:paraId="2EF3F39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53" w:anchor="_ftnref1" w:history="1">
        <w:r w:rsidRPr="00745354">
          <w:rPr>
            <w:rFonts w:ascii="Times New Roman" w:eastAsia="Times New Roman" w:hAnsi="Times New Roman"/>
            <w:color w:val="002D51"/>
            <w:sz w:val="23"/>
          </w:rPr>
          <w:t>[1]</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Nhà lửa, phẩm</w:t>
      </w:r>
      <w:r w:rsidRPr="00745354">
        <w:rPr>
          <w:rFonts w:ascii="Times New Roman" w:eastAsia="Times New Roman" w:hAnsi="Times New Roman"/>
          <w:color w:val="333333"/>
          <w:sz w:val="23"/>
        </w:rPr>
        <w:t> Thí Dụ</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kinh Pháp Hoa</w:t>
      </w:r>
      <w:r w:rsidRPr="00745354">
        <w:rPr>
          <w:rFonts w:ascii="Times New Roman" w:eastAsia="Times New Roman" w:hAnsi="Times New Roman"/>
          <w:color w:val="333333"/>
          <w:sz w:val="23"/>
          <w:szCs w:val="23"/>
        </w:rPr>
        <w:t>.</w:t>
      </w:r>
    </w:p>
    <w:p w14:paraId="5FD40E9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54" w:anchor="_ftnref2" w:history="1">
        <w:r w:rsidRPr="00745354">
          <w:rPr>
            <w:rFonts w:ascii="Times New Roman" w:eastAsia="Times New Roman" w:hAnsi="Times New Roman"/>
            <w:color w:val="002D51"/>
            <w:sz w:val="23"/>
          </w:rPr>
          <w:t>[2]</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Đã ghi chú ở phần I.</w:t>
      </w:r>
    </w:p>
    <w:p w14:paraId="6541906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55" w:anchor="_ftnref3" w:history="1">
        <w:r w:rsidRPr="00745354">
          <w:rPr>
            <w:rFonts w:ascii="Times New Roman" w:eastAsia="Times New Roman" w:hAnsi="Times New Roman"/>
            <w:color w:val="002D51"/>
            <w:sz w:val="23"/>
          </w:rPr>
          <w:t>[3]</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Tức là đà-la-ni, phiên âm từ</w:t>
      </w:r>
      <w:r w:rsidRPr="00745354">
        <w:rPr>
          <w:rFonts w:ascii="Times New Roman" w:eastAsia="Times New Roman" w:hAnsi="Times New Roman"/>
          <w:color w:val="333333"/>
          <w:sz w:val="23"/>
        </w:rPr>
        <w:t> Phạn ngữ </w:t>
      </w:r>
      <w:r w:rsidRPr="00745354">
        <w:rPr>
          <w:rFonts w:ascii="Times New Roman" w:eastAsia="Times New Roman" w:hAnsi="Times New Roman"/>
          <w:color w:val="333333"/>
          <w:sz w:val="23"/>
          <w:szCs w:val="23"/>
        </w:rPr>
        <w:t>là dhraṇi, nghĩa là nắm giữ</w:t>
      </w:r>
      <w:r w:rsidRPr="00745354">
        <w:rPr>
          <w:rFonts w:ascii="Times New Roman" w:eastAsia="Times New Roman" w:hAnsi="Times New Roman"/>
          <w:color w:val="333333"/>
          <w:sz w:val="23"/>
        </w:rPr>
        <w:t> trọn vẹn </w:t>
      </w:r>
      <w:r w:rsidRPr="00745354">
        <w:rPr>
          <w:rFonts w:ascii="Times New Roman" w:eastAsia="Times New Roman" w:hAnsi="Times New Roman"/>
          <w:color w:val="333333"/>
          <w:sz w:val="23"/>
          <w:szCs w:val="23"/>
        </w:rPr>
        <w:t>tất cả, hàm ý có thể nắm giữ được</w:t>
      </w:r>
      <w:r w:rsidRPr="00745354">
        <w:rPr>
          <w:rFonts w:ascii="Times New Roman" w:eastAsia="Times New Roman" w:hAnsi="Times New Roman"/>
          <w:color w:val="333333"/>
          <w:sz w:val="23"/>
        </w:rPr>
        <w:t> vô lượng </w:t>
      </w:r>
      <w:r w:rsidRPr="00745354">
        <w:rPr>
          <w:rFonts w:ascii="Times New Roman" w:eastAsia="Times New Roman" w:hAnsi="Times New Roman"/>
          <w:color w:val="333333"/>
          <w:sz w:val="23"/>
          <w:szCs w:val="23"/>
        </w:rPr>
        <w:t>pháp Phật không để mất đi.</w:t>
      </w:r>
    </w:p>
    <w:p w14:paraId="1F4E74F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56" w:anchor="_ftnref4" w:history="1">
        <w:r w:rsidRPr="00745354">
          <w:rPr>
            <w:rFonts w:ascii="Times New Roman" w:eastAsia="Times New Roman" w:hAnsi="Times New Roman"/>
            <w:color w:val="002D51"/>
            <w:sz w:val="23"/>
          </w:rPr>
          <w:t>[4]</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Bốn quả thuộc</w:t>
      </w:r>
      <w:r w:rsidRPr="00745354">
        <w:rPr>
          <w:rFonts w:ascii="Times New Roman" w:eastAsia="Times New Roman" w:hAnsi="Times New Roman"/>
          <w:color w:val="333333"/>
          <w:sz w:val="23"/>
        </w:rPr>
        <w:t> Tiểu thừa</w:t>
      </w:r>
    </w:p>
    <w:p w14:paraId="1FE94F7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57" w:anchor="_ftnref5" w:history="1">
        <w:r w:rsidRPr="00745354">
          <w:rPr>
            <w:rFonts w:ascii="Times New Roman" w:eastAsia="Times New Roman" w:hAnsi="Times New Roman"/>
            <w:color w:val="002D51"/>
            <w:sz w:val="23"/>
          </w:rPr>
          <w:t>[5]</w:t>
        </w:r>
      </w:hyperlink>
      <w:r w:rsidRPr="00745354">
        <w:rPr>
          <w:rFonts w:ascii="Times New Roman" w:eastAsia="Times New Roman" w:hAnsi="Times New Roman"/>
          <w:color w:val="333333"/>
          <w:sz w:val="23"/>
        </w:rPr>
        <w:t> Đại thừa</w:t>
      </w:r>
      <w:r w:rsidRPr="00745354">
        <w:rPr>
          <w:rFonts w:ascii="Times New Roman" w:eastAsia="Times New Roman" w:hAnsi="Times New Roman"/>
          <w:color w:val="333333"/>
          <w:sz w:val="23"/>
          <w:szCs w:val="23"/>
        </w:rPr>
        <w:t>.</w:t>
      </w:r>
    </w:p>
    <w:p w14:paraId="549A631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58" w:anchor="_ftnref6" w:history="1">
        <w:r w:rsidRPr="00745354">
          <w:rPr>
            <w:rFonts w:ascii="Times New Roman" w:eastAsia="Times New Roman" w:hAnsi="Times New Roman"/>
            <w:color w:val="002D51"/>
            <w:sz w:val="23"/>
          </w:rPr>
          <w:t>[6]</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Lời tổ</w:t>
      </w:r>
      <w:r w:rsidRPr="00745354">
        <w:rPr>
          <w:rFonts w:ascii="Times New Roman" w:eastAsia="Times New Roman" w:hAnsi="Times New Roman"/>
          <w:color w:val="333333"/>
          <w:sz w:val="23"/>
        </w:rPr>
        <w:t> Vĩnh Minh Diên Thọ </w:t>
      </w:r>
      <w:r w:rsidRPr="00745354">
        <w:rPr>
          <w:rFonts w:ascii="Times New Roman" w:eastAsia="Times New Roman" w:hAnsi="Times New Roman"/>
          <w:color w:val="333333"/>
          <w:sz w:val="23"/>
          <w:szCs w:val="23"/>
        </w:rPr>
        <w:t>(đã ghi chú ở phần I)</w:t>
      </w:r>
    </w:p>
    <w:p w14:paraId="41D95C6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59" w:anchor="_ftnref7" w:history="1">
        <w:r w:rsidRPr="00745354">
          <w:rPr>
            <w:rFonts w:ascii="Times New Roman" w:eastAsia="Times New Roman" w:hAnsi="Times New Roman"/>
            <w:color w:val="002D51"/>
            <w:sz w:val="23"/>
          </w:rPr>
          <w:t>[7]</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Chỗ sầm uất, không phải nơi xa xôi hẻo lánh.</w:t>
      </w:r>
    </w:p>
    <w:p w14:paraId="4ABAA17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60" w:anchor="_ftnref8" w:history="1">
        <w:r w:rsidRPr="00745354">
          <w:rPr>
            <w:rFonts w:ascii="Times New Roman" w:eastAsia="Times New Roman" w:hAnsi="Times New Roman"/>
            <w:color w:val="002D51"/>
            <w:sz w:val="23"/>
          </w:rPr>
          <w:t>[8]</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惑業苦</w:t>
      </w:r>
      <w:r w:rsidRPr="00745354">
        <w:rPr>
          <w:rFonts w:ascii="Times New Roman" w:eastAsia="Times New Roman" w:hAnsi="Times New Roman"/>
          <w:color w:val="333333"/>
          <w:sz w:val="23"/>
          <w:szCs w:val="23"/>
        </w:rPr>
        <w:t>) Do các hoặc tham, sân, si mà tạo các nghiệp</w:t>
      </w:r>
      <w:r w:rsidRPr="00745354">
        <w:rPr>
          <w:rFonts w:ascii="Times New Roman" w:eastAsia="Times New Roman" w:hAnsi="Times New Roman"/>
          <w:color w:val="333333"/>
          <w:sz w:val="23"/>
        </w:rPr>
        <w:t> thiện ác</w:t>
      </w:r>
      <w:r w:rsidRPr="00745354">
        <w:rPr>
          <w:rFonts w:ascii="Times New Roman" w:eastAsia="Times New Roman" w:hAnsi="Times New Roman"/>
          <w:color w:val="333333"/>
          <w:sz w:val="23"/>
          <w:szCs w:val="23"/>
        </w:rPr>
        <w:t>, rồi lại do các nghiệp này làm nhân mà</w:t>
      </w:r>
      <w:r w:rsidRPr="00745354">
        <w:rPr>
          <w:rFonts w:ascii="Times New Roman" w:eastAsia="Times New Roman" w:hAnsi="Times New Roman"/>
          <w:color w:val="333333"/>
          <w:sz w:val="23"/>
        </w:rPr>
        <w:t> chiêu cảm </w:t>
      </w:r>
      <w:r w:rsidRPr="00745354">
        <w:rPr>
          <w:rFonts w:ascii="Times New Roman" w:eastAsia="Times New Roman" w:hAnsi="Times New Roman"/>
          <w:color w:val="333333"/>
          <w:sz w:val="23"/>
          <w:szCs w:val="23"/>
        </w:rPr>
        <w:t>quả khổ</w:t>
      </w:r>
      <w:r w:rsidRPr="00745354">
        <w:rPr>
          <w:rFonts w:ascii="Times New Roman" w:eastAsia="Times New Roman" w:hAnsi="Times New Roman"/>
          <w:color w:val="333333"/>
          <w:sz w:val="23"/>
        </w:rPr>
        <w:t> sống chết </w:t>
      </w:r>
      <w:r w:rsidRPr="00745354">
        <w:rPr>
          <w:rFonts w:ascii="Times New Roman" w:eastAsia="Times New Roman" w:hAnsi="Times New Roman"/>
          <w:color w:val="333333"/>
          <w:sz w:val="23"/>
          <w:szCs w:val="23"/>
        </w:rPr>
        <w:t>trong 3 cõi. Do hoặc khởi nghiệp, vì nghiệp mà phải chịu khổ, khổ lại khởi hoặc, cứ thế xoay vần,</w:t>
      </w:r>
      <w:r w:rsidRPr="00745354">
        <w:rPr>
          <w:rFonts w:ascii="Times New Roman" w:eastAsia="Times New Roman" w:hAnsi="Times New Roman"/>
          <w:color w:val="333333"/>
          <w:sz w:val="23"/>
        </w:rPr>
        <w:t> sinh tử </w:t>
      </w:r>
      <w:r w:rsidRPr="00745354">
        <w:rPr>
          <w:rFonts w:ascii="Times New Roman" w:eastAsia="Times New Roman" w:hAnsi="Times New Roman"/>
          <w:color w:val="333333"/>
          <w:sz w:val="23"/>
          <w:szCs w:val="23"/>
        </w:rPr>
        <w:t>không dứt, nên gọi là 3 đạo. [X.</w:t>
      </w:r>
      <w:r w:rsidRPr="00745354">
        <w:rPr>
          <w:rFonts w:ascii="Times New Roman" w:eastAsia="Times New Roman" w:hAnsi="Times New Roman"/>
          <w:color w:val="333333"/>
          <w:sz w:val="23"/>
        </w:rPr>
        <w:t> luận Thành duy thức </w:t>
      </w:r>
      <w:r w:rsidRPr="00745354">
        <w:rPr>
          <w:rFonts w:ascii="Times New Roman" w:eastAsia="Times New Roman" w:hAnsi="Times New Roman"/>
          <w:color w:val="333333"/>
          <w:sz w:val="23"/>
          <w:szCs w:val="23"/>
        </w:rPr>
        <w:t>Q.8].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74D198C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61" w:anchor="_ftnref9" w:history="1">
        <w:r w:rsidRPr="00745354">
          <w:rPr>
            <w:rFonts w:ascii="Times New Roman" w:eastAsia="Times New Roman" w:hAnsi="Times New Roman"/>
            <w:color w:val="002D51"/>
            <w:sz w:val="23"/>
          </w:rPr>
          <w:t>[9]</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Xem</w:t>
      </w:r>
      <w:r w:rsidRPr="00745354">
        <w:rPr>
          <w:rFonts w:ascii="Times New Roman" w:eastAsia="Times New Roman" w:hAnsi="Times New Roman"/>
          <w:color w:val="333333"/>
          <w:sz w:val="23"/>
        </w:rPr>
        <w:t> Thiên Thai Trí Giả</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Tích môn Thập Diệu</w:t>
      </w:r>
    </w:p>
    <w:p w14:paraId="27DF649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62" w:anchor="_ftnref10" w:history="1">
        <w:r w:rsidRPr="00745354">
          <w:rPr>
            <w:rFonts w:ascii="Times New Roman" w:eastAsia="Times New Roman" w:hAnsi="Times New Roman"/>
            <w:color w:val="002D51"/>
            <w:sz w:val="23"/>
          </w:rPr>
          <w:t>[10]</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Chú thích # 13</w:t>
      </w:r>
    </w:p>
    <w:p w14:paraId="4021A06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63" w:anchor="_ftnref11" w:history="1">
        <w:r w:rsidRPr="00745354">
          <w:rPr>
            <w:rFonts w:ascii="Times New Roman" w:eastAsia="Times New Roman" w:hAnsi="Times New Roman"/>
            <w:color w:val="002D51"/>
            <w:sz w:val="23"/>
          </w:rPr>
          <w:t>[11]</w:t>
        </w:r>
      </w:hyperlink>
      <w:r w:rsidRPr="00745354">
        <w:rPr>
          <w:rFonts w:ascii="Times New Roman" w:eastAsia="Times New Roman" w:hAnsi="Times New Roman"/>
          <w:color w:val="333333"/>
          <w:sz w:val="23"/>
        </w:rPr>
        <w:t> </w:t>
      </w:r>
      <w:r w:rsidRPr="00745354">
        <w:rPr>
          <w:rFonts w:ascii="Times New Roman" w:eastAsia="MS Gothic" w:hAnsi="MS Gothic"/>
          <w:color w:val="333333"/>
          <w:sz w:val="23"/>
          <w:szCs w:val="23"/>
        </w:rPr>
        <w:t>死魔</w:t>
      </w:r>
      <w:r w:rsidRPr="00745354">
        <w:rPr>
          <w:rFonts w:ascii="Times New Roman" w:eastAsia="Times New Roman" w:hAnsi="Times New Roman"/>
          <w:color w:val="333333"/>
          <w:sz w:val="23"/>
          <w:szCs w:val="23"/>
        </w:rPr>
        <w:t xml:space="preserve"> là một trong</w:t>
      </w:r>
      <w:r w:rsidRPr="00745354">
        <w:rPr>
          <w:rFonts w:ascii="Times New Roman" w:eastAsia="Times New Roman" w:hAnsi="Times New Roman"/>
          <w:color w:val="333333"/>
          <w:sz w:val="23"/>
        </w:rPr>
        <w:t> bốn ma </w:t>
      </w:r>
      <w:r w:rsidRPr="00745354">
        <w:rPr>
          <w:rFonts w:ascii="Times New Roman" w:eastAsia="Times New Roman" w:hAnsi="Times New Roman"/>
          <w:color w:val="333333"/>
          <w:sz w:val="23"/>
          <w:szCs w:val="23"/>
        </w:rPr>
        <w:t>là ma</w:t>
      </w:r>
      <w:r w:rsidRPr="00745354">
        <w:rPr>
          <w:rFonts w:ascii="Times New Roman" w:eastAsia="Times New Roman" w:hAnsi="Times New Roman"/>
          <w:color w:val="333333"/>
          <w:sz w:val="23"/>
        </w:rPr>
        <w:t> phiền não </w:t>
      </w:r>
      <w:r w:rsidRPr="00745354">
        <w:rPr>
          <w:rFonts w:ascii="Times New Roman" w:eastAsia="Times New Roman" w:hAnsi="Times New Roman"/>
          <w:color w:val="333333"/>
          <w:sz w:val="23"/>
          <w:szCs w:val="23"/>
        </w:rPr>
        <w:t>- ma</w:t>
      </w:r>
      <w:r w:rsidRPr="00745354">
        <w:rPr>
          <w:rFonts w:ascii="Times New Roman" w:eastAsia="Times New Roman" w:hAnsi="Times New Roman"/>
          <w:color w:val="333333"/>
          <w:sz w:val="23"/>
        </w:rPr>
        <w:t> ngũ ấm </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tử ma </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thiên ma</w:t>
      </w:r>
      <w:r w:rsidRPr="00745354">
        <w:rPr>
          <w:rFonts w:ascii="Times New Roman" w:eastAsia="Times New Roman" w:hAnsi="Times New Roman"/>
          <w:color w:val="333333"/>
          <w:sz w:val="23"/>
          <w:szCs w:val="23"/>
        </w:rPr>
        <w:t>.</w:t>
      </w:r>
    </w:p>
    <w:p w14:paraId="65149E0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64" w:anchor="_ftnref12" w:history="1">
        <w:r w:rsidRPr="00745354">
          <w:rPr>
            <w:rFonts w:ascii="Times New Roman" w:eastAsia="Times New Roman" w:hAnsi="Times New Roman"/>
            <w:color w:val="002D51"/>
            <w:sz w:val="23"/>
          </w:rPr>
          <w:t>[12]</w:t>
        </w:r>
      </w:hyperlink>
      <w:r w:rsidRPr="00745354">
        <w:rPr>
          <w:rFonts w:ascii="Times New Roman" w:eastAsia="Times New Roman" w:hAnsi="Times New Roman"/>
          <w:color w:val="333333"/>
          <w:sz w:val="23"/>
        </w:rPr>
        <w:t> Vô tâm </w:t>
      </w:r>
      <w:r w:rsidRPr="00745354">
        <w:rPr>
          <w:rFonts w:ascii="Times New Roman" w:eastAsia="Times New Roman" w:hAnsi="Times New Roman"/>
          <w:color w:val="333333"/>
          <w:sz w:val="23"/>
          <w:szCs w:val="23"/>
        </w:rPr>
        <w:t>định—Tam muội</w:t>
      </w:r>
      <w:r w:rsidRPr="00745354">
        <w:rPr>
          <w:rFonts w:ascii="Times New Roman" w:eastAsia="Times New Roman" w:hAnsi="Times New Roman"/>
          <w:color w:val="333333"/>
          <w:sz w:val="23"/>
        </w:rPr>
        <w:t> diệt bỏ </w:t>
      </w:r>
      <w:r w:rsidRPr="00745354">
        <w:rPr>
          <w:rFonts w:ascii="Times New Roman" w:eastAsia="Times New Roman" w:hAnsi="Times New Roman"/>
          <w:color w:val="333333"/>
          <w:sz w:val="23"/>
          <w:szCs w:val="23"/>
        </w:rPr>
        <w:t>hết những</w:t>
      </w:r>
      <w:r w:rsidRPr="00745354">
        <w:rPr>
          <w:rFonts w:ascii="Times New Roman" w:eastAsia="Times New Roman" w:hAnsi="Times New Roman"/>
          <w:color w:val="333333"/>
          <w:sz w:val="23"/>
        </w:rPr>
        <w:t> suy nghĩ phân biệt</w:t>
      </w:r>
      <w:r w:rsidRPr="00745354">
        <w:rPr>
          <w:rFonts w:ascii="Times New Roman" w:eastAsia="Times New Roman" w:hAnsi="Times New Roman"/>
          <w:color w:val="333333"/>
          <w:sz w:val="23"/>
          <w:szCs w:val="23"/>
        </w:rPr>
        <w:t>.</w:t>
      </w:r>
    </w:p>
    <w:p w14:paraId="62FFA5B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本來無一物</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Bản lai vô nhất vật</w:t>
      </w:r>
      <w:r w:rsidRPr="00745354">
        <w:rPr>
          <w:rFonts w:ascii="Times New Roman" w:eastAsia="Times New Roman" w:hAnsi="Times New Roman"/>
          <w:color w:val="333333"/>
          <w:sz w:val="23"/>
          <w:szCs w:val="23"/>
        </w:rPr>
        <w:t>. Tiếng dùng trong</w:t>
      </w:r>
      <w:r w:rsidRPr="00745354">
        <w:rPr>
          <w:rFonts w:ascii="Times New Roman" w:eastAsia="Times New Roman" w:hAnsi="Times New Roman"/>
          <w:color w:val="333333"/>
          <w:sz w:val="23"/>
        </w:rPr>
        <w:t> Thiền lâm</w:t>
      </w:r>
      <w:r w:rsidRPr="00745354">
        <w:rPr>
          <w:rFonts w:ascii="Times New Roman" w:eastAsia="Times New Roman" w:hAnsi="Times New Roman"/>
          <w:color w:val="333333"/>
          <w:sz w:val="23"/>
          <w:szCs w:val="23"/>
        </w:rPr>
        <w:t>. Nghĩa là muôn tượng trong</w:t>
      </w:r>
      <w:r w:rsidRPr="00745354">
        <w:rPr>
          <w:rFonts w:ascii="Times New Roman" w:eastAsia="Times New Roman" w:hAnsi="Times New Roman"/>
          <w:color w:val="333333"/>
          <w:sz w:val="23"/>
        </w:rPr>
        <w:t> vũ trụ </w:t>
      </w:r>
      <w:r w:rsidRPr="00745354">
        <w:rPr>
          <w:rFonts w:ascii="Times New Roman" w:eastAsia="Times New Roman" w:hAnsi="Times New Roman"/>
          <w:color w:val="333333"/>
          <w:sz w:val="23"/>
          <w:szCs w:val="23"/>
        </w:rPr>
        <w:t>là do</w:t>
      </w:r>
      <w:r w:rsidRPr="00745354">
        <w:rPr>
          <w:rFonts w:ascii="Times New Roman" w:eastAsia="Times New Roman" w:hAnsi="Times New Roman"/>
          <w:color w:val="333333"/>
          <w:sz w:val="23"/>
        </w:rPr>
        <w:t> vọng tưởngphân biệt </w:t>
      </w:r>
      <w:r w:rsidRPr="00745354">
        <w:rPr>
          <w:rFonts w:ascii="Times New Roman" w:eastAsia="Times New Roman" w:hAnsi="Times New Roman"/>
          <w:color w:val="333333"/>
          <w:sz w:val="23"/>
          <w:szCs w:val="23"/>
        </w:rPr>
        <w:t>của người ta</w:t>
      </w:r>
      <w:r w:rsidRPr="00745354">
        <w:rPr>
          <w:rFonts w:ascii="Times New Roman" w:eastAsia="Times New Roman" w:hAnsi="Times New Roman"/>
          <w:color w:val="333333"/>
          <w:sz w:val="23"/>
        </w:rPr>
        <w:t> sinh khởi</w:t>
      </w:r>
      <w:r w:rsidRPr="00745354">
        <w:rPr>
          <w:rFonts w:ascii="Times New Roman" w:eastAsia="Times New Roman" w:hAnsi="Times New Roman"/>
          <w:color w:val="333333"/>
          <w:sz w:val="23"/>
          <w:szCs w:val="23"/>
        </w:rPr>
        <w:t>, chứ thực thì từ xưa</w:t>
      </w:r>
      <w:r w:rsidRPr="00745354">
        <w:rPr>
          <w:rFonts w:ascii="Times New Roman" w:eastAsia="Times New Roman" w:hAnsi="Times New Roman"/>
          <w:color w:val="333333"/>
          <w:sz w:val="23"/>
        </w:rPr>
        <w:t> đến nay </w:t>
      </w:r>
      <w:r w:rsidRPr="00745354">
        <w:rPr>
          <w:rFonts w:ascii="Times New Roman" w:eastAsia="Times New Roman" w:hAnsi="Times New Roman"/>
          <w:color w:val="333333"/>
          <w:sz w:val="23"/>
          <w:szCs w:val="23"/>
        </w:rPr>
        <w:t>vốn không có bất cứ vật gì có thể nắm bắt được. Hết thảy các pháp đều không, chỉ nhờ mối quan hệ</w:t>
      </w:r>
      <w:r w:rsidRPr="00745354">
        <w:rPr>
          <w:rFonts w:ascii="Times New Roman" w:eastAsia="Times New Roman" w:hAnsi="Times New Roman"/>
          <w:color w:val="333333"/>
          <w:sz w:val="23"/>
        </w:rPr>
        <w:t> hỗ tương </w:t>
      </w:r>
      <w:r w:rsidRPr="00745354">
        <w:rPr>
          <w:rFonts w:ascii="Times New Roman" w:eastAsia="Times New Roman" w:hAnsi="Times New Roman"/>
          <w:color w:val="333333"/>
          <w:sz w:val="23"/>
          <w:szCs w:val="23"/>
        </w:rPr>
        <w:t>y tồn mà có. Trong mối quan hệ</w:t>
      </w:r>
      <w:r w:rsidRPr="00745354">
        <w:rPr>
          <w:rFonts w:ascii="Times New Roman" w:eastAsia="Times New Roman" w:hAnsi="Times New Roman"/>
          <w:color w:val="333333"/>
          <w:sz w:val="23"/>
        </w:rPr>
        <w:t> hỗ tương </w:t>
      </w:r>
      <w:r w:rsidRPr="00745354">
        <w:rPr>
          <w:rFonts w:ascii="Times New Roman" w:eastAsia="Times New Roman" w:hAnsi="Times New Roman"/>
          <w:color w:val="333333"/>
          <w:sz w:val="23"/>
          <w:szCs w:val="23"/>
        </w:rPr>
        <w:t>luôn luôn</w:t>
      </w:r>
      <w:r w:rsidRPr="00745354">
        <w:rPr>
          <w:rFonts w:ascii="Times New Roman" w:eastAsia="Times New Roman" w:hAnsi="Times New Roman"/>
          <w:color w:val="333333"/>
          <w:sz w:val="23"/>
        </w:rPr>
        <w:t> biến hóa</w:t>
      </w:r>
      <w:r w:rsidRPr="00745354">
        <w:rPr>
          <w:rFonts w:ascii="Times New Roman" w:eastAsia="Times New Roman" w:hAnsi="Times New Roman"/>
          <w:color w:val="333333"/>
          <w:sz w:val="23"/>
          <w:szCs w:val="23"/>
        </w:rPr>
        <w:t>, không có một chủ thể nào</w:t>
      </w:r>
      <w:r w:rsidRPr="00745354">
        <w:rPr>
          <w:rFonts w:ascii="Times New Roman" w:eastAsia="Times New Roman" w:hAnsi="Times New Roman"/>
          <w:color w:val="333333"/>
          <w:sz w:val="23"/>
        </w:rPr>
        <w:t> độc lập </w:t>
      </w:r>
      <w:r w:rsidRPr="00745354">
        <w:rPr>
          <w:rFonts w:ascii="Times New Roman" w:eastAsia="Times New Roman" w:hAnsi="Times New Roman"/>
          <w:color w:val="333333"/>
          <w:sz w:val="23"/>
          <w:szCs w:val="23"/>
        </w:rPr>
        <w:t>tự</w:t>
      </w:r>
      <w:r w:rsidRPr="00745354">
        <w:rPr>
          <w:rFonts w:ascii="Times New Roman" w:eastAsia="Times New Roman" w:hAnsi="Times New Roman"/>
          <w:color w:val="333333"/>
          <w:sz w:val="23"/>
        </w:rPr>
        <w:t> tồn tại</w:t>
      </w:r>
      <w:r w:rsidRPr="00745354">
        <w:rPr>
          <w:rFonts w:ascii="Times New Roman" w:eastAsia="Times New Roman" w:hAnsi="Times New Roman"/>
          <w:color w:val="333333"/>
          <w:sz w:val="23"/>
          <w:szCs w:val="23"/>
        </w:rPr>
        <w:t>, cho nên chẳng có vật gì có thể</w:t>
      </w:r>
      <w:r w:rsidRPr="00745354">
        <w:rPr>
          <w:rFonts w:ascii="Times New Roman" w:eastAsia="Times New Roman" w:hAnsi="Times New Roman"/>
          <w:color w:val="333333"/>
          <w:sz w:val="23"/>
        </w:rPr>
        <w:t> chấp trước </w:t>
      </w:r>
      <w:r w:rsidRPr="00745354">
        <w:rPr>
          <w:rFonts w:ascii="Times New Roman" w:eastAsia="Times New Roman" w:hAnsi="Times New Roman"/>
          <w:color w:val="333333"/>
          <w:sz w:val="23"/>
          <w:szCs w:val="23"/>
        </w:rPr>
        <w:t>được, mà cũng không nên nắm bắt vật gì.</w:t>
      </w:r>
      <w:r w:rsidRPr="00745354">
        <w:rPr>
          <w:rFonts w:ascii="Times New Roman" w:eastAsia="Times New Roman" w:hAnsi="Times New Roman"/>
          <w:color w:val="333333"/>
          <w:sz w:val="23"/>
        </w:rPr>
        <w:t> Từ ngữ bản lai vô nhất vật </w:t>
      </w:r>
      <w:r w:rsidRPr="00745354">
        <w:rPr>
          <w:rFonts w:ascii="Times New Roman" w:eastAsia="Times New Roman" w:hAnsi="Times New Roman"/>
          <w:color w:val="333333"/>
          <w:sz w:val="23"/>
          <w:szCs w:val="23"/>
        </w:rPr>
        <w:t>có</w:t>
      </w:r>
      <w:r w:rsidRPr="00745354">
        <w:rPr>
          <w:rFonts w:ascii="Times New Roman" w:eastAsia="Times New Roman" w:hAnsi="Times New Roman"/>
          <w:color w:val="333333"/>
          <w:sz w:val="23"/>
        </w:rPr>
        <w:t> xuất xứ </w:t>
      </w:r>
      <w:r w:rsidRPr="00745354">
        <w:rPr>
          <w:rFonts w:ascii="Times New Roman" w:eastAsia="Times New Roman" w:hAnsi="Times New Roman"/>
          <w:color w:val="333333"/>
          <w:sz w:val="23"/>
          <w:szCs w:val="23"/>
        </w:rPr>
        <w:t>từ</w:t>
      </w:r>
      <w:r w:rsidRPr="00745354">
        <w:rPr>
          <w:rFonts w:ascii="Times New Roman" w:eastAsia="Times New Roman" w:hAnsi="Times New Roman"/>
          <w:color w:val="333333"/>
          <w:sz w:val="23"/>
        </w:rPr>
        <w:t> kinh Pháp </w:t>
      </w:r>
      <w:r w:rsidRPr="00745354">
        <w:rPr>
          <w:rFonts w:ascii="Times New Roman" w:eastAsia="Times New Roman" w:hAnsi="Times New Roman"/>
          <w:color w:val="333333"/>
          <w:sz w:val="23"/>
          <w:szCs w:val="23"/>
        </w:rPr>
        <w:t>bảo đàn của</w:t>
      </w:r>
      <w:r w:rsidRPr="00745354">
        <w:rPr>
          <w:rFonts w:ascii="Times New Roman" w:eastAsia="Times New Roman" w:hAnsi="Times New Roman"/>
          <w:color w:val="333333"/>
          <w:sz w:val="23"/>
        </w:rPr>
        <w:t> Lục tổ </w:t>
      </w:r>
      <w:r w:rsidRPr="00745354">
        <w:rPr>
          <w:rFonts w:ascii="Times New Roman" w:eastAsia="Times New Roman" w:hAnsi="Times New Roman"/>
          <w:color w:val="333333"/>
          <w:sz w:val="23"/>
          <w:szCs w:val="23"/>
        </w:rPr>
        <w:t>(Đại 48, 349 thượng):</w:t>
      </w:r>
      <w:r w:rsidRPr="00745354">
        <w:rPr>
          <w:rFonts w:ascii="Times New Roman" w:eastAsia="Times New Roman" w:hAnsi="Times New Roman"/>
          <w:color w:val="333333"/>
          <w:sz w:val="23"/>
        </w:rPr>
        <w:t> Bồ đề </w:t>
      </w:r>
      <w:r w:rsidRPr="00745354">
        <w:rPr>
          <w:rFonts w:ascii="Times New Roman" w:eastAsia="Times New Roman" w:hAnsi="Times New Roman"/>
          <w:color w:val="333333"/>
          <w:sz w:val="23"/>
          <w:szCs w:val="23"/>
        </w:rPr>
        <w:t>vốn không cây,</w:t>
      </w:r>
      <w:r w:rsidRPr="00745354">
        <w:rPr>
          <w:rFonts w:ascii="Times New Roman" w:eastAsia="Times New Roman" w:hAnsi="Times New Roman"/>
          <w:color w:val="333333"/>
          <w:sz w:val="23"/>
        </w:rPr>
        <w:t> gương sáng </w:t>
      </w:r>
      <w:r w:rsidRPr="00745354">
        <w:rPr>
          <w:rFonts w:ascii="Times New Roman" w:eastAsia="Times New Roman" w:hAnsi="Times New Roman"/>
          <w:color w:val="333333"/>
          <w:sz w:val="23"/>
          <w:szCs w:val="23"/>
        </w:rPr>
        <w:t>cũng không đài,</w:t>
      </w:r>
      <w:r w:rsidRPr="00745354">
        <w:rPr>
          <w:rFonts w:ascii="Times New Roman" w:eastAsia="Times New Roman" w:hAnsi="Times New Roman"/>
          <w:color w:val="333333"/>
          <w:sz w:val="23"/>
        </w:rPr>
        <w:t> xưa nay </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bản lai</w:t>
      </w:r>
      <w:r w:rsidRPr="00745354">
        <w:rPr>
          <w:rFonts w:ascii="Times New Roman" w:eastAsia="Times New Roman" w:hAnsi="Times New Roman"/>
          <w:color w:val="333333"/>
          <w:sz w:val="23"/>
          <w:szCs w:val="23"/>
        </w:rPr>
        <w:t>) không một vật, bụi bám vào chỗ nào?. Ý nói hết thảy đều rỗng lặng, khi thấu suốt được lí ấy thì không có một vật gì, mà chỉ là một</w:t>
      </w:r>
      <w:r w:rsidRPr="00745354">
        <w:rPr>
          <w:rFonts w:ascii="Times New Roman" w:eastAsia="Times New Roman" w:hAnsi="Times New Roman"/>
          <w:color w:val="333333"/>
          <w:sz w:val="23"/>
        </w:rPr>
        <w:t> cảnh giới thiên chân </w:t>
      </w:r>
      <w:r w:rsidRPr="00745354">
        <w:rPr>
          <w:rFonts w:ascii="Times New Roman" w:eastAsia="Times New Roman" w:hAnsi="Times New Roman"/>
          <w:color w:val="333333"/>
          <w:sz w:val="23"/>
          <w:szCs w:val="23"/>
        </w:rPr>
        <w:t>độc chiếu.</w:t>
      </w:r>
      <w:r w:rsidRPr="00745354">
        <w:rPr>
          <w:rFonts w:ascii="Times New Roman" w:eastAsia="Times New Roman" w:hAnsi="Times New Roman"/>
          <w:color w:val="333333"/>
          <w:sz w:val="23"/>
        </w:rPr>
        <w:t> Cứ theo kinh Pháp </w:t>
      </w:r>
      <w:r w:rsidRPr="00745354">
        <w:rPr>
          <w:rFonts w:ascii="Times New Roman" w:eastAsia="Times New Roman" w:hAnsi="Times New Roman"/>
          <w:color w:val="333333"/>
          <w:sz w:val="23"/>
          <w:szCs w:val="23"/>
        </w:rPr>
        <w:t>bảo đàn nói, thì</w:t>
      </w:r>
      <w:r w:rsidRPr="00745354">
        <w:rPr>
          <w:rFonts w:ascii="Times New Roman" w:eastAsia="Times New Roman" w:hAnsi="Times New Roman"/>
          <w:color w:val="333333"/>
          <w:sz w:val="23"/>
        </w:rPr>
        <w:t> bài kệ </w:t>
      </w:r>
      <w:r w:rsidRPr="00745354">
        <w:rPr>
          <w:rFonts w:ascii="Times New Roman" w:eastAsia="Times New Roman" w:hAnsi="Times New Roman"/>
          <w:color w:val="333333"/>
          <w:sz w:val="23"/>
          <w:szCs w:val="23"/>
        </w:rPr>
        <w:t>trên đây do</w:t>
      </w:r>
      <w:r w:rsidRPr="00745354">
        <w:rPr>
          <w:rFonts w:ascii="Times New Roman" w:eastAsia="Times New Roman" w:hAnsi="Times New Roman"/>
          <w:color w:val="333333"/>
          <w:sz w:val="23"/>
        </w:rPr>
        <w:t> Lục tổ </w:t>
      </w:r>
      <w:r w:rsidRPr="00745354">
        <w:rPr>
          <w:rFonts w:ascii="Times New Roman" w:eastAsia="Times New Roman" w:hAnsi="Times New Roman"/>
          <w:color w:val="333333"/>
          <w:sz w:val="23"/>
          <w:szCs w:val="23"/>
        </w:rPr>
        <w:t>làm ra để đối lại với</w:t>
      </w:r>
      <w:r w:rsidRPr="00745354">
        <w:rPr>
          <w:rFonts w:ascii="Times New Roman" w:eastAsia="Times New Roman" w:hAnsi="Times New Roman"/>
          <w:color w:val="333333"/>
          <w:sz w:val="23"/>
        </w:rPr>
        <w:t> bài kệ </w:t>
      </w:r>
      <w:r w:rsidRPr="00745354">
        <w:rPr>
          <w:rFonts w:ascii="Times New Roman" w:eastAsia="Times New Roman" w:hAnsi="Times New Roman"/>
          <w:color w:val="333333"/>
          <w:sz w:val="23"/>
          <w:szCs w:val="23"/>
        </w:rPr>
        <w:t>của Đại thông</w:t>
      </w:r>
      <w:r w:rsidRPr="00745354">
        <w:rPr>
          <w:rFonts w:ascii="Times New Roman" w:eastAsia="Times New Roman" w:hAnsi="Times New Roman"/>
          <w:color w:val="333333"/>
          <w:sz w:val="23"/>
        </w:rPr>
        <w:t> Thần tú </w:t>
      </w:r>
      <w:r w:rsidRPr="00745354">
        <w:rPr>
          <w:rFonts w:ascii="Times New Roman" w:eastAsia="Times New Roman" w:hAnsi="Times New Roman"/>
          <w:color w:val="333333"/>
          <w:sz w:val="23"/>
          <w:szCs w:val="23"/>
        </w:rPr>
        <w:t>(Đại 48, 348 trung): Thân là</w:t>
      </w:r>
      <w:r w:rsidRPr="00745354">
        <w:rPr>
          <w:rFonts w:ascii="Times New Roman" w:eastAsia="Times New Roman" w:hAnsi="Times New Roman"/>
          <w:color w:val="333333"/>
          <w:sz w:val="23"/>
        </w:rPr>
        <w:t> cây Bồ đề</w:t>
      </w:r>
      <w:r w:rsidRPr="00745354">
        <w:rPr>
          <w:rFonts w:ascii="Times New Roman" w:eastAsia="Times New Roman" w:hAnsi="Times New Roman"/>
          <w:color w:val="333333"/>
          <w:sz w:val="23"/>
          <w:szCs w:val="23"/>
        </w:rPr>
        <w:t>, tâm như đài</w:t>
      </w:r>
      <w:r w:rsidRPr="00745354">
        <w:rPr>
          <w:rFonts w:ascii="Times New Roman" w:eastAsia="Times New Roman" w:hAnsi="Times New Roman"/>
          <w:color w:val="333333"/>
          <w:sz w:val="23"/>
        </w:rPr>
        <w:t> gương sáng</w:t>
      </w:r>
      <w:r w:rsidRPr="00745354">
        <w:rPr>
          <w:rFonts w:ascii="Times New Roman" w:eastAsia="Times New Roman" w:hAnsi="Times New Roman"/>
          <w:color w:val="333333"/>
          <w:sz w:val="23"/>
          <w:szCs w:val="23"/>
        </w:rPr>
        <w:t>; phải chăm lau chùi luôn, chớ để bụi bám vào.</w:t>
      </w:r>
      <w:r w:rsidRPr="00745354">
        <w:rPr>
          <w:rFonts w:ascii="Times New Roman" w:eastAsia="Times New Roman" w:hAnsi="Times New Roman"/>
          <w:color w:val="333333"/>
          <w:sz w:val="23"/>
        </w:rPr>
        <w:t> Tuệ năng </w:t>
      </w:r>
      <w:r w:rsidRPr="00745354">
        <w:rPr>
          <w:rFonts w:ascii="Times New Roman" w:eastAsia="Times New Roman" w:hAnsi="Times New Roman"/>
          <w:color w:val="333333"/>
          <w:sz w:val="23"/>
          <w:szCs w:val="23"/>
        </w:rPr>
        <w:t>đã nhờ</w:t>
      </w:r>
      <w:r w:rsidRPr="00745354">
        <w:rPr>
          <w:rFonts w:ascii="Times New Roman" w:eastAsia="Times New Roman" w:hAnsi="Times New Roman"/>
          <w:color w:val="333333"/>
          <w:sz w:val="23"/>
        </w:rPr>
        <w:t> bài kệ </w:t>
      </w:r>
      <w:r w:rsidRPr="00745354">
        <w:rPr>
          <w:rFonts w:ascii="Times New Roman" w:eastAsia="Times New Roman" w:hAnsi="Times New Roman"/>
          <w:color w:val="333333"/>
          <w:sz w:val="23"/>
          <w:szCs w:val="23"/>
        </w:rPr>
        <w:t>trên mà được</w:t>
      </w:r>
      <w:r w:rsidRPr="00745354">
        <w:rPr>
          <w:rFonts w:ascii="Times New Roman" w:eastAsia="Times New Roman" w:hAnsi="Times New Roman"/>
          <w:color w:val="333333"/>
          <w:sz w:val="23"/>
        </w:rPr>
        <w:t> ngũ tổ Hoằng nhẫn </w:t>
      </w:r>
      <w:r w:rsidRPr="00745354">
        <w:rPr>
          <w:rFonts w:ascii="Times New Roman" w:eastAsia="Times New Roman" w:hAnsi="Times New Roman"/>
          <w:color w:val="333333"/>
          <w:sz w:val="23"/>
          <w:szCs w:val="23"/>
        </w:rPr>
        <w:t>trao truyền áo bát và</w:t>
      </w:r>
      <w:r w:rsidRPr="00745354">
        <w:rPr>
          <w:rFonts w:ascii="Times New Roman" w:eastAsia="Times New Roman" w:hAnsi="Times New Roman"/>
          <w:color w:val="333333"/>
          <w:sz w:val="23"/>
        </w:rPr>
        <w:t> trở thành </w:t>
      </w:r>
      <w:r w:rsidRPr="00745354">
        <w:rPr>
          <w:rFonts w:ascii="Times New Roman" w:eastAsia="Times New Roman" w:hAnsi="Times New Roman"/>
          <w:color w:val="333333"/>
          <w:sz w:val="23"/>
          <w:szCs w:val="23"/>
        </w:rPr>
        <w:t>tổ thứ sáu của</w:t>
      </w:r>
      <w:r w:rsidRPr="00745354">
        <w:rPr>
          <w:rFonts w:ascii="Times New Roman" w:eastAsia="Times New Roman" w:hAnsi="Times New Roman"/>
          <w:color w:val="333333"/>
          <w:sz w:val="23"/>
        </w:rPr>
        <w:t> Thiền tông</w:t>
      </w:r>
      <w:r w:rsidRPr="00745354">
        <w:rPr>
          <w:rFonts w:ascii="Times New Roman" w:eastAsia="Times New Roman" w:hAnsi="Times New Roman"/>
          <w:color w:val="333333"/>
          <w:sz w:val="23"/>
          <w:szCs w:val="23"/>
        </w:rPr>
        <w:t>.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0484831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65" w:anchor="_ftnref13" w:history="1">
        <w:r w:rsidRPr="00745354">
          <w:rPr>
            <w:rFonts w:ascii="Times New Roman" w:eastAsia="Times New Roman" w:hAnsi="Times New Roman"/>
            <w:color w:val="002D51"/>
            <w:sz w:val="23"/>
          </w:rPr>
          <w:t>[13]</w:t>
        </w:r>
      </w:hyperlink>
      <w:r w:rsidRPr="00745354">
        <w:rPr>
          <w:rFonts w:ascii="Times New Roman" w:eastAsia="Times New Roman" w:hAnsi="Times New Roman"/>
          <w:color w:val="333333"/>
          <w:sz w:val="23"/>
        </w:rPr>
        <w:t> Tâm định </w:t>
      </w:r>
      <w:r w:rsidRPr="00745354">
        <w:rPr>
          <w:rFonts w:ascii="Times New Roman" w:eastAsia="Times New Roman" w:hAnsi="Times New Roman"/>
          <w:color w:val="333333"/>
          <w:sz w:val="23"/>
          <w:szCs w:val="23"/>
        </w:rPr>
        <w:t>là trì. Lìa bôn chôn là đẳng.</w:t>
      </w:r>
    </w:p>
    <w:p w14:paraId="6AA6ED7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66" w:anchor="_ftnref14" w:history="1">
        <w:r w:rsidRPr="00745354">
          <w:rPr>
            <w:rFonts w:ascii="Times New Roman" w:eastAsia="Times New Roman" w:hAnsi="Times New Roman"/>
            <w:color w:val="002D51"/>
            <w:sz w:val="23"/>
          </w:rPr>
          <w:t>[14]</w:t>
        </w:r>
      </w:hyperlink>
      <w:r w:rsidRPr="00745354">
        <w:rPr>
          <w:rFonts w:ascii="Times New Roman" w:eastAsia="MS Gothic" w:hAnsi="MS Gothic"/>
          <w:color w:val="333333"/>
          <w:sz w:val="23"/>
          <w:szCs w:val="23"/>
        </w:rPr>
        <w:t>善導</w:t>
      </w:r>
      <w:r w:rsidRPr="00745354">
        <w:rPr>
          <w:rFonts w:ascii="Times New Roman" w:eastAsia="Times New Roman" w:hAnsi="Times New Roman"/>
          <w:color w:val="333333"/>
          <w:sz w:val="23"/>
          <w:szCs w:val="23"/>
        </w:rPr>
        <w:t>; C: shàndăo; J: zendō; 613-681. Vị thứ 3 trong 5 vị tổ</w:t>
      </w:r>
      <w:r w:rsidRPr="00745354">
        <w:rPr>
          <w:rFonts w:ascii="Times New Roman" w:eastAsia="Times New Roman" w:hAnsi="Times New Roman"/>
          <w:color w:val="333333"/>
          <w:sz w:val="23"/>
        </w:rPr>
        <w:t> Tịnh độ tông </w:t>
      </w:r>
      <w:r w:rsidRPr="00745354">
        <w:rPr>
          <w:rFonts w:ascii="Times New Roman" w:eastAsia="Times New Roman" w:hAnsi="Times New Roman"/>
          <w:color w:val="333333"/>
          <w:sz w:val="23"/>
          <w:szCs w:val="23"/>
        </w:rPr>
        <w:t>và là vị thứ 5 trong 7 vị tổ của</w:t>
      </w:r>
      <w:r w:rsidRPr="00745354">
        <w:rPr>
          <w:rFonts w:ascii="Times New Roman" w:eastAsia="Times New Roman" w:hAnsi="Times New Roman"/>
          <w:color w:val="333333"/>
          <w:sz w:val="23"/>
        </w:rPr>
        <w:t> Tịnh độ chân tông</w:t>
      </w:r>
      <w:r w:rsidRPr="00745354">
        <w:rPr>
          <w:rFonts w:ascii="Times New Roman" w:eastAsia="Times New Roman" w:hAnsi="Times New Roman"/>
          <w:color w:val="333333"/>
          <w:sz w:val="23"/>
          <w:szCs w:val="23"/>
        </w:rPr>
        <w:t>. Ngài</w:t>
      </w:r>
      <w:r w:rsidRPr="00745354">
        <w:rPr>
          <w:rFonts w:ascii="Times New Roman" w:eastAsia="Times New Roman" w:hAnsi="Times New Roman"/>
          <w:color w:val="333333"/>
          <w:sz w:val="23"/>
        </w:rPr>
        <w:t> xuất gia </w:t>
      </w:r>
      <w:r w:rsidRPr="00745354">
        <w:rPr>
          <w:rFonts w:ascii="Times New Roman" w:eastAsia="Times New Roman" w:hAnsi="Times New Roman"/>
          <w:color w:val="333333"/>
          <w:sz w:val="23"/>
          <w:szCs w:val="23"/>
        </w:rPr>
        <w:t>khi còn nhỏ tuổi và</w:t>
      </w:r>
      <w:r w:rsidRPr="00745354">
        <w:rPr>
          <w:rFonts w:ascii="Times New Roman" w:eastAsia="Times New Roman" w:hAnsi="Times New Roman"/>
          <w:color w:val="333333"/>
          <w:sz w:val="23"/>
        </w:rPr>
        <w:t> tu tập thiền quán tưởng </w:t>
      </w:r>
      <w:r w:rsidRPr="00745354">
        <w:rPr>
          <w:rFonts w:ascii="Times New Roman" w:eastAsia="Times New Roman" w:hAnsi="Times New Roman"/>
          <w:color w:val="333333"/>
          <w:sz w:val="23"/>
          <w:szCs w:val="23"/>
        </w:rPr>
        <w:t>A-di-đà và</w:t>
      </w:r>
      <w:r w:rsidRPr="00745354">
        <w:rPr>
          <w:rFonts w:ascii="Times New Roman" w:eastAsia="Times New Roman" w:hAnsi="Times New Roman"/>
          <w:color w:val="333333"/>
          <w:sz w:val="23"/>
        </w:rPr>
        <w:t> Tịnh độ</w:t>
      </w:r>
      <w:r w:rsidRPr="00745354">
        <w:rPr>
          <w:rFonts w:ascii="Times New Roman" w:eastAsia="Times New Roman" w:hAnsi="Times New Roman"/>
          <w:color w:val="333333"/>
          <w:sz w:val="23"/>
          <w:szCs w:val="23"/>
        </w:rPr>
        <w:t>. Khi nghe tiếng</w:t>
      </w:r>
      <w:r w:rsidRPr="00745354">
        <w:rPr>
          <w:rFonts w:ascii="Times New Roman" w:eastAsia="Times New Roman" w:hAnsi="Times New Roman"/>
          <w:color w:val="333333"/>
          <w:sz w:val="23"/>
        </w:rPr>
        <w:t> Đạo Xước</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道綽</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Thiện Đạo </w:t>
      </w:r>
      <w:r w:rsidRPr="00745354">
        <w:rPr>
          <w:rFonts w:ascii="Times New Roman" w:eastAsia="Times New Roman" w:hAnsi="Times New Roman"/>
          <w:color w:val="333333"/>
          <w:sz w:val="23"/>
          <w:szCs w:val="23"/>
        </w:rPr>
        <w:t>đến gặp và nhận</w:t>
      </w:r>
      <w:r w:rsidRPr="00745354">
        <w:rPr>
          <w:rFonts w:ascii="Times New Roman" w:eastAsia="Times New Roman" w:hAnsi="Times New Roman"/>
          <w:color w:val="333333"/>
          <w:sz w:val="23"/>
        </w:rPr>
        <w:t> giáo lí Tịnh độ </w:t>
      </w:r>
      <w:r w:rsidRPr="00745354">
        <w:rPr>
          <w:rFonts w:ascii="Times New Roman" w:eastAsia="Times New Roman" w:hAnsi="Times New Roman"/>
          <w:color w:val="333333"/>
          <w:sz w:val="23"/>
          <w:szCs w:val="23"/>
        </w:rPr>
        <w:t>từ vị này.</w:t>
      </w:r>
      <w:r w:rsidRPr="00745354">
        <w:rPr>
          <w:rFonts w:ascii="Times New Roman" w:eastAsia="Times New Roman" w:hAnsi="Times New Roman"/>
          <w:color w:val="333333"/>
          <w:sz w:val="23"/>
        </w:rPr>
        <w:t> Suốt đời Thiện Đạo </w:t>
      </w:r>
      <w:r w:rsidRPr="00745354">
        <w:rPr>
          <w:rFonts w:ascii="Times New Roman" w:eastAsia="Times New Roman" w:hAnsi="Times New Roman"/>
          <w:color w:val="333333"/>
          <w:sz w:val="23"/>
          <w:szCs w:val="23"/>
        </w:rPr>
        <w:t>hiến mình</w:t>
      </w:r>
      <w:r w:rsidRPr="00745354">
        <w:rPr>
          <w:rFonts w:ascii="Times New Roman" w:eastAsia="Times New Roman" w:hAnsi="Times New Roman"/>
          <w:color w:val="333333"/>
          <w:sz w:val="23"/>
        </w:rPr>
        <w:t> tu tập </w:t>
      </w:r>
      <w:r w:rsidRPr="00745354">
        <w:rPr>
          <w:rFonts w:ascii="Times New Roman" w:eastAsia="Times New Roman" w:hAnsi="Times New Roman"/>
          <w:color w:val="333333"/>
          <w:sz w:val="23"/>
          <w:szCs w:val="23"/>
        </w:rPr>
        <w:t>và hoằng</w:t>
      </w:r>
      <w:r w:rsidRPr="00745354">
        <w:rPr>
          <w:rFonts w:ascii="Times New Roman" w:eastAsia="Times New Roman" w:hAnsi="Times New Roman"/>
          <w:color w:val="333333"/>
          <w:sz w:val="23"/>
        </w:rPr>
        <w:t> truyền giáo </w:t>
      </w:r>
      <w:r w:rsidRPr="00745354">
        <w:rPr>
          <w:rFonts w:ascii="Times New Roman" w:eastAsia="Times New Roman" w:hAnsi="Times New Roman"/>
          <w:color w:val="333333"/>
          <w:sz w:val="23"/>
          <w:szCs w:val="23"/>
        </w:rPr>
        <w:t>lí nầy. Tương truyền sư đã chép kinh A-di-đà hơn 100.000 lần và vẽ hơn 300</w:t>
      </w:r>
      <w:r w:rsidRPr="00745354">
        <w:rPr>
          <w:rFonts w:ascii="Times New Roman" w:eastAsia="Times New Roman" w:hAnsi="Times New Roman"/>
          <w:color w:val="333333"/>
          <w:sz w:val="23"/>
        </w:rPr>
        <w:t> bức tranh </w:t>
      </w:r>
      <w:r w:rsidRPr="00745354">
        <w:rPr>
          <w:rFonts w:ascii="Times New Roman" w:eastAsia="Times New Roman" w:hAnsi="Times New Roman"/>
          <w:color w:val="333333"/>
          <w:sz w:val="23"/>
          <w:szCs w:val="23"/>
        </w:rPr>
        <w:t>về</w:t>
      </w:r>
      <w:r w:rsidRPr="00745354">
        <w:rPr>
          <w:rFonts w:ascii="Times New Roman" w:eastAsia="Times New Roman" w:hAnsi="Times New Roman"/>
          <w:color w:val="333333"/>
          <w:sz w:val="23"/>
        </w:rPr>
        <w:t> Tịnh độ</w:t>
      </w:r>
      <w:r w:rsidRPr="00745354">
        <w:rPr>
          <w:rFonts w:ascii="Times New Roman" w:eastAsia="Times New Roman" w:hAnsi="Times New Roman"/>
          <w:color w:val="333333"/>
          <w:sz w:val="23"/>
          <w:szCs w:val="23"/>
        </w:rPr>
        <w:t>. Ngoài việc</w:t>
      </w:r>
      <w:r w:rsidRPr="00745354">
        <w:rPr>
          <w:rFonts w:ascii="Times New Roman" w:eastAsia="Times New Roman" w:hAnsi="Times New Roman"/>
          <w:color w:val="333333"/>
          <w:sz w:val="23"/>
        </w:rPr>
        <w:t> tụng kinh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niệm Phật thường xuyên</w:t>
      </w:r>
      <w:r w:rsidRPr="00745354">
        <w:rPr>
          <w:rFonts w:ascii="Times New Roman" w:eastAsia="Times New Roman" w:hAnsi="Times New Roman"/>
          <w:color w:val="333333"/>
          <w:sz w:val="23"/>
          <w:szCs w:val="23"/>
        </w:rPr>
        <w:t>, sư còn tiền hành các thời khoá</w:t>
      </w:r>
      <w:r w:rsidRPr="00745354">
        <w:rPr>
          <w:rFonts w:ascii="Times New Roman" w:eastAsia="Times New Roman" w:hAnsi="Times New Roman"/>
          <w:color w:val="333333"/>
          <w:sz w:val="23"/>
        </w:rPr>
        <w:t> thiền quán </w:t>
      </w:r>
      <w:r w:rsidRPr="00745354">
        <w:rPr>
          <w:rFonts w:ascii="Times New Roman" w:eastAsia="Times New Roman" w:hAnsi="Times New Roman"/>
          <w:color w:val="333333"/>
          <w:sz w:val="23"/>
          <w:szCs w:val="23"/>
        </w:rPr>
        <w:t>tưởng</w:t>
      </w:r>
      <w:r w:rsidRPr="00745354">
        <w:rPr>
          <w:rFonts w:ascii="Times New Roman" w:eastAsia="Times New Roman" w:hAnsi="Times New Roman"/>
          <w:color w:val="333333"/>
          <w:sz w:val="23"/>
        </w:rPr>
        <w:t> đức Phật </w:t>
      </w:r>
      <w:r w:rsidRPr="00745354">
        <w:rPr>
          <w:rFonts w:ascii="Times New Roman" w:eastAsia="Times New Roman" w:hAnsi="Times New Roman"/>
          <w:color w:val="333333"/>
          <w:sz w:val="23"/>
          <w:szCs w:val="23"/>
        </w:rPr>
        <w:t>A-di-đà và</w:t>
      </w:r>
      <w:r w:rsidRPr="00745354">
        <w:rPr>
          <w:rFonts w:ascii="Times New Roman" w:eastAsia="Times New Roman" w:hAnsi="Times New Roman"/>
          <w:color w:val="333333"/>
          <w:sz w:val="23"/>
        </w:rPr>
        <w:t> Cực lạc </w:t>
      </w:r>
      <w:r w:rsidRPr="00745354">
        <w:rPr>
          <w:rFonts w:ascii="Times New Roman" w:eastAsia="Times New Roman" w:hAnsi="Times New Roman"/>
          <w:color w:val="333333"/>
          <w:sz w:val="23"/>
          <w:szCs w:val="23"/>
        </w:rPr>
        <w:t>quốc của Ngài.</w:t>
      </w:r>
      <w:r w:rsidRPr="00745354">
        <w:rPr>
          <w:rFonts w:ascii="Times New Roman" w:eastAsia="Times New Roman" w:hAnsi="Times New Roman"/>
          <w:color w:val="333333"/>
          <w:sz w:val="23"/>
        </w:rPr>
        <w:t> Thiện Đạo </w:t>
      </w:r>
      <w:r w:rsidRPr="00745354">
        <w:rPr>
          <w:rFonts w:ascii="Times New Roman" w:eastAsia="Times New Roman" w:hAnsi="Times New Roman"/>
          <w:color w:val="333333"/>
          <w:sz w:val="23"/>
          <w:szCs w:val="23"/>
        </w:rPr>
        <w:t>còn trứ tác 5</w:t>
      </w:r>
      <w:r w:rsidRPr="00745354">
        <w:rPr>
          <w:rFonts w:ascii="Times New Roman" w:eastAsia="Times New Roman" w:hAnsi="Times New Roman"/>
          <w:color w:val="333333"/>
          <w:sz w:val="23"/>
        </w:rPr>
        <w:t> tác phẩm </w:t>
      </w:r>
      <w:r w:rsidRPr="00745354">
        <w:rPr>
          <w:rFonts w:ascii="Times New Roman" w:eastAsia="Times New Roman" w:hAnsi="Times New Roman"/>
          <w:color w:val="333333"/>
          <w:sz w:val="23"/>
          <w:szCs w:val="23"/>
        </w:rPr>
        <w:t>trong 9 cuốn, gồm những</w:t>
      </w:r>
      <w:r w:rsidRPr="00745354">
        <w:rPr>
          <w:rFonts w:ascii="Times New Roman" w:eastAsia="Times New Roman" w:hAnsi="Times New Roman"/>
          <w:color w:val="333333"/>
          <w:sz w:val="23"/>
        </w:rPr>
        <w:t> luận giải </w:t>
      </w:r>
      <w:r w:rsidRPr="00745354">
        <w:rPr>
          <w:rFonts w:ascii="Times New Roman" w:eastAsia="Times New Roman" w:hAnsi="Times New Roman"/>
          <w:color w:val="333333"/>
          <w:sz w:val="23"/>
          <w:szCs w:val="23"/>
        </w:rPr>
        <w:t>khác nhau về</w:t>
      </w:r>
      <w:r w:rsidRPr="00745354">
        <w:rPr>
          <w:rFonts w:ascii="Times New Roman" w:eastAsia="Times New Roman" w:hAnsi="Times New Roman"/>
          <w:color w:val="333333"/>
          <w:sz w:val="23"/>
        </w:rPr>
        <w:t> kinh Quán vô lượng thọ</w:t>
      </w:r>
      <w:r w:rsidRPr="00745354">
        <w:rPr>
          <w:rFonts w:ascii="Times New Roman" w:eastAsia="Times New Roman" w:hAnsi="Times New Roman"/>
          <w:color w:val="333333"/>
          <w:sz w:val="23"/>
          <w:szCs w:val="23"/>
        </w:rPr>
        <w:t>. Ngài thường được gọi là</w:t>
      </w:r>
      <w:r w:rsidRPr="00745354">
        <w:rPr>
          <w:rFonts w:ascii="Times New Roman" w:eastAsia="Times New Roman" w:hAnsi="Times New Roman"/>
          <w:color w:val="333333"/>
          <w:sz w:val="23"/>
        </w:rPr>
        <w:t> Quang Minh tự Hoà thượng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光明寺和尚</w:t>
      </w:r>
      <w:r w:rsidRPr="00745354">
        <w:rPr>
          <w:rFonts w:ascii="Times New Roman" w:eastAsia="Times New Roman" w:hAnsi="Times New Roman"/>
          <w:color w:val="333333"/>
          <w:sz w:val="23"/>
          <w:szCs w:val="23"/>
        </w:rPr>
        <w:t>), Chung Nam</w:t>
      </w:r>
      <w:r w:rsidRPr="00745354">
        <w:rPr>
          <w:rFonts w:ascii="Times New Roman" w:eastAsia="Times New Roman" w:hAnsi="Times New Roman"/>
          <w:color w:val="333333"/>
          <w:sz w:val="23"/>
        </w:rPr>
        <w:t> Đại sư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終南大師</w:t>
      </w:r>
      <w:r w:rsidRPr="00745354">
        <w:rPr>
          <w:rFonts w:ascii="Times New Roman" w:eastAsia="Times New Roman" w:hAnsi="Times New Roman"/>
          <w:color w:val="333333"/>
          <w:sz w:val="23"/>
          <w:szCs w:val="23"/>
        </w:rPr>
        <w:t>)…</w:t>
      </w:r>
    </w:p>
    <w:p w14:paraId="20F1BB3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67" w:anchor="_ftnref15" w:history="1">
        <w:r w:rsidRPr="00745354">
          <w:rPr>
            <w:rFonts w:ascii="Times New Roman" w:eastAsia="Times New Roman" w:hAnsi="Times New Roman"/>
            <w:color w:val="002D51"/>
            <w:sz w:val="23"/>
          </w:rPr>
          <w:t>[15]</w:t>
        </w:r>
      </w:hyperlink>
      <w:r w:rsidRPr="00745354">
        <w:rPr>
          <w:rFonts w:ascii="Times New Roman" w:eastAsia="Times New Roman" w:hAnsi="Times New Roman"/>
          <w:color w:val="333333"/>
          <w:sz w:val="23"/>
        </w:rPr>
        <w:t> chuyên tu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tạp tu</w:t>
      </w:r>
      <w:r w:rsidRPr="00745354">
        <w:rPr>
          <w:rFonts w:ascii="Times New Roman" w:eastAsia="Times New Roman" w:hAnsi="Times New Roman"/>
          <w:color w:val="333333"/>
          <w:sz w:val="23"/>
          <w:szCs w:val="23"/>
        </w:rPr>
        <w:t>, tức chuyên vào một</w:t>
      </w:r>
      <w:r w:rsidRPr="00745354">
        <w:rPr>
          <w:rFonts w:ascii="Times New Roman" w:eastAsia="Times New Roman" w:hAnsi="Times New Roman"/>
          <w:color w:val="333333"/>
          <w:sz w:val="23"/>
        </w:rPr>
        <w:t> pháp môn</w:t>
      </w:r>
      <w:r w:rsidRPr="00745354">
        <w:rPr>
          <w:rFonts w:ascii="Times New Roman" w:eastAsia="Times New Roman" w:hAnsi="Times New Roman"/>
          <w:color w:val="333333"/>
          <w:sz w:val="23"/>
          <w:szCs w:val="23"/>
        </w:rPr>
        <w:t>, và tu một lúc nhiều</w:t>
      </w:r>
      <w:r w:rsidRPr="00745354">
        <w:rPr>
          <w:rFonts w:ascii="Times New Roman" w:eastAsia="Times New Roman" w:hAnsi="Times New Roman"/>
          <w:color w:val="333333"/>
          <w:sz w:val="23"/>
        </w:rPr>
        <w:t> pháp môn</w:t>
      </w:r>
      <w:r w:rsidRPr="00745354">
        <w:rPr>
          <w:rFonts w:ascii="Times New Roman" w:eastAsia="Times New Roman" w:hAnsi="Times New Roman"/>
          <w:color w:val="333333"/>
          <w:sz w:val="23"/>
          <w:szCs w:val="23"/>
        </w:rPr>
        <w:t>.</w:t>
      </w:r>
    </w:p>
    <w:p w14:paraId="74A7E88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68" w:anchor="_ftnref16" w:history="1">
        <w:r w:rsidRPr="00745354">
          <w:rPr>
            <w:rFonts w:ascii="Times New Roman" w:eastAsia="Times New Roman" w:hAnsi="Times New Roman"/>
            <w:color w:val="002D51"/>
            <w:sz w:val="23"/>
          </w:rPr>
          <w:t>[16]</w:t>
        </w:r>
      </w:hyperlink>
      <w:r w:rsidRPr="00745354">
        <w:rPr>
          <w:rFonts w:ascii="Times New Roman" w:eastAsia="Times New Roman" w:hAnsi="Times New Roman"/>
          <w:color w:val="333333"/>
          <w:sz w:val="23"/>
        </w:rPr>
        <w:t> Phát khởi tâm nguyện đạt đến giác ngộ</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Quyết tâm đạt đến sự giải thoát tối thượng</w:t>
      </w:r>
      <w:r w:rsidRPr="00745354">
        <w:rPr>
          <w:rFonts w:ascii="Times New Roman" w:eastAsia="Times New Roman" w:hAnsi="Times New Roman"/>
          <w:color w:val="333333"/>
          <w:sz w:val="23"/>
          <w:szCs w:val="23"/>
        </w:rPr>
        <w:t>.</w:t>
      </w:r>
    </w:p>
    <w:p w14:paraId="68912C3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69" w:anchor="_ftnref17" w:history="1">
        <w:r w:rsidRPr="00745354">
          <w:rPr>
            <w:rFonts w:ascii="Times New Roman" w:eastAsia="Times New Roman" w:hAnsi="Times New Roman"/>
            <w:color w:val="002D51"/>
            <w:sz w:val="23"/>
          </w:rPr>
          <w:t>[17]</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1) Ân</w:t>
      </w:r>
      <w:r w:rsidRPr="00745354">
        <w:rPr>
          <w:rFonts w:ascii="Times New Roman" w:eastAsia="Times New Roman" w:hAnsi="Times New Roman"/>
          <w:color w:val="333333"/>
          <w:sz w:val="23"/>
        </w:rPr>
        <w:t> cha mẹ </w:t>
      </w:r>
      <w:r w:rsidRPr="00745354">
        <w:rPr>
          <w:rFonts w:ascii="Times New Roman" w:eastAsia="Times New Roman" w:hAnsi="Times New Roman"/>
          <w:color w:val="333333"/>
          <w:sz w:val="23"/>
          <w:szCs w:val="23"/>
        </w:rPr>
        <w:t>(2) Ân</w:t>
      </w:r>
      <w:r w:rsidRPr="00745354">
        <w:rPr>
          <w:rFonts w:ascii="Times New Roman" w:eastAsia="Times New Roman" w:hAnsi="Times New Roman"/>
          <w:color w:val="333333"/>
          <w:sz w:val="23"/>
        </w:rPr>
        <w:t> chúng sinh </w:t>
      </w:r>
      <w:r w:rsidRPr="00745354">
        <w:rPr>
          <w:rFonts w:ascii="Times New Roman" w:eastAsia="Times New Roman" w:hAnsi="Times New Roman"/>
          <w:color w:val="333333"/>
          <w:sz w:val="23"/>
          <w:szCs w:val="23"/>
        </w:rPr>
        <w:t>(3) Ân</w:t>
      </w:r>
      <w:r w:rsidRPr="00745354">
        <w:rPr>
          <w:rFonts w:ascii="Times New Roman" w:eastAsia="Times New Roman" w:hAnsi="Times New Roman"/>
          <w:color w:val="333333"/>
          <w:sz w:val="23"/>
        </w:rPr>
        <w:t> quốc vương </w:t>
      </w:r>
      <w:r w:rsidRPr="00745354">
        <w:rPr>
          <w:rFonts w:ascii="Times New Roman" w:eastAsia="Times New Roman" w:hAnsi="Times New Roman"/>
          <w:color w:val="333333"/>
          <w:sz w:val="23"/>
          <w:szCs w:val="23"/>
        </w:rPr>
        <w:t>(4)</w:t>
      </w:r>
      <w:r w:rsidRPr="00745354">
        <w:rPr>
          <w:rFonts w:ascii="Times New Roman" w:eastAsia="Times New Roman" w:hAnsi="Times New Roman"/>
          <w:color w:val="333333"/>
          <w:sz w:val="23"/>
        </w:rPr>
        <w:t> Ân Tam bảo</w:t>
      </w:r>
    </w:p>
    <w:p w14:paraId="2459D61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70" w:anchor="_ftnref18" w:history="1">
        <w:r w:rsidRPr="00745354">
          <w:rPr>
            <w:rFonts w:ascii="Times New Roman" w:eastAsia="Times New Roman" w:hAnsi="Times New Roman"/>
            <w:color w:val="002D51"/>
            <w:sz w:val="23"/>
          </w:rPr>
          <w:t>[18]</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蓮池大師</w:t>
      </w:r>
      <w:r w:rsidRPr="00745354">
        <w:rPr>
          <w:rFonts w:ascii="Times New Roman" w:eastAsia="Times New Roman" w:hAnsi="Times New Roman"/>
          <w:color w:val="333333"/>
          <w:sz w:val="23"/>
          <w:szCs w:val="23"/>
        </w:rPr>
        <w:t>), tức</w:t>
      </w:r>
      <w:r w:rsidRPr="00745354">
        <w:rPr>
          <w:rFonts w:ascii="Times New Roman" w:eastAsia="Times New Roman" w:hAnsi="Times New Roman"/>
          <w:color w:val="333333"/>
          <w:sz w:val="23"/>
        </w:rPr>
        <w:t> Vân Thê Châu Hoằng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雲棲袾宏</w:t>
      </w:r>
      <w:r w:rsidRPr="00745354">
        <w:rPr>
          <w:rFonts w:ascii="Times New Roman" w:eastAsia="Times New Roman" w:hAnsi="Times New Roman"/>
          <w:color w:val="333333"/>
          <w:sz w:val="23"/>
          <w:szCs w:val="23"/>
        </w:rPr>
        <w:t>, 1535-1615), tự là</w:t>
      </w:r>
      <w:r w:rsidRPr="00745354">
        <w:rPr>
          <w:rFonts w:ascii="Times New Roman" w:eastAsia="Times New Roman" w:hAnsi="Times New Roman"/>
          <w:color w:val="333333"/>
          <w:sz w:val="23"/>
        </w:rPr>
        <w:t> Phật Tuệ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佛慧</w:t>
      </w:r>
      <w:r w:rsidRPr="00745354">
        <w:rPr>
          <w:rFonts w:ascii="Times New Roman" w:eastAsia="Times New Roman" w:hAnsi="Times New Roman"/>
          <w:color w:val="333333"/>
          <w:sz w:val="23"/>
          <w:szCs w:val="23"/>
        </w:rPr>
        <w:t>), hiệu</w:t>
      </w:r>
      <w:r w:rsidRPr="00745354">
        <w:rPr>
          <w:rFonts w:ascii="Times New Roman" w:eastAsia="Times New Roman" w:hAnsi="Times New Roman"/>
          <w:color w:val="333333"/>
          <w:sz w:val="23"/>
        </w:rPr>
        <w:t> Liên Trì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蓮池</w:t>
      </w:r>
      <w:r w:rsidRPr="00745354">
        <w:rPr>
          <w:rFonts w:ascii="Times New Roman" w:eastAsia="Times New Roman" w:hAnsi="Times New Roman"/>
          <w:color w:val="333333"/>
          <w:sz w:val="23"/>
          <w:szCs w:val="23"/>
        </w:rPr>
        <w:t>); từng sống tại</w:t>
      </w:r>
      <w:r w:rsidRPr="00745354">
        <w:rPr>
          <w:rFonts w:ascii="Times New Roman" w:eastAsia="Times New Roman" w:hAnsi="Times New Roman"/>
          <w:color w:val="333333"/>
          <w:sz w:val="23"/>
        </w:rPr>
        <w:t> Vân Thê Tự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雲棲寺</w:t>
      </w:r>
      <w:r w:rsidRPr="00745354">
        <w:rPr>
          <w:rFonts w:ascii="Times New Roman" w:eastAsia="Times New Roman" w:hAnsi="Times New Roman"/>
          <w:color w:val="333333"/>
          <w:sz w:val="23"/>
          <w:szCs w:val="23"/>
        </w:rPr>
        <w:t>) thuộc</w:t>
      </w:r>
      <w:r w:rsidRPr="00745354">
        <w:rPr>
          <w:rFonts w:ascii="Times New Roman" w:eastAsia="Times New Roman" w:hAnsi="Times New Roman"/>
          <w:color w:val="333333"/>
          <w:sz w:val="23"/>
        </w:rPr>
        <w:t> Ngũ Vân </w:t>
      </w:r>
      <w:r w:rsidRPr="00745354">
        <w:rPr>
          <w:rFonts w:ascii="Times New Roman" w:eastAsia="Times New Roman" w:hAnsi="Times New Roman"/>
          <w:color w:val="333333"/>
          <w:sz w:val="23"/>
          <w:szCs w:val="23"/>
        </w:rPr>
        <w:t>Sơn (</w:t>
      </w:r>
      <w:r w:rsidRPr="00745354">
        <w:rPr>
          <w:rFonts w:ascii="Times New Roman" w:eastAsia="MS Gothic" w:hAnsi="MS Gothic"/>
          <w:color w:val="333333"/>
          <w:sz w:val="23"/>
          <w:szCs w:val="23"/>
        </w:rPr>
        <w:t>五雲山</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Hàng Châu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杭州</w:t>
      </w:r>
      <w:r w:rsidRPr="00745354">
        <w:rPr>
          <w:rFonts w:ascii="Times New Roman" w:eastAsia="Times New Roman" w:hAnsi="Times New Roman"/>
          <w:color w:val="333333"/>
          <w:sz w:val="23"/>
          <w:szCs w:val="23"/>
        </w:rPr>
        <w:t>), Tỉnh Triết Giang (</w:t>
      </w:r>
      <w:r w:rsidRPr="00745354">
        <w:rPr>
          <w:rFonts w:ascii="Times New Roman" w:eastAsia="MS Gothic" w:hAnsi="MS Gothic"/>
          <w:color w:val="333333"/>
          <w:sz w:val="23"/>
          <w:szCs w:val="23"/>
        </w:rPr>
        <w:t>浙江省</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xuất thân </w:t>
      </w:r>
      <w:r w:rsidRPr="00745354">
        <w:rPr>
          <w:rFonts w:ascii="Times New Roman" w:eastAsia="Times New Roman" w:hAnsi="Times New Roman"/>
          <w:color w:val="333333"/>
          <w:sz w:val="23"/>
          <w:szCs w:val="23"/>
        </w:rPr>
        <w:t>Phủ</w:t>
      </w:r>
      <w:r w:rsidRPr="00745354">
        <w:rPr>
          <w:rFonts w:ascii="Times New Roman" w:eastAsia="Times New Roman" w:hAnsi="Times New Roman"/>
          <w:color w:val="333333"/>
          <w:sz w:val="23"/>
        </w:rPr>
        <w:t> Nhân Hòa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仁和府</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Hàng Châu</w:t>
      </w:r>
      <w:r w:rsidRPr="00745354">
        <w:rPr>
          <w:rFonts w:ascii="Times New Roman" w:eastAsia="Times New Roman" w:hAnsi="Times New Roman"/>
          <w:color w:val="333333"/>
          <w:sz w:val="23"/>
          <w:szCs w:val="23"/>
        </w:rPr>
        <w:t>, họ là Thẩm (</w:t>
      </w:r>
      <w:r w:rsidRPr="00745354">
        <w:rPr>
          <w:rFonts w:ascii="Times New Roman" w:eastAsia="MS Gothic" w:hAnsi="MS Gothic"/>
          <w:color w:val="333333"/>
          <w:sz w:val="23"/>
          <w:szCs w:val="23"/>
        </w:rPr>
        <w:t>沉</w:t>
      </w:r>
      <w:r w:rsidRPr="00745354">
        <w:rPr>
          <w:rFonts w:ascii="Times New Roman" w:eastAsia="Times New Roman" w:hAnsi="Times New Roman"/>
          <w:color w:val="333333"/>
          <w:sz w:val="23"/>
          <w:szCs w:val="23"/>
        </w:rPr>
        <w:t>).</w:t>
      </w:r>
    </w:p>
    <w:p w14:paraId="25769B8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71" w:anchor="_ftnref19" w:history="1">
        <w:r w:rsidRPr="00745354">
          <w:rPr>
            <w:rFonts w:ascii="Times New Roman" w:eastAsia="Times New Roman" w:hAnsi="Times New Roman"/>
            <w:color w:val="002D51"/>
            <w:sz w:val="23"/>
          </w:rPr>
          <w:t>[19]</w:t>
        </w:r>
      </w:hyperlink>
      <w:r w:rsidRPr="00745354">
        <w:rPr>
          <w:rFonts w:ascii="Times New Roman" w:eastAsia="Times New Roman" w:hAnsi="Times New Roman"/>
          <w:color w:val="333333"/>
          <w:sz w:val="23"/>
          <w:szCs w:val="23"/>
        </w:rPr>
        <w:t> </w:t>
      </w:r>
      <w:r w:rsidRPr="00745354">
        <w:rPr>
          <w:rFonts w:ascii="Times New Roman" w:eastAsia="Times New Roman" w:hAnsi="Times New Roman"/>
          <w:color w:val="333333"/>
          <w:sz w:val="23"/>
        </w:rPr>
        <w:t> Chân thực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Bất biến chân như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不變真如</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Chân như </w:t>
      </w:r>
      <w:r w:rsidRPr="00745354">
        <w:rPr>
          <w:rFonts w:ascii="Times New Roman" w:eastAsia="Times New Roman" w:hAnsi="Times New Roman"/>
          <w:color w:val="333333"/>
          <w:sz w:val="23"/>
          <w:szCs w:val="23"/>
        </w:rPr>
        <w:t>không</w:t>
      </w:r>
      <w:r w:rsidRPr="00745354">
        <w:rPr>
          <w:rFonts w:ascii="Times New Roman" w:eastAsia="Times New Roman" w:hAnsi="Times New Roman"/>
          <w:color w:val="333333"/>
          <w:sz w:val="23"/>
        </w:rPr>
        <w:t> biến đổi</w:t>
      </w:r>
      <w:r w:rsidRPr="00745354">
        <w:rPr>
          <w:rFonts w:ascii="Times New Roman" w:eastAsia="Times New Roman" w:hAnsi="Times New Roman"/>
          <w:color w:val="333333"/>
          <w:sz w:val="23"/>
          <w:szCs w:val="23"/>
        </w:rPr>
        <w:t>. Đối lại với</w:t>
      </w:r>
      <w:r w:rsidRPr="00745354">
        <w:rPr>
          <w:rFonts w:ascii="Times New Roman" w:eastAsia="Times New Roman" w:hAnsi="Times New Roman"/>
          <w:color w:val="333333"/>
          <w:sz w:val="23"/>
        </w:rPr>
        <w:t> Tùy duyên chân như</w:t>
      </w:r>
      <w:r w:rsidRPr="00745354">
        <w:rPr>
          <w:rFonts w:ascii="Times New Roman" w:eastAsia="Times New Roman" w:hAnsi="Times New Roman"/>
          <w:color w:val="333333"/>
          <w:sz w:val="23"/>
          <w:szCs w:val="23"/>
        </w:rPr>
        <w:t>. Thể của</w:t>
      </w:r>
      <w:r w:rsidRPr="00745354">
        <w:rPr>
          <w:rFonts w:ascii="Times New Roman" w:eastAsia="Times New Roman" w:hAnsi="Times New Roman"/>
          <w:color w:val="333333"/>
          <w:sz w:val="23"/>
        </w:rPr>
        <w:t> chân như rốt ráo bình đẳng</w:t>
      </w:r>
      <w:r w:rsidRPr="00745354">
        <w:rPr>
          <w:rFonts w:ascii="Times New Roman" w:eastAsia="Times New Roman" w:hAnsi="Times New Roman"/>
          <w:color w:val="333333"/>
          <w:sz w:val="23"/>
          <w:szCs w:val="23"/>
        </w:rPr>
        <w:t>, không có đổi khác, nên gọi là</w:t>
      </w:r>
      <w:r w:rsidRPr="00745354">
        <w:rPr>
          <w:rFonts w:ascii="Times New Roman" w:eastAsia="Times New Roman" w:hAnsi="Times New Roman"/>
          <w:color w:val="333333"/>
          <w:sz w:val="23"/>
        </w:rPr>
        <w:t> Bất biến chân như</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Tức chỉ </w:t>
      </w:r>
      <w:r w:rsidRPr="00745354">
        <w:rPr>
          <w:rFonts w:ascii="Times New Roman" w:eastAsia="Times New Roman" w:hAnsi="Times New Roman"/>
          <w:color w:val="333333"/>
          <w:sz w:val="23"/>
          <w:szCs w:val="23"/>
        </w:rPr>
        <w:t>cho</w:t>
      </w:r>
      <w:r w:rsidRPr="00745354">
        <w:rPr>
          <w:rFonts w:ascii="Times New Roman" w:eastAsia="Times New Roman" w:hAnsi="Times New Roman"/>
          <w:color w:val="333333"/>
          <w:sz w:val="23"/>
        </w:rPr>
        <w:t> chân tâm bản tính</w:t>
      </w:r>
      <w:r w:rsidRPr="00745354">
        <w:rPr>
          <w:rFonts w:ascii="Times New Roman" w:eastAsia="Times New Roman" w:hAnsi="Times New Roman"/>
          <w:color w:val="333333"/>
          <w:sz w:val="23"/>
          <w:szCs w:val="23"/>
        </w:rPr>
        <w:t>, tính Phật thường còn. Thể</w:t>
      </w:r>
      <w:r w:rsidRPr="00745354">
        <w:rPr>
          <w:rFonts w:ascii="Times New Roman" w:eastAsia="Times New Roman" w:hAnsi="Times New Roman"/>
          <w:color w:val="333333"/>
          <w:sz w:val="23"/>
        </w:rPr>
        <w:t> bất biến </w:t>
      </w:r>
      <w:r w:rsidRPr="00745354">
        <w:rPr>
          <w:rFonts w:ascii="Times New Roman" w:eastAsia="Times New Roman" w:hAnsi="Times New Roman"/>
          <w:color w:val="333333"/>
          <w:sz w:val="23"/>
          <w:szCs w:val="23"/>
        </w:rPr>
        <w:t>này theo duyên mà sinh ra các tướng trạng trong</w:t>
      </w:r>
      <w:r w:rsidRPr="00745354">
        <w:rPr>
          <w:rFonts w:ascii="Times New Roman" w:eastAsia="Times New Roman" w:hAnsi="Times New Roman"/>
          <w:color w:val="333333"/>
          <w:sz w:val="23"/>
        </w:rPr>
        <w:t> ba cõi sáu đường</w:t>
      </w:r>
      <w:r w:rsidRPr="00745354">
        <w:rPr>
          <w:rFonts w:ascii="Times New Roman" w:eastAsia="Times New Roman" w:hAnsi="Times New Roman"/>
          <w:color w:val="333333"/>
          <w:sz w:val="23"/>
          <w:szCs w:val="23"/>
        </w:rPr>
        <w:t>, gọi là</w:t>
      </w:r>
      <w:r w:rsidRPr="00745354">
        <w:rPr>
          <w:rFonts w:ascii="Times New Roman" w:eastAsia="Times New Roman" w:hAnsi="Times New Roman"/>
          <w:color w:val="333333"/>
          <w:sz w:val="23"/>
        </w:rPr>
        <w:t> Tùy duyên chân như </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chân như </w:t>
      </w:r>
      <w:r w:rsidRPr="00745354">
        <w:rPr>
          <w:rFonts w:ascii="Times New Roman" w:eastAsia="Times New Roman" w:hAnsi="Times New Roman"/>
          <w:color w:val="333333"/>
          <w:sz w:val="23"/>
          <w:szCs w:val="23"/>
        </w:rPr>
        <w:t>theo duyên). Các</w:t>
      </w:r>
      <w:r w:rsidRPr="00745354">
        <w:rPr>
          <w:rFonts w:ascii="Times New Roman" w:eastAsia="Times New Roman" w:hAnsi="Times New Roman"/>
          <w:color w:val="333333"/>
          <w:sz w:val="23"/>
        </w:rPr>
        <w:t> tông Pháp </w:t>
      </w:r>
      <w:r w:rsidRPr="00745354">
        <w:rPr>
          <w:rFonts w:ascii="Times New Roman" w:eastAsia="Times New Roman" w:hAnsi="Times New Roman"/>
          <w:color w:val="333333"/>
          <w:sz w:val="23"/>
          <w:szCs w:val="23"/>
        </w:rPr>
        <w:t>tướng,</w:t>
      </w:r>
      <w:r w:rsidRPr="00745354">
        <w:rPr>
          <w:rFonts w:ascii="Times New Roman" w:eastAsia="Times New Roman" w:hAnsi="Times New Roman"/>
          <w:color w:val="333333"/>
          <w:sz w:val="23"/>
        </w:rPr>
        <w:t> Tam luận </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Quyền Đại thừa</w:t>
      </w:r>
      <w:r w:rsidRPr="00745354">
        <w:rPr>
          <w:rFonts w:ascii="Times New Roman" w:eastAsia="Times New Roman" w:hAnsi="Times New Roman"/>
          <w:color w:val="333333"/>
          <w:sz w:val="23"/>
          <w:szCs w:val="23"/>
        </w:rPr>
        <w:t>) vì</w:t>
      </w:r>
      <w:r w:rsidRPr="00745354">
        <w:rPr>
          <w:rFonts w:ascii="Times New Roman" w:eastAsia="Times New Roman" w:hAnsi="Times New Roman"/>
          <w:color w:val="333333"/>
          <w:sz w:val="23"/>
        </w:rPr>
        <w:t> không chấp </w:t>
      </w:r>
      <w:r w:rsidRPr="00745354">
        <w:rPr>
          <w:rFonts w:ascii="Times New Roman" w:eastAsia="Times New Roman" w:hAnsi="Times New Roman"/>
          <w:color w:val="333333"/>
          <w:sz w:val="23"/>
          <w:szCs w:val="23"/>
        </w:rPr>
        <w:t>nhận</w:t>
      </w:r>
      <w:r w:rsidRPr="00745354">
        <w:rPr>
          <w:rFonts w:ascii="Times New Roman" w:eastAsia="Times New Roman" w:hAnsi="Times New Roman"/>
          <w:color w:val="333333"/>
          <w:sz w:val="23"/>
        </w:rPr>
        <w:t> chân như duyên khởi</w:t>
      </w:r>
      <w:r w:rsidRPr="00745354">
        <w:rPr>
          <w:rFonts w:ascii="Times New Roman" w:eastAsia="Times New Roman" w:hAnsi="Times New Roman"/>
          <w:color w:val="333333"/>
          <w:sz w:val="23"/>
          <w:szCs w:val="23"/>
        </w:rPr>
        <w:t>, nên không lập nghĩa</w:t>
      </w:r>
      <w:r w:rsidRPr="00745354">
        <w:rPr>
          <w:rFonts w:ascii="Times New Roman" w:eastAsia="Times New Roman" w:hAnsi="Times New Roman"/>
          <w:color w:val="333333"/>
          <w:sz w:val="23"/>
        </w:rPr>
        <w:t> Tùy duyên chân như</w:t>
      </w:r>
      <w:r w:rsidRPr="00745354">
        <w:rPr>
          <w:rFonts w:ascii="Times New Roman" w:eastAsia="Times New Roman" w:hAnsi="Times New Roman"/>
          <w:color w:val="333333"/>
          <w:sz w:val="23"/>
          <w:szCs w:val="23"/>
        </w:rPr>
        <w:t>. Còn các tông</w:t>
      </w:r>
      <w:r w:rsidRPr="00745354">
        <w:rPr>
          <w:rFonts w:ascii="Times New Roman" w:eastAsia="Times New Roman" w:hAnsi="Times New Roman"/>
          <w:color w:val="333333"/>
          <w:sz w:val="23"/>
        </w:rPr>
        <w:t> Hoa nghiêm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Thiên thai </w:t>
      </w:r>
      <w:r w:rsidRPr="00745354">
        <w:rPr>
          <w:rFonts w:ascii="Times New Roman" w:eastAsia="Times New Roman" w:hAnsi="Times New Roman"/>
          <w:color w:val="333333"/>
          <w:sz w:val="23"/>
          <w:szCs w:val="23"/>
        </w:rPr>
        <w:t>(Thực</w:t>
      </w:r>
      <w:r w:rsidRPr="00745354">
        <w:rPr>
          <w:rFonts w:ascii="Times New Roman" w:eastAsia="Times New Roman" w:hAnsi="Times New Roman"/>
          <w:color w:val="333333"/>
          <w:sz w:val="23"/>
        </w:rPr>
        <w:t> Đại thừa</w:t>
      </w:r>
      <w:r w:rsidRPr="00745354">
        <w:rPr>
          <w:rFonts w:ascii="Times New Roman" w:eastAsia="Times New Roman" w:hAnsi="Times New Roman"/>
          <w:color w:val="333333"/>
          <w:sz w:val="23"/>
          <w:szCs w:val="23"/>
        </w:rPr>
        <w:t>) v.v..., đối với</w:t>
      </w:r>
      <w:r w:rsidRPr="00745354">
        <w:rPr>
          <w:rFonts w:ascii="Times New Roman" w:eastAsia="Times New Roman" w:hAnsi="Times New Roman"/>
          <w:color w:val="333333"/>
          <w:sz w:val="23"/>
        </w:rPr>
        <w:t> chân như</w:t>
      </w:r>
      <w:r w:rsidRPr="00745354">
        <w:rPr>
          <w:rFonts w:ascii="Times New Roman" w:eastAsia="Times New Roman" w:hAnsi="Times New Roman"/>
          <w:color w:val="333333"/>
          <w:sz w:val="23"/>
          <w:szCs w:val="23"/>
        </w:rPr>
        <w:t>, lập</w:t>
      </w:r>
      <w:r w:rsidRPr="00745354">
        <w:rPr>
          <w:rFonts w:ascii="Times New Roman" w:eastAsia="Times New Roman" w:hAnsi="Times New Roman"/>
          <w:color w:val="333333"/>
          <w:sz w:val="23"/>
        </w:rPr>
        <w:t> hai nghĩa bất biến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tùy duyên </w:t>
      </w:r>
      <w:r w:rsidRPr="00745354">
        <w:rPr>
          <w:rFonts w:ascii="Times New Roman" w:eastAsia="Times New Roman" w:hAnsi="Times New Roman"/>
          <w:color w:val="333333"/>
          <w:sz w:val="23"/>
          <w:szCs w:val="23"/>
        </w:rPr>
        <w:t>để nói rõ</w:t>
      </w:r>
      <w:r w:rsidRPr="00745354">
        <w:rPr>
          <w:rFonts w:ascii="Times New Roman" w:eastAsia="Times New Roman" w:hAnsi="Times New Roman"/>
          <w:color w:val="333333"/>
          <w:sz w:val="23"/>
        </w:rPr>
        <w:t> chân như </w:t>
      </w:r>
      <w:r w:rsidRPr="00745354">
        <w:rPr>
          <w:rFonts w:ascii="Times New Roman" w:eastAsia="Times New Roman" w:hAnsi="Times New Roman"/>
          <w:color w:val="333333"/>
          <w:sz w:val="23"/>
          <w:szCs w:val="23"/>
        </w:rPr>
        <w:t>vốn không</w:t>
      </w:r>
      <w:r w:rsidRPr="00745354">
        <w:rPr>
          <w:rFonts w:ascii="Times New Roman" w:eastAsia="Times New Roman" w:hAnsi="Times New Roman"/>
          <w:color w:val="333333"/>
          <w:sz w:val="23"/>
        </w:rPr>
        <w:t> biến đổi</w:t>
      </w:r>
      <w:r w:rsidRPr="00745354">
        <w:rPr>
          <w:rFonts w:ascii="Times New Roman" w:eastAsia="Times New Roman" w:hAnsi="Times New Roman"/>
          <w:color w:val="333333"/>
          <w:sz w:val="23"/>
          <w:szCs w:val="23"/>
        </w:rPr>
        <w:t>, nhưng theo duyên mà tạo tác các</w:t>
      </w:r>
      <w:r w:rsidRPr="00745354">
        <w:rPr>
          <w:rFonts w:ascii="Times New Roman" w:eastAsia="Times New Roman" w:hAnsi="Times New Roman"/>
          <w:color w:val="333333"/>
          <w:sz w:val="23"/>
        </w:rPr>
        <w:t> pháp hữu vi</w:t>
      </w:r>
      <w:r w:rsidRPr="00745354">
        <w:rPr>
          <w:rFonts w:ascii="Times New Roman" w:eastAsia="Times New Roman" w:hAnsi="Times New Roman"/>
          <w:color w:val="333333"/>
          <w:sz w:val="23"/>
          <w:szCs w:val="23"/>
        </w:rPr>
        <w:t>. [X. luận</w:t>
      </w:r>
      <w:r w:rsidRPr="00745354">
        <w:rPr>
          <w:rFonts w:ascii="Times New Roman" w:eastAsia="Times New Roman" w:hAnsi="Times New Roman"/>
          <w:color w:val="333333"/>
          <w:sz w:val="23"/>
        </w:rPr>
        <w:t> Kim cương </w:t>
      </w:r>
      <w:r w:rsidRPr="00745354">
        <w:rPr>
          <w:rFonts w:ascii="Times New Roman" w:eastAsia="Times New Roman" w:hAnsi="Times New Roman"/>
          <w:color w:val="333333"/>
          <w:sz w:val="23"/>
          <w:szCs w:val="23"/>
        </w:rPr>
        <w:t>ti]. (</w:t>
      </w:r>
      <w:r w:rsidRPr="00745354">
        <w:rPr>
          <w:rFonts w:ascii="Times New Roman" w:eastAsia="Times New Roman" w:hAnsi="Times New Roman"/>
          <w:color w:val="333333"/>
          <w:sz w:val="23"/>
        </w:rPr>
        <w:t>Phật Quang </w:t>
      </w:r>
      <w:r w:rsidRPr="00745354">
        <w:rPr>
          <w:rFonts w:ascii="Times New Roman" w:eastAsia="Times New Roman" w:hAnsi="Times New Roman"/>
          <w:color w:val="333333"/>
          <w:sz w:val="23"/>
          <w:szCs w:val="23"/>
        </w:rPr>
        <w:t>từ điển )</w:t>
      </w:r>
    </w:p>
    <w:p w14:paraId="523950D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72" w:anchor="_ftnref20" w:history="1">
        <w:r w:rsidRPr="00745354">
          <w:rPr>
            <w:rFonts w:ascii="Times New Roman" w:eastAsia="Times New Roman" w:hAnsi="Times New Roman"/>
            <w:color w:val="002D51"/>
            <w:sz w:val="23"/>
          </w:rPr>
          <w:t>[20]</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chúng sinh </w:t>
      </w:r>
      <w:r w:rsidRPr="00745354">
        <w:rPr>
          <w:rFonts w:ascii="Times New Roman" w:eastAsia="Times New Roman" w:hAnsi="Times New Roman"/>
          <w:color w:val="333333"/>
          <w:sz w:val="23"/>
          <w:szCs w:val="23"/>
        </w:rPr>
        <w:t>khế hợp</w:t>
      </w:r>
      <w:r w:rsidRPr="00745354">
        <w:rPr>
          <w:rFonts w:ascii="Times New Roman" w:eastAsia="Times New Roman" w:hAnsi="Times New Roman"/>
          <w:color w:val="333333"/>
          <w:sz w:val="23"/>
        </w:rPr>
        <w:t> tâm Phật</w:t>
      </w:r>
    </w:p>
    <w:p w14:paraId="7BDF879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73" w:anchor="_ftnref21" w:history="1">
        <w:r w:rsidRPr="00745354">
          <w:rPr>
            <w:rFonts w:ascii="Times New Roman" w:eastAsia="Times New Roman" w:hAnsi="Times New Roman"/>
            <w:color w:val="002D51"/>
            <w:sz w:val="23"/>
          </w:rPr>
          <w:t>[21]</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實相涅槃</w:t>
      </w:r>
      <w:r w:rsidRPr="00745354">
        <w:rPr>
          <w:rFonts w:ascii="Times New Roman" w:eastAsia="Times New Roman" w:hAnsi="Times New Roman"/>
          <w:color w:val="333333"/>
          <w:sz w:val="23"/>
          <w:szCs w:val="23"/>
        </w:rPr>
        <w:t>) Lấy</w:t>
      </w:r>
      <w:r w:rsidRPr="00745354">
        <w:rPr>
          <w:rFonts w:ascii="Times New Roman" w:eastAsia="Times New Roman" w:hAnsi="Times New Roman"/>
          <w:color w:val="333333"/>
          <w:sz w:val="23"/>
        </w:rPr>
        <w:t> thực tướng </w:t>
      </w:r>
      <w:r w:rsidRPr="00745354">
        <w:rPr>
          <w:rFonts w:ascii="Times New Roman" w:eastAsia="Times New Roman" w:hAnsi="Times New Roman"/>
          <w:color w:val="333333"/>
          <w:sz w:val="23"/>
          <w:szCs w:val="23"/>
        </w:rPr>
        <w:t>các pháp làm</w:t>
      </w:r>
      <w:r w:rsidRPr="00745354">
        <w:rPr>
          <w:rFonts w:ascii="Times New Roman" w:eastAsia="Times New Roman" w:hAnsi="Times New Roman"/>
          <w:color w:val="333333"/>
          <w:sz w:val="23"/>
        </w:rPr>
        <w:t> Niết bàn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đặc biệt </w:t>
      </w:r>
      <w:r w:rsidRPr="00745354">
        <w:rPr>
          <w:rFonts w:ascii="Times New Roman" w:eastAsia="Times New Roman" w:hAnsi="Times New Roman"/>
          <w:color w:val="333333"/>
          <w:sz w:val="23"/>
          <w:szCs w:val="23"/>
        </w:rPr>
        <w:t>do</w:t>
      </w:r>
      <w:r w:rsidRPr="00745354">
        <w:rPr>
          <w:rFonts w:ascii="Times New Roman" w:eastAsia="Times New Roman" w:hAnsi="Times New Roman"/>
          <w:color w:val="333333"/>
          <w:sz w:val="23"/>
        </w:rPr>
        <w:t> học phái Trung quán đề xướng</w:t>
      </w:r>
      <w:r w:rsidRPr="00745354">
        <w:rPr>
          <w:rFonts w:ascii="Times New Roman" w:eastAsia="Times New Roman" w:hAnsi="Times New Roman"/>
          <w:color w:val="333333"/>
          <w:sz w:val="23"/>
          <w:szCs w:val="23"/>
        </w:rPr>
        <w:t>. Phẩm Quán</w:t>
      </w:r>
      <w:r w:rsidRPr="00745354">
        <w:rPr>
          <w:rFonts w:ascii="Times New Roman" w:eastAsia="Times New Roman" w:hAnsi="Times New Roman"/>
          <w:color w:val="333333"/>
          <w:sz w:val="23"/>
        </w:rPr>
        <w:t> niết bàn </w:t>
      </w: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Trung luận </w:t>
      </w:r>
      <w:r w:rsidRPr="00745354">
        <w:rPr>
          <w:rFonts w:ascii="Times New Roman" w:eastAsia="Times New Roman" w:hAnsi="Times New Roman"/>
          <w:color w:val="333333"/>
          <w:sz w:val="23"/>
          <w:szCs w:val="23"/>
        </w:rPr>
        <w:t>quyển 4 (Đại 30, 36 trung) nói:</w:t>
      </w:r>
      <w:r w:rsidRPr="00745354">
        <w:rPr>
          <w:rFonts w:ascii="Times New Roman" w:eastAsia="Times New Roman" w:hAnsi="Times New Roman"/>
          <w:color w:val="333333"/>
          <w:sz w:val="23"/>
        </w:rPr>
        <w:t> Phân biệt </w:t>
      </w:r>
      <w:r w:rsidRPr="00745354">
        <w:rPr>
          <w:rFonts w:ascii="Times New Roman" w:eastAsia="Times New Roman" w:hAnsi="Times New Roman"/>
          <w:color w:val="333333"/>
          <w:sz w:val="23"/>
          <w:szCs w:val="23"/>
        </w:rPr>
        <w:t>tìm cầu đến ngọn nguồn các pháp thì có cũng không, không cũng không, có không cũng không, chẳng có chẳng không cũng không, đó gọi là</w:t>
      </w:r>
      <w:r w:rsidRPr="00745354">
        <w:rPr>
          <w:rFonts w:ascii="Times New Roman" w:eastAsia="Times New Roman" w:hAnsi="Times New Roman"/>
          <w:color w:val="333333"/>
          <w:sz w:val="23"/>
        </w:rPr>
        <w:t> Chư pháp thực tướng</w:t>
      </w:r>
      <w:r w:rsidRPr="00745354">
        <w:rPr>
          <w:rFonts w:ascii="Times New Roman" w:eastAsia="Times New Roman" w:hAnsi="Times New Roman"/>
          <w:color w:val="333333"/>
          <w:sz w:val="23"/>
          <w:szCs w:val="23"/>
        </w:rPr>
        <w:t>, cũng gọi là</w:t>
      </w:r>
      <w:r w:rsidRPr="00745354">
        <w:rPr>
          <w:rFonts w:ascii="Times New Roman" w:eastAsia="Times New Roman" w:hAnsi="Times New Roman"/>
          <w:color w:val="333333"/>
          <w:sz w:val="23"/>
        </w:rPr>
        <w:t> Như pháp </w:t>
      </w:r>
      <w:r w:rsidRPr="00745354">
        <w:rPr>
          <w:rFonts w:ascii="Times New Roman" w:eastAsia="Times New Roman" w:hAnsi="Times New Roman"/>
          <w:color w:val="333333"/>
          <w:sz w:val="23"/>
          <w:szCs w:val="23"/>
        </w:rPr>
        <w:t>tính</w:t>
      </w:r>
      <w:r w:rsidRPr="00745354">
        <w:rPr>
          <w:rFonts w:ascii="Times New Roman" w:eastAsia="Times New Roman" w:hAnsi="Times New Roman"/>
          <w:color w:val="333333"/>
          <w:sz w:val="23"/>
        </w:rPr>
        <w:t> thực tế niết bàn</w:t>
      </w:r>
      <w:r w:rsidRPr="00745354">
        <w:rPr>
          <w:rFonts w:ascii="Times New Roman" w:eastAsia="Times New Roman" w:hAnsi="Times New Roman"/>
          <w:color w:val="333333"/>
          <w:sz w:val="23"/>
          <w:szCs w:val="23"/>
        </w:rPr>
        <w:t>. Ýnói</w:t>
      </w:r>
      <w:r w:rsidRPr="00745354">
        <w:rPr>
          <w:rFonts w:ascii="Times New Roman" w:eastAsia="Times New Roman" w:hAnsi="Times New Roman"/>
          <w:color w:val="333333"/>
          <w:sz w:val="23"/>
        </w:rPr>
        <w:t> thực tướng </w:t>
      </w:r>
      <w:r w:rsidRPr="00745354">
        <w:rPr>
          <w:rFonts w:ascii="Times New Roman" w:eastAsia="Times New Roman" w:hAnsi="Times New Roman"/>
          <w:color w:val="333333"/>
          <w:sz w:val="23"/>
          <w:szCs w:val="23"/>
        </w:rPr>
        <w:t>của các pháp ở</w:t>
      </w:r>
      <w:r w:rsidRPr="00745354">
        <w:rPr>
          <w:rFonts w:ascii="Times New Roman" w:eastAsia="Times New Roman" w:hAnsi="Times New Roman"/>
          <w:color w:val="333333"/>
          <w:sz w:val="23"/>
        </w:rPr>
        <w:t> thế gian </w:t>
      </w:r>
      <w:r w:rsidRPr="00745354">
        <w:rPr>
          <w:rFonts w:ascii="Times New Roman" w:eastAsia="Times New Roman" w:hAnsi="Times New Roman"/>
          <w:color w:val="333333"/>
          <w:sz w:val="23"/>
          <w:szCs w:val="23"/>
        </w:rPr>
        <w:t>tức</w:t>
      </w:r>
      <w:r w:rsidRPr="00745354">
        <w:rPr>
          <w:rFonts w:ascii="Times New Roman" w:eastAsia="Times New Roman" w:hAnsi="Times New Roman"/>
          <w:color w:val="333333"/>
          <w:sz w:val="23"/>
        </w:rPr>
        <w:t> rốt ráo </w:t>
      </w:r>
      <w:r w:rsidRPr="00745354">
        <w:rPr>
          <w:rFonts w:ascii="Times New Roman" w:eastAsia="Times New Roman" w:hAnsi="Times New Roman"/>
          <w:color w:val="333333"/>
          <w:sz w:val="23"/>
          <w:szCs w:val="23"/>
        </w:rPr>
        <w:t>là không, cũng chính là</w:t>
      </w:r>
      <w:r w:rsidRPr="00745354">
        <w:rPr>
          <w:rFonts w:ascii="Times New Roman" w:eastAsia="Times New Roman" w:hAnsi="Times New Roman"/>
          <w:color w:val="333333"/>
          <w:sz w:val="23"/>
        </w:rPr>
        <w:t> không sinh </w:t>
      </w:r>
      <w:r w:rsidRPr="00745354">
        <w:rPr>
          <w:rFonts w:ascii="Times New Roman" w:eastAsia="Times New Roman" w:hAnsi="Times New Roman"/>
          <w:color w:val="333333"/>
          <w:sz w:val="23"/>
          <w:szCs w:val="23"/>
        </w:rPr>
        <w:t>không diệt,</w:t>
      </w:r>
      <w:r w:rsidRPr="00745354">
        <w:rPr>
          <w:rFonts w:ascii="Times New Roman" w:eastAsia="Times New Roman" w:hAnsi="Times New Roman"/>
          <w:color w:val="333333"/>
          <w:sz w:val="23"/>
        </w:rPr>
        <w:t> Niết bàn vắng lặng</w:t>
      </w:r>
      <w:r w:rsidRPr="00745354">
        <w:rPr>
          <w:rFonts w:ascii="Times New Roman" w:eastAsia="Times New Roman" w:hAnsi="Times New Roman"/>
          <w:color w:val="333333"/>
          <w:sz w:val="23"/>
          <w:szCs w:val="23"/>
        </w:rPr>
        <w:t>. Do đó</w:t>
      </w:r>
      <w:r w:rsidRPr="00745354">
        <w:rPr>
          <w:rFonts w:ascii="Times New Roman" w:eastAsia="Times New Roman" w:hAnsi="Times New Roman"/>
          <w:color w:val="333333"/>
          <w:sz w:val="23"/>
        </w:rPr>
        <w:t> thế gian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Niết bàn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Niết bàn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thế gian </w:t>
      </w:r>
      <w:r w:rsidRPr="00745354">
        <w:rPr>
          <w:rFonts w:ascii="Times New Roman" w:eastAsia="Times New Roman" w:hAnsi="Times New Roman"/>
          <w:color w:val="333333"/>
          <w:sz w:val="23"/>
          <w:szCs w:val="23"/>
        </w:rPr>
        <w:t>cả 2 đều không sai khác. Thuyết này là chỗ</w:t>
      </w:r>
      <w:r w:rsidRPr="00745354">
        <w:rPr>
          <w:rFonts w:ascii="Times New Roman" w:eastAsia="Times New Roman" w:hAnsi="Times New Roman"/>
          <w:color w:val="333333"/>
          <w:sz w:val="23"/>
        </w:rPr>
        <w:t> y cứ </w:t>
      </w:r>
      <w:r w:rsidRPr="00745354">
        <w:rPr>
          <w:rFonts w:ascii="Times New Roman" w:eastAsia="Times New Roman" w:hAnsi="Times New Roman"/>
          <w:color w:val="333333"/>
          <w:sz w:val="23"/>
          <w:szCs w:val="23"/>
        </w:rPr>
        <w:t>quan trọng của chủ trương</w:t>
      </w:r>
      <w:r w:rsidRPr="00745354">
        <w:rPr>
          <w:rFonts w:ascii="Times New Roman" w:eastAsia="Times New Roman" w:hAnsi="Times New Roman"/>
          <w:color w:val="333333"/>
          <w:sz w:val="23"/>
        </w:rPr>
        <w:t> nhập thế </w:t>
      </w: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Phật giáo Đại thừa</w:t>
      </w:r>
      <w:r w:rsidRPr="00745354">
        <w:rPr>
          <w:rFonts w:ascii="Times New Roman" w:eastAsia="Times New Roman" w:hAnsi="Times New Roman"/>
          <w:color w:val="333333"/>
          <w:sz w:val="23"/>
          <w:szCs w:val="23"/>
        </w:rPr>
        <w:t>.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4962C31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74" w:anchor="_ftnref22" w:history="1">
        <w:r w:rsidRPr="00745354">
          <w:rPr>
            <w:rFonts w:ascii="Times New Roman" w:eastAsia="Times New Roman" w:hAnsi="Times New Roman"/>
            <w:color w:val="002D51"/>
            <w:sz w:val="23"/>
          </w:rPr>
          <w:t>[22]</w:t>
        </w:r>
      </w:hyperlink>
      <w:r w:rsidRPr="00745354">
        <w:rPr>
          <w:rFonts w:ascii="Times New Roman" w:eastAsia="MS Gothic" w:hAnsi="MS Gothic"/>
          <w:color w:val="333333"/>
          <w:sz w:val="23"/>
          <w:szCs w:val="23"/>
        </w:rPr>
        <w:t>歸命</w:t>
      </w:r>
      <w:r w:rsidRPr="00745354">
        <w:rPr>
          <w:rFonts w:ascii="Times New Roman" w:eastAsia="Times New Roman" w:hAnsi="Times New Roman"/>
          <w:color w:val="333333"/>
          <w:sz w:val="23"/>
          <w:szCs w:val="23"/>
        </w:rPr>
        <w:t xml:space="preserve"> Dịch chữ Namas từ tiếng Sanskrit, còn Phiên âm là Nam-mô </w:t>
      </w:r>
      <w:r w:rsidRPr="00745354">
        <w:rPr>
          <w:rFonts w:ascii="Times New Roman" w:eastAsia="MS Gothic" w:hAnsi="MS Gothic"/>
          <w:color w:val="333333"/>
          <w:sz w:val="23"/>
          <w:szCs w:val="23"/>
        </w:rPr>
        <w:t>南無</w:t>
      </w:r>
      <w:r w:rsidRPr="00745354">
        <w:rPr>
          <w:rFonts w:ascii="Times New Roman" w:eastAsia="Times New Roman" w:hAnsi="Times New Roman"/>
          <w:color w:val="333333"/>
          <w:sz w:val="23"/>
          <w:szCs w:val="23"/>
        </w:rPr>
        <w:t>. Hiến dâng hết đời mình,</w:t>
      </w:r>
      <w:r w:rsidRPr="00745354">
        <w:rPr>
          <w:rFonts w:ascii="Times New Roman" w:eastAsia="Times New Roman" w:hAnsi="Times New Roman"/>
          <w:color w:val="333333"/>
          <w:sz w:val="23"/>
        </w:rPr>
        <w:t> giao phó </w:t>
      </w:r>
      <w:r w:rsidRPr="00745354">
        <w:rPr>
          <w:rFonts w:ascii="Times New Roman" w:eastAsia="Times New Roman" w:hAnsi="Times New Roman"/>
          <w:color w:val="333333"/>
          <w:sz w:val="23"/>
          <w:szCs w:val="23"/>
        </w:rPr>
        <w:t>hết sinh mạng mình cho</w:t>
      </w:r>
      <w:r w:rsidRPr="00745354">
        <w:rPr>
          <w:rFonts w:ascii="Times New Roman" w:eastAsia="Times New Roman" w:hAnsi="Times New Roman"/>
          <w:color w:val="333333"/>
          <w:sz w:val="23"/>
        </w:rPr>
        <w:t> Phật pháp</w:t>
      </w:r>
      <w:r w:rsidRPr="00745354">
        <w:rPr>
          <w:rFonts w:ascii="Times New Roman" w:eastAsia="Times New Roman" w:hAnsi="Times New Roman"/>
          <w:color w:val="333333"/>
          <w:sz w:val="23"/>
          <w:szCs w:val="23"/>
        </w:rPr>
        <w:t>.</w:t>
      </w:r>
    </w:p>
    <w:p w14:paraId="6CE32B9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75" w:anchor="_ftnref23" w:history="1">
        <w:r w:rsidRPr="00745354">
          <w:rPr>
            <w:rFonts w:ascii="Times New Roman" w:eastAsia="Times New Roman" w:hAnsi="Times New Roman"/>
            <w:color w:val="002D51"/>
            <w:sz w:val="23"/>
          </w:rPr>
          <w:t>[23]</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tự soi lại lấy mình</w:t>
      </w:r>
    </w:p>
    <w:p w14:paraId="620BF85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76" w:anchor="_ftnref24" w:history="1">
        <w:r w:rsidRPr="00745354">
          <w:rPr>
            <w:rFonts w:ascii="Times New Roman" w:eastAsia="Times New Roman" w:hAnsi="Times New Roman"/>
            <w:color w:val="002D51"/>
            <w:sz w:val="23"/>
          </w:rPr>
          <w:t>[24]</w:t>
        </w:r>
      </w:hyperlink>
      <w:r w:rsidRPr="00745354">
        <w:rPr>
          <w:rFonts w:ascii="Times New Roman" w:eastAsia="MS Gothic" w:hAnsi="MS Gothic"/>
          <w:color w:val="333333"/>
          <w:sz w:val="23"/>
          <w:szCs w:val="23"/>
        </w:rPr>
        <w:t>迴光返照</w:t>
      </w:r>
      <w:r w:rsidRPr="00745354">
        <w:rPr>
          <w:rFonts w:ascii="Times New Roman" w:eastAsia="Times New Roman" w:hAnsi="Times New Roman"/>
          <w:color w:val="333333"/>
          <w:sz w:val="23"/>
          <w:szCs w:val="23"/>
        </w:rPr>
        <w:t>) Tiếng dùng trong</w:t>
      </w:r>
      <w:r w:rsidRPr="00745354">
        <w:rPr>
          <w:rFonts w:ascii="Times New Roman" w:eastAsia="Times New Roman" w:hAnsi="Times New Roman"/>
          <w:color w:val="333333"/>
          <w:sz w:val="23"/>
        </w:rPr>
        <w:t> Thiền lâm</w:t>
      </w:r>
      <w:r w:rsidRPr="00745354">
        <w:rPr>
          <w:rFonts w:ascii="Times New Roman" w:eastAsia="Times New Roman" w:hAnsi="Times New Roman"/>
          <w:color w:val="333333"/>
          <w:sz w:val="23"/>
          <w:szCs w:val="23"/>
        </w:rPr>
        <w:t>. Tự chiếu soi lại</w:t>
      </w:r>
      <w:r w:rsidRPr="00745354">
        <w:rPr>
          <w:rFonts w:ascii="Times New Roman" w:eastAsia="Times New Roman" w:hAnsi="Times New Roman"/>
          <w:color w:val="333333"/>
          <w:sz w:val="23"/>
        </w:rPr>
        <w:t> tâm tính</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Lâm tế lục </w:t>
      </w:r>
      <w:r w:rsidRPr="00745354">
        <w:rPr>
          <w:rFonts w:ascii="Times New Roman" w:eastAsia="Times New Roman" w:hAnsi="Times New Roman"/>
          <w:color w:val="333333"/>
          <w:sz w:val="23"/>
          <w:szCs w:val="23"/>
        </w:rPr>
        <w:t>(Đại 47, 502 thượng), ghi: Ngay nơi</w:t>
      </w:r>
      <w:r w:rsidRPr="00745354">
        <w:rPr>
          <w:rFonts w:ascii="Times New Roman" w:eastAsia="Times New Roman" w:hAnsi="Times New Roman"/>
          <w:color w:val="333333"/>
          <w:sz w:val="23"/>
        </w:rPr>
        <w:t> lời nói</w:t>
      </w:r>
      <w:r w:rsidRPr="00745354">
        <w:rPr>
          <w:rFonts w:ascii="Times New Roman" w:eastAsia="Times New Roman" w:hAnsi="Times New Roman"/>
          <w:color w:val="333333"/>
          <w:sz w:val="23"/>
          <w:szCs w:val="23"/>
        </w:rPr>
        <w:t>, ông</w:t>
      </w:r>
      <w:r w:rsidRPr="00745354">
        <w:rPr>
          <w:rFonts w:ascii="Times New Roman" w:eastAsia="Times New Roman" w:hAnsi="Times New Roman"/>
          <w:color w:val="333333"/>
          <w:sz w:val="23"/>
        </w:rPr>
        <w:t> tự hồi </w:t>
      </w:r>
      <w:r w:rsidRPr="00745354">
        <w:rPr>
          <w:rFonts w:ascii="Times New Roman" w:eastAsia="Times New Roman" w:hAnsi="Times New Roman"/>
          <w:color w:val="333333"/>
          <w:sz w:val="23"/>
          <w:szCs w:val="23"/>
        </w:rPr>
        <w:t>quang</w:t>
      </w:r>
      <w:r w:rsidRPr="00745354">
        <w:rPr>
          <w:rFonts w:ascii="Times New Roman" w:eastAsia="Times New Roman" w:hAnsi="Times New Roman"/>
          <w:color w:val="333333"/>
          <w:sz w:val="23"/>
        </w:rPr>
        <w:t> phản chiếu</w:t>
      </w:r>
      <w:r w:rsidRPr="00745354">
        <w:rPr>
          <w:rFonts w:ascii="Times New Roman" w:eastAsia="Times New Roman" w:hAnsi="Times New Roman"/>
          <w:color w:val="333333"/>
          <w:sz w:val="23"/>
          <w:szCs w:val="23"/>
        </w:rPr>
        <w:t>, không tìm cầu gì khác, thì biết được</w:t>
      </w:r>
      <w:r w:rsidRPr="00745354">
        <w:rPr>
          <w:rFonts w:ascii="Times New Roman" w:eastAsia="Times New Roman" w:hAnsi="Times New Roman"/>
          <w:color w:val="333333"/>
          <w:sz w:val="23"/>
        </w:rPr>
        <w:t> thân tâm </w:t>
      </w:r>
      <w:r w:rsidRPr="00745354">
        <w:rPr>
          <w:rFonts w:ascii="Times New Roman" w:eastAsia="Times New Roman" w:hAnsi="Times New Roman"/>
          <w:color w:val="333333"/>
          <w:sz w:val="23"/>
          <w:szCs w:val="23"/>
        </w:rPr>
        <w:t>mình không khác gì với</w:t>
      </w:r>
      <w:r w:rsidRPr="00745354">
        <w:rPr>
          <w:rFonts w:ascii="Times New Roman" w:eastAsia="Times New Roman" w:hAnsi="Times New Roman"/>
          <w:color w:val="333333"/>
          <w:sz w:val="23"/>
        </w:rPr>
        <w:t> Phật tổ</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Thạch đầu thảo am </w:t>
      </w:r>
      <w:r w:rsidRPr="00745354">
        <w:rPr>
          <w:rFonts w:ascii="Times New Roman" w:eastAsia="Times New Roman" w:hAnsi="Times New Roman"/>
          <w:color w:val="333333"/>
          <w:sz w:val="23"/>
          <w:szCs w:val="23"/>
        </w:rPr>
        <w:t>ca trong</w:t>
      </w:r>
      <w:r w:rsidRPr="00745354">
        <w:rPr>
          <w:rFonts w:ascii="Times New Roman" w:eastAsia="Times New Roman" w:hAnsi="Times New Roman"/>
          <w:color w:val="333333"/>
          <w:sz w:val="23"/>
        </w:rPr>
        <w:t> Cảnh đức truyền đăng lục </w:t>
      </w:r>
      <w:r w:rsidRPr="00745354">
        <w:rPr>
          <w:rFonts w:ascii="Times New Roman" w:eastAsia="Times New Roman" w:hAnsi="Times New Roman"/>
          <w:color w:val="333333"/>
          <w:sz w:val="23"/>
          <w:szCs w:val="23"/>
        </w:rPr>
        <w:t>quyển 30 (Đại 51, 461 hạ), nói: Ở am này, thôi</w:t>
      </w:r>
      <w:r w:rsidRPr="00745354">
        <w:rPr>
          <w:rFonts w:ascii="Times New Roman" w:eastAsia="Times New Roman" w:hAnsi="Times New Roman"/>
          <w:color w:val="333333"/>
          <w:sz w:val="23"/>
        </w:rPr>
        <w:t> giảng giải</w:t>
      </w:r>
      <w:r w:rsidRPr="00745354">
        <w:rPr>
          <w:rFonts w:ascii="Times New Roman" w:eastAsia="Times New Roman" w:hAnsi="Times New Roman"/>
          <w:color w:val="333333"/>
          <w:sz w:val="23"/>
          <w:szCs w:val="23"/>
        </w:rPr>
        <w:t>. Ai khoe hàng quán mua người vẽ?</w:t>
      </w:r>
      <w:r w:rsidRPr="00745354">
        <w:rPr>
          <w:rFonts w:ascii="Times New Roman" w:eastAsia="Times New Roman" w:hAnsi="Times New Roman"/>
          <w:color w:val="333333"/>
          <w:sz w:val="23"/>
        </w:rPr>
        <w:t> Hồi quang phản chiếu </w:t>
      </w:r>
      <w:r w:rsidRPr="00745354">
        <w:rPr>
          <w:rFonts w:ascii="Times New Roman" w:eastAsia="Times New Roman" w:hAnsi="Times New Roman"/>
          <w:color w:val="333333"/>
          <w:sz w:val="23"/>
          <w:szCs w:val="23"/>
        </w:rPr>
        <w:t>liền biết đường về. Rỗng suốt tính linh chẳng hướng ngoại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 .</w:t>
      </w:r>
    </w:p>
    <w:p w14:paraId="00436D0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77" w:anchor="_ftnref25" w:history="1">
        <w:r w:rsidRPr="00745354">
          <w:rPr>
            <w:rFonts w:ascii="Times New Roman" w:eastAsia="Times New Roman" w:hAnsi="Times New Roman"/>
            <w:color w:val="002D51"/>
            <w:sz w:val="23"/>
          </w:rPr>
          <w:t>[25]</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五停心觀</w:t>
      </w:r>
      <w:r w:rsidRPr="00745354">
        <w:rPr>
          <w:rFonts w:ascii="Times New Roman" w:eastAsia="Times New Roman" w:hAnsi="Times New Roman"/>
          <w:color w:val="333333"/>
          <w:sz w:val="23"/>
          <w:szCs w:val="23"/>
        </w:rPr>
        <w:t>) Cũng gọi</w:t>
      </w:r>
      <w:r w:rsidRPr="00745354">
        <w:rPr>
          <w:rFonts w:ascii="Times New Roman" w:eastAsia="Times New Roman" w:hAnsi="Times New Roman"/>
          <w:color w:val="333333"/>
          <w:sz w:val="23"/>
        </w:rPr>
        <w:t> Ngũ quán</w:t>
      </w:r>
      <w:r w:rsidRPr="00745354">
        <w:rPr>
          <w:rFonts w:ascii="Times New Roman" w:eastAsia="Times New Roman" w:hAnsi="Times New Roman"/>
          <w:color w:val="333333"/>
          <w:sz w:val="23"/>
          <w:szCs w:val="23"/>
        </w:rPr>
        <w:t>, Ngũ niệm, Ngũ</w:t>
      </w:r>
      <w:r w:rsidRPr="00745354">
        <w:rPr>
          <w:rFonts w:ascii="Times New Roman" w:eastAsia="Times New Roman" w:hAnsi="Times New Roman"/>
          <w:color w:val="333333"/>
          <w:sz w:val="23"/>
        </w:rPr>
        <w:t> đình tâm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Ngũ độ quán môn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Ngũ độ </w:t>
      </w:r>
      <w:r w:rsidRPr="00745354">
        <w:rPr>
          <w:rFonts w:ascii="Times New Roman" w:eastAsia="Times New Roman" w:hAnsi="Times New Roman"/>
          <w:color w:val="333333"/>
          <w:sz w:val="23"/>
          <w:szCs w:val="23"/>
        </w:rPr>
        <w:t>môn,</w:t>
      </w:r>
      <w:r w:rsidRPr="00745354">
        <w:rPr>
          <w:rFonts w:ascii="Times New Roman" w:eastAsia="Times New Roman" w:hAnsi="Times New Roman"/>
          <w:color w:val="333333"/>
          <w:sz w:val="23"/>
        </w:rPr>
        <w:t> Ngũ môn thiền</w:t>
      </w:r>
      <w:r w:rsidRPr="00745354">
        <w:rPr>
          <w:rFonts w:ascii="Times New Roman" w:eastAsia="Times New Roman" w:hAnsi="Times New Roman"/>
          <w:color w:val="333333"/>
          <w:sz w:val="23"/>
          <w:szCs w:val="23"/>
        </w:rPr>
        <w:t>. Năm pháp quán dứt</w:t>
      </w:r>
      <w:r w:rsidRPr="00745354">
        <w:rPr>
          <w:rFonts w:ascii="Times New Roman" w:eastAsia="Times New Roman" w:hAnsi="Times New Roman"/>
          <w:color w:val="333333"/>
          <w:sz w:val="23"/>
        </w:rPr>
        <w:t> trừ phiền não mê hoặc</w:t>
      </w:r>
      <w:r w:rsidRPr="00745354">
        <w:rPr>
          <w:rFonts w:ascii="Times New Roman" w:eastAsia="Times New Roman" w:hAnsi="Times New Roman"/>
          <w:color w:val="333333"/>
          <w:sz w:val="23"/>
          <w:szCs w:val="23"/>
        </w:rPr>
        <w:t>. Đó là: 1.</w:t>
      </w:r>
      <w:r w:rsidRPr="00745354">
        <w:rPr>
          <w:rFonts w:ascii="Times New Roman" w:eastAsia="Times New Roman" w:hAnsi="Times New Roman"/>
          <w:color w:val="333333"/>
          <w:sz w:val="23"/>
        </w:rPr>
        <w:t> Bất tịnh quán </w:t>
      </w:r>
      <w:r w:rsidRPr="00745354">
        <w:rPr>
          <w:rFonts w:ascii="Times New Roman" w:eastAsia="Times New Roman" w:hAnsi="Times New Roman"/>
          <w:color w:val="333333"/>
          <w:sz w:val="23"/>
          <w:szCs w:val="23"/>
        </w:rPr>
        <w:t>(Phạm: Azubhàsmfti):</w:t>
      </w:r>
      <w:r w:rsidRPr="00745354">
        <w:rPr>
          <w:rFonts w:ascii="Times New Roman" w:eastAsia="Times New Roman" w:hAnsi="Times New Roman"/>
          <w:color w:val="333333"/>
          <w:sz w:val="23"/>
        </w:rPr>
        <w:t> Quán tưởng </w:t>
      </w:r>
      <w:r w:rsidRPr="00745354">
        <w:rPr>
          <w:rFonts w:ascii="Times New Roman" w:eastAsia="Times New Roman" w:hAnsi="Times New Roman"/>
          <w:color w:val="333333"/>
          <w:sz w:val="23"/>
          <w:szCs w:val="23"/>
        </w:rPr>
        <w:t>thân mình và thân người là nhơ nhớp để trừ bỏ lòng</w:t>
      </w:r>
      <w:r w:rsidRPr="00745354">
        <w:rPr>
          <w:rFonts w:ascii="Times New Roman" w:eastAsia="Times New Roman" w:hAnsi="Times New Roman"/>
          <w:color w:val="333333"/>
          <w:sz w:val="23"/>
        </w:rPr>
        <w:t> tham muốn</w:t>
      </w:r>
      <w:r w:rsidRPr="00745354">
        <w:rPr>
          <w:rFonts w:ascii="Times New Roman" w:eastAsia="Times New Roman" w:hAnsi="Times New Roman"/>
          <w:color w:val="333333"/>
          <w:sz w:val="23"/>
          <w:szCs w:val="23"/>
        </w:rPr>
        <w:t>. 2.</w:t>
      </w:r>
      <w:r w:rsidRPr="00745354">
        <w:rPr>
          <w:rFonts w:ascii="Times New Roman" w:eastAsia="Times New Roman" w:hAnsi="Times New Roman"/>
          <w:color w:val="333333"/>
          <w:sz w:val="23"/>
        </w:rPr>
        <w:t> Từ bi quán </w:t>
      </w:r>
      <w:r w:rsidRPr="00745354">
        <w:rPr>
          <w:rFonts w:ascii="Times New Roman" w:eastAsia="Times New Roman" w:hAnsi="Times New Roman"/>
          <w:color w:val="333333"/>
          <w:sz w:val="23"/>
          <w:szCs w:val="23"/>
        </w:rPr>
        <w:t>(Phạm: Maitrì-smfti), cũng gọi</w:t>
      </w:r>
      <w:r w:rsidRPr="00745354">
        <w:rPr>
          <w:rFonts w:ascii="Times New Roman" w:eastAsia="Times New Roman" w:hAnsi="Times New Roman"/>
          <w:color w:val="333333"/>
          <w:sz w:val="23"/>
        </w:rPr>
        <w:t> Từ tâm </w:t>
      </w:r>
      <w:r w:rsidRPr="00745354">
        <w:rPr>
          <w:rFonts w:ascii="Times New Roman" w:eastAsia="Times New Roman" w:hAnsi="Times New Roman"/>
          <w:color w:val="333333"/>
          <w:sz w:val="23"/>
          <w:szCs w:val="23"/>
        </w:rPr>
        <w:t>quán, Từ mẫn quán.</w:t>
      </w:r>
      <w:r w:rsidRPr="00745354">
        <w:rPr>
          <w:rFonts w:ascii="Times New Roman" w:eastAsia="Times New Roman" w:hAnsi="Times New Roman"/>
          <w:color w:val="333333"/>
          <w:sz w:val="23"/>
        </w:rPr>
        <w:t> Quán tưởng </w:t>
      </w:r>
      <w:r w:rsidRPr="00745354">
        <w:rPr>
          <w:rFonts w:ascii="Times New Roman" w:eastAsia="Times New Roman" w:hAnsi="Times New Roman"/>
          <w:color w:val="333333"/>
          <w:sz w:val="23"/>
          <w:szCs w:val="23"/>
        </w:rPr>
        <w:t>lòng</w:t>
      </w:r>
      <w:r w:rsidRPr="00745354">
        <w:rPr>
          <w:rFonts w:ascii="Times New Roman" w:eastAsia="Times New Roman" w:hAnsi="Times New Roman"/>
          <w:color w:val="333333"/>
          <w:sz w:val="23"/>
        </w:rPr>
        <w:t> thương xót </w:t>
      </w:r>
      <w:r w:rsidRPr="00745354">
        <w:rPr>
          <w:rFonts w:ascii="Times New Roman" w:eastAsia="Times New Roman" w:hAnsi="Times New Roman"/>
          <w:color w:val="333333"/>
          <w:sz w:val="23"/>
          <w:szCs w:val="23"/>
        </w:rPr>
        <w:t>để</w:t>
      </w:r>
      <w:r w:rsidRPr="00745354">
        <w:rPr>
          <w:rFonts w:ascii="Times New Roman" w:eastAsia="Times New Roman" w:hAnsi="Times New Roman"/>
          <w:color w:val="333333"/>
          <w:sz w:val="23"/>
        </w:rPr>
        <w:t> đối trị </w:t>
      </w:r>
      <w:r w:rsidRPr="00745354">
        <w:rPr>
          <w:rFonts w:ascii="Times New Roman" w:eastAsia="Times New Roman" w:hAnsi="Times New Roman"/>
          <w:color w:val="333333"/>
          <w:sz w:val="23"/>
          <w:szCs w:val="23"/>
        </w:rPr>
        <w:t>với</w:t>
      </w:r>
      <w:r w:rsidRPr="00745354">
        <w:rPr>
          <w:rFonts w:ascii="Times New Roman" w:eastAsia="Times New Roman" w:hAnsi="Times New Roman"/>
          <w:color w:val="333333"/>
          <w:sz w:val="23"/>
        </w:rPr>
        <w:t> phiền não </w:t>
      </w:r>
      <w:r w:rsidRPr="00745354">
        <w:rPr>
          <w:rFonts w:ascii="Times New Roman" w:eastAsia="Times New Roman" w:hAnsi="Times New Roman"/>
          <w:color w:val="333333"/>
          <w:sz w:val="23"/>
          <w:szCs w:val="23"/>
        </w:rPr>
        <w:t>oán giận. 3.</w:t>
      </w:r>
      <w:r w:rsidRPr="00745354">
        <w:rPr>
          <w:rFonts w:ascii="Times New Roman" w:eastAsia="Times New Roman" w:hAnsi="Times New Roman"/>
          <w:color w:val="333333"/>
          <w:sz w:val="23"/>
        </w:rPr>
        <w:t> Duyên khởi quán </w:t>
      </w:r>
      <w:r w:rsidRPr="00745354">
        <w:rPr>
          <w:rFonts w:ascii="Times New Roman" w:eastAsia="Times New Roman" w:hAnsi="Times New Roman"/>
          <w:color w:val="333333"/>
          <w:sz w:val="23"/>
          <w:szCs w:val="23"/>
        </w:rPr>
        <w:t>(Phạm: Idaôprat= yayatà-pratìkyasamutpàda-smfti), cũng gọi</w:t>
      </w:r>
      <w:r w:rsidRPr="00745354">
        <w:rPr>
          <w:rFonts w:ascii="Times New Roman" w:eastAsia="Times New Roman" w:hAnsi="Times New Roman"/>
          <w:color w:val="333333"/>
          <w:sz w:val="23"/>
        </w:rPr>
        <w:t> Nhân duyên quán</w:t>
      </w:r>
      <w:r w:rsidRPr="00745354">
        <w:rPr>
          <w:rFonts w:ascii="Times New Roman" w:eastAsia="Times New Roman" w:hAnsi="Times New Roman"/>
          <w:color w:val="333333"/>
          <w:sz w:val="23"/>
          <w:szCs w:val="23"/>
        </w:rPr>
        <w:t>, Quán</w:t>
      </w:r>
      <w:r w:rsidRPr="00745354">
        <w:rPr>
          <w:rFonts w:ascii="Times New Roman" w:eastAsia="Times New Roman" w:hAnsi="Times New Roman"/>
          <w:color w:val="333333"/>
          <w:sz w:val="23"/>
        </w:rPr>
        <w:t> duyên quán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Quán tưởng </w:t>
      </w:r>
      <w:r w:rsidRPr="00745354">
        <w:rPr>
          <w:rFonts w:ascii="Times New Roman" w:eastAsia="Times New Roman" w:hAnsi="Times New Roman"/>
          <w:color w:val="333333"/>
          <w:sz w:val="23"/>
          <w:szCs w:val="23"/>
        </w:rPr>
        <w:t>12</w:t>
      </w:r>
      <w:r w:rsidRPr="00745354">
        <w:rPr>
          <w:rFonts w:ascii="Times New Roman" w:eastAsia="Times New Roman" w:hAnsi="Times New Roman"/>
          <w:color w:val="333333"/>
          <w:sz w:val="23"/>
        </w:rPr>
        <w:t> duyên khởi </w:t>
      </w:r>
      <w:r w:rsidRPr="00745354">
        <w:rPr>
          <w:rFonts w:ascii="Times New Roman" w:eastAsia="Times New Roman" w:hAnsi="Times New Roman"/>
          <w:color w:val="333333"/>
          <w:sz w:val="23"/>
          <w:szCs w:val="23"/>
        </w:rPr>
        <w:t>thuận và nghịch để</w:t>
      </w:r>
      <w:r w:rsidRPr="00745354">
        <w:rPr>
          <w:rFonts w:ascii="Times New Roman" w:eastAsia="Times New Roman" w:hAnsi="Times New Roman"/>
          <w:color w:val="333333"/>
          <w:sz w:val="23"/>
        </w:rPr>
        <w:t> đối trị phiền não ngu si</w:t>
      </w:r>
      <w:r w:rsidRPr="00745354">
        <w:rPr>
          <w:rFonts w:ascii="Times New Roman" w:eastAsia="Times New Roman" w:hAnsi="Times New Roman"/>
          <w:color w:val="333333"/>
          <w:sz w:val="23"/>
          <w:szCs w:val="23"/>
        </w:rPr>
        <w:t>. 4.</w:t>
      </w:r>
      <w:r w:rsidRPr="00745354">
        <w:rPr>
          <w:rFonts w:ascii="Times New Roman" w:eastAsia="Times New Roman" w:hAnsi="Times New Roman"/>
          <w:color w:val="333333"/>
          <w:sz w:val="23"/>
        </w:rPr>
        <w:t> Giới phân biệt quán</w:t>
      </w:r>
      <w:r w:rsidRPr="00745354">
        <w:rPr>
          <w:rFonts w:ascii="Times New Roman" w:eastAsia="Times New Roman" w:hAnsi="Times New Roman"/>
          <w:color w:val="333333"/>
          <w:sz w:val="23"/>
          <w:szCs w:val="23"/>
        </w:rPr>
        <w:t>(Phạm: Dhàtuprabheda-smfti), cũng gọi Giới</w:t>
      </w:r>
      <w:r w:rsidRPr="00745354">
        <w:rPr>
          <w:rFonts w:ascii="Times New Roman" w:eastAsia="Times New Roman" w:hAnsi="Times New Roman"/>
          <w:color w:val="333333"/>
          <w:sz w:val="23"/>
        </w:rPr>
        <w:t> phương tiện</w:t>
      </w:r>
      <w:r w:rsidRPr="00745354">
        <w:rPr>
          <w:rFonts w:ascii="Times New Roman" w:eastAsia="Times New Roman" w:hAnsi="Times New Roman"/>
          <w:color w:val="333333"/>
          <w:sz w:val="23"/>
          <w:szCs w:val="23"/>
        </w:rPr>
        <w:t>quán, Tích giới quán,</w:t>
      </w:r>
      <w:r w:rsidRPr="00745354">
        <w:rPr>
          <w:rFonts w:ascii="Times New Roman" w:eastAsia="Times New Roman" w:hAnsi="Times New Roman"/>
          <w:color w:val="333333"/>
          <w:sz w:val="23"/>
        </w:rPr>
        <w:t> Phân tích quán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Vô ngã quán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Quán tưởng </w:t>
      </w:r>
      <w:r w:rsidRPr="00745354">
        <w:rPr>
          <w:rFonts w:ascii="Times New Roman" w:eastAsia="Times New Roman" w:hAnsi="Times New Roman"/>
          <w:color w:val="333333"/>
          <w:sz w:val="23"/>
          <w:szCs w:val="23"/>
        </w:rPr>
        <w:t>các pháp 18 giới đều do sự</w:t>
      </w:r>
      <w:r w:rsidRPr="00745354">
        <w:rPr>
          <w:rFonts w:ascii="Times New Roman" w:eastAsia="Times New Roman" w:hAnsi="Times New Roman"/>
          <w:color w:val="333333"/>
          <w:sz w:val="23"/>
        </w:rPr>
        <w:t> hòa hợp </w:t>
      </w:r>
      <w:r w:rsidRPr="00745354">
        <w:rPr>
          <w:rFonts w:ascii="Times New Roman" w:eastAsia="Times New Roman" w:hAnsi="Times New Roman"/>
          <w:color w:val="333333"/>
          <w:sz w:val="23"/>
          <w:szCs w:val="23"/>
        </w:rPr>
        <w:t>của đất, nước, lửa, gió, không và thức mà có thể</w:t>
      </w:r>
      <w:r w:rsidRPr="00745354">
        <w:rPr>
          <w:rFonts w:ascii="Times New Roman" w:eastAsia="Times New Roman" w:hAnsi="Times New Roman"/>
          <w:color w:val="333333"/>
          <w:sz w:val="23"/>
        </w:rPr>
        <w:t> đối trị ngã chấp</w:t>
      </w:r>
      <w:r w:rsidRPr="00745354">
        <w:rPr>
          <w:rFonts w:ascii="Times New Roman" w:eastAsia="Times New Roman" w:hAnsi="Times New Roman"/>
          <w:color w:val="333333"/>
          <w:sz w:val="23"/>
          <w:szCs w:val="23"/>
        </w:rPr>
        <w:t>. 5.</w:t>
      </w:r>
      <w:r w:rsidRPr="00745354">
        <w:rPr>
          <w:rFonts w:ascii="Times New Roman" w:eastAsia="Times New Roman" w:hAnsi="Times New Roman"/>
          <w:color w:val="333333"/>
          <w:sz w:val="23"/>
        </w:rPr>
        <w:t> Sổ tức quán </w:t>
      </w:r>
      <w:r w:rsidRPr="00745354">
        <w:rPr>
          <w:rFonts w:ascii="Times New Roman" w:eastAsia="Times New Roman" w:hAnsi="Times New Roman"/>
          <w:color w:val="333333"/>
          <w:sz w:val="23"/>
          <w:szCs w:val="23"/>
        </w:rPr>
        <w:t>(Phạm: Ànàpàna-smfti), cũng gọi An na ban na quán,</w:t>
      </w:r>
      <w:r w:rsidRPr="00745354">
        <w:rPr>
          <w:rFonts w:ascii="Times New Roman" w:eastAsia="Times New Roman" w:hAnsi="Times New Roman"/>
          <w:color w:val="333333"/>
          <w:sz w:val="23"/>
        </w:rPr>
        <w:t> Trì tức niệm</w:t>
      </w:r>
      <w:r w:rsidRPr="00745354">
        <w:rPr>
          <w:rFonts w:ascii="Times New Roman" w:eastAsia="Times New Roman" w:hAnsi="Times New Roman"/>
          <w:color w:val="333333"/>
          <w:sz w:val="23"/>
          <w:szCs w:val="23"/>
        </w:rPr>
        <w:t>. Đếm số</w:t>
      </w:r>
      <w:r w:rsidRPr="00745354">
        <w:rPr>
          <w:rFonts w:ascii="Times New Roman" w:eastAsia="Times New Roman" w:hAnsi="Times New Roman"/>
          <w:color w:val="333333"/>
          <w:sz w:val="23"/>
        </w:rPr>
        <w:t> hơi thở </w:t>
      </w:r>
      <w:r w:rsidRPr="00745354">
        <w:rPr>
          <w:rFonts w:ascii="Times New Roman" w:eastAsia="Times New Roman" w:hAnsi="Times New Roman"/>
          <w:color w:val="333333"/>
          <w:sz w:val="23"/>
          <w:szCs w:val="23"/>
        </w:rPr>
        <w:t>ra,</w:t>
      </w:r>
      <w:r w:rsidRPr="00745354">
        <w:rPr>
          <w:rFonts w:ascii="Times New Roman" w:eastAsia="Times New Roman" w:hAnsi="Times New Roman"/>
          <w:color w:val="333333"/>
          <w:sz w:val="23"/>
        </w:rPr>
        <w:t> thở vào </w:t>
      </w:r>
      <w:r w:rsidRPr="00745354">
        <w:rPr>
          <w:rFonts w:ascii="Times New Roman" w:eastAsia="Times New Roman" w:hAnsi="Times New Roman"/>
          <w:color w:val="333333"/>
          <w:sz w:val="23"/>
          <w:szCs w:val="23"/>
        </w:rPr>
        <w:t>để</w:t>
      </w:r>
      <w:r w:rsidRPr="00745354">
        <w:rPr>
          <w:rFonts w:ascii="Times New Roman" w:eastAsia="Times New Roman" w:hAnsi="Times New Roman"/>
          <w:color w:val="333333"/>
          <w:sz w:val="23"/>
        </w:rPr>
        <w:t> đối trị </w:t>
      </w:r>
      <w:r w:rsidRPr="00745354">
        <w:rPr>
          <w:rFonts w:ascii="Times New Roman" w:eastAsia="Times New Roman" w:hAnsi="Times New Roman"/>
          <w:color w:val="333333"/>
          <w:sz w:val="23"/>
          <w:szCs w:val="23"/>
        </w:rPr>
        <w:t>tầm, tứ</w:t>
      </w:r>
      <w:r w:rsidRPr="00745354">
        <w:rPr>
          <w:rFonts w:ascii="Times New Roman" w:eastAsia="Times New Roman" w:hAnsi="Times New Roman"/>
          <w:color w:val="333333"/>
          <w:sz w:val="23"/>
        </w:rPr>
        <w:t> tán loạn</w:t>
      </w:r>
      <w:r w:rsidRPr="00745354">
        <w:rPr>
          <w:rFonts w:ascii="Times New Roman" w:eastAsia="Times New Roman" w:hAnsi="Times New Roman"/>
          <w:color w:val="333333"/>
          <w:sz w:val="23"/>
          <w:szCs w:val="23"/>
        </w:rPr>
        <w:t>, giữ cho tâm dừng yên ở 1 cảnh. [X. phẩm Lực</w:t>
      </w:r>
      <w:r w:rsidRPr="00745354">
        <w:rPr>
          <w:rFonts w:ascii="Times New Roman" w:eastAsia="Times New Roman" w:hAnsi="Times New Roman"/>
          <w:color w:val="333333"/>
          <w:sz w:val="23"/>
        </w:rPr>
        <w:t> chủng tính </w:t>
      </w:r>
      <w:r w:rsidRPr="00745354">
        <w:rPr>
          <w:rFonts w:ascii="Times New Roman" w:eastAsia="Times New Roman" w:hAnsi="Times New Roman"/>
          <w:color w:val="333333"/>
          <w:sz w:val="23"/>
          <w:szCs w:val="23"/>
        </w:rPr>
        <w:t>trong kinh</w:t>
      </w:r>
      <w:r w:rsidRPr="00745354">
        <w:rPr>
          <w:rFonts w:ascii="Times New Roman" w:eastAsia="Times New Roman" w:hAnsi="Times New Roman"/>
          <w:color w:val="333333"/>
          <w:sz w:val="23"/>
        </w:rPr>
        <w:t> Bồ tát địa </w:t>
      </w:r>
      <w:r w:rsidRPr="00745354">
        <w:rPr>
          <w:rFonts w:ascii="Times New Roman" w:eastAsia="Times New Roman" w:hAnsi="Times New Roman"/>
          <w:color w:val="333333"/>
          <w:sz w:val="23"/>
          <w:szCs w:val="23"/>
        </w:rPr>
        <w:t>trì Q.3;</w:t>
      </w:r>
      <w:r w:rsidRPr="00745354">
        <w:rPr>
          <w:rFonts w:ascii="Times New Roman" w:eastAsia="Times New Roman" w:hAnsi="Times New Roman"/>
          <w:color w:val="333333"/>
          <w:sz w:val="23"/>
        </w:rPr>
        <w:t> luận Câu xá </w:t>
      </w:r>
      <w:r w:rsidRPr="00745354">
        <w:rPr>
          <w:rFonts w:ascii="Times New Roman" w:eastAsia="Times New Roman" w:hAnsi="Times New Roman"/>
          <w:color w:val="333333"/>
          <w:sz w:val="23"/>
          <w:szCs w:val="23"/>
        </w:rPr>
        <w:t>Q.22, 29; luận Đại</w:t>
      </w:r>
      <w:r w:rsidRPr="00745354">
        <w:rPr>
          <w:rFonts w:ascii="Times New Roman" w:eastAsia="Times New Roman" w:hAnsi="Times New Roman"/>
          <w:color w:val="333333"/>
          <w:sz w:val="23"/>
        </w:rPr>
        <w:t> tì bà sa </w:t>
      </w:r>
      <w:r w:rsidRPr="00745354">
        <w:rPr>
          <w:rFonts w:ascii="Times New Roman" w:eastAsia="Times New Roman" w:hAnsi="Times New Roman"/>
          <w:color w:val="333333"/>
          <w:sz w:val="23"/>
          <w:szCs w:val="23"/>
        </w:rPr>
        <w:t>Q.40;</w:t>
      </w:r>
      <w:r w:rsidRPr="00745354">
        <w:rPr>
          <w:rFonts w:ascii="Times New Roman" w:eastAsia="Times New Roman" w:hAnsi="Times New Roman"/>
          <w:color w:val="333333"/>
          <w:sz w:val="23"/>
        </w:rPr>
        <w:t> luận Du già sư địa </w:t>
      </w:r>
      <w:r w:rsidRPr="00745354">
        <w:rPr>
          <w:rFonts w:ascii="Times New Roman" w:eastAsia="Times New Roman" w:hAnsi="Times New Roman"/>
          <w:color w:val="333333"/>
          <w:sz w:val="23"/>
          <w:szCs w:val="23"/>
        </w:rPr>
        <w:t>Q.26; luận Thuận</w:t>
      </w:r>
      <w:r w:rsidRPr="00745354">
        <w:rPr>
          <w:rFonts w:ascii="Times New Roman" w:eastAsia="Times New Roman" w:hAnsi="Times New Roman"/>
          <w:color w:val="333333"/>
          <w:sz w:val="23"/>
        </w:rPr>
        <w:t> chính lí </w:t>
      </w:r>
      <w:r w:rsidRPr="00745354">
        <w:rPr>
          <w:rFonts w:ascii="Times New Roman" w:eastAsia="Times New Roman" w:hAnsi="Times New Roman"/>
          <w:color w:val="333333"/>
          <w:sz w:val="23"/>
          <w:szCs w:val="23"/>
        </w:rPr>
        <w:t>Q.59; luận</w:t>
      </w:r>
      <w:r w:rsidRPr="00745354">
        <w:rPr>
          <w:rFonts w:ascii="Times New Roman" w:eastAsia="Times New Roman" w:hAnsi="Times New Roman"/>
          <w:color w:val="333333"/>
          <w:sz w:val="23"/>
        </w:rPr>
        <w:t> Đại thừa a tì đạt ma </w:t>
      </w:r>
      <w:r w:rsidRPr="00745354">
        <w:rPr>
          <w:rFonts w:ascii="Times New Roman" w:eastAsia="Times New Roman" w:hAnsi="Times New Roman"/>
          <w:color w:val="333333"/>
          <w:sz w:val="23"/>
          <w:szCs w:val="23"/>
        </w:rPr>
        <w:t>tạp tập Q.11;</w:t>
      </w:r>
      <w:r w:rsidRPr="00745354">
        <w:rPr>
          <w:rFonts w:ascii="Times New Roman" w:eastAsia="Times New Roman" w:hAnsi="Times New Roman"/>
          <w:color w:val="333333"/>
          <w:sz w:val="23"/>
        </w:rPr>
        <w:t> Đại thừa nghĩa chương </w:t>
      </w:r>
      <w:r w:rsidRPr="00745354">
        <w:rPr>
          <w:rFonts w:ascii="Times New Roman" w:eastAsia="Times New Roman" w:hAnsi="Times New Roman"/>
          <w:color w:val="333333"/>
          <w:sz w:val="23"/>
          <w:szCs w:val="23"/>
        </w:rPr>
        <w:t>Q.12;</w:t>
      </w:r>
      <w:r w:rsidRPr="00745354">
        <w:rPr>
          <w:rFonts w:ascii="Times New Roman" w:eastAsia="Times New Roman" w:hAnsi="Times New Roman"/>
          <w:color w:val="333333"/>
          <w:sz w:val="23"/>
        </w:rPr>
        <w:t> Ma ha chỉ quán </w:t>
      </w:r>
      <w:r w:rsidRPr="00745354">
        <w:rPr>
          <w:rFonts w:ascii="Times New Roman" w:eastAsia="Times New Roman" w:hAnsi="Times New Roman"/>
          <w:color w:val="333333"/>
          <w:sz w:val="23"/>
          <w:szCs w:val="23"/>
        </w:rPr>
        <w:t>Q.7, phần 2].(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35BAD20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78" w:anchor="_ftnref26" w:history="1">
        <w:r w:rsidRPr="00745354">
          <w:rPr>
            <w:rFonts w:ascii="Times New Roman" w:eastAsia="Times New Roman" w:hAnsi="Times New Roman"/>
            <w:color w:val="002D51"/>
            <w:sz w:val="23"/>
          </w:rPr>
          <w:t>[26]</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阿闍世王</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A xà thế</w:t>
      </w:r>
      <w:r w:rsidRPr="00745354">
        <w:rPr>
          <w:rFonts w:ascii="Times New Roman" w:eastAsia="Times New Roman" w:hAnsi="Times New Roman"/>
          <w:color w:val="333333"/>
          <w:sz w:val="23"/>
          <w:szCs w:val="23"/>
        </w:rPr>
        <w:t>, Phạm:Ajàtazàtru, Pāli: Ajàtassattu. Là con vua Tần-bà-sa-la (Phạm: Bimbisàra) nước</w:t>
      </w:r>
      <w:r w:rsidRPr="00745354">
        <w:rPr>
          <w:rFonts w:ascii="Times New Roman" w:eastAsia="Times New Roman" w:hAnsi="Times New Roman"/>
          <w:color w:val="333333"/>
          <w:sz w:val="23"/>
        </w:rPr>
        <w:t> Ma yết đà </w:t>
      </w:r>
      <w:r w:rsidRPr="00745354">
        <w:rPr>
          <w:rFonts w:ascii="Times New Roman" w:eastAsia="Times New Roman" w:hAnsi="Times New Roman"/>
          <w:color w:val="333333"/>
          <w:sz w:val="23"/>
          <w:szCs w:val="23"/>
        </w:rPr>
        <w:t>thuộc</w:t>
      </w:r>
      <w:r w:rsidRPr="00745354">
        <w:rPr>
          <w:rFonts w:ascii="Times New Roman" w:eastAsia="Times New Roman" w:hAnsi="Times New Roman"/>
          <w:color w:val="333333"/>
          <w:sz w:val="23"/>
        </w:rPr>
        <w:t> trung Ấn </w:t>
      </w:r>
      <w:r w:rsidRPr="00745354">
        <w:rPr>
          <w:rFonts w:ascii="Times New Roman" w:eastAsia="Times New Roman" w:hAnsi="Times New Roman"/>
          <w:color w:val="333333"/>
          <w:sz w:val="23"/>
          <w:szCs w:val="23"/>
        </w:rPr>
        <w:t>độ vào thời Phật. Gọi tắt là</w:t>
      </w:r>
      <w:r w:rsidRPr="00745354">
        <w:rPr>
          <w:rFonts w:ascii="Times New Roman" w:eastAsia="Times New Roman" w:hAnsi="Times New Roman"/>
          <w:color w:val="333333"/>
          <w:sz w:val="23"/>
        </w:rPr>
        <w:t> Xà thế </w:t>
      </w:r>
      <w:r w:rsidRPr="00745354">
        <w:rPr>
          <w:rFonts w:ascii="Times New Roman" w:eastAsia="Times New Roman" w:hAnsi="Times New Roman"/>
          <w:color w:val="333333"/>
          <w:sz w:val="23"/>
          <w:szCs w:val="23"/>
        </w:rPr>
        <w:t>vương. Còn gọi là A xà đa sa đâu lâu vương, A xã đa thiết đốt lộ vương, A xà đa thiết đốt lộ vương. Dịch ý là</w:t>
      </w:r>
      <w:r w:rsidRPr="00745354">
        <w:rPr>
          <w:rFonts w:ascii="Times New Roman" w:eastAsia="Times New Roman" w:hAnsi="Times New Roman"/>
          <w:color w:val="333333"/>
          <w:sz w:val="23"/>
        </w:rPr>
        <w:t> Vị sinh oán </w:t>
      </w:r>
      <w:r w:rsidRPr="00745354">
        <w:rPr>
          <w:rFonts w:ascii="Times New Roman" w:eastAsia="Times New Roman" w:hAnsi="Times New Roman"/>
          <w:color w:val="333333"/>
          <w:sz w:val="23"/>
          <w:szCs w:val="23"/>
        </w:rPr>
        <w:t>vương, Pháp nghịch vương. Mẹ tên là</w:t>
      </w:r>
      <w:r w:rsidRPr="00745354">
        <w:rPr>
          <w:rFonts w:ascii="Times New Roman" w:eastAsia="Times New Roman" w:hAnsi="Times New Roman"/>
          <w:color w:val="333333"/>
          <w:sz w:val="23"/>
        </w:rPr>
        <w:t> Vi đề hi</w:t>
      </w:r>
      <w:r w:rsidRPr="00745354">
        <w:rPr>
          <w:rFonts w:ascii="Times New Roman" w:eastAsia="Times New Roman" w:hAnsi="Times New Roman"/>
          <w:color w:val="333333"/>
          <w:sz w:val="23"/>
          <w:szCs w:val="23"/>
        </w:rPr>
        <w:t>, cho nên còn gọi là</w:t>
      </w:r>
      <w:r w:rsidRPr="00745354">
        <w:rPr>
          <w:rFonts w:ascii="Times New Roman" w:eastAsia="Times New Roman" w:hAnsi="Times New Roman"/>
          <w:color w:val="333333"/>
          <w:sz w:val="23"/>
        </w:rPr>
        <w:t> A xà thế Vi đề hi </w:t>
      </w:r>
      <w:r w:rsidRPr="00745354">
        <w:rPr>
          <w:rFonts w:ascii="Times New Roman" w:eastAsia="Times New Roman" w:hAnsi="Times New Roman"/>
          <w:color w:val="333333"/>
          <w:sz w:val="23"/>
          <w:szCs w:val="23"/>
        </w:rPr>
        <w:t>tử. Sau giết cha chiếm ngôi, bành trướng bá quyền tại</w:t>
      </w:r>
      <w:r w:rsidRPr="00745354">
        <w:rPr>
          <w:rFonts w:ascii="Times New Roman" w:eastAsia="Times New Roman" w:hAnsi="Times New Roman"/>
          <w:color w:val="333333"/>
          <w:sz w:val="23"/>
        </w:rPr>
        <w:t> trung Ấn </w:t>
      </w:r>
      <w:r w:rsidRPr="00745354">
        <w:rPr>
          <w:rFonts w:ascii="Times New Roman" w:eastAsia="Times New Roman" w:hAnsi="Times New Roman"/>
          <w:color w:val="333333"/>
          <w:sz w:val="23"/>
          <w:szCs w:val="23"/>
        </w:rPr>
        <w:t>độ. Khi còn ở trong bụng mẹ, thầy bói đoán là đứa con ấy sau khi sinh sẽ giết cha, vua cha nghe thầy bói nói rất</w:t>
      </w:r>
      <w:r w:rsidRPr="00745354">
        <w:rPr>
          <w:rFonts w:ascii="Times New Roman" w:eastAsia="Times New Roman" w:hAnsi="Times New Roman"/>
          <w:color w:val="333333"/>
          <w:sz w:val="23"/>
        </w:rPr>
        <w:t> sợ hãi</w:t>
      </w:r>
      <w:r w:rsidRPr="00745354">
        <w:rPr>
          <w:rFonts w:ascii="Times New Roman" w:eastAsia="Times New Roman" w:hAnsi="Times New Roman"/>
          <w:color w:val="333333"/>
          <w:sz w:val="23"/>
          <w:szCs w:val="23"/>
        </w:rPr>
        <w:t xml:space="preserve">, cho nên, khi sinh ra, nhà vua </w:t>
      </w:r>
      <w:r w:rsidRPr="00745354">
        <w:rPr>
          <w:rFonts w:ascii="Times New Roman" w:eastAsia="Times New Roman" w:hAnsi="Times New Roman"/>
          <w:color w:val="333333"/>
          <w:sz w:val="23"/>
          <w:szCs w:val="23"/>
        </w:rPr>
        <w:lastRenderedPageBreak/>
        <w:t>bèn ném</w:t>
      </w:r>
      <w:r w:rsidRPr="00745354">
        <w:rPr>
          <w:rFonts w:ascii="Times New Roman" w:eastAsia="Times New Roman" w:hAnsi="Times New Roman"/>
          <w:color w:val="333333"/>
          <w:sz w:val="23"/>
        </w:rPr>
        <w:t> A xà thế </w:t>
      </w:r>
      <w:r w:rsidRPr="00745354">
        <w:rPr>
          <w:rFonts w:ascii="Times New Roman" w:eastAsia="Times New Roman" w:hAnsi="Times New Roman"/>
          <w:color w:val="333333"/>
          <w:sz w:val="23"/>
          <w:szCs w:val="23"/>
        </w:rPr>
        <w:t>từ trên lầu xuống đất, nhưng chỉ gãy ngón tay chứ không chết, vì thế còn gọi là</w:t>
      </w:r>
      <w:r w:rsidRPr="00745354">
        <w:rPr>
          <w:rFonts w:ascii="Times New Roman" w:eastAsia="Times New Roman" w:hAnsi="Times New Roman"/>
          <w:color w:val="333333"/>
          <w:sz w:val="23"/>
        </w:rPr>
        <w:t> Bà la lưu chi </w:t>
      </w:r>
      <w:r w:rsidRPr="00745354">
        <w:rPr>
          <w:rFonts w:ascii="Times New Roman" w:eastAsia="Times New Roman" w:hAnsi="Times New Roman"/>
          <w:color w:val="333333"/>
          <w:sz w:val="23"/>
          <w:szCs w:val="23"/>
        </w:rPr>
        <w:t>(Phạm: Balaruci, có ngha là gãy ngón tay),</w:t>
      </w:r>
      <w:r w:rsidRPr="00745354">
        <w:rPr>
          <w:rFonts w:ascii="Times New Roman" w:eastAsia="Times New Roman" w:hAnsi="Times New Roman"/>
          <w:color w:val="333333"/>
          <w:sz w:val="23"/>
        </w:rPr>
        <w:t> đồng thời</w:t>
      </w:r>
      <w:r w:rsidRPr="00745354">
        <w:rPr>
          <w:rFonts w:ascii="Times New Roman" w:eastAsia="Times New Roman" w:hAnsi="Times New Roman"/>
          <w:color w:val="333333"/>
          <w:sz w:val="23"/>
          <w:szCs w:val="23"/>
        </w:rPr>
        <w:t>, vì chưa sinh ra đã</w:t>
      </w:r>
      <w:r w:rsidRPr="00745354">
        <w:rPr>
          <w:rFonts w:ascii="Times New Roman" w:eastAsia="Times New Roman" w:hAnsi="Times New Roman"/>
          <w:color w:val="333333"/>
          <w:sz w:val="23"/>
        </w:rPr>
        <w:t> kết oán</w:t>
      </w:r>
      <w:r w:rsidRPr="00745354">
        <w:rPr>
          <w:rFonts w:ascii="Times New Roman" w:eastAsia="Times New Roman" w:hAnsi="Times New Roman"/>
          <w:color w:val="333333"/>
          <w:sz w:val="23"/>
          <w:szCs w:val="23"/>
        </w:rPr>
        <w:t>, nên gọi là</w:t>
      </w:r>
      <w:r w:rsidRPr="00745354">
        <w:rPr>
          <w:rFonts w:ascii="Times New Roman" w:eastAsia="Times New Roman" w:hAnsi="Times New Roman"/>
          <w:color w:val="333333"/>
          <w:sz w:val="23"/>
        </w:rPr>
        <w:t> Vị sinh oán </w:t>
      </w:r>
      <w:r w:rsidRPr="00745354">
        <w:rPr>
          <w:rFonts w:ascii="Times New Roman" w:eastAsia="Times New Roman" w:hAnsi="Times New Roman"/>
          <w:color w:val="333333"/>
          <w:sz w:val="23"/>
          <w:szCs w:val="23"/>
        </w:rPr>
        <w:t>. Lớn lên, ông được lập làm</w:t>
      </w:r>
      <w:r w:rsidRPr="00745354">
        <w:rPr>
          <w:rFonts w:ascii="Times New Roman" w:eastAsia="Times New Roman" w:hAnsi="Times New Roman"/>
          <w:color w:val="333333"/>
          <w:sz w:val="23"/>
        </w:rPr>
        <w:t> Thái tử</w:t>
      </w:r>
      <w:r w:rsidRPr="00745354">
        <w:rPr>
          <w:rFonts w:ascii="Times New Roman" w:eastAsia="Times New Roman" w:hAnsi="Times New Roman"/>
          <w:color w:val="333333"/>
          <w:sz w:val="23"/>
          <w:szCs w:val="23"/>
        </w:rPr>
        <w:t>, nhân</w:t>
      </w:r>
      <w:r w:rsidRPr="00745354">
        <w:rPr>
          <w:rFonts w:ascii="Times New Roman" w:eastAsia="Times New Roman" w:hAnsi="Times New Roman"/>
          <w:color w:val="333333"/>
          <w:sz w:val="23"/>
        </w:rPr>
        <w:t> nghe lời </w:t>
      </w:r>
      <w:r w:rsidRPr="00745354">
        <w:rPr>
          <w:rFonts w:ascii="Times New Roman" w:eastAsia="Times New Roman" w:hAnsi="Times New Roman"/>
          <w:color w:val="333333"/>
          <w:sz w:val="23"/>
          <w:szCs w:val="23"/>
        </w:rPr>
        <w:t>xúi dục của</w:t>
      </w:r>
      <w:r w:rsidRPr="00745354">
        <w:rPr>
          <w:rFonts w:ascii="Times New Roman" w:eastAsia="Times New Roman" w:hAnsi="Times New Roman"/>
          <w:color w:val="333333"/>
          <w:sz w:val="23"/>
        </w:rPr>
        <w:t> Đề bà đạt đa</w:t>
      </w:r>
      <w:r w:rsidRPr="00745354">
        <w:rPr>
          <w:rFonts w:ascii="Times New Roman" w:eastAsia="Times New Roman" w:hAnsi="Times New Roman"/>
          <w:color w:val="333333"/>
          <w:sz w:val="23"/>
          <w:szCs w:val="23"/>
        </w:rPr>
        <w:t>, bắt vua cha</w:t>
      </w:r>
      <w:r w:rsidRPr="00745354">
        <w:rPr>
          <w:rFonts w:ascii="Times New Roman" w:eastAsia="Times New Roman" w:hAnsi="Times New Roman"/>
          <w:color w:val="333333"/>
          <w:sz w:val="23"/>
        </w:rPr>
        <w:t> hạ ngục </w:t>
      </w:r>
      <w:r w:rsidRPr="00745354">
        <w:rPr>
          <w:rFonts w:ascii="Times New Roman" w:eastAsia="Times New Roman" w:hAnsi="Times New Roman"/>
          <w:color w:val="333333"/>
          <w:sz w:val="23"/>
          <w:szCs w:val="23"/>
        </w:rPr>
        <w:t>và giam</w:t>
      </w:r>
      <w:r w:rsidRPr="00745354">
        <w:rPr>
          <w:rFonts w:ascii="Times New Roman" w:eastAsia="Times New Roman" w:hAnsi="Times New Roman"/>
          <w:color w:val="333333"/>
          <w:sz w:val="23"/>
        </w:rPr>
        <w:t> cho đến </w:t>
      </w:r>
      <w:r w:rsidRPr="00745354">
        <w:rPr>
          <w:rFonts w:ascii="Times New Roman" w:eastAsia="Times New Roman" w:hAnsi="Times New Roman"/>
          <w:color w:val="333333"/>
          <w:sz w:val="23"/>
          <w:szCs w:val="23"/>
        </w:rPr>
        <w:t>chết. Sau khi</w:t>
      </w:r>
      <w:r w:rsidRPr="00745354">
        <w:rPr>
          <w:rFonts w:ascii="Times New Roman" w:eastAsia="Times New Roman" w:hAnsi="Times New Roman"/>
          <w:color w:val="333333"/>
          <w:sz w:val="23"/>
        </w:rPr>
        <w:t> lên ngôi</w:t>
      </w:r>
      <w:r w:rsidRPr="00745354">
        <w:rPr>
          <w:rFonts w:ascii="Times New Roman" w:eastAsia="Times New Roman" w:hAnsi="Times New Roman"/>
          <w:color w:val="333333"/>
          <w:sz w:val="23"/>
          <w:szCs w:val="23"/>
        </w:rPr>
        <w:t>, thôn tính các nước nhỏ</w:t>
      </w:r>
      <w:r w:rsidRPr="00745354">
        <w:rPr>
          <w:rFonts w:ascii="Times New Roman" w:eastAsia="Times New Roman" w:hAnsi="Times New Roman"/>
          <w:color w:val="333333"/>
          <w:sz w:val="23"/>
        </w:rPr>
        <w:t> lân cận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uy danh </w:t>
      </w:r>
      <w:r w:rsidRPr="00745354">
        <w:rPr>
          <w:rFonts w:ascii="Times New Roman" w:eastAsia="Times New Roman" w:hAnsi="Times New Roman"/>
          <w:color w:val="333333"/>
          <w:sz w:val="23"/>
          <w:szCs w:val="23"/>
        </w:rPr>
        <w:t>vang lừng bốn phương, đặt nền tảng cho việc thống</w:t>
      </w:r>
      <w:r w:rsidRPr="00745354">
        <w:rPr>
          <w:rFonts w:ascii="Times New Roman" w:eastAsia="Times New Roman" w:hAnsi="Times New Roman"/>
          <w:color w:val="333333"/>
          <w:sz w:val="23"/>
        </w:rPr>
        <w:t> nhất Ấn </w:t>
      </w:r>
      <w:r w:rsidRPr="00745354">
        <w:rPr>
          <w:rFonts w:ascii="Times New Roman" w:eastAsia="Times New Roman" w:hAnsi="Times New Roman"/>
          <w:color w:val="333333"/>
          <w:sz w:val="23"/>
          <w:szCs w:val="23"/>
        </w:rPr>
        <w:t>độ. Sau vì tội giết cha nên khắp mình ông ghẻ lở, đến trước Phật xin</w:t>
      </w:r>
      <w:r w:rsidRPr="00745354">
        <w:rPr>
          <w:rFonts w:ascii="Times New Roman" w:eastAsia="Times New Roman" w:hAnsi="Times New Roman"/>
          <w:color w:val="333333"/>
          <w:sz w:val="23"/>
        </w:rPr>
        <w:t> sám hối</w:t>
      </w:r>
      <w:r w:rsidRPr="00745354">
        <w:rPr>
          <w:rFonts w:ascii="Times New Roman" w:eastAsia="Times New Roman" w:hAnsi="Times New Roman"/>
          <w:color w:val="333333"/>
          <w:sz w:val="23"/>
          <w:szCs w:val="23"/>
        </w:rPr>
        <w:t>, liền khỏi bệnh và</w:t>
      </w:r>
      <w:r w:rsidRPr="00745354">
        <w:rPr>
          <w:rFonts w:ascii="Times New Roman" w:eastAsia="Times New Roman" w:hAnsi="Times New Roman"/>
          <w:color w:val="333333"/>
          <w:sz w:val="23"/>
        </w:rPr>
        <w:t> qui yđức Phật</w:t>
      </w:r>
      <w:r w:rsidRPr="00745354">
        <w:rPr>
          <w:rFonts w:ascii="Times New Roman" w:eastAsia="Times New Roman" w:hAnsi="Times New Roman"/>
          <w:color w:val="333333"/>
          <w:sz w:val="23"/>
          <w:szCs w:val="23"/>
        </w:rPr>
        <w:t>. Sau khi</w:t>
      </w:r>
      <w:r w:rsidRPr="00745354">
        <w:rPr>
          <w:rFonts w:ascii="Times New Roman" w:eastAsia="Times New Roman" w:hAnsi="Times New Roman"/>
          <w:color w:val="333333"/>
          <w:sz w:val="23"/>
        </w:rPr>
        <w:t> đức Phật nhập diệt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A xà thế </w:t>
      </w:r>
      <w:r w:rsidRPr="00745354">
        <w:rPr>
          <w:rFonts w:ascii="Times New Roman" w:eastAsia="Times New Roman" w:hAnsi="Times New Roman"/>
          <w:color w:val="333333"/>
          <w:sz w:val="23"/>
          <w:szCs w:val="23"/>
        </w:rPr>
        <w:t>là vị đại</w:t>
      </w:r>
      <w:r w:rsidRPr="00745354">
        <w:rPr>
          <w:rFonts w:ascii="Times New Roman" w:eastAsia="Times New Roman" w:hAnsi="Times New Roman"/>
          <w:color w:val="333333"/>
          <w:sz w:val="23"/>
        </w:rPr>
        <w:t> hộ pháp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giáo đoàn Phật giáo</w:t>
      </w:r>
      <w:r w:rsidRPr="00745354">
        <w:rPr>
          <w:rFonts w:ascii="Times New Roman" w:eastAsia="Times New Roman" w:hAnsi="Times New Roman"/>
          <w:color w:val="333333"/>
          <w:sz w:val="23"/>
          <w:szCs w:val="23"/>
        </w:rPr>
        <w:t>. Khi ngài</w:t>
      </w:r>
      <w:r w:rsidRPr="00745354">
        <w:rPr>
          <w:rFonts w:ascii="Times New Roman" w:eastAsia="Times New Roman" w:hAnsi="Times New Roman"/>
          <w:color w:val="333333"/>
          <w:sz w:val="23"/>
        </w:rPr>
        <w:t> Ma ha ca diếpkết tập kinh điển </w:t>
      </w:r>
      <w:r w:rsidRPr="00745354">
        <w:rPr>
          <w:rFonts w:ascii="Times New Roman" w:eastAsia="Times New Roman" w:hAnsi="Times New Roman"/>
          <w:color w:val="333333"/>
          <w:sz w:val="23"/>
          <w:szCs w:val="23"/>
        </w:rPr>
        <w:t>ở</w:t>
      </w:r>
      <w:r w:rsidRPr="00745354">
        <w:rPr>
          <w:rFonts w:ascii="Times New Roman" w:eastAsia="Times New Roman" w:hAnsi="Times New Roman"/>
          <w:color w:val="333333"/>
          <w:sz w:val="23"/>
        </w:rPr>
        <w:t> hang Thất diệp</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A xà thế </w:t>
      </w:r>
      <w:r w:rsidRPr="00745354">
        <w:rPr>
          <w:rFonts w:ascii="Times New Roman" w:eastAsia="Times New Roman" w:hAnsi="Times New Roman"/>
          <w:color w:val="333333"/>
          <w:sz w:val="23"/>
          <w:szCs w:val="23"/>
        </w:rPr>
        <w:t>là vị</w:t>
      </w:r>
      <w:r w:rsidRPr="00745354">
        <w:rPr>
          <w:rFonts w:ascii="Times New Roman" w:eastAsia="Times New Roman" w:hAnsi="Times New Roman"/>
          <w:color w:val="333333"/>
          <w:sz w:val="23"/>
        </w:rPr>
        <w:t> đại thí chủ</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cung cấp </w:t>
      </w:r>
      <w:r w:rsidRPr="00745354">
        <w:rPr>
          <w:rFonts w:ascii="Times New Roman" w:eastAsia="Times New Roman" w:hAnsi="Times New Roman"/>
          <w:color w:val="333333"/>
          <w:sz w:val="23"/>
          <w:szCs w:val="23"/>
        </w:rPr>
        <w:t>tất cả</w:t>
      </w:r>
      <w:r w:rsidRPr="00745354">
        <w:rPr>
          <w:rFonts w:ascii="Times New Roman" w:eastAsia="Times New Roman" w:hAnsi="Times New Roman"/>
          <w:color w:val="333333"/>
          <w:sz w:val="23"/>
        </w:rPr>
        <w:t> mọi vật cần dùng</w:t>
      </w:r>
      <w:r w:rsidRPr="00745354">
        <w:rPr>
          <w:rFonts w:ascii="Times New Roman" w:eastAsia="Times New Roman" w:hAnsi="Times New Roman"/>
          <w:color w:val="333333"/>
          <w:sz w:val="23"/>
          <w:szCs w:val="23"/>
        </w:rPr>
        <w:t>.Về niên đại</w:t>
      </w:r>
      <w:r w:rsidRPr="00745354">
        <w:rPr>
          <w:rFonts w:ascii="Times New Roman" w:eastAsia="Times New Roman" w:hAnsi="Times New Roman"/>
          <w:color w:val="333333"/>
          <w:sz w:val="23"/>
        </w:rPr>
        <w:t> A xà thếlên ngôi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cứ theo Thiện kiến </w:t>
      </w:r>
      <w:r w:rsidRPr="00745354">
        <w:rPr>
          <w:rFonts w:ascii="Times New Roman" w:eastAsia="Times New Roman" w:hAnsi="Times New Roman"/>
          <w:color w:val="333333"/>
          <w:sz w:val="23"/>
          <w:szCs w:val="23"/>
        </w:rPr>
        <w:t>luật</w:t>
      </w:r>
      <w:r w:rsidRPr="00745354">
        <w:rPr>
          <w:rFonts w:ascii="Times New Roman" w:eastAsia="Times New Roman" w:hAnsi="Times New Roman"/>
          <w:color w:val="333333"/>
          <w:sz w:val="23"/>
        </w:rPr>
        <w:t> tì bà sa </w:t>
      </w:r>
      <w:r w:rsidRPr="00745354">
        <w:rPr>
          <w:rFonts w:ascii="Times New Roman" w:eastAsia="Times New Roman" w:hAnsi="Times New Roman"/>
          <w:color w:val="333333"/>
          <w:sz w:val="23"/>
          <w:szCs w:val="23"/>
        </w:rPr>
        <w:t>quyển 2 chép, thì nhà vua</w:t>
      </w:r>
      <w:r w:rsidRPr="00745354">
        <w:rPr>
          <w:rFonts w:ascii="Times New Roman" w:eastAsia="Times New Roman" w:hAnsi="Times New Roman"/>
          <w:color w:val="333333"/>
          <w:sz w:val="23"/>
        </w:rPr>
        <w:t> lên ngôi </w:t>
      </w:r>
      <w:r w:rsidRPr="00745354">
        <w:rPr>
          <w:rFonts w:ascii="Times New Roman" w:eastAsia="Times New Roman" w:hAnsi="Times New Roman"/>
          <w:color w:val="333333"/>
          <w:sz w:val="23"/>
          <w:szCs w:val="23"/>
        </w:rPr>
        <w:t>tám năm trước khi</w:t>
      </w:r>
      <w:r w:rsidRPr="00745354">
        <w:rPr>
          <w:rFonts w:ascii="Times New Roman" w:eastAsia="Times New Roman" w:hAnsi="Times New Roman"/>
          <w:color w:val="333333"/>
          <w:sz w:val="23"/>
        </w:rPr>
        <w:t> đức Phật nhập diệt</w:t>
      </w:r>
      <w:r w:rsidRPr="00745354">
        <w:rPr>
          <w:rFonts w:ascii="Times New Roman" w:eastAsia="Times New Roman" w:hAnsi="Times New Roman"/>
          <w:color w:val="333333"/>
          <w:sz w:val="23"/>
          <w:szCs w:val="23"/>
        </w:rPr>
        <w:t>, cầm quyền được ba mươi hai năm.</w:t>
      </w:r>
      <w:r w:rsidRPr="00745354">
        <w:rPr>
          <w:rFonts w:ascii="Times New Roman" w:eastAsia="Times New Roman" w:hAnsi="Times New Roman"/>
          <w:color w:val="333333"/>
          <w:sz w:val="23"/>
        </w:rPr>
        <w:t> Ngoài ra</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cứ theo </w:t>
      </w:r>
      <w:r w:rsidRPr="00745354">
        <w:rPr>
          <w:rFonts w:ascii="Times New Roman" w:eastAsia="Times New Roman" w:hAnsi="Times New Roman"/>
          <w:color w:val="333333"/>
          <w:sz w:val="23"/>
          <w:szCs w:val="23"/>
        </w:rPr>
        <w:t>kinh</w:t>
      </w:r>
      <w:r w:rsidRPr="00745354">
        <w:rPr>
          <w:rFonts w:ascii="Times New Roman" w:eastAsia="Times New Roman" w:hAnsi="Times New Roman"/>
          <w:color w:val="333333"/>
          <w:sz w:val="23"/>
        </w:rPr>
        <w:t> Tạp a hàm </w:t>
      </w:r>
      <w:r w:rsidRPr="00745354">
        <w:rPr>
          <w:rFonts w:ascii="Times New Roman" w:eastAsia="Times New Roman" w:hAnsi="Times New Roman"/>
          <w:color w:val="333333"/>
          <w:sz w:val="23"/>
          <w:szCs w:val="23"/>
        </w:rPr>
        <w:t>quyển 46, kinh Xuất diệu quyển 22 chép, nhà vua cùng với</w:t>
      </w:r>
      <w:r w:rsidRPr="00745354">
        <w:rPr>
          <w:rFonts w:ascii="Times New Roman" w:eastAsia="Times New Roman" w:hAnsi="Times New Roman"/>
          <w:color w:val="333333"/>
          <w:sz w:val="23"/>
        </w:rPr>
        <w:t> Ba tư nặc vương </w:t>
      </w:r>
      <w:r w:rsidRPr="00745354">
        <w:rPr>
          <w:rFonts w:ascii="Times New Roman" w:eastAsia="Times New Roman" w:hAnsi="Times New Roman"/>
          <w:color w:val="333333"/>
          <w:sz w:val="23"/>
          <w:szCs w:val="23"/>
        </w:rPr>
        <w:t>nước</w:t>
      </w:r>
      <w:r w:rsidRPr="00745354">
        <w:rPr>
          <w:rFonts w:ascii="Times New Roman" w:eastAsia="Times New Roman" w:hAnsi="Times New Roman"/>
          <w:color w:val="333333"/>
          <w:sz w:val="23"/>
        </w:rPr>
        <w:t> Ca thi </w:t>
      </w:r>
      <w:r w:rsidRPr="00745354">
        <w:rPr>
          <w:rFonts w:ascii="Times New Roman" w:eastAsia="Times New Roman" w:hAnsi="Times New Roman"/>
          <w:color w:val="333333"/>
          <w:sz w:val="23"/>
          <w:szCs w:val="23"/>
        </w:rPr>
        <w:t>đã</w:t>
      </w:r>
      <w:r w:rsidRPr="00745354">
        <w:rPr>
          <w:rFonts w:ascii="Times New Roman" w:eastAsia="Times New Roman" w:hAnsi="Times New Roman"/>
          <w:color w:val="333333"/>
          <w:sz w:val="23"/>
        </w:rPr>
        <w:t> đánh nhau </w:t>
      </w:r>
      <w:r w:rsidRPr="00745354">
        <w:rPr>
          <w:rFonts w:ascii="Times New Roman" w:eastAsia="Times New Roman" w:hAnsi="Times New Roman"/>
          <w:color w:val="333333"/>
          <w:sz w:val="23"/>
          <w:szCs w:val="23"/>
        </w:rPr>
        <w:t>mấy lần, sau nhờ</w:t>
      </w:r>
      <w:r w:rsidRPr="00745354">
        <w:rPr>
          <w:rFonts w:ascii="Times New Roman" w:eastAsia="Times New Roman" w:hAnsi="Times New Roman"/>
          <w:color w:val="333333"/>
          <w:sz w:val="23"/>
        </w:rPr>
        <w:t> Phật giáo </w:t>
      </w:r>
      <w:r w:rsidRPr="00745354">
        <w:rPr>
          <w:rFonts w:ascii="Times New Roman" w:eastAsia="Times New Roman" w:hAnsi="Times New Roman"/>
          <w:color w:val="333333"/>
          <w:sz w:val="23"/>
          <w:szCs w:val="23"/>
        </w:rPr>
        <w:t>mới được</w:t>
      </w:r>
      <w:r w:rsidRPr="00745354">
        <w:rPr>
          <w:rFonts w:ascii="Times New Roman" w:eastAsia="Times New Roman" w:hAnsi="Times New Roman"/>
          <w:color w:val="333333"/>
          <w:sz w:val="23"/>
        </w:rPr>
        <w:t> hòa giải</w:t>
      </w:r>
      <w:r w:rsidRPr="00745354">
        <w:rPr>
          <w:rFonts w:ascii="Times New Roman" w:eastAsia="Times New Roman" w:hAnsi="Times New Roman"/>
          <w:color w:val="333333"/>
          <w:sz w:val="23"/>
          <w:szCs w:val="23"/>
        </w:rPr>
        <w:t>. Các</w:t>
      </w:r>
      <w:r w:rsidRPr="00745354">
        <w:rPr>
          <w:rFonts w:ascii="Times New Roman" w:eastAsia="Times New Roman" w:hAnsi="Times New Roman"/>
          <w:color w:val="333333"/>
          <w:sz w:val="23"/>
        </w:rPr>
        <w:t> sự tích </w:t>
      </w:r>
      <w:r w:rsidRPr="00745354">
        <w:rPr>
          <w:rFonts w:ascii="Times New Roman" w:eastAsia="Times New Roman" w:hAnsi="Times New Roman"/>
          <w:color w:val="333333"/>
          <w:sz w:val="23"/>
          <w:szCs w:val="23"/>
        </w:rPr>
        <w:t>khác của nhà vua, sau cuộc</w:t>
      </w:r>
      <w:r w:rsidRPr="00745354">
        <w:rPr>
          <w:rFonts w:ascii="Times New Roman" w:eastAsia="Times New Roman" w:hAnsi="Times New Roman"/>
          <w:color w:val="333333"/>
          <w:sz w:val="23"/>
        </w:rPr>
        <w:t> kết tập </w:t>
      </w:r>
      <w:r w:rsidRPr="00745354">
        <w:rPr>
          <w:rFonts w:ascii="Times New Roman" w:eastAsia="Times New Roman" w:hAnsi="Times New Roman"/>
          <w:color w:val="333333"/>
          <w:sz w:val="23"/>
          <w:szCs w:val="23"/>
        </w:rPr>
        <w:t>tại</w:t>
      </w:r>
      <w:r w:rsidRPr="00745354">
        <w:rPr>
          <w:rFonts w:ascii="Times New Roman" w:eastAsia="Times New Roman" w:hAnsi="Times New Roman"/>
          <w:color w:val="333333"/>
          <w:sz w:val="23"/>
        </w:rPr>
        <w:t> hang Thất diệp</w:t>
      </w:r>
      <w:r w:rsidRPr="00745354">
        <w:rPr>
          <w:rFonts w:ascii="Times New Roman" w:eastAsia="Times New Roman" w:hAnsi="Times New Roman"/>
          <w:color w:val="333333"/>
          <w:sz w:val="23"/>
          <w:szCs w:val="23"/>
        </w:rPr>
        <w:t>, không thấy ghi lại trong các</w:t>
      </w:r>
      <w:r w:rsidRPr="00745354">
        <w:rPr>
          <w:rFonts w:ascii="Times New Roman" w:eastAsia="Times New Roman" w:hAnsi="Times New Roman"/>
          <w:color w:val="333333"/>
          <w:sz w:val="23"/>
        </w:rPr>
        <w:t> kinh điển</w:t>
      </w:r>
      <w:r w:rsidRPr="00745354">
        <w:rPr>
          <w:rFonts w:ascii="Times New Roman" w:eastAsia="Times New Roman" w:hAnsi="Times New Roman"/>
          <w:color w:val="333333"/>
          <w:sz w:val="23"/>
          <w:szCs w:val="23"/>
        </w:rPr>
        <w:t>.[X. kinh</w:t>
      </w:r>
      <w:r w:rsidRPr="00745354">
        <w:rPr>
          <w:rFonts w:ascii="Times New Roman" w:eastAsia="Times New Roman" w:hAnsi="Times New Roman"/>
          <w:color w:val="333333"/>
          <w:sz w:val="23"/>
        </w:rPr>
        <w:t> Trường a hàm </w:t>
      </w:r>
      <w:r w:rsidRPr="00745354">
        <w:rPr>
          <w:rFonts w:ascii="Times New Roman" w:eastAsia="Times New Roman" w:hAnsi="Times New Roman"/>
          <w:color w:val="333333"/>
          <w:sz w:val="23"/>
          <w:szCs w:val="23"/>
        </w:rPr>
        <w:t>Q.2, Q.17; kinh</w:t>
      </w:r>
      <w:r w:rsidRPr="00745354">
        <w:rPr>
          <w:rFonts w:ascii="Times New Roman" w:eastAsia="Times New Roman" w:hAnsi="Times New Roman"/>
          <w:color w:val="333333"/>
          <w:sz w:val="23"/>
        </w:rPr>
        <w:t> Tăng nhất a hàm </w:t>
      </w:r>
      <w:r w:rsidRPr="00745354">
        <w:rPr>
          <w:rFonts w:ascii="Times New Roman" w:eastAsia="Times New Roman" w:hAnsi="Times New Roman"/>
          <w:color w:val="333333"/>
          <w:sz w:val="23"/>
          <w:szCs w:val="23"/>
        </w:rPr>
        <w:t>Q.12; kinhĐại ban</w:t>
      </w:r>
      <w:r w:rsidRPr="00745354">
        <w:rPr>
          <w:rFonts w:ascii="Times New Roman" w:eastAsia="Times New Roman" w:hAnsi="Times New Roman"/>
          <w:color w:val="333333"/>
          <w:sz w:val="23"/>
        </w:rPr>
        <w:t> Niết bàn </w:t>
      </w:r>
      <w:r w:rsidRPr="00745354">
        <w:rPr>
          <w:rFonts w:ascii="Times New Roman" w:eastAsia="Times New Roman" w:hAnsi="Times New Roman"/>
          <w:color w:val="333333"/>
          <w:sz w:val="23"/>
          <w:szCs w:val="23"/>
        </w:rPr>
        <w:t>(bản Bắc) Q.19, Q.20;</w:t>
      </w:r>
      <w:r w:rsidRPr="00745354">
        <w:rPr>
          <w:rFonts w:ascii="Times New Roman" w:eastAsia="Times New Roman" w:hAnsi="Times New Roman"/>
          <w:color w:val="333333"/>
          <w:sz w:val="23"/>
        </w:rPr>
        <w:t> kinh Quán vô lượng thọ</w:t>
      </w:r>
      <w:r w:rsidRPr="00745354">
        <w:rPr>
          <w:rFonts w:ascii="Times New Roman" w:eastAsia="Times New Roman" w:hAnsi="Times New Roman"/>
          <w:color w:val="333333"/>
          <w:sz w:val="23"/>
          <w:szCs w:val="23"/>
        </w:rPr>
        <w:t>; kinh</w:t>
      </w:r>
      <w:r w:rsidRPr="00745354">
        <w:rPr>
          <w:rFonts w:ascii="Times New Roman" w:eastAsia="Times New Roman" w:hAnsi="Times New Roman"/>
          <w:color w:val="333333"/>
          <w:sz w:val="23"/>
        </w:rPr>
        <w:t> A xà thế vương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Hữu bộ Tì nại da tạp sự </w:t>
      </w:r>
      <w:r w:rsidRPr="00745354">
        <w:rPr>
          <w:rFonts w:ascii="Times New Roman" w:eastAsia="Times New Roman" w:hAnsi="Times New Roman"/>
          <w:color w:val="333333"/>
          <w:sz w:val="23"/>
          <w:szCs w:val="23"/>
        </w:rPr>
        <w:t>Q.38; luật</w:t>
      </w:r>
      <w:r w:rsidRPr="00745354">
        <w:rPr>
          <w:rFonts w:ascii="Times New Roman" w:eastAsia="Times New Roman" w:hAnsi="Times New Roman"/>
          <w:color w:val="333333"/>
          <w:sz w:val="23"/>
        </w:rPr>
        <w:t> Ngũ phần </w:t>
      </w:r>
      <w:r w:rsidRPr="00745354">
        <w:rPr>
          <w:rFonts w:ascii="Times New Roman" w:eastAsia="Times New Roman" w:hAnsi="Times New Roman"/>
          <w:color w:val="333333"/>
          <w:sz w:val="23"/>
          <w:szCs w:val="23"/>
        </w:rPr>
        <w:t>Q.3;</w:t>
      </w:r>
      <w:r w:rsidRPr="00745354">
        <w:rPr>
          <w:rFonts w:ascii="Times New Roman" w:eastAsia="Times New Roman" w:hAnsi="Times New Roman"/>
          <w:color w:val="333333"/>
          <w:sz w:val="23"/>
        </w:rPr>
        <w:t> Đại đường tây vực kí </w:t>
      </w:r>
      <w:r w:rsidRPr="00745354">
        <w:rPr>
          <w:rFonts w:ascii="Times New Roman" w:eastAsia="Times New Roman" w:hAnsi="Times New Roman"/>
          <w:color w:val="333333"/>
          <w:sz w:val="23"/>
          <w:szCs w:val="23"/>
        </w:rPr>
        <w:t>Q.9;</w:t>
      </w:r>
      <w:r w:rsidRPr="00745354">
        <w:rPr>
          <w:rFonts w:ascii="Times New Roman" w:eastAsia="Times New Roman" w:hAnsi="Times New Roman"/>
          <w:color w:val="333333"/>
          <w:sz w:val="23"/>
        </w:rPr>
        <w:t> Tuệ lâm âm nghĩa </w:t>
      </w:r>
      <w:r w:rsidRPr="00745354">
        <w:rPr>
          <w:rFonts w:ascii="Times New Roman" w:eastAsia="Times New Roman" w:hAnsi="Times New Roman"/>
          <w:color w:val="333333"/>
          <w:sz w:val="23"/>
          <w:szCs w:val="23"/>
        </w:rPr>
        <w:t>Q.25].(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5B1835A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79" w:anchor="_ftnref27" w:history="1">
        <w:r w:rsidRPr="00745354">
          <w:rPr>
            <w:rFonts w:ascii="Times New Roman" w:eastAsia="Times New Roman" w:hAnsi="Times New Roman"/>
            <w:color w:val="002D51"/>
            <w:sz w:val="23"/>
          </w:rPr>
          <w:t>[27]</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五戒</w:t>
      </w:r>
      <w:r w:rsidRPr="00745354">
        <w:rPr>
          <w:rFonts w:ascii="Times New Roman" w:eastAsia="Times New Roman" w:hAnsi="Times New Roman"/>
          <w:color w:val="333333"/>
          <w:sz w:val="23"/>
          <w:szCs w:val="23"/>
        </w:rPr>
        <w:t>) Phạm:Paĩca zìlàni. Chỉ cho 5 loại giới do</w:t>
      </w:r>
      <w:r w:rsidRPr="00745354">
        <w:rPr>
          <w:rFonts w:ascii="Times New Roman" w:eastAsia="Times New Roman" w:hAnsi="Times New Roman"/>
          <w:color w:val="333333"/>
          <w:sz w:val="23"/>
        </w:rPr>
        <w:t> đức Phật </w:t>
      </w:r>
      <w:r w:rsidRPr="00745354">
        <w:rPr>
          <w:rFonts w:ascii="Times New Roman" w:eastAsia="Times New Roman" w:hAnsi="Times New Roman"/>
          <w:color w:val="333333"/>
          <w:sz w:val="23"/>
          <w:szCs w:val="23"/>
        </w:rPr>
        <w:t>chế định. I.</w:t>
      </w:r>
      <w:r w:rsidRPr="00745354">
        <w:rPr>
          <w:rFonts w:ascii="Times New Roman" w:eastAsia="Times New Roman" w:hAnsi="Times New Roman"/>
          <w:color w:val="333333"/>
          <w:sz w:val="23"/>
        </w:rPr>
        <w:t> Ngũ Giới</w:t>
      </w:r>
      <w:r w:rsidRPr="00745354">
        <w:rPr>
          <w:rFonts w:ascii="Times New Roman" w:eastAsia="Times New Roman" w:hAnsi="Times New Roman"/>
          <w:color w:val="333333"/>
          <w:sz w:val="23"/>
          <w:szCs w:val="23"/>
        </w:rPr>
        <w:t>. Cũng gọi</w:t>
      </w:r>
      <w:r w:rsidRPr="00745354">
        <w:rPr>
          <w:rFonts w:ascii="Times New Roman" w:eastAsia="Times New Roman" w:hAnsi="Times New Roman"/>
          <w:color w:val="333333"/>
          <w:sz w:val="23"/>
        </w:rPr>
        <w:t> Ưu bà tắc ngũ giới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Ưu bà tắc </w:t>
      </w:r>
      <w:r w:rsidRPr="00745354">
        <w:rPr>
          <w:rFonts w:ascii="Times New Roman" w:eastAsia="Times New Roman" w:hAnsi="Times New Roman"/>
          <w:color w:val="333333"/>
          <w:sz w:val="23"/>
          <w:szCs w:val="23"/>
        </w:rPr>
        <w:t>giới.Năm thứ</w:t>
      </w:r>
      <w:r w:rsidRPr="00745354">
        <w:rPr>
          <w:rFonts w:ascii="Times New Roman" w:eastAsia="Times New Roman" w:hAnsi="Times New Roman"/>
          <w:color w:val="333333"/>
          <w:sz w:val="23"/>
        </w:rPr>
        <w:t> chế giới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nam nữ Phật tử tại gia thụ trì</w:t>
      </w:r>
      <w:r w:rsidRPr="00745354">
        <w:rPr>
          <w:rFonts w:ascii="Times New Roman" w:eastAsia="Times New Roman" w:hAnsi="Times New Roman"/>
          <w:color w:val="333333"/>
          <w:sz w:val="23"/>
          <w:szCs w:val="23"/>
        </w:rPr>
        <w:t>. Đó là: 1. Không</w:t>
      </w:r>
      <w:r w:rsidRPr="00745354">
        <w:rPr>
          <w:rFonts w:ascii="Times New Roman" w:eastAsia="Times New Roman" w:hAnsi="Times New Roman"/>
          <w:color w:val="333333"/>
          <w:sz w:val="23"/>
        </w:rPr>
        <w:t> sát sinh</w:t>
      </w:r>
      <w:r w:rsidRPr="00745354">
        <w:rPr>
          <w:rFonts w:ascii="Times New Roman" w:eastAsia="Times New Roman" w:hAnsi="Times New Roman"/>
          <w:color w:val="333333"/>
          <w:sz w:val="23"/>
          <w:szCs w:val="23"/>
        </w:rPr>
        <w:t>. 2. Không trộm cướp. 3.</w:t>
      </w:r>
      <w:r w:rsidRPr="00745354">
        <w:rPr>
          <w:rFonts w:ascii="Times New Roman" w:eastAsia="Times New Roman" w:hAnsi="Times New Roman"/>
          <w:color w:val="333333"/>
          <w:sz w:val="23"/>
        </w:rPr>
        <w:t> Không gian </w:t>
      </w:r>
      <w:r w:rsidRPr="00745354">
        <w:rPr>
          <w:rFonts w:ascii="Times New Roman" w:eastAsia="Times New Roman" w:hAnsi="Times New Roman"/>
          <w:color w:val="333333"/>
          <w:sz w:val="23"/>
          <w:szCs w:val="23"/>
        </w:rPr>
        <w:t>dâm. 4. Không</w:t>
      </w:r>
      <w:r w:rsidRPr="00745354">
        <w:rPr>
          <w:rFonts w:ascii="Times New Roman" w:eastAsia="Times New Roman" w:hAnsi="Times New Roman"/>
          <w:color w:val="333333"/>
          <w:sz w:val="23"/>
        </w:rPr>
        <w:t> nói dối</w:t>
      </w:r>
      <w:r w:rsidRPr="00745354">
        <w:rPr>
          <w:rFonts w:ascii="Times New Roman" w:eastAsia="Times New Roman" w:hAnsi="Times New Roman"/>
          <w:color w:val="333333"/>
          <w:sz w:val="23"/>
          <w:szCs w:val="23"/>
        </w:rPr>
        <w:t>. 5. Không uống rượu. Trong</w:t>
      </w:r>
      <w:r w:rsidRPr="00745354">
        <w:rPr>
          <w:rFonts w:ascii="Times New Roman" w:eastAsia="Times New Roman" w:hAnsi="Times New Roman"/>
          <w:color w:val="333333"/>
          <w:sz w:val="23"/>
        </w:rPr>
        <w:t> hệ thống Kinh lượng bộ Tiểu thừa</w:t>
      </w:r>
      <w:r w:rsidRPr="00745354">
        <w:rPr>
          <w:rFonts w:ascii="Times New Roman" w:eastAsia="Times New Roman" w:hAnsi="Times New Roman"/>
          <w:color w:val="333333"/>
          <w:sz w:val="23"/>
          <w:szCs w:val="23"/>
        </w:rPr>
        <w:t>, người thụ 3</w:t>
      </w:r>
      <w:r w:rsidRPr="00745354">
        <w:rPr>
          <w:rFonts w:ascii="Times New Roman" w:eastAsia="Times New Roman" w:hAnsi="Times New Roman"/>
          <w:color w:val="333333"/>
          <w:sz w:val="23"/>
        </w:rPr>
        <w:t> qui y </w:t>
      </w:r>
      <w:r w:rsidRPr="00745354">
        <w:rPr>
          <w:rFonts w:ascii="Times New Roman" w:eastAsia="Times New Roman" w:hAnsi="Times New Roman"/>
          <w:color w:val="333333"/>
          <w:sz w:val="23"/>
          <w:szCs w:val="23"/>
        </w:rPr>
        <w:t>thì thành</w:t>
      </w:r>
      <w:r w:rsidRPr="00745354">
        <w:rPr>
          <w:rFonts w:ascii="Times New Roman" w:eastAsia="Times New Roman" w:hAnsi="Times New Roman"/>
          <w:color w:val="333333"/>
          <w:sz w:val="23"/>
        </w:rPr>
        <w:t> Ưu bà tắc </w:t>
      </w:r>
      <w:r w:rsidRPr="00745354">
        <w:rPr>
          <w:rFonts w:ascii="Times New Roman" w:eastAsia="Times New Roman" w:hAnsi="Times New Roman"/>
          <w:color w:val="333333"/>
          <w:sz w:val="23"/>
          <w:szCs w:val="23"/>
        </w:rPr>
        <w:t>và được</w:t>
      </w:r>
      <w:r w:rsidRPr="00745354">
        <w:rPr>
          <w:rFonts w:ascii="Times New Roman" w:eastAsia="Times New Roman" w:hAnsi="Times New Roman"/>
          <w:color w:val="333333"/>
          <w:sz w:val="23"/>
        </w:rPr>
        <w:t> cho phép </w:t>
      </w:r>
      <w:r w:rsidRPr="00745354">
        <w:rPr>
          <w:rFonts w:ascii="Times New Roman" w:eastAsia="Times New Roman" w:hAnsi="Times New Roman"/>
          <w:color w:val="333333"/>
          <w:sz w:val="23"/>
          <w:szCs w:val="23"/>
        </w:rPr>
        <w:t>trong 5 giới,</w:t>
      </w:r>
      <w:r w:rsidRPr="00745354">
        <w:rPr>
          <w:rFonts w:ascii="Times New Roman" w:eastAsia="Times New Roman" w:hAnsi="Times New Roman"/>
          <w:color w:val="333333"/>
          <w:sz w:val="23"/>
        </w:rPr>
        <w:t> tùy theo </w:t>
      </w:r>
      <w:r w:rsidRPr="00745354">
        <w:rPr>
          <w:rFonts w:ascii="Times New Roman" w:eastAsia="Times New Roman" w:hAnsi="Times New Roman"/>
          <w:color w:val="333333"/>
          <w:sz w:val="23"/>
          <w:szCs w:val="23"/>
        </w:rPr>
        <w:t>khả năng, hễ giữ được giới nào thì</w:t>
      </w:r>
      <w:r w:rsidRPr="00745354">
        <w:rPr>
          <w:rFonts w:ascii="Times New Roman" w:eastAsia="Times New Roman" w:hAnsi="Times New Roman"/>
          <w:color w:val="333333"/>
          <w:sz w:val="23"/>
        </w:rPr>
        <w:t> thụ trì </w:t>
      </w:r>
      <w:r w:rsidRPr="00745354">
        <w:rPr>
          <w:rFonts w:ascii="Times New Roman" w:eastAsia="Times New Roman" w:hAnsi="Times New Roman"/>
          <w:color w:val="333333"/>
          <w:sz w:val="23"/>
          <w:szCs w:val="23"/>
        </w:rPr>
        <w:t>giới đó. Còn chủ trương của</w:t>
      </w:r>
      <w:r w:rsidRPr="00745354">
        <w:rPr>
          <w:rFonts w:ascii="Times New Roman" w:eastAsia="Times New Roman" w:hAnsi="Times New Roman"/>
          <w:color w:val="333333"/>
          <w:sz w:val="23"/>
        </w:rPr>
        <w:t> Thuyết nhất thiết hữu bộ </w:t>
      </w:r>
      <w:r w:rsidRPr="00745354">
        <w:rPr>
          <w:rFonts w:ascii="Times New Roman" w:eastAsia="Times New Roman" w:hAnsi="Times New Roman"/>
          <w:color w:val="333333"/>
          <w:sz w:val="23"/>
          <w:szCs w:val="23"/>
        </w:rPr>
        <w:t>thì trước phải thụ 3</w:t>
      </w:r>
      <w:r w:rsidRPr="00745354">
        <w:rPr>
          <w:rFonts w:ascii="Times New Roman" w:eastAsia="Times New Roman" w:hAnsi="Times New Roman"/>
          <w:color w:val="333333"/>
          <w:sz w:val="23"/>
        </w:rPr>
        <w:t> qui y</w:t>
      </w:r>
      <w:r w:rsidRPr="00745354">
        <w:rPr>
          <w:rFonts w:ascii="Times New Roman" w:eastAsia="Times New Roman" w:hAnsi="Times New Roman"/>
          <w:color w:val="333333"/>
          <w:sz w:val="23"/>
          <w:szCs w:val="23"/>
        </w:rPr>
        <w:t>, sau thụ đầy đủ 5 giới mới</w:t>
      </w:r>
      <w:r w:rsidRPr="00745354">
        <w:rPr>
          <w:rFonts w:ascii="Times New Roman" w:eastAsia="Times New Roman" w:hAnsi="Times New Roman"/>
          <w:color w:val="333333"/>
          <w:sz w:val="23"/>
        </w:rPr>
        <w:t> trở thành Ưu bà tắc</w:t>
      </w:r>
      <w:r w:rsidRPr="00745354">
        <w:rPr>
          <w:rFonts w:ascii="Times New Roman" w:eastAsia="Times New Roman" w:hAnsi="Times New Roman"/>
          <w:color w:val="333333"/>
          <w:sz w:val="23"/>
          <w:szCs w:val="23"/>
        </w:rPr>
        <w:t>, cho nên phải</w:t>
      </w:r>
      <w:r w:rsidRPr="00745354">
        <w:rPr>
          <w:rFonts w:ascii="Times New Roman" w:eastAsia="Times New Roman" w:hAnsi="Times New Roman"/>
          <w:color w:val="333333"/>
          <w:sz w:val="23"/>
        </w:rPr>
        <w:t> thụ trì </w:t>
      </w:r>
      <w:r w:rsidRPr="00745354">
        <w:rPr>
          <w:rFonts w:ascii="Times New Roman" w:eastAsia="Times New Roman" w:hAnsi="Times New Roman"/>
          <w:color w:val="333333"/>
          <w:sz w:val="23"/>
          <w:szCs w:val="23"/>
        </w:rPr>
        <w:t>cả 5 giới. Trong 5 giới, 4 giới trước thuộc</w:t>
      </w:r>
      <w:r w:rsidRPr="00745354">
        <w:rPr>
          <w:rFonts w:ascii="Times New Roman" w:eastAsia="Times New Roman" w:hAnsi="Times New Roman"/>
          <w:color w:val="333333"/>
          <w:sz w:val="23"/>
        </w:rPr>
        <w:t> tính giới</w:t>
      </w:r>
      <w:r w:rsidRPr="00745354">
        <w:rPr>
          <w:rFonts w:ascii="Times New Roman" w:eastAsia="Times New Roman" w:hAnsi="Times New Roman"/>
          <w:color w:val="333333"/>
          <w:sz w:val="23"/>
          <w:szCs w:val="23"/>
        </w:rPr>
        <w:t>, giới sau cùng thuộc về</w:t>
      </w:r>
      <w:r w:rsidRPr="00745354">
        <w:rPr>
          <w:rFonts w:ascii="Times New Roman" w:eastAsia="Times New Roman" w:hAnsi="Times New Roman"/>
          <w:color w:val="333333"/>
          <w:sz w:val="23"/>
        </w:rPr>
        <w:t> già giới</w:t>
      </w:r>
      <w:r w:rsidRPr="00745354">
        <w:rPr>
          <w:rFonts w:ascii="Times New Roman" w:eastAsia="Times New Roman" w:hAnsi="Times New Roman"/>
          <w:color w:val="333333"/>
          <w:sz w:val="23"/>
          <w:szCs w:val="23"/>
        </w:rPr>
        <w:t>. Lại nữa, 3 giới trước</w:t>
      </w:r>
      <w:r w:rsidRPr="00745354">
        <w:rPr>
          <w:rFonts w:ascii="Times New Roman" w:eastAsia="Times New Roman" w:hAnsi="Times New Roman"/>
          <w:color w:val="333333"/>
          <w:sz w:val="23"/>
        </w:rPr>
        <w:t> phòng ngừa </w:t>
      </w:r>
      <w:r w:rsidRPr="00745354">
        <w:rPr>
          <w:rFonts w:ascii="Times New Roman" w:eastAsia="Times New Roman" w:hAnsi="Times New Roman"/>
          <w:color w:val="333333"/>
          <w:sz w:val="23"/>
          <w:szCs w:val="23"/>
        </w:rPr>
        <w:t>thân, giới thứ 4</w:t>
      </w:r>
      <w:r w:rsidRPr="00745354">
        <w:rPr>
          <w:rFonts w:ascii="Times New Roman" w:eastAsia="Times New Roman" w:hAnsi="Times New Roman"/>
          <w:color w:val="333333"/>
          <w:sz w:val="23"/>
        </w:rPr>
        <w:t> phòng ngừa </w:t>
      </w:r>
      <w:r w:rsidRPr="00745354">
        <w:rPr>
          <w:rFonts w:ascii="Times New Roman" w:eastAsia="Times New Roman" w:hAnsi="Times New Roman"/>
          <w:color w:val="333333"/>
          <w:sz w:val="23"/>
          <w:szCs w:val="23"/>
        </w:rPr>
        <w:t>miệng, giới thứ 5</w:t>
      </w:r>
      <w:r w:rsidRPr="00745354">
        <w:rPr>
          <w:rFonts w:ascii="Times New Roman" w:eastAsia="Times New Roman" w:hAnsi="Times New Roman"/>
          <w:color w:val="333333"/>
          <w:sz w:val="23"/>
        </w:rPr>
        <w:t> phòng ngừa </w:t>
      </w:r>
      <w:r w:rsidRPr="00745354">
        <w:rPr>
          <w:rFonts w:ascii="Times New Roman" w:eastAsia="Times New Roman" w:hAnsi="Times New Roman"/>
          <w:color w:val="333333"/>
          <w:sz w:val="23"/>
          <w:szCs w:val="23"/>
        </w:rPr>
        <w:t>chung cả thân và miệng để</w:t>
      </w:r>
      <w:r w:rsidRPr="00745354">
        <w:rPr>
          <w:rFonts w:ascii="Times New Roman" w:eastAsia="Times New Roman" w:hAnsi="Times New Roman"/>
          <w:color w:val="333333"/>
          <w:sz w:val="23"/>
        </w:rPr>
        <w:t> giữ gìn </w:t>
      </w:r>
      <w:r w:rsidRPr="00745354">
        <w:rPr>
          <w:rFonts w:ascii="Times New Roman" w:eastAsia="Times New Roman" w:hAnsi="Times New Roman"/>
          <w:color w:val="333333"/>
          <w:sz w:val="23"/>
          <w:szCs w:val="23"/>
        </w:rPr>
        <w:t>4 giới trước.</w:t>
      </w:r>
      <w:r w:rsidRPr="00745354">
        <w:rPr>
          <w:rFonts w:ascii="Times New Roman" w:eastAsia="Times New Roman" w:hAnsi="Times New Roman"/>
          <w:color w:val="333333"/>
          <w:sz w:val="23"/>
        </w:rPr>
        <w:t> Trung quốc </w:t>
      </w:r>
      <w:r w:rsidRPr="00745354">
        <w:rPr>
          <w:rFonts w:ascii="Times New Roman" w:eastAsia="Times New Roman" w:hAnsi="Times New Roman"/>
          <w:color w:val="333333"/>
          <w:sz w:val="23"/>
          <w:szCs w:val="23"/>
        </w:rPr>
        <w:t>từ xưa đem 5 giới</w:t>
      </w:r>
      <w:r w:rsidRPr="00745354">
        <w:rPr>
          <w:rFonts w:ascii="Times New Roman" w:eastAsia="Times New Roman" w:hAnsi="Times New Roman"/>
          <w:color w:val="333333"/>
          <w:sz w:val="23"/>
        </w:rPr>
        <w:t> phối hợp </w:t>
      </w:r>
      <w:r w:rsidRPr="00745354">
        <w:rPr>
          <w:rFonts w:ascii="Times New Roman" w:eastAsia="Times New Roman" w:hAnsi="Times New Roman"/>
          <w:color w:val="333333"/>
          <w:sz w:val="23"/>
          <w:szCs w:val="23"/>
        </w:rPr>
        <w:t>với 5 thường(nhân, nghĩa, lễ, trí, tín), rồi lại</w:t>
      </w:r>
      <w:r w:rsidRPr="00745354">
        <w:rPr>
          <w:rFonts w:ascii="Times New Roman" w:eastAsia="Times New Roman" w:hAnsi="Times New Roman"/>
          <w:color w:val="333333"/>
          <w:sz w:val="23"/>
        </w:rPr>
        <w:t> phối hợp </w:t>
      </w:r>
      <w:r w:rsidRPr="00745354">
        <w:rPr>
          <w:rFonts w:ascii="Times New Roman" w:eastAsia="Times New Roman" w:hAnsi="Times New Roman"/>
          <w:color w:val="333333"/>
          <w:sz w:val="23"/>
          <w:szCs w:val="23"/>
        </w:rPr>
        <w:t>với 5 phương như: Không</w:t>
      </w:r>
      <w:r w:rsidRPr="00745354">
        <w:rPr>
          <w:rFonts w:ascii="Times New Roman" w:eastAsia="Times New Roman" w:hAnsi="Times New Roman"/>
          <w:color w:val="333333"/>
          <w:sz w:val="23"/>
        </w:rPr>
        <w:t> sát sinh </w:t>
      </w:r>
      <w:r w:rsidRPr="00745354">
        <w:rPr>
          <w:rFonts w:ascii="Times New Roman" w:eastAsia="Times New Roman" w:hAnsi="Times New Roman"/>
          <w:color w:val="333333"/>
          <w:sz w:val="23"/>
          <w:szCs w:val="23"/>
        </w:rPr>
        <w:t>phối với phương đông, không trộm cướp phối với phương bắc,</w:t>
      </w:r>
      <w:r w:rsidRPr="00745354">
        <w:rPr>
          <w:rFonts w:ascii="Times New Roman" w:eastAsia="Times New Roman" w:hAnsi="Times New Roman"/>
          <w:color w:val="333333"/>
          <w:sz w:val="23"/>
        </w:rPr>
        <w:t> không gian</w:t>
      </w:r>
      <w:r w:rsidRPr="00745354">
        <w:rPr>
          <w:rFonts w:ascii="Times New Roman" w:eastAsia="Times New Roman" w:hAnsi="Times New Roman"/>
          <w:color w:val="333333"/>
          <w:sz w:val="23"/>
          <w:szCs w:val="23"/>
        </w:rPr>
        <w:t>dâm phối với phương tây, không uống rượu phối với phương nam và không</w:t>
      </w:r>
      <w:r w:rsidRPr="00745354">
        <w:rPr>
          <w:rFonts w:ascii="Times New Roman" w:eastAsia="Times New Roman" w:hAnsi="Times New Roman"/>
          <w:color w:val="333333"/>
          <w:sz w:val="23"/>
        </w:rPr>
        <w:t> nói dối </w:t>
      </w:r>
      <w:r w:rsidRPr="00745354">
        <w:rPr>
          <w:rFonts w:ascii="Times New Roman" w:eastAsia="Times New Roman" w:hAnsi="Times New Roman"/>
          <w:color w:val="333333"/>
          <w:sz w:val="23"/>
          <w:szCs w:val="23"/>
        </w:rPr>
        <w:t>phối với trung ương. [X. kinh</w:t>
      </w:r>
      <w:r w:rsidRPr="00745354">
        <w:rPr>
          <w:rFonts w:ascii="Times New Roman" w:eastAsia="Times New Roman" w:hAnsi="Times New Roman"/>
          <w:color w:val="333333"/>
          <w:sz w:val="23"/>
        </w:rPr>
        <w:t> Tạp a hàm </w:t>
      </w:r>
      <w:r w:rsidRPr="00745354">
        <w:rPr>
          <w:rFonts w:ascii="Times New Roman" w:eastAsia="Times New Roman" w:hAnsi="Times New Roman"/>
          <w:color w:val="333333"/>
          <w:sz w:val="23"/>
          <w:szCs w:val="23"/>
        </w:rPr>
        <w:t>Q.33; kinh</w:t>
      </w:r>
      <w:r w:rsidRPr="00745354">
        <w:rPr>
          <w:rFonts w:ascii="Times New Roman" w:eastAsia="Times New Roman" w:hAnsi="Times New Roman"/>
          <w:color w:val="333333"/>
          <w:sz w:val="23"/>
        </w:rPr>
        <w:t> Tăng nhất a hàm </w:t>
      </w:r>
      <w:r w:rsidRPr="00745354">
        <w:rPr>
          <w:rFonts w:ascii="Times New Roman" w:eastAsia="Times New Roman" w:hAnsi="Times New Roman"/>
          <w:color w:val="333333"/>
          <w:sz w:val="23"/>
          <w:szCs w:val="23"/>
        </w:rPr>
        <w:t>Q.20; kinh</w:t>
      </w:r>
      <w:r w:rsidRPr="00745354">
        <w:rPr>
          <w:rFonts w:ascii="Times New Roman" w:eastAsia="Times New Roman" w:hAnsi="Times New Roman"/>
          <w:color w:val="333333"/>
          <w:sz w:val="23"/>
        </w:rPr>
        <w:t> Tì ni </w:t>
      </w:r>
      <w:r w:rsidRPr="00745354">
        <w:rPr>
          <w:rFonts w:ascii="Times New Roman" w:eastAsia="Times New Roman" w:hAnsi="Times New Roman"/>
          <w:color w:val="333333"/>
          <w:sz w:val="23"/>
          <w:szCs w:val="23"/>
        </w:rPr>
        <w:t>mẫu Q.1; luận</w:t>
      </w:r>
      <w:r w:rsidRPr="00745354">
        <w:rPr>
          <w:rFonts w:ascii="Times New Roman" w:eastAsia="Times New Roman" w:hAnsi="Times New Roman"/>
          <w:color w:val="333333"/>
          <w:sz w:val="23"/>
        </w:rPr>
        <w:t> Đại trí </w:t>
      </w:r>
      <w:r w:rsidRPr="00745354">
        <w:rPr>
          <w:rFonts w:ascii="Times New Roman" w:eastAsia="Times New Roman" w:hAnsi="Times New Roman"/>
          <w:color w:val="333333"/>
          <w:sz w:val="23"/>
          <w:szCs w:val="23"/>
        </w:rPr>
        <w:t>độ Q.13; Tát</w:t>
      </w:r>
      <w:r w:rsidRPr="00745354">
        <w:rPr>
          <w:rFonts w:ascii="Times New Roman" w:eastAsia="Times New Roman" w:hAnsi="Times New Roman"/>
          <w:color w:val="333333"/>
          <w:sz w:val="23"/>
        </w:rPr>
        <w:t> bà đa tì ni tì bà sa </w:t>
      </w:r>
      <w:r w:rsidRPr="00745354">
        <w:rPr>
          <w:rFonts w:ascii="Times New Roman" w:eastAsia="Times New Roman" w:hAnsi="Times New Roman"/>
          <w:color w:val="333333"/>
          <w:sz w:val="23"/>
          <w:szCs w:val="23"/>
        </w:rPr>
        <w:t>Q.1;</w:t>
      </w:r>
      <w:r w:rsidRPr="00745354">
        <w:rPr>
          <w:rFonts w:ascii="Times New Roman" w:eastAsia="Times New Roman" w:hAnsi="Times New Roman"/>
          <w:color w:val="333333"/>
          <w:sz w:val="23"/>
        </w:rPr>
        <w:t> luận Câu xá </w:t>
      </w:r>
      <w:r w:rsidRPr="00745354">
        <w:rPr>
          <w:rFonts w:ascii="Times New Roman" w:eastAsia="Times New Roman" w:hAnsi="Times New Roman"/>
          <w:color w:val="333333"/>
          <w:sz w:val="23"/>
          <w:szCs w:val="23"/>
        </w:rPr>
        <w:t>Q.14;</w:t>
      </w:r>
      <w:r w:rsidRPr="00745354">
        <w:rPr>
          <w:rFonts w:ascii="Times New Roman" w:eastAsia="Times New Roman" w:hAnsi="Times New Roman"/>
          <w:color w:val="333333"/>
          <w:sz w:val="23"/>
        </w:rPr>
        <w:t> Nhân vương hộ quốc bát nhã kinh sớ </w:t>
      </w:r>
      <w:r w:rsidRPr="00745354">
        <w:rPr>
          <w:rFonts w:ascii="Times New Roman" w:eastAsia="Times New Roman" w:hAnsi="Times New Roman"/>
          <w:color w:val="333333"/>
          <w:sz w:val="23"/>
          <w:szCs w:val="23"/>
        </w:rPr>
        <w:t>Q.2;</w:t>
      </w:r>
      <w:r w:rsidRPr="00745354">
        <w:rPr>
          <w:rFonts w:ascii="Times New Roman" w:eastAsia="Times New Roman" w:hAnsi="Times New Roman"/>
          <w:color w:val="333333"/>
          <w:sz w:val="23"/>
        </w:rPr>
        <w:t> Ma ha chỉ quán </w:t>
      </w:r>
      <w:r w:rsidRPr="00745354">
        <w:rPr>
          <w:rFonts w:ascii="Times New Roman" w:eastAsia="Times New Roman" w:hAnsi="Times New Roman"/>
          <w:color w:val="333333"/>
          <w:sz w:val="23"/>
          <w:szCs w:val="23"/>
        </w:rPr>
        <w:t>Q.6]. II.</w:t>
      </w:r>
      <w:r w:rsidRPr="00745354">
        <w:rPr>
          <w:rFonts w:ascii="Times New Roman" w:eastAsia="Times New Roman" w:hAnsi="Times New Roman"/>
          <w:color w:val="333333"/>
          <w:sz w:val="23"/>
        </w:rPr>
        <w:t> Ngũ Giới</w:t>
      </w:r>
      <w:r w:rsidRPr="00745354">
        <w:rPr>
          <w:rFonts w:ascii="Times New Roman" w:eastAsia="Times New Roman" w:hAnsi="Times New Roman"/>
          <w:color w:val="333333"/>
          <w:sz w:val="23"/>
          <w:szCs w:val="23"/>
        </w:rPr>
        <w:t>. Cũng là 5 loại</w:t>
      </w:r>
      <w:r w:rsidRPr="00745354">
        <w:rPr>
          <w:rFonts w:ascii="Times New Roman" w:eastAsia="Times New Roman" w:hAnsi="Times New Roman"/>
          <w:color w:val="333333"/>
          <w:sz w:val="23"/>
        </w:rPr>
        <w:t> chế giới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nam nữ Phật tử tại gia thụ trì </w:t>
      </w:r>
      <w:r w:rsidRPr="00745354">
        <w:rPr>
          <w:rFonts w:ascii="Times New Roman" w:eastAsia="Times New Roman" w:hAnsi="Times New Roman"/>
          <w:color w:val="333333"/>
          <w:sz w:val="23"/>
          <w:szCs w:val="23"/>
        </w:rPr>
        <w:t>được ghi trong các kinh: Quán đính quyển 1, kinh</w:t>
      </w:r>
      <w:r w:rsidRPr="00745354">
        <w:rPr>
          <w:rFonts w:ascii="Times New Roman" w:eastAsia="Times New Roman" w:hAnsi="Times New Roman"/>
          <w:color w:val="333333"/>
          <w:sz w:val="23"/>
        </w:rPr>
        <w:t> Ưu bà tắc ngũ giới uy nghi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kinh Tứ thiên vương </w:t>
      </w:r>
      <w:r w:rsidRPr="00745354">
        <w:rPr>
          <w:rFonts w:ascii="Times New Roman" w:eastAsia="Times New Roman" w:hAnsi="Times New Roman"/>
          <w:color w:val="333333"/>
          <w:sz w:val="23"/>
          <w:szCs w:val="23"/>
        </w:rPr>
        <w:t>v.v... Đó là: 1.</w:t>
      </w:r>
      <w:r w:rsidRPr="00745354">
        <w:rPr>
          <w:rFonts w:ascii="Times New Roman" w:eastAsia="Times New Roman" w:hAnsi="Times New Roman"/>
          <w:color w:val="333333"/>
          <w:sz w:val="23"/>
        </w:rPr>
        <w:t> Sát sinh</w:t>
      </w:r>
      <w:r w:rsidRPr="00745354">
        <w:rPr>
          <w:rFonts w:ascii="Times New Roman" w:eastAsia="Times New Roman" w:hAnsi="Times New Roman"/>
          <w:color w:val="333333"/>
          <w:sz w:val="23"/>
          <w:szCs w:val="23"/>
        </w:rPr>
        <w:t>. 2. Trộm cướp. 3.</w:t>
      </w:r>
      <w:r w:rsidRPr="00745354">
        <w:rPr>
          <w:rFonts w:ascii="Times New Roman" w:eastAsia="Times New Roman" w:hAnsi="Times New Roman"/>
          <w:color w:val="333333"/>
          <w:sz w:val="23"/>
        </w:rPr>
        <w:t> Gian dâm</w:t>
      </w:r>
      <w:r w:rsidRPr="00745354">
        <w:rPr>
          <w:rFonts w:ascii="Times New Roman" w:eastAsia="Times New Roman" w:hAnsi="Times New Roman"/>
          <w:color w:val="333333"/>
          <w:sz w:val="23"/>
          <w:szCs w:val="23"/>
        </w:rPr>
        <w:t>. 4. Nói 2 lưỡi, nói lời ác,</w:t>
      </w:r>
      <w:r w:rsidRPr="00745354">
        <w:rPr>
          <w:rFonts w:ascii="Times New Roman" w:eastAsia="Times New Roman" w:hAnsi="Times New Roman"/>
          <w:color w:val="333333"/>
          <w:sz w:val="23"/>
        </w:rPr>
        <w:t> nói dối </w:t>
      </w:r>
      <w:r w:rsidRPr="00745354">
        <w:rPr>
          <w:rFonts w:ascii="Times New Roman" w:eastAsia="Times New Roman" w:hAnsi="Times New Roman"/>
          <w:color w:val="333333"/>
          <w:sz w:val="23"/>
          <w:szCs w:val="23"/>
        </w:rPr>
        <w:t>láo, nói</w:t>
      </w:r>
      <w:r w:rsidRPr="00745354">
        <w:rPr>
          <w:rFonts w:ascii="Times New Roman" w:eastAsia="Times New Roman" w:hAnsi="Times New Roman"/>
          <w:color w:val="333333"/>
          <w:sz w:val="23"/>
        </w:rPr>
        <w:t> thêu dệt</w:t>
      </w:r>
      <w:r w:rsidRPr="00745354">
        <w:rPr>
          <w:rFonts w:ascii="Times New Roman" w:eastAsia="Times New Roman" w:hAnsi="Times New Roman"/>
          <w:color w:val="333333"/>
          <w:sz w:val="23"/>
          <w:szCs w:val="23"/>
        </w:rPr>
        <w:t>. 5. Uống rượu. Trong 5 giới này, giới thứ 4</w:t>
      </w:r>
      <w:r w:rsidRPr="00745354">
        <w:rPr>
          <w:rFonts w:ascii="Times New Roman" w:eastAsia="Times New Roman" w:hAnsi="Times New Roman"/>
          <w:color w:val="333333"/>
          <w:sz w:val="23"/>
        </w:rPr>
        <w:t> bao gồm </w:t>
      </w:r>
      <w:r w:rsidRPr="00745354">
        <w:rPr>
          <w:rFonts w:ascii="Times New Roman" w:eastAsia="Times New Roman" w:hAnsi="Times New Roman"/>
          <w:color w:val="333333"/>
          <w:sz w:val="23"/>
          <w:szCs w:val="23"/>
        </w:rPr>
        <w:t>hết những cái xấu ác của</w:t>
      </w:r>
      <w:r w:rsidRPr="00745354">
        <w:rPr>
          <w:rFonts w:ascii="Times New Roman" w:eastAsia="Times New Roman" w:hAnsi="Times New Roman"/>
          <w:color w:val="333333"/>
          <w:sz w:val="23"/>
        </w:rPr>
        <w:t> khẩu nghiệp</w:t>
      </w:r>
      <w:r w:rsidRPr="00745354">
        <w:rPr>
          <w:rFonts w:ascii="Times New Roman" w:eastAsia="Times New Roman" w:hAnsi="Times New Roman"/>
          <w:color w:val="333333"/>
          <w:sz w:val="23"/>
          <w:szCs w:val="23"/>
        </w:rPr>
        <w:t>, được rút từ thuyết</w:t>
      </w:r>
      <w:r w:rsidRPr="00745354">
        <w:rPr>
          <w:rFonts w:ascii="Times New Roman" w:eastAsia="Times New Roman" w:hAnsi="Times New Roman"/>
          <w:color w:val="333333"/>
          <w:sz w:val="23"/>
        </w:rPr>
        <w:t> Thập ác </w:t>
      </w:r>
      <w:r w:rsidRPr="00745354">
        <w:rPr>
          <w:rFonts w:ascii="Times New Roman" w:eastAsia="Times New Roman" w:hAnsi="Times New Roman"/>
          <w:color w:val="333333"/>
          <w:sz w:val="23"/>
          <w:szCs w:val="23"/>
        </w:rPr>
        <w:t>ra. III.</w:t>
      </w:r>
      <w:r w:rsidRPr="00745354">
        <w:rPr>
          <w:rFonts w:ascii="Times New Roman" w:eastAsia="Times New Roman" w:hAnsi="Times New Roman"/>
          <w:color w:val="333333"/>
          <w:sz w:val="23"/>
        </w:rPr>
        <w:t> Ngũ Giới</w:t>
      </w:r>
      <w:r w:rsidRPr="00745354">
        <w:rPr>
          <w:rFonts w:ascii="Times New Roman" w:eastAsia="Times New Roman" w:hAnsi="Times New Roman"/>
          <w:color w:val="333333"/>
          <w:sz w:val="23"/>
          <w:szCs w:val="23"/>
        </w:rPr>
        <w:t>. Năm thứ</w:t>
      </w:r>
      <w:r w:rsidRPr="00745354">
        <w:rPr>
          <w:rFonts w:ascii="Times New Roman" w:eastAsia="Times New Roman" w:hAnsi="Times New Roman"/>
          <w:color w:val="333333"/>
          <w:sz w:val="23"/>
        </w:rPr>
        <w:t> chế giới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Bồ tát tại gia thụ trì</w:t>
      </w:r>
      <w:r w:rsidRPr="00745354">
        <w:rPr>
          <w:rFonts w:ascii="Times New Roman" w:eastAsia="Times New Roman" w:hAnsi="Times New Roman"/>
          <w:color w:val="333333"/>
          <w:sz w:val="23"/>
          <w:szCs w:val="23"/>
        </w:rPr>
        <w:t>. Đó là: 1.</w:t>
      </w:r>
      <w:r w:rsidRPr="00745354">
        <w:rPr>
          <w:rFonts w:ascii="Times New Roman" w:eastAsia="Times New Roman" w:hAnsi="Times New Roman"/>
          <w:color w:val="333333"/>
          <w:sz w:val="23"/>
        </w:rPr>
        <w:t> Tuyệt đối </w:t>
      </w:r>
      <w:r w:rsidRPr="00745354">
        <w:rPr>
          <w:rFonts w:ascii="Times New Roman" w:eastAsia="Times New Roman" w:hAnsi="Times New Roman"/>
          <w:color w:val="333333"/>
          <w:sz w:val="23"/>
          <w:szCs w:val="23"/>
        </w:rPr>
        <w:t>không được dứt sự sống. 2. Cái gì người ta không cho,</w:t>
      </w:r>
      <w:r w:rsidRPr="00745354">
        <w:rPr>
          <w:rFonts w:ascii="Times New Roman" w:eastAsia="Times New Roman" w:hAnsi="Times New Roman"/>
          <w:color w:val="333333"/>
          <w:sz w:val="23"/>
        </w:rPr>
        <w:t> tuyệt đối </w:t>
      </w:r>
      <w:r w:rsidRPr="00745354">
        <w:rPr>
          <w:rFonts w:ascii="Times New Roman" w:eastAsia="Times New Roman" w:hAnsi="Times New Roman"/>
          <w:color w:val="333333"/>
          <w:sz w:val="23"/>
          <w:szCs w:val="23"/>
        </w:rPr>
        <w:t>không được lấy. 3.</w:t>
      </w:r>
      <w:r w:rsidRPr="00745354">
        <w:rPr>
          <w:rFonts w:ascii="Times New Roman" w:eastAsia="Times New Roman" w:hAnsi="Times New Roman"/>
          <w:color w:val="333333"/>
          <w:sz w:val="23"/>
        </w:rPr>
        <w:t> Tuyệt đối </w:t>
      </w:r>
      <w:r w:rsidRPr="00745354">
        <w:rPr>
          <w:rFonts w:ascii="Times New Roman" w:eastAsia="Times New Roman" w:hAnsi="Times New Roman"/>
          <w:color w:val="333333"/>
          <w:sz w:val="23"/>
          <w:szCs w:val="23"/>
        </w:rPr>
        <w:t>không được nói láo. 4.</w:t>
      </w:r>
      <w:r w:rsidRPr="00745354">
        <w:rPr>
          <w:rFonts w:ascii="Times New Roman" w:eastAsia="Times New Roman" w:hAnsi="Times New Roman"/>
          <w:color w:val="333333"/>
          <w:sz w:val="23"/>
        </w:rPr>
        <w:t> Tuyệt đối</w:t>
      </w:r>
      <w:r w:rsidRPr="00745354">
        <w:rPr>
          <w:rFonts w:ascii="Times New Roman" w:eastAsia="Times New Roman" w:hAnsi="Times New Roman"/>
          <w:color w:val="333333"/>
          <w:sz w:val="23"/>
          <w:szCs w:val="23"/>
        </w:rPr>
        <w:t>không được</w:t>
      </w:r>
      <w:r w:rsidRPr="00745354">
        <w:rPr>
          <w:rFonts w:ascii="Times New Roman" w:eastAsia="Times New Roman" w:hAnsi="Times New Roman"/>
          <w:color w:val="333333"/>
          <w:sz w:val="23"/>
        </w:rPr>
        <w:t> gian dâm</w:t>
      </w:r>
      <w:r w:rsidRPr="00745354">
        <w:rPr>
          <w:rFonts w:ascii="Times New Roman" w:eastAsia="Times New Roman" w:hAnsi="Times New Roman"/>
          <w:color w:val="333333"/>
          <w:sz w:val="23"/>
          <w:szCs w:val="23"/>
        </w:rPr>
        <w:t>. 5.</w:t>
      </w:r>
      <w:r w:rsidRPr="00745354">
        <w:rPr>
          <w:rFonts w:ascii="Times New Roman" w:eastAsia="Times New Roman" w:hAnsi="Times New Roman"/>
          <w:color w:val="333333"/>
          <w:sz w:val="23"/>
        </w:rPr>
        <w:t> Tuyệt đối </w:t>
      </w:r>
      <w:r w:rsidRPr="00745354">
        <w:rPr>
          <w:rFonts w:ascii="Times New Roman" w:eastAsia="Times New Roman" w:hAnsi="Times New Roman"/>
          <w:color w:val="333333"/>
          <w:sz w:val="23"/>
          <w:szCs w:val="23"/>
        </w:rPr>
        <w:t>không được</w:t>
      </w:r>
      <w:r w:rsidRPr="00745354">
        <w:rPr>
          <w:rFonts w:ascii="Times New Roman" w:eastAsia="Times New Roman" w:hAnsi="Times New Roman"/>
          <w:color w:val="333333"/>
          <w:sz w:val="23"/>
        </w:rPr>
        <w:t> tà kiến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Năm giới </w:t>
      </w:r>
      <w:r w:rsidRPr="00745354">
        <w:rPr>
          <w:rFonts w:ascii="Times New Roman" w:eastAsia="Times New Roman" w:hAnsi="Times New Roman"/>
          <w:color w:val="333333"/>
          <w:sz w:val="23"/>
          <w:szCs w:val="23"/>
        </w:rPr>
        <w:t>trên đây được nói trong</w:t>
      </w:r>
      <w:r w:rsidRPr="00745354">
        <w:rPr>
          <w:rFonts w:ascii="Times New Roman" w:eastAsia="Times New Roman" w:hAnsi="Times New Roman"/>
          <w:color w:val="333333"/>
          <w:sz w:val="23"/>
        </w:rPr>
        <w:t> Đại nhật kinh sớ </w:t>
      </w:r>
      <w:r w:rsidRPr="00745354">
        <w:rPr>
          <w:rFonts w:ascii="Times New Roman" w:eastAsia="Times New Roman" w:hAnsi="Times New Roman"/>
          <w:color w:val="333333"/>
          <w:sz w:val="23"/>
          <w:szCs w:val="23"/>
        </w:rPr>
        <w:t>quyển 18. Chỗ khác với 5 giới thông thường là thay</w:t>
      </w:r>
      <w:r w:rsidRPr="00745354">
        <w:rPr>
          <w:rFonts w:ascii="Times New Roman" w:eastAsia="Times New Roman" w:hAnsi="Times New Roman"/>
          <w:color w:val="333333"/>
          <w:sz w:val="23"/>
        </w:rPr>
        <w:t> thế giới </w:t>
      </w:r>
      <w:r w:rsidRPr="00745354">
        <w:rPr>
          <w:rFonts w:ascii="Times New Roman" w:eastAsia="Times New Roman" w:hAnsi="Times New Roman"/>
          <w:color w:val="333333"/>
          <w:sz w:val="23"/>
          <w:szCs w:val="23"/>
        </w:rPr>
        <w:t>Uống rượu bằng giới</w:t>
      </w:r>
      <w:r w:rsidRPr="00745354">
        <w:rPr>
          <w:rFonts w:ascii="Times New Roman" w:eastAsia="Times New Roman" w:hAnsi="Times New Roman"/>
          <w:color w:val="333333"/>
          <w:sz w:val="23"/>
        </w:rPr>
        <w:t> Tà kiến</w:t>
      </w:r>
      <w:r w:rsidRPr="00745354">
        <w:rPr>
          <w:rFonts w:ascii="Times New Roman" w:eastAsia="Times New Roman" w:hAnsi="Times New Roman"/>
          <w:color w:val="333333"/>
          <w:sz w:val="23"/>
          <w:szCs w:val="23"/>
        </w:rPr>
        <w:t>. [X. kinh</w:t>
      </w:r>
      <w:r w:rsidRPr="00745354">
        <w:rPr>
          <w:rFonts w:ascii="Times New Roman" w:eastAsia="Times New Roman" w:hAnsi="Times New Roman"/>
          <w:color w:val="333333"/>
          <w:sz w:val="23"/>
        </w:rPr>
        <w:t> Tạp a hàm </w:t>
      </w:r>
      <w:r w:rsidRPr="00745354">
        <w:rPr>
          <w:rFonts w:ascii="Times New Roman" w:eastAsia="Times New Roman" w:hAnsi="Times New Roman"/>
          <w:color w:val="333333"/>
          <w:sz w:val="23"/>
          <w:szCs w:val="23"/>
        </w:rPr>
        <w:t>Q.31; kinh</w:t>
      </w:r>
      <w:r w:rsidRPr="00745354">
        <w:rPr>
          <w:rFonts w:ascii="Times New Roman" w:eastAsia="Times New Roman" w:hAnsi="Times New Roman"/>
          <w:color w:val="333333"/>
          <w:sz w:val="23"/>
        </w:rPr>
        <w:t> Tăng nhất a hàm </w:t>
      </w:r>
      <w:r w:rsidRPr="00745354">
        <w:rPr>
          <w:rFonts w:ascii="Times New Roman" w:eastAsia="Times New Roman" w:hAnsi="Times New Roman"/>
          <w:color w:val="333333"/>
          <w:sz w:val="23"/>
          <w:szCs w:val="23"/>
        </w:rPr>
        <w:t>Q.7; phẩm Thụ</w:t>
      </w:r>
      <w:r w:rsidRPr="00745354">
        <w:rPr>
          <w:rFonts w:ascii="Times New Roman" w:eastAsia="Times New Roman" w:hAnsi="Times New Roman"/>
          <w:color w:val="333333"/>
          <w:sz w:val="23"/>
        </w:rPr>
        <w:t> phương tiện học xứ </w:t>
      </w:r>
      <w:r w:rsidRPr="00745354">
        <w:rPr>
          <w:rFonts w:ascii="Times New Roman" w:eastAsia="Times New Roman" w:hAnsi="Times New Roman"/>
          <w:color w:val="333333"/>
          <w:sz w:val="23"/>
          <w:szCs w:val="23"/>
        </w:rPr>
        <w:t>trong kinh Đại nhật Q.6; kinh</w:t>
      </w:r>
      <w:r w:rsidRPr="00745354">
        <w:rPr>
          <w:rFonts w:ascii="Times New Roman" w:eastAsia="Times New Roman" w:hAnsi="Times New Roman"/>
          <w:color w:val="333333"/>
          <w:sz w:val="23"/>
        </w:rPr>
        <w:t> Ưu bà tắc </w:t>
      </w:r>
      <w:r w:rsidRPr="00745354">
        <w:rPr>
          <w:rFonts w:ascii="Times New Roman" w:eastAsia="Times New Roman" w:hAnsi="Times New Roman"/>
          <w:color w:val="333333"/>
          <w:sz w:val="23"/>
          <w:szCs w:val="23"/>
        </w:rPr>
        <w:t>giới Q.6; kinh</w:t>
      </w:r>
      <w:r w:rsidRPr="00745354">
        <w:rPr>
          <w:rFonts w:ascii="Times New Roman" w:eastAsia="Times New Roman" w:hAnsi="Times New Roman"/>
          <w:color w:val="333333"/>
          <w:sz w:val="23"/>
        </w:rPr>
        <w:t> Ưu bà tắc ngũ giới </w:t>
      </w:r>
      <w:r w:rsidRPr="00745354">
        <w:rPr>
          <w:rFonts w:ascii="Times New Roman" w:eastAsia="Times New Roman" w:hAnsi="Times New Roman"/>
          <w:color w:val="333333"/>
          <w:sz w:val="23"/>
          <w:szCs w:val="23"/>
        </w:rPr>
        <w:t>tướng;</w:t>
      </w:r>
      <w:r w:rsidRPr="00745354">
        <w:rPr>
          <w:rFonts w:ascii="Times New Roman" w:eastAsia="Times New Roman" w:hAnsi="Times New Roman"/>
          <w:color w:val="333333"/>
          <w:sz w:val="23"/>
        </w:rPr>
        <w:t> luận Du già sư địa </w:t>
      </w:r>
      <w:r w:rsidRPr="00745354">
        <w:rPr>
          <w:rFonts w:ascii="Times New Roman" w:eastAsia="Times New Roman" w:hAnsi="Times New Roman"/>
          <w:color w:val="333333"/>
          <w:sz w:val="23"/>
          <w:szCs w:val="23"/>
        </w:rPr>
        <w:t>Q.54].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4ACE369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80" w:anchor="_ftnref28" w:history="1">
        <w:r w:rsidRPr="00745354">
          <w:rPr>
            <w:rFonts w:ascii="Times New Roman" w:eastAsia="Times New Roman" w:hAnsi="Times New Roman"/>
            <w:color w:val="002D51"/>
            <w:sz w:val="23"/>
          </w:rPr>
          <w:t>[28]</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Chỉ cho</w:t>
      </w:r>
      <w:r w:rsidRPr="00745354">
        <w:rPr>
          <w:rFonts w:ascii="Times New Roman" w:eastAsia="Times New Roman" w:hAnsi="Times New Roman"/>
          <w:color w:val="333333"/>
          <w:sz w:val="23"/>
        </w:rPr>
        <w:t> nhân quả</w:t>
      </w:r>
      <w:r w:rsidRPr="00745354">
        <w:rPr>
          <w:rFonts w:ascii="Times New Roman" w:eastAsia="Times New Roman" w:hAnsi="Times New Roman"/>
          <w:color w:val="333333"/>
          <w:sz w:val="23"/>
          <w:szCs w:val="23"/>
        </w:rPr>
        <w:t>.</w:t>
      </w:r>
    </w:p>
    <w:p w14:paraId="6411BF5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81" w:anchor="_ftnref29" w:history="1">
        <w:r w:rsidRPr="00745354">
          <w:rPr>
            <w:rFonts w:ascii="Times New Roman" w:eastAsia="Times New Roman" w:hAnsi="Times New Roman"/>
            <w:color w:val="002D51"/>
            <w:sz w:val="23"/>
          </w:rPr>
          <w:t>[29]</w:t>
        </w:r>
      </w:hyperlink>
      <w:r w:rsidRPr="00745354">
        <w:rPr>
          <w:rFonts w:ascii="Times New Roman" w:eastAsia="Times New Roman" w:hAnsi="Times New Roman"/>
          <w:color w:val="333333"/>
          <w:sz w:val="23"/>
        </w:rPr>
        <w:t> Kinh Dịch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Trung Quốc</w:t>
      </w:r>
      <w:r w:rsidRPr="00745354">
        <w:rPr>
          <w:rFonts w:ascii="Times New Roman" w:eastAsia="Times New Roman" w:hAnsi="Times New Roman"/>
          <w:color w:val="333333"/>
          <w:sz w:val="23"/>
          <w:szCs w:val="23"/>
        </w:rPr>
        <w:t>.</w:t>
      </w:r>
    </w:p>
    <w:p w14:paraId="17E616B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82" w:anchor="_ftnref30" w:history="1">
        <w:r w:rsidRPr="00745354">
          <w:rPr>
            <w:rFonts w:ascii="Times New Roman" w:eastAsia="Times New Roman" w:hAnsi="Times New Roman"/>
            <w:color w:val="002D51"/>
            <w:sz w:val="23"/>
          </w:rPr>
          <w:t>[30]</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一念三千</w:t>
      </w:r>
      <w:r w:rsidRPr="00745354">
        <w:rPr>
          <w:rFonts w:ascii="Times New Roman" w:eastAsia="Times New Roman" w:hAnsi="Times New Roman"/>
          <w:color w:val="333333"/>
          <w:sz w:val="23"/>
          <w:szCs w:val="23"/>
        </w:rPr>
        <w:t>) Một niệm ba nghìn.</w:t>
      </w:r>
      <w:r w:rsidRPr="00745354">
        <w:rPr>
          <w:rFonts w:ascii="Times New Roman" w:eastAsia="Times New Roman" w:hAnsi="Times New Roman"/>
          <w:color w:val="333333"/>
          <w:sz w:val="23"/>
        </w:rPr>
        <w:t> Nhất niệm </w:t>
      </w:r>
      <w:r w:rsidRPr="00745354">
        <w:rPr>
          <w:rFonts w:ascii="Times New Roman" w:eastAsia="Times New Roman" w:hAnsi="Times New Roman"/>
          <w:color w:val="333333"/>
          <w:sz w:val="23"/>
          <w:szCs w:val="23"/>
        </w:rPr>
        <w:t>cũng gọi</w:t>
      </w:r>
      <w:r w:rsidRPr="00745354">
        <w:rPr>
          <w:rFonts w:ascii="Times New Roman" w:eastAsia="Times New Roman" w:hAnsi="Times New Roman"/>
          <w:color w:val="333333"/>
          <w:sz w:val="23"/>
        </w:rPr>
        <w:t> Nhất tâm</w:t>
      </w:r>
      <w:r w:rsidRPr="00745354">
        <w:rPr>
          <w:rFonts w:ascii="Times New Roman" w:eastAsia="Times New Roman" w:hAnsi="Times New Roman"/>
          <w:color w:val="333333"/>
          <w:sz w:val="23"/>
          <w:szCs w:val="23"/>
        </w:rPr>
        <w:t>, chỉ cho</w:t>
      </w:r>
      <w:r w:rsidRPr="00745354">
        <w:rPr>
          <w:rFonts w:ascii="Times New Roman" w:eastAsia="Times New Roman" w:hAnsi="Times New Roman"/>
          <w:color w:val="333333"/>
          <w:sz w:val="23"/>
        </w:rPr>
        <w:t> tâm niệm hoạt động trong khoảng thời gian </w:t>
      </w:r>
      <w:r w:rsidRPr="00745354">
        <w:rPr>
          <w:rFonts w:ascii="Times New Roman" w:eastAsia="Times New Roman" w:hAnsi="Times New Roman"/>
          <w:color w:val="333333"/>
          <w:sz w:val="23"/>
          <w:szCs w:val="23"/>
        </w:rPr>
        <w:t>ngắn nhất.</w:t>
      </w:r>
      <w:r w:rsidRPr="00745354">
        <w:rPr>
          <w:rFonts w:ascii="Times New Roman" w:eastAsia="Times New Roman" w:hAnsi="Times New Roman"/>
          <w:color w:val="333333"/>
          <w:sz w:val="23"/>
        </w:rPr>
        <w:t> Tam thiên biểu thị ý nghĩa </w:t>
      </w:r>
      <w:r w:rsidRPr="00745354">
        <w:rPr>
          <w:rFonts w:ascii="Times New Roman" w:eastAsia="Times New Roman" w:hAnsi="Times New Roman"/>
          <w:color w:val="333333"/>
          <w:sz w:val="23"/>
          <w:szCs w:val="23"/>
        </w:rPr>
        <w:t>tổng hợp tất cả</w:t>
      </w:r>
      <w:r w:rsidRPr="00745354">
        <w:rPr>
          <w:rFonts w:ascii="Times New Roman" w:eastAsia="Times New Roman" w:hAnsi="Times New Roman"/>
          <w:color w:val="333333"/>
          <w:sz w:val="23"/>
        </w:rPr>
        <w:t> thiện ác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tính tướng</w:t>
      </w:r>
      <w:r w:rsidRPr="00745354">
        <w:rPr>
          <w:rFonts w:ascii="Times New Roman" w:eastAsia="Times New Roman" w:hAnsi="Times New Roman"/>
          <w:color w:val="333333"/>
          <w:sz w:val="23"/>
          <w:szCs w:val="23"/>
        </w:rPr>
        <w:t>, người và vật sai khác trong</w:t>
      </w:r>
      <w:r w:rsidRPr="00745354">
        <w:rPr>
          <w:rFonts w:ascii="Times New Roman" w:eastAsia="Times New Roman" w:hAnsi="Times New Roman"/>
          <w:color w:val="333333"/>
          <w:sz w:val="23"/>
        </w:rPr>
        <w:t> thế gian</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xuất thế gian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Nhất niệm tam thiên </w:t>
      </w:r>
      <w:r w:rsidRPr="00745354">
        <w:rPr>
          <w:rFonts w:ascii="Times New Roman" w:eastAsia="Times New Roman" w:hAnsi="Times New Roman"/>
          <w:color w:val="333333"/>
          <w:sz w:val="23"/>
          <w:szCs w:val="23"/>
        </w:rPr>
        <w:t>nghĩa là ngay trong 1</w:t>
      </w:r>
      <w:r w:rsidRPr="00745354">
        <w:rPr>
          <w:rFonts w:ascii="Times New Roman" w:eastAsia="Times New Roman" w:hAnsi="Times New Roman"/>
          <w:color w:val="333333"/>
          <w:sz w:val="23"/>
        </w:rPr>
        <w:t> tâm niệm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phàm phu </w:t>
      </w:r>
      <w:r w:rsidRPr="00745354">
        <w:rPr>
          <w:rFonts w:ascii="Times New Roman" w:eastAsia="Times New Roman" w:hAnsi="Times New Roman"/>
          <w:color w:val="333333"/>
          <w:sz w:val="23"/>
          <w:szCs w:val="23"/>
        </w:rPr>
        <w:t>có đầy đủ 3.000 các</w:t>
      </w:r>
      <w:r w:rsidRPr="00745354">
        <w:rPr>
          <w:rFonts w:ascii="Times New Roman" w:eastAsia="Times New Roman" w:hAnsi="Times New Roman"/>
          <w:color w:val="333333"/>
          <w:sz w:val="23"/>
        </w:rPr>
        <w:t> pháp tính</w:t>
      </w:r>
      <w:r w:rsidRPr="00745354">
        <w:rPr>
          <w:rFonts w:ascii="Times New Roman" w:eastAsia="Times New Roman" w:hAnsi="Times New Roman"/>
          <w:color w:val="333333"/>
          <w:sz w:val="23"/>
          <w:szCs w:val="23"/>
        </w:rPr>
        <w:t>tướng của</w:t>
      </w:r>
      <w:r w:rsidRPr="00745354">
        <w:rPr>
          <w:rFonts w:ascii="Times New Roman" w:eastAsia="Times New Roman" w:hAnsi="Times New Roman"/>
          <w:color w:val="333333"/>
          <w:sz w:val="23"/>
        </w:rPr>
        <w:t> thế gian</w:t>
      </w:r>
      <w:r w:rsidRPr="00745354">
        <w:rPr>
          <w:rFonts w:ascii="Times New Roman" w:eastAsia="Times New Roman" w:hAnsi="Times New Roman"/>
          <w:color w:val="333333"/>
          <w:sz w:val="23"/>
          <w:szCs w:val="23"/>
        </w:rPr>
        <w:t>. Vì theo</w:t>
      </w:r>
      <w:r w:rsidRPr="00745354">
        <w:rPr>
          <w:rFonts w:ascii="Times New Roman" w:eastAsia="Times New Roman" w:hAnsi="Times New Roman"/>
          <w:color w:val="333333"/>
          <w:sz w:val="23"/>
        </w:rPr>
        <w:t> tư tưởng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tông Thiên thai </w:t>
      </w:r>
      <w:r w:rsidRPr="00745354">
        <w:rPr>
          <w:rFonts w:ascii="Times New Roman" w:eastAsia="Times New Roman" w:hAnsi="Times New Roman"/>
          <w:color w:val="333333"/>
          <w:sz w:val="23"/>
          <w:szCs w:val="23"/>
        </w:rPr>
        <w:t>thì ngay trong 1</w:t>
      </w:r>
      <w:r w:rsidRPr="00745354">
        <w:rPr>
          <w:rFonts w:ascii="Times New Roman" w:eastAsia="Times New Roman" w:hAnsi="Times New Roman"/>
          <w:color w:val="333333"/>
          <w:sz w:val="23"/>
        </w:rPr>
        <w:t> tâm niệm</w:t>
      </w:r>
      <w:r w:rsidRPr="00745354">
        <w:rPr>
          <w:rFonts w:ascii="Times New Roman" w:eastAsia="Times New Roman" w:hAnsi="Times New Roman"/>
          <w:color w:val="333333"/>
          <w:sz w:val="23"/>
          <w:szCs w:val="23"/>
        </w:rPr>
        <w:t>, dù thuộc 3 tính</w:t>
      </w:r>
      <w:r w:rsidRPr="00745354">
        <w:rPr>
          <w:rFonts w:ascii="Times New Roman" w:eastAsia="Times New Roman" w:hAnsi="Times New Roman"/>
          <w:color w:val="333333"/>
          <w:sz w:val="23"/>
        </w:rPr>
        <w:t> hữu lậu </w:t>
      </w:r>
      <w:r w:rsidRPr="00745354">
        <w:rPr>
          <w:rFonts w:ascii="Times New Roman" w:eastAsia="Times New Roman" w:hAnsi="Times New Roman"/>
          <w:color w:val="333333"/>
          <w:sz w:val="23"/>
          <w:szCs w:val="23"/>
        </w:rPr>
        <w:t>hay</w:t>
      </w:r>
      <w:r w:rsidRPr="00745354">
        <w:rPr>
          <w:rFonts w:ascii="Times New Roman" w:eastAsia="Times New Roman" w:hAnsi="Times New Roman"/>
          <w:color w:val="333333"/>
          <w:sz w:val="23"/>
        </w:rPr>
        <w:t> vô lậu</w:t>
      </w:r>
      <w:r w:rsidRPr="00745354">
        <w:rPr>
          <w:rFonts w:ascii="Times New Roman" w:eastAsia="Times New Roman" w:hAnsi="Times New Roman"/>
          <w:color w:val="333333"/>
          <w:sz w:val="23"/>
          <w:szCs w:val="23"/>
        </w:rPr>
        <w:t>, đều có đủ các pháp</w:t>
      </w:r>
      <w:r w:rsidRPr="00745354">
        <w:rPr>
          <w:rFonts w:ascii="Times New Roman" w:eastAsia="Times New Roman" w:hAnsi="Times New Roman"/>
          <w:color w:val="333333"/>
          <w:sz w:val="23"/>
        </w:rPr>
        <w:t> mê ngộ </w:t>
      </w:r>
      <w:r w:rsidRPr="00745354">
        <w:rPr>
          <w:rFonts w:ascii="Times New Roman" w:eastAsia="Times New Roman" w:hAnsi="Times New Roman"/>
          <w:color w:val="333333"/>
          <w:sz w:val="23"/>
          <w:szCs w:val="23"/>
        </w:rPr>
        <w:t>của 3.000</w:t>
      </w:r>
      <w:r w:rsidRPr="00745354">
        <w:rPr>
          <w:rFonts w:ascii="Times New Roman" w:eastAsia="Times New Roman" w:hAnsi="Times New Roman"/>
          <w:color w:val="333333"/>
          <w:sz w:val="23"/>
        </w:rPr>
        <w:t> thế gian</w:t>
      </w:r>
      <w:r w:rsidRPr="00745354">
        <w:rPr>
          <w:rFonts w:ascii="Times New Roman" w:eastAsia="Times New Roman" w:hAnsi="Times New Roman"/>
          <w:color w:val="333333"/>
          <w:sz w:val="23"/>
          <w:szCs w:val="23"/>
        </w:rPr>
        <w:t>, không</w:t>
      </w:r>
      <w:r w:rsidRPr="00745354">
        <w:rPr>
          <w:rFonts w:ascii="Times New Roman" w:eastAsia="Times New Roman" w:hAnsi="Times New Roman"/>
          <w:color w:val="333333"/>
          <w:sz w:val="23"/>
        </w:rPr>
        <w:t> thiếu sót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Ma ha chỉ quán </w:t>
      </w:r>
      <w:r w:rsidRPr="00745354">
        <w:rPr>
          <w:rFonts w:ascii="Times New Roman" w:eastAsia="Times New Roman" w:hAnsi="Times New Roman"/>
          <w:color w:val="333333"/>
          <w:sz w:val="23"/>
          <w:szCs w:val="23"/>
        </w:rPr>
        <w:t xml:space="preserve">quyển 5, thượng (Đại 46, 54 </w:t>
      </w:r>
      <w:r w:rsidRPr="00745354">
        <w:rPr>
          <w:rFonts w:ascii="Times New Roman" w:eastAsia="Times New Roman" w:hAnsi="Times New Roman"/>
          <w:color w:val="333333"/>
          <w:sz w:val="23"/>
          <w:szCs w:val="23"/>
        </w:rPr>
        <w:lastRenderedPageBreak/>
        <w:t>thượng) nói: Trong 1 tâm đủ 10</w:t>
      </w:r>
      <w:r w:rsidRPr="00745354">
        <w:rPr>
          <w:rFonts w:ascii="Times New Roman" w:eastAsia="Times New Roman" w:hAnsi="Times New Roman"/>
          <w:color w:val="333333"/>
          <w:sz w:val="23"/>
        </w:rPr>
        <w:t> pháp giới</w:t>
      </w:r>
      <w:r w:rsidRPr="00745354">
        <w:rPr>
          <w:rFonts w:ascii="Times New Roman" w:eastAsia="Times New Roman" w:hAnsi="Times New Roman"/>
          <w:color w:val="333333"/>
          <w:sz w:val="23"/>
          <w:szCs w:val="23"/>
        </w:rPr>
        <w:t>, 1</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lại đủ 10</w:t>
      </w:r>
      <w:r w:rsidRPr="00745354">
        <w:rPr>
          <w:rFonts w:ascii="Times New Roman" w:eastAsia="Times New Roman" w:hAnsi="Times New Roman"/>
          <w:color w:val="333333"/>
          <w:sz w:val="23"/>
        </w:rPr>
        <w:t> pháp giới</w:t>
      </w:r>
      <w:r w:rsidRPr="00745354">
        <w:rPr>
          <w:rFonts w:ascii="Times New Roman" w:eastAsia="Times New Roman" w:hAnsi="Times New Roman"/>
          <w:color w:val="333333"/>
          <w:sz w:val="23"/>
          <w:szCs w:val="23"/>
        </w:rPr>
        <w:t>, nên thành 100 giới; 1</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có 30 loại</w:t>
      </w:r>
      <w:r w:rsidRPr="00745354">
        <w:rPr>
          <w:rFonts w:ascii="Times New Roman" w:eastAsia="Times New Roman" w:hAnsi="Times New Roman"/>
          <w:color w:val="333333"/>
          <w:sz w:val="23"/>
        </w:rPr>
        <w:t> thế gian</w:t>
      </w:r>
      <w:r w:rsidRPr="00745354">
        <w:rPr>
          <w:rFonts w:ascii="Times New Roman" w:eastAsia="Times New Roman" w:hAnsi="Times New Roman"/>
          <w:color w:val="333333"/>
          <w:sz w:val="23"/>
          <w:szCs w:val="23"/>
        </w:rPr>
        <w:t>, thành ra 100</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có 3.000 loại</w:t>
      </w:r>
      <w:r w:rsidRPr="00745354">
        <w:rPr>
          <w:rFonts w:ascii="Times New Roman" w:eastAsia="Times New Roman" w:hAnsi="Times New Roman"/>
          <w:color w:val="333333"/>
          <w:sz w:val="23"/>
        </w:rPr>
        <w:t> thế gian</w:t>
      </w:r>
      <w:r w:rsidRPr="00745354">
        <w:rPr>
          <w:rFonts w:ascii="Times New Roman" w:eastAsia="Times New Roman" w:hAnsi="Times New Roman"/>
          <w:color w:val="333333"/>
          <w:sz w:val="23"/>
          <w:szCs w:val="23"/>
        </w:rPr>
        <w:t>. Ba nghìn loại</w:t>
      </w:r>
      <w:r w:rsidRPr="00745354">
        <w:rPr>
          <w:rFonts w:ascii="Times New Roman" w:eastAsia="Times New Roman" w:hAnsi="Times New Roman"/>
          <w:color w:val="333333"/>
          <w:sz w:val="23"/>
        </w:rPr>
        <w:t> thế gian </w:t>
      </w:r>
      <w:r w:rsidRPr="00745354">
        <w:rPr>
          <w:rFonts w:ascii="Times New Roman" w:eastAsia="Times New Roman" w:hAnsi="Times New Roman"/>
          <w:color w:val="333333"/>
          <w:sz w:val="23"/>
          <w:szCs w:val="23"/>
        </w:rPr>
        <w:t>này ở ngay trong 1</w:t>
      </w:r>
      <w:r w:rsidRPr="00745354">
        <w:rPr>
          <w:rFonts w:ascii="Times New Roman" w:eastAsia="Times New Roman" w:hAnsi="Times New Roman"/>
          <w:color w:val="333333"/>
          <w:sz w:val="23"/>
        </w:rPr>
        <w:t> tâm niệm</w:t>
      </w:r>
      <w:r w:rsidRPr="00745354">
        <w:rPr>
          <w:rFonts w:ascii="Times New Roman" w:eastAsia="Times New Roman" w:hAnsi="Times New Roman"/>
          <w:color w:val="333333"/>
          <w:sz w:val="23"/>
          <w:szCs w:val="23"/>
        </w:rPr>
        <w:t>, trừ</w:t>
      </w:r>
      <w:r w:rsidRPr="00745354">
        <w:rPr>
          <w:rFonts w:ascii="Times New Roman" w:eastAsia="Times New Roman" w:hAnsi="Times New Roman"/>
          <w:color w:val="333333"/>
          <w:sz w:val="23"/>
        </w:rPr>
        <w:t> trường hợp vô tâm</w:t>
      </w:r>
      <w:r w:rsidRPr="00745354">
        <w:rPr>
          <w:rFonts w:ascii="Times New Roman" w:eastAsia="Times New Roman" w:hAnsi="Times New Roman"/>
          <w:color w:val="333333"/>
          <w:sz w:val="23"/>
          <w:szCs w:val="23"/>
        </w:rPr>
        <w:t>, như lúc chết ngất chẳng hạn, còn</w:t>
      </w:r>
      <w:r w:rsidRPr="00745354">
        <w:rPr>
          <w:rFonts w:ascii="Times New Roman" w:eastAsia="Times New Roman" w:hAnsi="Times New Roman"/>
          <w:color w:val="333333"/>
          <w:sz w:val="23"/>
        </w:rPr>
        <w:t> ngoài ra </w:t>
      </w:r>
      <w:r w:rsidRPr="00745354">
        <w:rPr>
          <w:rFonts w:ascii="Times New Roman" w:eastAsia="Times New Roman" w:hAnsi="Times New Roman"/>
          <w:color w:val="333333"/>
          <w:sz w:val="23"/>
          <w:szCs w:val="23"/>
        </w:rPr>
        <w:t>hễ mống lên 1</w:t>
      </w:r>
      <w:r w:rsidRPr="00745354">
        <w:rPr>
          <w:rFonts w:ascii="Times New Roman" w:eastAsia="Times New Roman" w:hAnsi="Times New Roman"/>
          <w:color w:val="333333"/>
          <w:sz w:val="23"/>
        </w:rPr>
        <w:t> ý niệm </w:t>
      </w:r>
      <w:r w:rsidRPr="00745354">
        <w:rPr>
          <w:rFonts w:ascii="Times New Roman" w:eastAsia="Times New Roman" w:hAnsi="Times New Roman"/>
          <w:color w:val="333333"/>
          <w:sz w:val="23"/>
          <w:szCs w:val="23"/>
        </w:rPr>
        <w:t>liền đầy đủ 3000</w:t>
      </w:r>
      <w:r w:rsidRPr="00745354">
        <w:rPr>
          <w:rFonts w:ascii="Times New Roman" w:eastAsia="Times New Roman" w:hAnsi="Times New Roman"/>
          <w:color w:val="333333"/>
          <w:sz w:val="23"/>
        </w:rPr>
        <w:t> thế gian</w:t>
      </w:r>
      <w:r w:rsidRPr="00745354">
        <w:rPr>
          <w:rFonts w:ascii="Times New Roman" w:eastAsia="Times New Roman" w:hAnsi="Times New Roman"/>
          <w:color w:val="333333"/>
          <w:sz w:val="23"/>
          <w:szCs w:val="23"/>
        </w:rPr>
        <w:t>. Nhưng không phải nói 1 niệm ở trước, tất cả pháp ở sau; cũng không nói tất cả pháp ở trước, 1 niệm ở sau. Như</w:t>
      </w:r>
      <w:r w:rsidRPr="00745354">
        <w:rPr>
          <w:rFonts w:ascii="Times New Roman" w:eastAsia="Times New Roman" w:hAnsi="Times New Roman"/>
          <w:color w:val="333333"/>
          <w:sz w:val="23"/>
        </w:rPr>
        <w:t> vậy thì </w:t>
      </w:r>
      <w:r w:rsidRPr="00745354">
        <w:rPr>
          <w:rFonts w:ascii="Times New Roman" w:eastAsia="Times New Roman" w:hAnsi="Times New Roman"/>
          <w:color w:val="333333"/>
          <w:sz w:val="23"/>
          <w:szCs w:val="23"/>
        </w:rPr>
        <w:t>bất cứ 1</w:t>
      </w:r>
      <w:r w:rsidRPr="00745354">
        <w:rPr>
          <w:rFonts w:ascii="Times New Roman" w:eastAsia="Times New Roman" w:hAnsi="Times New Roman"/>
          <w:color w:val="333333"/>
          <w:sz w:val="23"/>
        </w:rPr>
        <w:t> tâm niệm </w:t>
      </w:r>
      <w:r w:rsidRPr="00745354">
        <w:rPr>
          <w:rFonts w:ascii="Times New Roman" w:eastAsia="Times New Roman" w:hAnsi="Times New Roman"/>
          <w:color w:val="333333"/>
          <w:sz w:val="23"/>
          <w:szCs w:val="23"/>
        </w:rPr>
        <w:t>nào của</w:t>
      </w:r>
      <w:r w:rsidRPr="00745354">
        <w:rPr>
          <w:rFonts w:ascii="Times New Roman" w:eastAsia="Times New Roman" w:hAnsi="Times New Roman"/>
          <w:color w:val="333333"/>
          <w:sz w:val="23"/>
        </w:rPr>
        <w:t> chúng ta phát khởi </w:t>
      </w:r>
      <w:r w:rsidRPr="00745354">
        <w:rPr>
          <w:rFonts w:ascii="Times New Roman" w:eastAsia="Times New Roman" w:hAnsi="Times New Roman"/>
          <w:color w:val="333333"/>
          <w:sz w:val="23"/>
          <w:szCs w:val="23"/>
        </w:rPr>
        <w:t>trong ngày hay đêm, đều cũng thuộc về 1</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nào đó trong 10</w:t>
      </w:r>
      <w:r w:rsidRPr="00745354">
        <w:rPr>
          <w:rFonts w:ascii="Times New Roman" w:eastAsia="Times New Roman" w:hAnsi="Times New Roman"/>
          <w:color w:val="333333"/>
          <w:sz w:val="23"/>
        </w:rPr>
        <w:t> pháp giới</w:t>
      </w:r>
      <w:r w:rsidRPr="00745354">
        <w:rPr>
          <w:rFonts w:ascii="Times New Roman" w:eastAsia="Times New Roman" w:hAnsi="Times New Roman"/>
          <w:color w:val="333333"/>
          <w:sz w:val="23"/>
          <w:szCs w:val="23"/>
        </w:rPr>
        <w:t>. Nếu như</w:t>
      </w:r>
      <w:r w:rsidRPr="00745354">
        <w:rPr>
          <w:rFonts w:ascii="Times New Roman" w:eastAsia="Times New Roman" w:hAnsi="Times New Roman"/>
          <w:color w:val="333333"/>
          <w:sz w:val="23"/>
        </w:rPr>
        <w:t> phát khởi tâm niệm giận dữ tương ứng </w:t>
      </w:r>
      <w:r w:rsidRPr="00745354">
        <w:rPr>
          <w:rFonts w:ascii="Times New Roman" w:eastAsia="Times New Roman" w:hAnsi="Times New Roman"/>
          <w:color w:val="333333"/>
          <w:sz w:val="23"/>
          <w:szCs w:val="23"/>
        </w:rPr>
        <w:t>với việc giết hại, thì đó là</w:t>
      </w:r>
      <w:r w:rsidRPr="00745354">
        <w:rPr>
          <w:rFonts w:ascii="Times New Roman" w:eastAsia="Times New Roman" w:hAnsi="Times New Roman"/>
          <w:color w:val="333333"/>
          <w:sz w:val="23"/>
        </w:rPr>
        <w:t> pháp giới địa ngục</w:t>
      </w:r>
      <w:r w:rsidRPr="00745354">
        <w:rPr>
          <w:rFonts w:ascii="Times New Roman" w:eastAsia="Times New Roman" w:hAnsi="Times New Roman"/>
          <w:color w:val="333333"/>
          <w:sz w:val="23"/>
          <w:szCs w:val="23"/>
        </w:rPr>
        <w:t>; nếu</w:t>
      </w:r>
      <w:r w:rsidRPr="00745354">
        <w:rPr>
          <w:rFonts w:ascii="Times New Roman" w:eastAsia="Times New Roman" w:hAnsi="Times New Roman"/>
          <w:color w:val="333333"/>
          <w:sz w:val="23"/>
        </w:rPr>
        <w:t> tương ứng </w:t>
      </w:r>
      <w:r w:rsidRPr="00745354">
        <w:rPr>
          <w:rFonts w:ascii="Times New Roman" w:eastAsia="Times New Roman" w:hAnsi="Times New Roman"/>
          <w:color w:val="333333"/>
          <w:sz w:val="23"/>
          <w:szCs w:val="23"/>
        </w:rPr>
        <w:t>với</w:t>
      </w:r>
      <w:r w:rsidRPr="00745354">
        <w:rPr>
          <w:rFonts w:ascii="Times New Roman" w:eastAsia="Times New Roman" w:hAnsi="Times New Roman"/>
          <w:color w:val="333333"/>
          <w:sz w:val="23"/>
        </w:rPr>
        <w:t> tham muốn </w:t>
      </w:r>
      <w:r w:rsidRPr="00745354">
        <w:rPr>
          <w:rFonts w:ascii="Times New Roman" w:eastAsia="Times New Roman" w:hAnsi="Times New Roman"/>
          <w:color w:val="333333"/>
          <w:sz w:val="23"/>
          <w:szCs w:val="23"/>
        </w:rPr>
        <w:t>thì là</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ngã quỉ; nếu</w:t>
      </w:r>
      <w:r w:rsidRPr="00745354">
        <w:rPr>
          <w:rFonts w:ascii="Times New Roman" w:eastAsia="Times New Roman" w:hAnsi="Times New Roman"/>
          <w:color w:val="333333"/>
          <w:sz w:val="23"/>
        </w:rPr>
        <w:t> tương ứng </w:t>
      </w:r>
      <w:r w:rsidRPr="00745354">
        <w:rPr>
          <w:rFonts w:ascii="Times New Roman" w:eastAsia="Times New Roman" w:hAnsi="Times New Roman"/>
          <w:color w:val="333333"/>
          <w:sz w:val="23"/>
          <w:szCs w:val="23"/>
        </w:rPr>
        <w:t>với luật</w:t>
      </w:r>
      <w:r w:rsidRPr="00745354">
        <w:rPr>
          <w:rFonts w:ascii="Times New Roman" w:eastAsia="Times New Roman" w:hAnsi="Times New Roman"/>
          <w:color w:val="333333"/>
          <w:sz w:val="23"/>
        </w:rPr>
        <w:t> đạo đức </w:t>
      </w:r>
      <w:r w:rsidRPr="00745354">
        <w:rPr>
          <w:rFonts w:ascii="Times New Roman" w:eastAsia="Times New Roman" w:hAnsi="Times New Roman"/>
          <w:color w:val="333333"/>
          <w:sz w:val="23"/>
          <w:szCs w:val="23"/>
        </w:rPr>
        <w:t>nhân luân thì là</w:t>
      </w:r>
      <w:r w:rsidRPr="00745354">
        <w:rPr>
          <w:rFonts w:ascii="Times New Roman" w:eastAsia="Times New Roman" w:hAnsi="Times New Roman"/>
          <w:color w:val="333333"/>
          <w:sz w:val="23"/>
        </w:rPr>
        <w:t> pháp giớinhân gian</w:t>
      </w:r>
      <w:r w:rsidRPr="00745354">
        <w:rPr>
          <w:rFonts w:ascii="Times New Roman" w:eastAsia="Times New Roman" w:hAnsi="Times New Roman"/>
          <w:color w:val="333333"/>
          <w:sz w:val="23"/>
          <w:szCs w:val="23"/>
        </w:rPr>
        <w:t>; nếu</w:t>
      </w:r>
      <w:r w:rsidRPr="00745354">
        <w:rPr>
          <w:rFonts w:ascii="Times New Roman" w:eastAsia="Times New Roman" w:hAnsi="Times New Roman"/>
          <w:color w:val="333333"/>
          <w:sz w:val="23"/>
        </w:rPr>
        <w:t> tương ứng </w:t>
      </w:r>
      <w:r w:rsidRPr="00745354">
        <w:rPr>
          <w:rFonts w:ascii="Times New Roman" w:eastAsia="Times New Roman" w:hAnsi="Times New Roman"/>
          <w:color w:val="333333"/>
          <w:sz w:val="23"/>
          <w:szCs w:val="23"/>
        </w:rPr>
        <w:t>với</w:t>
      </w:r>
      <w:r w:rsidRPr="00745354">
        <w:rPr>
          <w:rFonts w:ascii="Times New Roman" w:eastAsia="Times New Roman" w:hAnsi="Times New Roman"/>
          <w:color w:val="333333"/>
          <w:sz w:val="23"/>
        </w:rPr>
        <w:t> chân như </w:t>
      </w:r>
      <w:r w:rsidRPr="00745354">
        <w:rPr>
          <w:rFonts w:ascii="Times New Roman" w:eastAsia="Times New Roman" w:hAnsi="Times New Roman"/>
          <w:color w:val="333333"/>
          <w:sz w:val="23"/>
          <w:szCs w:val="23"/>
        </w:rPr>
        <w:t>thì là</w:t>
      </w:r>
      <w:r w:rsidRPr="00745354">
        <w:rPr>
          <w:rFonts w:ascii="Times New Roman" w:eastAsia="Times New Roman" w:hAnsi="Times New Roman"/>
          <w:color w:val="333333"/>
          <w:sz w:val="23"/>
        </w:rPr>
        <w:t> pháp giới Phật</w:t>
      </w:r>
      <w:r w:rsidRPr="00745354">
        <w:rPr>
          <w:rFonts w:ascii="Times New Roman" w:eastAsia="Times New Roman" w:hAnsi="Times New Roman"/>
          <w:color w:val="333333"/>
          <w:sz w:val="23"/>
          <w:szCs w:val="23"/>
        </w:rPr>
        <w:t>. Cho nên, hễ 1 niệm</w:t>
      </w:r>
      <w:r w:rsidRPr="00745354">
        <w:rPr>
          <w:rFonts w:ascii="Times New Roman" w:eastAsia="Times New Roman" w:hAnsi="Times New Roman"/>
          <w:color w:val="333333"/>
          <w:sz w:val="23"/>
        </w:rPr>
        <w:t> tương ứng </w:t>
      </w:r>
      <w:r w:rsidRPr="00745354">
        <w:rPr>
          <w:rFonts w:ascii="Times New Roman" w:eastAsia="Times New Roman" w:hAnsi="Times New Roman"/>
          <w:color w:val="333333"/>
          <w:sz w:val="23"/>
          <w:szCs w:val="23"/>
        </w:rPr>
        <w:t>với</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nào thì tâm ta thuộc về</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ấy. Vả lại, tâm 1 niệm này của</w:t>
      </w:r>
      <w:r w:rsidRPr="00745354">
        <w:rPr>
          <w:rFonts w:ascii="Times New Roman" w:eastAsia="Times New Roman" w:hAnsi="Times New Roman"/>
          <w:color w:val="333333"/>
          <w:sz w:val="23"/>
        </w:rPr>
        <w:t> chúng sinh tuyệt không </w:t>
      </w:r>
      <w:r w:rsidRPr="00745354">
        <w:rPr>
          <w:rFonts w:ascii="Times New Roman" w:eastAsia="Times New Roman" w:hAnsi="Times New Roman"/>
          <w:color w:val="333333"/>
          <w:sz w:val="23"/>
          <w:szCs w:val="23"/>
        </w:rPr>
        <w:t>cách lìa với tất cả pháp mà là dung hợp trong nhau, hòa nhập vào nhau. Vì tâm ấy chẳng phải</w:t>
      </w:r>
      <w:r w:rsidRPr="00745354">
        <w:rPr>
          <w:rFonts w:ascii="Times New Roman" w:eastAsia="Times New Roman" w:hAnsi="Times New Roman"/>
          <w:color w:val="333333"/>
          <w:sz w:val="23"/>
        </w:rPr>
        <w:t> cô lập</w:t>
      </w:r>
      <w:r w:rsidRPr="00745354">
        <w:rPr>
          <w:rFonts w:ascii="Times New Roman" w:eastAsia="Times New Roman" w:hAnsi="Times New Roman"/>
          <w:color w:val="333333"/>
          <w:sz w:val="23"/>
          <w:szCs w:val="23"/>
        </w:rPr>
        <w:t>, nên nó ở trong 1</w:t>
      </w:r>
      <w:r w:rsidRPr="00745354">
        <w:rPr>
          <w:rFonts w:ascii="Times New Roman" w:eastAsia="Times New Roman" w:hAnsi="Times New Roman"/>
          <w:color w:val="333333"/>
          <w:sz w:val="23"/>
        </w:rPr>
        <w:t> pháp giới </w:t>
      </w:r>
      <w:r w:rsidRPr="00745354">
        <w:rPr>
          <w:rFonts w:ascii="Times New Roman" w:eastAsia="Times New Roman" w:hAnsi="Times New Roman"/>
          <w:color w:val="333333"/>
          <w:sz w:val="23"/>
          <w:szCs w:val="23"/>
        </w:rPr>
        <w:t>nào tức đầy đủ 10</w:t>
      </w:r>
      <w:r w:rsidRPr="00745354">
        <w:rPr>
          <w:rFonts w:ascii="Times New Roman" w:eastAsia="Times New Roman" w:hAnsi="Times New Roman"/>
          <w:color w:val="333333"/>
          <w:sz w:val="23"/>
        </w:rPr>
        <w:t> pháp giới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Đồng thời</w:t>
      </w:r>
      <w:r w:rsidRPr="00745354">
        <w:rPr>
          <w:rFonts w:ascii="Times New Roman" w:eastAsia="Times New Roman" w:hAnsi="Times New Roman"/>
          <w:color w:val="333333"/>
          <w:sz w:val="23"/>
          <w:szCs w:val="23"/>
        </w:rPr>
        <w:t>, trong 10</w:t>
      </w:r>
      <w:r w:rsidRPr="00745354">
        <w:rPr>
          <w:rFonts w:ascii="Times New Roman" w:eastAsia="Times New Roman" w:hAnsi="Times New Roman"/>
          <w:color w:val="333333"/>
          <w:sz w:val="23"/>
        </w:rPr>
        <w:t> pháp giới</w:t>
      </w:r>
      <w:r w:rsidRPr="00745354">
        <w:rPr>
          <w:rFonts w:ascii="Times New Roman" w:eastAsia="Times New Roman" w:hAnsi="Times New Roman"/>
          <w:color w:val="333333"/>
          <w:sz w:val="23"/>
          <w:szCs w:val="23"/>
        </w:rPr>
        <w:t>, mỗi giới lại đủ 10 giới, nên tổng cộng thành 100</w:t>
      </w:r>
      <w:r w:rsidRPr="00745354">
        <w:rPr>
          <w:rFonts w:ascii="Times New Roman" w:eastAsia="Times New Roman" w:hAnsi="Times New Roman"/>
          <w:color w:val="333333"/>
          <w:sz w:val="23"/>
        </w:rPr>
        <w:t> pháp giới</w:t>
      </w:r>
      <w:r w:rsidRPr="00745354">
        <w:rPr>
          <w:rFonts w:ascii="Times New Roman" w:eastAsia="Times New Roman" w:hAnsi="Times New Roman"/>
          <w:color w:val="333333"/>
          <w:sz w:val="23"/>
          <w:szCs w:val="23"/>
        </w:rPr>
        <w:t>; 100</w:t>
      </w:r>
      <w:r w:rsidRPr="00745354">
        <w:rPr>
          <w:rFonts w:ascii="Times New Roman" w:eastAsia="Times New Roman" w:hAnsi="Times New Roman"/>
          <w:color w:val="333333"/>
          <w:sz w:val="23"/>
        </w:rPr>
        <w:t> giới pháp </w:t>
      </w:r>
      <w:r w:rsidRPr="00745354">
        <w:rPr>
          <w:rFonts w:ascii="Times New Roman" w:eastAsia="Times New Roman" w:hAnsi="Times New Roman"/>
          <w:color w:val="333333"/>
          <w:sz w:val="23"/>
          <w:szCs w:val="23"/>
        </w:rPr>
        <w:t>này lại đầy đủ 10</w:t>
      </w:r>
      <w:r w:rsidRPr="00745354">
        <w:rPr>
          <w:rFonts w:ascii="Times New Roman" w:eastAsia="Times New Roman" w:hAnsi="Times New Roman"/>
          <w:color w:val="333333"/>
          <w:sz w:val="23"/>
        </w:rPr>
        <w:t> Như thị </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như thị </w:t>
      </w:r>
      <w:r w:rsidRPr="00745354">
        <w:rPr>
          <w:rFonts w:ascii="Times New Roman" w:eastAsia="Times New Roman" w:hAnsi="Times New Roman"/>
          <w:color w:val="333333"/>
          <w:sz w:val="23"/>
          <w:szCs w:val="23"/>
        </w:rPr>
        <w:t>tính,</w:t>
      </w:r>
      <w:r w:rsidRPr="00745354">
        <w:rPr>
          <w:rFonts w:ascii="Times New Roman" w:eastAsia="Times New Roman" w:hAnsi="Times New Roman"/>
          <w:color w:val="333333"/>
          <w:sz w:val="23"/>
        </w:rPr>
        <w:t> như thị </w:t>
      </w:r>
      <w:r w:rsidRPr="00745354">
        <w:rPr>
          <w:rFonts w:ascii="Times New Roman" w:eastAsia="Times New Roman" w:hAnsi="Times New Roman"/>
          <w:color w:val="333333"/>
          <w:sz w:val="23"/>
          <w:szCs w:val="23"/>
        </w:rPr>
        <w:t>tướng,</w:t>
      </w:r>
      <w:r w:rsidRPr="00745354">
        <w:rPr>
          <w:rFonts w:ascii="Times New Roman" w:eastAsia="Times New Roman" w:hAnsi="Times New Roman"/>
          <w:color w:val="333333"/>
          <w:sz w:val="23"/>
        </w:rPr>
        <w:t> như thị </w:t>
      </w:r>
      <w:r w:rsidRPr="00745354">
        <w:rPr>
          <w:rFonts w:ascii="Times New Roman" w:eastAsia="Times New Roman" w:hAnsi="Times New Roman"/>
          <w:color w:val="333333"/>
          <w:sz w:val="23"/>
          <w:szCs w:val="23"/>
        </w:rPr>
        <w:t>thể,</w:t>
      </w:r>
      <w:r w:rsidRPr="00745354">
        <w:rPr>
          <w:rFonts w:ascii="Times New Roman" w:eastAsia="Times New Roman" w:hAnsi="Times New Roman"/>
          <w:color w:val="333333"/>
          <w:sz w:val="23"/>
        </w:rPr>
        <w:t> như thị </w:t>
      </w:r>
      <w:r w:rsidRPr="00745354">
        <w:rPr>
          <w:rFonts w:ascii="Times New Roman" w:eastAsia="Times New Roman" w:hAnsi="Times New Roman"/>
          <w:color w:val="333333"/>
          <w:sz w:val="23"/>
          <w:szCs w:val="23"/>
        </w:rPr>
        <w:t>lực,</w:t>
      </w:r>
      <w:r w:rsidRPr="00745354">
        <w:rPr>
          <w:rFonts w:ascii="Times New Roman" w:eastAsia="Times New Roman" w:hAnsi="Times New Roman"/>
          <w:color w:val="333333"/>
          <w:sz w:val="23"/>
        </w:rPr>
        <w:t> như thị </w:t>
      </w:r>
      <w:r w:rsidRPr="00745354">
        <w:rPr>
          <w:rFonts w:ascii="Times New Roman" w:eastAsia="Times New Roman" w:hAnsi="Times New Roman"/>
          <w:color w:val="333333"/>
          <w:sz w:val="23"/>
          <w:szCs w:val="23"/>
        </w:rPr>
        <w:t>tác,</w:t>
      </w:r>
      <w:r w:rsidRPr="00745354">
        <w:rPr>
          <w:rFonts w:ascii="Times New Roman" w:eastAsia="Times New Roman" w:hAnsi="Times New Roman"/>
          <w:color w:val="333333"/>
          <w:sz w:val="23"/>
        </w:rPr>
        <w:t> như thị </w:t>
      </w:r>
      <w:r w:rsidRPr="00745354">
        <w:rPr>
          <w:rFonts w:ascii="Times New Roman" w:eastAsia="Times New Roman" w:hAnsi="Times New Roman"/>
          <w:color w:val="333333"/>
          <w:sz w:val="23"/>
          <w:szCs w:val="23"/>
        </w:rPr>
        <w:t>nhân,</w:t>
      </w:r>
      <w:r w:rsidRPr="00745354">
        <w:rPr>
          <w:rFonts w:ascii="Times New Roman" w:eastAsia="Times New Roman" w:hAnsi="Times New Roman"/>
          <w:color w:val="333333"/>
          <w:sz w:val="23"/>
        </w:rPr>
        <w:t> như thị </w:t>
      </w:r>
      <w:r w:rsidRPr="00745354">
        <w:rPr>
          <w:rFonts w:ascii="Times New Roman" w:eastAsia="Times New Roman" w:hAnsi="Times New Roman"/>
          <w:color w:val="333333"/>
          <w:sz w:val="23"/>
          <w:szCs w:val="23"/>
        </w:rPr>
        <w:t>duyên,</w:t>
      </w:r>
      <w:r w:rsidRPr="00745354">
        <w:rPr>
          <w:rFonts w:ascii="Times New Roman" w:eastAsia="Times New Roman" w:hAnsi="Times New Roman"/>
          <w:color w:val="333333"/>
          <w:sz w:val="23"/>
        </w:rPr>
        <w:t> như thị </w:t>
      </w:r>
      <w:r w:rsidRPr="00745354">
        <w:rPr>
          <w:rFonts w:ascii="Times New Roman" w:eastAsia="Times New Roman" w:hAnsi="Times New Roman"/>
          <w:color w:val="333333"/>
          <w:sz w:val="23"/>
          <w:szCs w:val="23"/>
        </w:rPr>
        <w:t>quả,</w:t>
      </w:r>
      <w:r w:rsidRPr="00745354">
        <w:rPr>
          <w:rFonts w:ascii="Times New Roman" w:eastAsia="Times New Roman" w:hAnsi="Times New Roman"/>
          <w:color w:val="333333"/>
          <w:sz w:val="23"/>
        </w:rPr>
        <w:t> như thị </w:t>
      </w:r>
      <w:r w:rsidRPr="00745354">
        <w:rPr>
          <w:rFonts w:ascii="Times New Roman" w:eastAsia="Times New Roman" w:hAnsi="Times New Roman"/>
          <w:color w:val="333333"/>
          <w:sz w:val="23"/>
          <w:szCs w:val="23"/>
        </w:rPr>
        <w:t>báo,</w:t>
      </w:r>
      <w:r w:rsidRPr="00745354">
        <w:rPr>
          <w:rFonts w:ascii="Times New Roman" w:eastAsia="Times New Roman" w:hAnsi="Times New Roman"/>
          <w:color w:val="333333"/>
          <w:sz w:val="23"/>
        </w:rPr>
        <w:t> như thị bản mạt cứu cánh</w:t>
      </w:r>
      <w:r w:rsidRPr="00745354">
        <w:rPr>
          <w:rFonts w:ascii="Times New Roman" w:eastAsia="Times New Roman" w:hAnsi="Times New Roman"/>
          <w:color w:val="333333"/>
          <w:sz w:val="23"/>
          <w:szCs w:val="23"/>
        </w:rPr>
        <w:t>...),tức thành 1.000</w:t>
      </w:r>
      <w:r w:rsidRPr="00745354">
        <w:rPr>
          <w:rFonts w:ascii="Times New Roman" w:eastAsia="Times New Roman" w:hAnsi="Times New Roman"/>
          <w:color w:val="333333"/>
          <w:sz w:val="23"/>
        </w:rPr>
        <w:t> như thị</w:t>
      </w:r>
      <w:r w:rsidRPr="00745354">
        <w:rPr>
          <w:rFonts w:ascii="Times New Roman" w:eastAsia="Times New Roman" w:hAnsi="Times New Roman"/>
          <w:color w:val="333333"/>
          <w:sz w:val="23"/>
          <w:szCs w:val="23"/>
        </w:rPr>
        <w:t>; rồi lại</w:t>
      </w:r>
      <w:r w:rsidRPr="00745354">
        <w:rPr>
          <w:rFonts w:ascii="Times New Roman" w:eastAsia="Times New Roman" w:hAnsi="Times New Roman"/>
          <w:color w:val="333333"/>
          <w:sz w:val="23"/>
        </w:rPr>
        <w:t> phối hợp </w:t>
      </w:r>
      <w:r w:rsidRPr="00745354">
        <w:rPr>
          <w:rFonts w:ascii="Times New Roman" w:eastAsia="Times New Roman" w:hAnsi="Times New Roman"/>
          <w:color w:val="333333"/>
          <w:sz w:val="23"/>
          <w:szCs w:val="23"/>
        </w:rPr>
        <w:t>với 3 loại</w:t>
      </w:r>
      <w:r w:rsidRPr="00745354">
        <w:rPr>
          <w:rFonts w:ascii="Times New Roman" w:eastAsia="Times New Roman" w:hAnsi="Times New Roman"/>
          <w:color w:val="333333"/>
          <w:sz w:val="23"/>
        </w:rPr>
        <w:t> thế gian </w:t>
      </w:r>
      <w:r w:rsidRPr="00745354">
        <w:rPr>
          <w:rFonts w:ascii="Times New Roman" w:eastAsia="Times New Roman" w:hAnsi="Times New Roman"/>
          <w:color w:val="333333"/>
          <w:sz w:val="23"/>
          <w:szCs w:val="23"/>
        </w:rPr>
        <w:t>lànămấm,</w:t>
      </w:r>
      <w:r w:rsidRPr="00745354">
        <w:rPr>
          <w:rFonts w:ascii="Times New Roman" w:eastAsia="Times New Roman" w:hAnsi="Times New Roman"/>
          <w:color w:val="333333"/>
          <w:sz w:val="23"/>
        </w:rPr>
        <w:t> chúng sinh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quốc độ </w:t>
      </w:r>
      <w:r w:rsidRPr="00745354">
        <w:rPr>
          <w:rFonts w:ascii="Times New Roman" w:eastAsia="Times New Roman" w:hAnsi="Times New Roman"/>
          <w:color w:val="333333"/>
          <w:sz w:val="23"/>
          <w:szCs w:val="23"/>
        </w:rPr>
        <w:t>thành ra 3.000</w:t>
      </w:r>
      <w:r w:rsidRPr="00745354">
        <w:rPr>
          <w:rFonts w:ascii="Times New Roman" w:eastAsia="Times New Roman" w:hAnsi="Times New Roman"/>
          <w:color w:val="333333"/>
          <w:sz w:val="23"/>
        </w:rPr>
        <w:t> thế gian</w:t>
      </w:r>
      <w:r w:rsidRPr="00745354">
        <w:rPr>
          <w:rFonts w:ascii="Times New Roman" w:eastAsia="Times New Roman" w:hAnsi="Times New Roman"/>
          <w:color w:val="333333"/>
          <w:sz w:val="23"/>
          <w:szCs w:val="23"/>
        </w:rPr>
        <w:t>. Như vậy, trong 1</w:t>
      </w:r>
      <w:r w:rsidRPr="00745354">
        <w:rPr>
          <w:rFonts w:ascii="Times New Roman" w:eastAsia="Times New Roman" w:hAnsi="Times New Roman"/>
          <w:color w:val="333333"/>
          <w:sz w:val="23"/>
        </w:rPr>
        <w:t> tâm niệm </w:t>
      </w:r>
      <w:r w:rsidRPr="00745354">
        <w:rPr>
          <w:rFonts w:ascii="Times New Roman" w:eastAsia="Times New Roman" w:hAnsi="Times New Roman"/>
          <w:color w:val="333333"/>
          <w:sz w:val="23"/>
          <w:szCs w:val="23"/>
        </w:rPr>
        <w:t>có đầy đủ 3.000</w:t>
      </w:r>
      <w:r w:rsidRPr="00745354">
        <w:rPr>
          <w:rFonts w:ascii="Times New Roman" w:eastAsia="Times New Roman" w:hAnsi="Times New Roman"/>
          <w:color w:val="333333"/>
          <w:sz w:val="23"/>
        </w:rPr>
        <w:t> thế gian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Giáo nghĩa Nhất niệm tam thiên </w:t>
      </w:r>
      <w:r w:rsidRPr="00745354">
        <w:rPr>
          <w:rFonts w:ascii="Times New Roman" w:eastAsia="Times New Roman" w:hAnsi="Times New Roman"/>
          <w:color w:val="333333"/>
          <w:sz w:val="23"/>
          <w:szCs w:val="23"/>
        </w:rPr>
        <w:t>này bắt nguồn từ câu Tâm, Phật và</w:t>
      </w:r>
      <w:r w:rsidRPr="00745354">
        <w:rPr>
          <w:rFonts w:ascii="Times New Roman" w:eastAsia="Times New Roman" w:hAnsi="Times New Roman"/>
          <w:color w:val="333333"/>
          <w:sz w:val="23"/>
        </w:rPr>
        <w:t> chúng sinh</w:t>
      </w:r>
      <w:r w:rsidRPr="00745354">
        <w:rPr>
          <w:rFonts w:ascii="Times New Roman" w:eastAsia="Times New Roman" w:hAnsi="Times New Roman"/>
          <w:color w:val="333333"/>
          <w:sz w:val="23"/>
          <w:szCs w:val="23"/>
        </w:rPr>
        <w:t>, cả 3 không sai khác trong phẩm</w:t>
      </w:r>
      <w:r w:rsidRPr="00745354">
        <w:rPr>
          <w:rFonts w:ascii="Times New Roman" w:eastAsia="Times New Roman" w:hAnsi="Times New Roman"/>
          <w:color w:val="333333"/>
          <w:sz w:val="23"/>
        </w:rPr>
        <w:t> Dạ ma thiên </w:t>
      </w:r>
      <w:r w:rsidRPr="00745354">
        <w:rPr>
          <w:rFonts w:ascii="Times New Roman" w:eastAsia="Times New Roman" w:hAnsi="Times New Roman"/>
          <w:color w:val="333333"/>
          <w:sz w:val="23"/>
          <w:szCs w:val="23"/>
        </w:rPr>
        <w:t>cung</w:t>
      </w:r>
      <w:r w:rsidRPr="00745354">
        <w:rPr>
          <w:rFonts w:ascii="Times New Roman" w:eastAsia="Times New Roman" w:hAnsi="Times New Roman"/>
          <w:color w:val="333333"/>
          <w:sz w:val="23"/>
        </w:rPr>
        <w:t> tự tại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kinh Hoa nghiêm </w:t>
      </w:r>
      <w:r w:rsidRPr="00745354">
        <w:rPr>
          <w:rFonts w:ascii="Times New Roman" w:eastAsia="Times New Roman" w:hAnsi="Times New Roman"/>
          <w:color w:val="333333"/>
          <w:sz w:val="23"/>
          <w:szCs w:val="23"/>
        </w:rPr>
        <w:t>(bản dịch cũ). Người mới học</w:t>
      </w:r>
      <w:r w:rsidRPr="00745354">
        <w:rPr>
          <w:rFonts w:ascii="Times New Roman" w:eastAsia="Times New Roman" w:hAnsi="Times New Roman"/>
          <w:color w:val="333333"/>
          <w:sz w:val="23"/>
        </w:rPr>
        <w:t> căn cơ </w:t>
      </w:r>
      <w:r w:rsidRPr="00745354">
        <w:rPr>
          <w:rFonts w:ascii="Times New Roman" w:eastAsia="Times New Roman" w:hAnsi="Times New Roman"/>
          <w:color w:val="333333"/>
          <w:sz w:val="23"/>
          <w:szCs w:val="23"/>
        </w:rPr>
        <w:t>còn non nớt, không nên</w:t>
      </w:r>
      <w:r w:rsidRPr="00745354">
        <w:rPr>
          <w:rFonts w:ascii="Times New Roman" w:eastAsia="Times New Roman" w:hAnsi="Times New Roman"/>
          <w:color w:val="333333"/>
          <w:sz w:val="23"/>
        </w:rPr>
        <w:t> tu tập </w:t>
      </w:r>
      <w:r w:rsidRPr="00745354">
        <w:rPr>
          <w:rFonts w:ascii="Times New Roman" w:eastAsia="Times New Roman" w:hAnsi="Times New Roman"/>
          <w:color w:val="333333"/>
          <w:sz w:val="23"/>
          <w:szCs w:val="23"/>
        </w:rPr>
        <w:t>pháp quán quá cao, mà phải nên bắt đầu quán xét ngay</w:t>
      </w:r>
      <w:r w:rsidRPr="00745354">
        <w:rPr>
          <w:rFonts w:ascii="Times New Roman" w:eastAsia="Times New Roman" w:hAnsi="Times New Roman"/>
          <w:color w:val="333333"/>
          <w:sz w:val="23"/>
        </w:rPr>
        <w:t> từ tâm </w:t>
      </w:r>
      <w:r w:rsidRPr="00745354">
        <w:rPr>
          <w:rFonts w:ascii="Times New Roman" w:eastAsia="Times New Roman" w:hAnsi="Times New Roman"/>
          <w:color w:val="333333"/>
          <w:sz w:val="23"/>
          <w:szCs w:val="23"/>
        </w:rPr>
        <w:t>mình, lấy sự vật</w:t>
      </w:r>
      <w:r w:rsidRPr="00745354">
        <w:rPr>
          <w:rFonts w:ascii="Times New Roman" w:eastAsia="Times New Roman" w:hAnsi="Times New Roman"/>
          <w:color w:val="333333"/>
          <w:sz w:val="23"/>
        </w:rPr>
        <w:t> cụ thể </w:t>
      </w:r>
      <w:r w:rsidRPr="00745354">
        <w:rPr>
          <w:rFonts w:ascii="Times New Roman" w:eastAsia="Times New Roman" w:hAnsi="Times New Roman"/>
          <w:color w:val="333333"/>
          <w:sz w:val="23"/>
          <w:szCs w:val="23"/>
        </w:rPr>
        <w:t>làm đối tượng để quán xét. Vì thế nên</w:t>
      </w:r>
      <w:r w:rsidRPr="00745354">
        <w:rPr>
          <w:rFonts w:ascii="Times New Roman" w:eastAsia="Times New Roman" w:hAnsi="Times New Roman"/>
          <w:color w:val="333333"/>
          <w:sz w:val="23"/>
        </w:rPr>
        <w:t> tông Thiên thai </w:t>
      </w:r>
      <w:r w:rsidRPr="00745354">
        <w:rPr>
          <w:rFonts w:ascii="Times New Roman" w:eastAsia="Times New Roman" w:hAnsi="Times New Roman"/>
          <w:color w:val="333333"/>
          <w:sz w:val="23"/>
          <w:szCs w:val="23"/>
        </w:rPr>
        <w:t>lập ra pháp</w:t>
      </w:r>
      <w:r w:rsidRPr="00745354">
        <w:rPr>
          <w:rFonts w:ascii="Times New Roman" w:eastAsia="Times New Roman" w:hAnsi="Times New Roman"/>
          <w:color w:val="333333"/>
          <w:sz w:val="23"/>
        </w:rPr>
        <w:t> Nhất tâm tam quán </w:t>
      </w:r>
      <w:r w:rsidRPr="00745354">
        <w:rPr>
          <w:rFonts w:ascii="Times New Roman" w:eastAsia="Times New Roman" w:hAnsi="Times New Roman"/>
          <w:color w:val="333333"/>
          <w:sz w:val="23"/>
          <w:szCs w:val="23"/>
        </w:rPr>
        <w:t>để làm chìa khóa vào cửa cho người mới học. [X.</w:t>
      </w:r>
      <w:r w:rsidRPr="00745354">
        <w:rPr>
          <w:rFonts w:ascii="Times New Roman" w:eastAsia="Times New Roman" w:hAnsi="Times New Roman"/>
          <w:color w:val="333333"/>
          <w:sz w:val="23"/>
        </w:rPr>
        <w:t> Chỉ quán phụ hành truyền hoằng quyết </w:t>
      </w:r>
      <w:r w:rsidRPr="00745354">
        <w:rPr>
          <w:rFonts w:ascii="Times New Roman" w:eastAsia="Times New Roman" w:hAnsi="Times New Roman"/>
          <w:color w:val="333333"/>
          <w:sz w:val="23"/>
          <w:szCs w:val="23"/>
        </w:rPr>
        <w:t>Q.5, phần 3;</w:t>
      </w:r>
      <w:r w:rsidRPr="00745354">
        <w:rPr>
          <w:rFonts w:ascii="Times New Roman" w:eastAsia="Times New Roman" w:hAnsi="Times New Roman"/>
          <w:color w:val="333333"/>
          <w:sz w:val="23"/>
        </w:rPr>
        <w:t> Pháp hoa huyền nghĩa </w:t>
      </w:r>
      <w:r w:rsidRPr="00745354">
        <w:rPr>
          <w:rFonts w:ascii="Times New Roman" w:eastAsia="Times New Roman" w:hAnsi="Times New Roman"/>
          <w:color w:val="333333"/>
          <w:sz w:val="23"/>
          <w:szCs w:val="23"/>
        </w:rPr>
        <w:t>Q.2, thượng;</w:t>
      </w:r>
      <w:r w:rsidRPr="00745354">
        <w:rPr>
          <w:rFonts w:ascii="Times New Roman" w:eastAsia="Times New Roman" w:hAnsi="Times New Roman"/>
          <w:color w:val="333333"/>
          <w:sz w:val="23"/>
        </w:rPr>
        <w:t> Pháp hoa văn cú </w:t>
      </w:r>
      <w:r w:rsidRPr="00745354">
        <w:rPr>
          <w:rFonts w:ascii="Times New Roman" w:eastAsia="Times New Roman" w:hAnsi="Times New Roman"/>
          <w:color w:val="333333"/>
          <w:sz w:val="23"/>
          <w:szCs w:val="23"/>
        </w:rPr>
        <w:t>Q.2 thượng;</w:t>
      </w:r>
      <w:r w:rsidRPr="00745354">
        <w:rPr>
          <w:rFonts w:ascii="Times New Roman" w:eastAsia="Times New Roman" w:hAnsi="Times New Roman"/>
          <w:color w:val="333333"/>
          <w:sz w:val="23"/>
        </w:rPr>
        <w:t> Thập bất nhị môn </w:t>
      </w:r>
      <w:r w:rsidRPr="00745354">
        <w:rPr>
          <w:rFonts w:ascii="Times New Roman" w:eastAsia="Times New Roman" w:hAnsi="Times New Roman"/>
          <w:color w:val="333333"/>
          <w:sz w:val="23"/>
          <w:szCs w:val="23"/>
        </w:rPr>
        <w:t>yếu sao Q.thượng]. (xt.</w:t>
      </w:r>
      <w:r w:rsidRPr="00745354">
        <w:rPr>
          <w:rFonts w:ascii="Times New Roman" w:eastAsia="Times New Roman" w:hAnsi="Times New Roman"/>
          <w:color w:val="333333"/>
          <w:sz w:val="23"/>
        </w:rPr>
        <w:t> Tam Thiên Chư Pháp</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Sơn Gia Sơn Ngoại</w:t>
      </w:r>
      <w:r w:rsidRPr="00745354">
        <w:rPr>
          <w:rFonts w:ascii="Times New Roman" w:eastAsia="Times New Roman" w:hAnsi="Times New Roman"/>
          <w:color w:val="333333"/>
          <w:sz w:val="23"/>
          <w:szCs w:val="23"/>
        </w:rPr>
        <w:t>).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7102477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7F7C8A0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83" w:anchor="_ftnref31" w:history="1">
        <w:r w:rsidRPr="00745354">
          <w:rPr>
            <w:rFonts w:ascii="Times New Roman" w:eastAsia="Times New Roman" w:hAnsi="Times New Roman"/>
            <w:color w:val="002D51"/>
            <w:sz w:val="23"/>
          </w:rPr>
          <w:t>[31]</w:t>
        </w:r>
      </w:hyperlink>
      <w:r w:rsidRPr="00745354">
        <w:rPr>
          <w:rFonts w:ascii="Times New Roman" w:eastAsia="Times New Roman" w:hAnsi="Times New Roman"/>
          <w:color w:val="333333"/>
          <w:sz w:val="23"/>
        </w:rPr>
        <w:t> Chế ngự tư dục</w:t>
      </w:r>
      <w:r w:rsidRPr="00745354">
        <w:rPr>
          <w:rFonts w:ascii="Times New Roman" w:eastAsia="Times New Roman" w:hAnsi="Times New Roman"/>
          <w:color w:val="333333"/>
          <w:sz w:val="23"/>
          <w:szCs w:val="23"/>
        </w:rPr>
        <w:t>.</w:t>
      </w:r>
    </w:p>
    <w:p w14:paraId="67C81AA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84" w:anchor="_ftnref32" w:history="1">
        <w:r w:rsidRPr="00745354">
          <w:rPr>
            <w:rFonts w:ascii="Times New Roman" w:eastAsia="Times New Roman" w:hAnsi="Times New Roman"/>
            <w:color w:val="002D51"/>
            <w:sz w:val="23"/>
          </w:rPr>
          <w:t>[32]</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開士</w:t>
      </w:r>
      <w:r w:rsidRPr="00745354">
        <w:rPr>
          <w:rFonts w:ascii="Times New Roman" w:eastAsia="Times New Roman" w:hAnsi="Times New Roman"/>
          <w:color w:val="333333"/>
          <w:sz w:val="23"/>
          <w:szCs w:val="23"/>
        </w:rPr>
        <w:t>) Phạm: Bodhisattva. Dịch âm:</w:t>
      </w:r>
      <w:r w:rsidRPr="00745354">
        <w:rPr>
          <w:rFonts w:ascii="Times New Roman" w:eastAsia="Times New Roman" w:hAnsi="Times New Roman"/>
          <w:color w:val="333333"/>
          <w:sz w:val="23"/>
        </w:rPr>
        <w:t> Bồ đề tát đỏa</w:t>
      </w:r>
      <w:r w:rsidRPr="00745354">
        <w:rPr>
          <w:rFonts w:ascii="Times New Roman" w:eastAsia="Times New Roman" w:hAnsi="Times New Roman"/>
          <w:color w:val="333333"/>
          <w:sz w:val="23"/>
          <w:szCs w:val="23"/>
        </w:rPr>
        <w:t>. Cũng gọi</w:t>
      </w:r>
      <w:r w:rsidRPr="00745354">
        <w:rPr>
          <w:rFonts w:ascii="Times New Roman" w:eastAsia="Times New Roman" w:hAnsi="Times New Roman"/>
          <w:color w:val="333333"/>
          <w:sz w:val="23"/>
        </w:rPr>
        <w:t> Xiển sĩ</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Từ tôn </w:t>
      </w:r>
      <w:r w:rsidRPr="00745354">
        <w:rPr>
          <w:rFonts w:ascii="Times New Roman" w:eastAsia="Times New Roman" w:hAnsi="Times New Roman"/>
          <w:color w:val="333333"/>
          <w:sz w:val="23"/>
          <w:szCs w:val="23"/>
        </w:rPr>
        <w:t>xưng các bậc cao đức,</w:t>
      </w:r>
      <w:r w:rsidRPr="00745354">
        <w:rPr>
          <w:rFonts w:ascii="Times New Roman" w:eastAsia="Times New Roman" w:hAnsi="Times New Roman"/>
          <w:color w:val="333333"/>
          <w:sz w:val="23"/>
        </w:rPr>
        <w:t> thông đạt</w:t>
      </w:r>
      <w:r w:rsidRPr="00745354">
        <w:rPr>
          <w:rFonts w:ascii="Times New Roman" w:eastAsia="Times New Roman" w:hAnsi="Times New Roman"/>
          <w:color w:val="333333"/>
          <w:sz w:val="23"/>
          <w:szCs w:val="23"/>
        </w:rPr>
        <w:t>. Khai là</w:t>
      </w:r>
      <w:r w:rsidRPr="00745354">
        <w:rPr>
          <w:rFonts w:ascii="Times New Roman" w:eastAsia="Times New Roman" w:hAnsi="Times New Roman"/>
          <w:color w:val="333333"/>
          <w:sz w:val="23"/>
        </w:rPr>
        <w:t> sáng suốt</w:t>
      </w:r>
      <w:r w:rsidRPr="00745354">
        <w:rPr>
          <w:rFonts w:ascii="Times New Roman" w:eastAsia="Times New Roman" w:hAnsi="Times New Roman"/>
          <w:color w:val="333333"/>
          <w:sz w:val="23"/>
          <w:szCs w:val="23"/>
        </w:rPr>
        <w:t>, chỉ cho người mở ra</w:t>
      </w:r>
      <w:r w:rsidRPr="00745354">
        <w:rPr>
          <w:rFonts w:ascii="Times New Roman" w:eastAsia="Times New Roman" w:hAnsi="Times New Roman"/>
          <w:color w:val="333333"/>
          <w:sz w:val="23"/>
        </w:rPr>
        <w:t> chính đạo </w:t>
      </w:r>
      <w:r w:rsidRPr="00745354">
        <w:rPr>
          <w:rFonts w:ascii="Times New Roman" w:eastAsia="Times New Roman" w:hAnsi="Times New Roman"/>
          <w:color w:val="333333"/>
          <w:sz w:val="23"/>
          <w:szCs w:val="23"/>
        </w:rPr>
        <w:t>để dắt dẫn</w:t>
      </w:r>
      <w:r w:rsidRPr="00745354">
        <w:rPr>
          <w:rFonts w:ascii="Times New Roman" w:eastAsia="Times New Roman" w:hAnsi="Times New Roman"/>
          <w:color w:val="333333"/>
          <w:sz w:val="23"/>
        </w:rPr>
        <w:t> chúng sinh</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đặc biệt </w:t>
      </w:r>
      <w:r w:rsidRPr="00745354">
        <w:rPr>
          <w:rFonts w:ascii="Times New Roman" w:eastAsia="Times New Roman" w:hAnsi="Times New Roman"/>
          <w:color w:val="333333"/>
          <w:sz w:val="23"/>
          <w:szCs w:val="23"/>
        </w:rPr>
        <w:t>chỉ cho các vị</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A tì đạt ma thức thân túc luận </w:t>
      </w:r>
      <w:r w:rsidRPr="00745354">
        <w:rPr>
          <w:rFonts w:ascii="Times New Roman" w:eastAsia="Times New Roman" w:hAnsi="Times New Roman"/>
          <w:color w:val="333333"/>
          <w:sz w:val="23"/>
          <w:szCs w:val="23"/>
        </w:rPr>
        <w:t>quyển 1 (Đại 26, 531 thượng) nói:</w:t>
      </w:r>
      <w:r w:rsidRPr="00745354">
        <w:rPr>
          <w:rFonts w:ascii="Times New Roman" w:eastAsia="Times New Roman" w:hAnsi="Times New Roman"/>
          <w:color w:val="333333"/>
          <w:sz w:val="23"/>
        </w:rPr>
        <w:t> Uy lực Khai sĩ </w:t>
      </w:r>
      <w:r w:rsidRPr="00745354">
        <w:rPr>
          <w:rFonts w:ascii="Times New Roman" w:eastAsia="Times New Roman" w:hAnsi="Times New Roman"/>
          <w:color w:val="333333"/>
          <w:sz w:val="23"/>
          <w:szCs w:val="23"/>
        </w:rPr>
        <w:t>tạng</w:t>
      </w:r>
      <w:r w:rsidRPr="00745354">
        <w:rPr>
          <w:rFonts w:ascii="Times New Roman" w:eastAsia="Times New Roman" w:hAnsi="Times New Roman"/>
          <w:color w:val="333333"/>
          <w:sz w:val="23"/>
        </w:rPr>
        <w:t> Như lai</w:t>
      </w:r>
      <w:r w:rsidRPr="00745354">
        <w:rPr>
          <w:rFonts w:ascii="Times New Roman" w:eastAsia="Times New Roman" w:hAnsi="Times New Roman"/>
          <w:color w:val="333333"/>
          <w:sz w:val="23"/>
          <w:szCs w:val="23"/>
        </w:rPr>
        <w:t>, mắt tuệ</w:t>
      </w:r>
      <w:r w:rsidRPr="00745354">
        <w:rPr>
          <w:rFonts w:ascii="Times New Roman" w:eastAsia="Times New Roman" w:hAnsi="Times New Roman"/>
          <w:color w:val="333333"/>
          <w:sz w:val="23"/>
        </w:rPr>
        <w:t> soi sáng </w:t>
      </w:r>
      <w:r w:rsidRPr="00745354">
        <w:rPr>
          <w:rFonts w:ascii="Times New Roman" w:eastAsia="Times New Roman" w:hAnsi="Times New Roman"/>
          <w:color w:val="333333"/>
          <w:sz w:val="23"/>
          <w:szCs w:val="23"/>
        </w:rPr>
        <w:t>khắp</w:t>
      </w:r>
      <w:r w:rsidRPr="00745354">
        <w:rPr>
          <w:rFonts w:ascii="Times New Roman" w:eastAsia="Times New Roman" w:hAnsi="Times New Roman"/>
          <w:color w:val="333333"/>
          <w:sz w:val="23"/>
        </w:rPr>
        <w:t> ba cõi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Thích thị yếu lãm </w:t>
      </w:r>
      <w:r w:rsidRPr="00745354">
        <w:rPr>
          <w:rFonts w:ascii="Times New Roman" w:eastAsia="Times New Roman" w:hAnsi="Times New Roman"/>
          <w:color w:val="333333"/>
          <w:sz w:val="23"/>
          <w:szCs w:val="23"/>
        </w:rPr>
        <w:t>quyển thượng (Đại 54, 260 hạ) nói: Trong các kinh, phần nhiều gọi</w:t>
      </w:r>
      <w:r w:rsidRPr="00745354">
        <w:rPr>
          <w:rFonts w:ascii="Times New Roman" w:eastAsia="Times New Roman" w:hAnsi="Times New Roman"/>
          <w:color w:val="333333"/>
          <w:sz w:val="23"/>
        </w:rPr>
        <w:t> Bồ tát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Khai sĩ</w:t>
      </w:r>
      <w:r w:rsidRPr="00745354">
        <w:rPr>
          <w:rFonts w:ascii="Times New Roman" w:eastAsia="Times New Roman" w:hAnsi="Times New Roman"/>
          <w:color w:val="333333"/>
          <w:sz w:val="23"/>
          <w:szCs w:val="23"/>
        </w:rPr>
        <w:t>. Vua</w:t>
      </w:r>
      <w:r w:rsidRPr="00745354">
        <w:rPr>
          <w:rFonts w:ascii="Times New Roman" w:eastAsia="Times New Roman" w:hAnsi="Times New Roman"/>
          <w:color w:val="333333"/>
          <w:sz w:val="23"/>
        </w:rPr>
        <w:t> Phù kiên</w:t>
      </w:r>
      <w:r w:rsidRPr="00745354">
        <w:rPr>
          <w:rFonts w:ascii="Times New Roman" w:eastAsia="Times New Roman" w:hAnsi="Times New Roman"/>
          <w:color w:val="333333"/>
          <w:sz w:val="23"/>
          <w:szCs w:val="23"/>
        </w:rPr>
        <w:t>đời Tiền Tần, ban</w:t>
      </w:r>
      <w:r w:rsidRPr="00745354">
        <w:rPr>
          <w:rFonts w:ascii="Times New Roman" w:eastAsia="Times New Roman" w:hAnsi="Times New Roman"/>
          <w:color w:val="333333"/>
          <w:sz w:val="23"/>
        </w:rPr>
        <w:t> danh hiệu Khai sĩ </w:t>
      </w:r>
      <w:r w:rsidRPr="00745354">
        <w:rPr>
          <w:rFonts w:ascii="Times New Roman" w:eastAsia="Times New Roman" w:hAnsi="Times New Roman"/>
          <w:color w:val="333333"/>
          <w:sz w:val="23"/>
          <w:szCs w:val="23"/>
        </w:rPr>
        <w:t>cho các bậc</w:t>
      </w:r>
      <w:r w:rsidRPr="00745354">
        <w:rPr>
          <w:rFonts w:ascii="Times New Roman" w:eastAsia="Times New Roman" w:hAnsi="Times New Roman"/>
          <w:color w:val="333333"/>
          <w:sz w:val="23"/>
        </w:rPr>
        <w:t> sa môn </w:t>
      </w:r>
      <w:r w:rsidRPr="00745354">
        <w:rPr>
          <w:rFonts w:ascii="Times New Roman" w:eastAsia="Times New Roman" w:hAnsi="Times New Roman"/>
          <w:color w:val="333333"/>
          <w:sz w:val="23"/>
          <w:szCs w:val="23"/>
        </w:rPr>
        <w:t>có</w:t>
      </w:r>
      <w:r w:rsidRPr="00745354">
        <w:rPr>
          <w:rFonts w:ascii="Times New Roman" w:eastAsia="Times New Roman" w:hAnsi="Times New Roman"/>
          <w:color w:val="333333"/>
          <w:sz w:val="23"/>
        </w:rPr>
        <w:t> đức hạnh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trí tuệ</w:t>
      </w:r>
      <w:r w:rsidRPr="00745354">
        <w:rPr>
          <w:rFonts w:ascii="Times New Roman" w:eastAsia="Times New Roman" w:hAnsi="Times New Roman"/>
          <w:color w:val="333333"/>
          <w:sz w:val="23"/>
          <w:szCs w:val="23"/>
        </w:rPr>
        <w:t>. [X.</w:t>
      </w:r>
      <w:r w:rsidRPr="00745354">
        <w:rPr>
          <w:rFonts w:ascii="Times New Roman" w:eastAsia="Times New Roman" w:hAnsi="Times New Roman"/>
          <w:color w:val="333333"/>
          <w:sz w:val="23"/>
        </w:rPr>
        <w:t> Huyền ứng âm nghĩa </w:t>
      </w:r>
      <w:r w:rsidRPr="00745354">
        <w:rPr>
          <w:rFonts w:ascii="Times New Roman" w:eastAsia="Times New Roman" w:hAnsi="Times New Roman"/>
          <w:color w:val="333333"/>
          <w:sz w:val="23"/>
          <w:szCs w:val="23"/>
        </w:rPr>
        <w:t>Q.4] (Từ điển</w:t>
      </w:r>
      <w:r w:rsidRPr="00745354">
        <w:rPr>
          <w:rFonts w:ascii="Times New Roman" w:eastAsia="Times New Roman" w:hAnsi="Times New Roman"/>
          <w:color w:val="333333"/>
          <w:sz w:val="23"/>
        </w:rPr>
        <w:t> Phật Quang</w:t>
      </w:r>
      <w:r w:rsidRPr="00745354">
        <w:rPr>
          <w:rFonts w:ascii="Times New Roman" w:eastAsia="Times New Roman" w:hAnsi="Times New Roman"/>
          <w:color w:val="333333"/>
          <w:sz w:val="23"/>
          <w:szCs w:val="23"/>
        </w:rPr>
        <w:t>)</w:t>
      </w:r>
    </w:p>
    <w:p w14:paraId="02B3C9C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85" w:anchor="_ftnref33" w:history="1">
        <w:r w:rsidRPr="00745354">
          <w:rPr>
            <w:rFonts w:ascii="Times New Roman" w:eastAsia="Times New Roman" w:hAnsi="Times New Roman"/>
            <w:color w:val="002D51"/>
            <w:sz w:val="23"/>
          </w:rPr>
          <w:t>[33]</w:t>
        </w:r>
      </w:hyperlink>
      <w:r w:rsidRPr="00745354">
        <w:rPr>
          <w:rFonts w:ascii="Times New Roman" w:eastAsia="Times New Roman" w:hAnsi="Times New Roman"/>
          <w:color w:val="333333"/>
          <w:sz w:val="23"/>
        </w:rPr>
        <w:t> Trì Danh</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Quán Tượng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Quán Tưởng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Thật Tướng</w:t>
      </w:r>
      <w:r w:rsidRPr="00745354">
        <w:rPr>
          <w:rFonts w:ascii="Times New Roman" w:eastAsia="Times New Roman" w:hAnsi="Times New Roman"/>
          <w:color w:val="333333"/>
          <w:sz w:val="23"/>
          <w:szCs w:val="23"/>
        </w:rPr>
        <w:t>.</w:t>
      </w:r>
    </w:p>
    <w:p w14:paraId="4651490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86" w:anchor="_ftnref34" w:history="1">
        <w:r w:rsidRPr="00745354">
          <w:rPr>
            <w:rFonts w:ascii="Times New Roman" w:eastAsia="Times New Roman" w:hAnsi="Times New Roman"/>
            <w:color w:val="002D51"/>
            <w:sz w:val="23"/>
          </w:rPr>
          <w:t>[34]</w:t>
        </w:r>
      </w:hyperlink>
      <w:r w:rsidRPr="00745354">
        <w:rPr>
          <w:rFonts w:ascii="Times New Roman" w:eastAsia="Times New Roman" w:hAnsi="Times New Roman"/>
          <w:color w:val="333333"/>
          <w:sz w:val="23"/>
        </w:rPr>
        <w:t> Kinh Quán Vô Lượng Thọ</w:t>
      </w:r>
      <w:r w:rsidRPr="00745354">
        <w:rPr>
          <w:rFonts w:ascii="Times New Roman" w:eastAsia="Times New Roman" w:hAnsi="Times New Roman"/>
          <w:color w:val="333333"/>
          <w:sz w:val="23"/>
          <w:szCs w:val="23"/>
        </w:rPr>
        <w:t>.</w:t>
      </w:r>
    </w:p>
    <w:p w14:paraId="376AD0E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87" w:anchor="_ftnref35" w:history="1">
        <w:r w:rsidRPr="00745354">
          <w:rPr>
            <w:rFonts w:ascii="Times New Roman" w:eastAsia="Times New Roman" w:hAnsi="Times New Roman"/>
            <w:color w:val="002D51"/>
            <w:sz w:val="23"/>
          </w:rPr>
          <w:t>[35]</w:t>
        </w:r>
      </w:hyperlink>
      <w:r w:rsidRPr="00745354">
        <w:rPr>
          <w:rFonts w:ascii="Times New Roman" w:eastAsia="Times New Roman" w:hAnsi="Times New Roman"/>
          <w:color w:val="333333"/>
          <w:sz w:val="23"/>
        </w:rPr>
        <w:t> Duy tâm </w:t>
      </w:r>
      <w:r w:rsidRPr="00745354">
        <w:rPr>
          <w:rFonts w:ascii="Times New Roman" w:eastAsia="Times New Roman" w:hAnsi="Times New Roman"/>
          <w:color w:val="333333"/>
          <w:sz w:val="23"/>
          <w:szCs w:val="23"/>
        </w:rPr>
        <w:t>sở hiện Cittamatradrisya (skt)—Cái được nhìn thấy</w:t>
      </w:r>
      <w:r w:rsidRPr="00745354">
        <w:rPr>
          <w:rFonts w:ascii="Times New Roman" w:eastAsia="Times New Roman" w:hAnsi="Times New Roman"/>
          <w:color w:val="333333"/>
          <w:sz w:val="23"/>
        </w:rPr>
        <w:t> từ tâm</w:t>
      </w:r>
      <w:r w:rsidRPr="00745354">
        <w:rPr>
          <w:rFonts w:ascii="Times New Roman" w:eastAsia="Times New Roman" w:hAnsi="Times New Roman"/>
          <w:color w:val="333333"/>
          <w:sz w:val="23"/>
          <w:szCs w:val="23"/>
        </w:rPr>
        <w:t>. Trong</w:t>
      </w:r>
      <w:r w:rsidRPr="00745354">
        <w:rPr>
          <w:rFonts w:ascii="Times New Roman" w:eastAsia="Times New Roman" w:hAnsi="Times New Roman"/>
          <w:color w:val="333333"/>
          <w:sz w:val="23"/>
        </w:rPr>
        <w:t> Kinh Lăng Già</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Đức Phật </w:t>
      </w:r>
      <w:r w:rsidRPr="00745354">
        <w:rPr>
          <w:rFonts w:ascii="Times New Roman" w:eastAsia="Times New Roman" w:hAnsi="Times New Roman"/>
          <w:color w:val="333333"/>
          <w:sz w:val="23"/>
          <w:szCs w:val="23"/>
        </w:rPr>
        <w:t>dạy: “Những ai bị</w:t>
      </w:r>
      <w:r w:rsidRPr="00745354">
        <w:rPr>
          <w:rFonts w:ascii="Times New Roman" w:eastAsia="Times New Roman" w:hAnsi="Times New Roman"/>
          <w:color w:val="333333"/>
          <w:sz w:val="23"/>
        </w:rPr>
        <w:t> ràng buộc </w:t>
      </w:r>
      <w:r w:rsidRPr="00745354">
        <w:rPr>
          <w:rFonts w:ascii="Times New Roman" w:eastAsia="Times New Roman" w:hAnsi="Times New Roman"/>
          <w:color w:val="333333"/>
          <w:sz w:val="23"/>
          <w:szCs w:val="23"/>
        </w:rPr>
        <w:t>vào</w:t>
      </w:r>
      <w:r w:rsidRPr="00745354">
        <w:rPr>
          <w:rFonts w:ascii="Times New Roman" w:eastAsia="Times New Roman" w:hAnsi="Times New Roman"/>
          <w:color w:val="333333"/>
          <w:sz w:val="23"/>
        </w:rPr>
        <w:t> ý niệm nhị biên</w:t>
      </w:r>
      <w:r w:rsidRPr="00745354">
        <w:rPr>
          <w:rFonts w:ascii="Times New Roman" w:eastAsia="Times New Roman" w:hAnsi="Times New Roman"/>
          <w:color w:val="333333"/>
          <w:sz w:val="23"/>
          <w:szCs w:val="23"/>
        </w:rPr>
        <w:t>, có đối tượng và chủ thể, sẽ không bao giờ hiểu được rằng chỉ có cái được nhìn thấy do</w:t>
      </w:r>
      <w:r w:rsidRPr="00745354">
        <w:rPr>
          <w:rFonts w:ascii="Times New Roman" w:eastAsia="Times New Roman" w:hAnsi="Times New Roman"/>
          <w:color w:val="333333"/>
          <w:sz w:val="23"/>
        </w:rPr>
        <w:t> từ tâm</w:t>
      </w:r>
      <w:r w:rsidRPr="00745354">
        <w:rPr>
          <w:rFonts w:ascii="Times New Roman" w:eastAsia="Times New Roman" w:hAnsi="Times New Roman"/>
          <w:color w:val="333333"/>
          <w:sz w:val="23"/>
          <w:szCs w:val="23"/>
        </w:rPr>
        <w:t>.”</w:t>
      </w:r>
    </w:p>
    <w:p w14:paraId="17DC41F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88" w:anchor="_ftnref36" w:history="1">
        <w:r w:rsidRPr="00745354">
          <w:rPr>
            <w:rFonts w:ascii="Times New Roman" w:eastAsia="Times New Roman" w:hAnsi="Times New Roman"/>
            <w:color w:val="002D51"/>
            <w:sz w:val="23"/>
          </w:rPr>
          <w:t>[36]</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Vị</w:t>
      </w:r>
      <w:r w:rsidRPr="00745354">
        <w:rPr>
          <w:rFonts w:ascii="Times New Roman" w:eastAsia="Times New Roman" w:hAnsi="Times New Roman"/>
          <w:color w:val="333333"/>
          <w:sz w:val="23"/>
        </w:rPr>
        <w:t> giải thoát</w:t>
      </w:r>
      <w:r w:rsidRPr="00745354">
        <w:rPr>
          <w:rFonts w:ascii="Times New Roman" w:eastAsia="Times New Roman" w:hAnsi="Times New Roman"/>
          <w:color w:val="333333"/>
          <w:sz w:val="23"/>
          <w:szCs w:val="23"/>
        </w:rPr>
        <w:t>.</w:t>
      </w:r>
    </w:p>
    <w:p w14:paraId="77DAC49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89" w:anchor="_ftnref37" w:history="1">
        <w:r w:rsidRPr="00745354">
          <w:rPr>
            <w:rFonts w:ascii="Times New Roman" w:eastAsia="Times New Roman" w:hAnsi="Times New Roman"/>
            <w:color w:val="002D51"/>
            <w:sz w:val="23"/>
          </w:rPr>
          <w:t>[37]</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五時教</w:t>
      </w:r>
      <w:r w:rsidRPr="00745354">
        <w:rPr>
          <w:rFonts w:ascii="Times New Roman" w:eastAsia="Times New Roman" w:hAnsi="Times New Roman"/>
          <w:color w:val="333333"/>
          <w:sz w:val="23"/>
          <w:szCs w:val="23"/>
        </w:rPr>
        <w:t>) Cũng gọi</w:t>
      </w:r>
      <w:r w:rsidRPr="00745354">
        <w:rPr>
          <w:rFonts w:ascii="Times New Roman" w:eastAsia="Times New Roman" w:hAnsi="Times New Roman"/>
          <w:color w:val="333333"/>
          <w:sz w:val="23"/>
        </w:rPr>
        <w:t> Ngũ thời</w:t>
      </w:r>
      <w:r w:rsidRPr="00745354">
        <w:rPr>
          <w:rFonts w:ascii="Times New Roman" w:eastAsia="Times New Roman" w:hAnsi="Times New Roman"/>
          <w:color w:val="333333"/>
          <w:sz w:val="23"/>
          <w:szCs w:val="23"/>
        </w:rPr>
        <w:t>. Năm</w:t>
      </w:r>
      <w:r w:rsidRPr="00745354">
        <w:rPr>
          <w:rFonts w:ascii="Times New Roman" w:eastAsia="Times New Roman" w:hAnsi="Times New Roman"/>
          <w:color w:val="333333"/>
          <w:sz w:val="23"/>
        </w:rPr>
        <w:t> thời giáo</w:t>
      </w:r>
      <w:r w:rsidRPr="00745354">
        <w:rPr>
          <w:rFonts w:ascii="Times New Roman" w:eastAsia="Times New Roman" w:hAnsi="Times New Roman"/>
          <w:color w:val="333333"/>
          <w:sz w:val="23"/>
          <w:szCs w:val="23"/>
        </w:rPr>
        <w:t>. Tức là những</w:t>
      </w:r>
      <w:r w:rsidRPr="00745354">
        <w:rPr>
          <w:rFonts w:ascii="Times New Roman" w:eastAsia="Times New Roman" w:hAnsi="Times New Roman"/>
          <w:color w:val="333333"/>
          <w:sz w:val="23"/>
        </w:rPr>
        <w:t> kinh điển </w:t>
      </w:r>
      <w:r w:rsidRPr="00745354">
        <w:rPr>
          <w:rFonts w:ascii="Times New Roman" w:eastAsia="Times New Roman" w:hAnsi="Times New Roman"/>
          <w:color w:val="333333"/>
          <w:sz w:val="23"/>
          <w:szCs w:val="23"/>
        </w:rPr>
        <w:t>do</w:t>
      </w:r>
      <w:r w:rsidRPr="00745354">
        <w:rPr>
          <w:rFonts w:ascii="Times New Roman" w:eastAsia="Times New Roman" w:hAnsi="Times New Roman"/>
          <w:color w:val="333333"/>
          <w:sz w:val="23"/>
        </w:rPr>
        <w:t> đức Phật </w:t>
      </w:r>
      <w:r w:rsidRPr="00745354">
        <w:rPr>
          <w:rFonts w:ascii="Times New Roman" w:eastAsia="Times New Roman" w:hAnsi="Times New Roman"/>
          <w:color w:val="333333"/>
          <w:sz w:val="23"/>
          <w:szCs w:val="23"/>
        </w:rPr>
        <w:t>nói trong 45 năm được</w:t>
      </w:r>
      <w:r w:rsidRPr="00745354">
        <w:rPr>
          <w:rFonts w:ascii="Times New Roman" w:eastAsia="Times New Roman" w:hAnsi="Times New Roman"/>
          <w:color w:val="333333"/>
          <w:sz w:val="23"/>
        </w:rPr>
        <w:t> phân chia </w:t>
      </w:r>
      <w:r w:rsidRPr="00745354">
        <w:rPr>
          <w:rFonts w:ascii="Times New Roman" w:eastAsia="Times New Roman" w:hAnsi="Times New Roman"/>
          <w:color w:val="333333"/>
          <w:sz w:val="23"/>
          <w:szCs w:val="23"/>
        </w:rPr>
        <w:t>theo nội dung</w:t>
      </w:r>
      <w:r w:rsidRPr="00745354">
        <w:rPr>
          <w:rFonts w:ascii="Times New Roman" w:eastAsia="Times New Roman" w:hAnsi="Times New Roman"/>
          <w:color w:val="333333"/>
          <w:sz w:val="23"/>
        </w:rPr>
        <w:t> giáo nghĩa </w:t>
      </w:r>
      <w:r w:rsidRPr="00745354">
        <w:rPr>
          <w:rFonts w:ascii="Times New Roman" w:eastAsia="Times New Roman" w:hAnsi="Times New Roman"/>
          <w:color w:val="333333"/>
          <w:sz w:val="23"/>
          <w:szCs w:val="23"/>
        </w:rPr>
        <w:t>từ cạn đến sâu làm 5 giai đoạn, gọi là</w:t>
      </w:r>
      <w:r w:rsidRPr="00745354">
        <w:rPr>
          <w:rFonts w:ascii="Times New Roman" w:eastAsia="Times New Roman" w:hAnsi="Times New Roman"/>
          <w:color w:val="333333"/>
          <w:sz w:val="23"/>
        </w:rPr>
        <w:t> Ngũ thời giáo</w:t>
      </w:r>
      <w:r w:rsidRPr="00745354">
        <w:rPr>
          <w:rFonts w:ascii="Times New Roman" w:eastAsia="Times New Roman" w:hAnsi="Times New Roman"/>
          <w:color w:val="333333"/>
          <w:sz w:val="23"/>
          <w:szCs w:val="23"/>
        </w:rPr>
        <w:t>. Ở</w:t>
      </w:r>
      <w:r w:rsidRPr="00745354">
        <w:rPr>
          <w:rFonts w:ascii="Times New Roman" w:eastAsia="Times New Roman" w:hAnsi="Times New Roman"/>
          <w:color w:val="333333"/>
          <w:sz w:val="23"/>
        </w:rPr>
        <w:t> Trung quốc</w:t>
      </w:r>
      <w:r w:rsidRPr="00745354">
        <w:rPr>
          <w:rFonts w:ascii="Times New Roman" w:eastAsia="Times New Roman" w:hAnsi="Times New Roman"/>
          <w:color w:val="333333"/>
          <w:sz w:val="23"/>
          <w:szCs w:val="23"/>
        </w:rPr>
        <w:t>, việc truyền</w:t>
      </w:r>
      <w:r w:rsidRPr="00745354">
        <w:rPr>
          <w:rFonts w:ascii="Times New Roman" w:eastAsia="Times New Roman" w:hAnsi="Times New Roman"/>
          <w:color w:val="333333"/>
          <w:sz w:val="23"/>
        </w:rPr>
        <w:t> dịch kinh </w:t>
      </w:r>
      <w:r w:rsidRPr="00745354">
        <w:rPr>
          <w:rFonts w:ascii="Times New Roman" w:eastAsia="Times New Roman" w:hAnsi="Times New Roman"/>
          <w:color w:val="333333"/>
          <w:sz w:val="23"/>
          <w:szCs w:val="23"/>
        </w:rPr>
        <w:t>điển không theo thứ tự</w:t>
      </w:r>
      <w:r w:rsidRPr="00745354">
        <w:rPr>
          <w:rFonts w:ascii="Times New Roman" w:eastAsia="Times New Roman" w:hAnsi="Times New Roman"/>
          <w:color w:val="333333"/>
          <w:sz w:val="23"/>
        </w:rPr>
        <w:t> thời gian </w:t>
      </w:r>
      <w:r w:rsidRPr="00745354">
        <w:rPr>
          <w:rFonts w:ascii="Times New Roman" w:eastAsia="Times New Roman" w:hAnsi="Times New Roman"/>
          <w:color w:val="333333"/>
          <w:sz w:val="23"/>
          <w:szCs w:val="23"/>
        </w:rPr>
        <w:t>phát triển trước sau, mà</w:t>
      </w:r>
      <w:r w:rsidRPr="00745354">
        <w:rPr>
          <w:rFonts w:ascii="Times New Roman" w:eastAsia="Times New Roman" w:hAnsi="Times New Roman"/>
          <w:color w:val="333333"/>
          <w:sz w:val="23"/>
        </w:rPr>
        <w:t> chỉ y </w:t>
      </w:r>
      <w:r w:rsidRPr="00745354">
        <w:rPr>
          <w:rFonts w:ascii="Times New Roman" w:eastAsia="Times New Roman" w:hAnsi="Times New Roman"/>
          <w:color w:val="333333"/>
          <w:sz w:val="23"/>
          <w:szCs w:val="23"/>
        </w:rPr>
        <w:t>cứ vào 5 thời</w:t>
      </w:r>
      <w:r w:rsidRPr="00745354">
        <w:rPr>
          <w:rFonts w:ascii="Times New Roman" w:eastAsia="Times New Roman" w:hAnsi="Times New Roman"/>
          <w:color w:val="333333"/>
          <w:sz w:val="23"/>
        </w:rPr>
        <w:t> phán giáo </w:t>
      </w:r>
      <w:r w:rsidRPr="00745354">
        <w:rPr>
          <w:rFonts w:ascii="Times New Roman" w:eastAsia="Times New Roman" w:hAnsi="Times New Roman"/>
          <w:color w:val="333333"/>
          <w:sz w:val="23"/>
          <w:szCs w:val="23"/>
        </w:rPr>
        <w:t>này làm</w:t>
      </w:r>
      <w:r w:rsidRPr="00745354">
        <w:rPr>
          <w:rFonts w:ascii="Times New Roman" w:eastAsia="Times New Roman" w:hAnsi="Times New Roman"/>
          <w:color w:val="333333"/>
          <w:sz w:val="23"/>
        </w:rPr>
        <w:t> tiêu chuẩn</w:t>
      </w:r>
      <w:r w:rsidRPr="00745354">
        <w:rPr>
          <w:rFonts w:ascii="Times New Roman" w:eastAsia="Times New Roman" w:hAnsi="Times New Roman"/>
          <w:color w:val="333333"/>
          <w:sz w:val="23"/>
          <w:szCs w:val="23"/>
        </w:rPr>
        <w:t>. Có các thuyết về</w:t>
      </w:r>
      <w:r w:rsidRPr="00745354">
        <w:rPr>
          <w:rFonts w:ascii="Times New Roman" w:eastAsia="Times New Roman" w:hAnsi="Times New Roman"/>
          <w:color w:val="333333"/>
          <w:sz w:val="23"/>
        </w:rPr>
        <w:t> Ngũ thời giáo </w:t>
      </w:r>
      <w:r w:rsidRPr="00745354">
        <w:rPr>
          <w:rFonts w:ascii="Times New Roman" w:eastAsia="Times New Roman" w:hAnsi="Times New Roman"/>
          <w:color w:val="333333"/>
          <w:sz w:val="23"/>
          <w:szCs w:val="23"/>
        </w:rPr>
        <w:t>như sau: I.</w:t>
      </w:r>
      <w:r w:rsidRPr="00745354">
        <w:rPr>
          <w:rFonts w:ascii="Times New Roman" w:eastAsia="Times New Roman" w:hAnsi="Times New Roman"/>
          <w:color w:val="333333"/>
          <w:sz w:val="23"/>
        </w:rPr>
        <w:t> Ngũ thời giáo </w:t>
      </w:r>
      <w:r w:rsidRPr="00745354">
        <w:rPr>
          <w:rFonts w:ascii="Times New Roman" w:eastAsia="Times New Roman" w:hAnsi="Times New Roman"/>
          <w:color w:val="333333"/>
          <w:sz w:val="23"/>
          <w:szCs w:val="23"/>
        </w:rPr>
        <w:t>của tông</w:t>
      </w:r>
      <w:r w:rsidRPr="00745354">
        <w:rPr>
          <w:rFonts w:ascii="Times New Roman" w:eastAsia="Times New Roman" w:hAnsi="Times New Roman"/>
          <w:color w:val="333333"/>
          <w:sz w:val="23"/>
        </w:rPr>
        <w:t> Niết bàn</w:t>
      </w:r>
      <w:r w:rsidRPr="00745354">
        <w:rPr>
          <w:rFonts w:ascii="Times New Roman" w:eastAsia="Times New Roman" w:hAnsi="Times New Roman"/>
          <w:color w:val="333333"/>
          <w:sz w:val="23"/>
          <w:szCs w:val="23"/>
        </w:rPr>
        <w:t>. Ngài</w:t>
      </w:r>
      <w:r w:rsidRPr="00745354">
        <w:rPr>
          <w:rFonts w:ascii="Times New Roman" w:eastAsia="Times New Roman" w:hAnsi="Times New Roman"/>
          <w:color w:val="333333"/>
          <w:sz w:val="23"/>
        </w:rPr>
        <w:t> Tuệ quán </w:t>
      </w:r>
      <w:r w:rsidRPr="00745354">
        <w:rPr>
          <w:rFonts w:ascii="Times New Roman" w:eastAsia="Times New Roman" w:hAnsi="Times New Roman"/>
          <w:color w:val="333333"/>
          <w:sz w:val="23"/>
          <w:szCs w:val="23"/>
        </w:rPr>
        <w:t>thời Lưu Tống chủ trương</w:t>
      </w:r>
      <w:r w:rsidRPr="00745354">
        <w:rPr>
          <w:rFonts w:ascii="Times New Roman" w:eastAsia="Times New Roman" w:hAnsi="Times New Roman"/>
          <w:color w:val="333333"/>
          <w:sz w:val="23"/>
        </w:rPr>
        <w:t> giáo pháp </w:t>
      </w:r>
      <w:r w:rsidRPr="00745354">
        <w:rPr>
          <w:rFonts w:ascii="Times New Roman" w:eastAsia="Times New Roman" w:hAnsi="Times New Roman"/>
          <w:color w:val="333333"/>
          <w:sz w:val="23"/>
          <w:szCs w:val="23"/>
        </w:rPr>
        <w:t>có</w:t>
      </w:r>
      <w:r w:rsidRPr="00745354">
        <w:rPr>
          <w:rFonts w:ascii="Times New Roman" w:eastAsia="Times New Roman" w:hAnsi="Times New Roman"/>
          <w:color w:val="333333"/>
          <w:sz w:val="23"/>
        </w:rPr>
        <w:t> Đốn giáo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Tiệm giáo</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Tiệm giáo </w:t>
      </w:r>
      <w:r w:rsidRPr="00745354">
        <w:rPr>
          <w:rFonts w:ascii="Times New Roman" w:eastAsia="Times New Roman" w:hAnsi="Times New Roman"/>
          <w:color w:val="333333"/>
          <w:sz w:val="23"/>
          <w:szCs w:val="23"/>
        </w:rPr>
        <w:t>lại chia làm 5</w:t>
      </w:r>
      <w:r w:rsidRPr="00745354">
        <w:rPr>
          <w:rFonts w:ascii="Times New Roman" w:eastAsia="Times New Roman" w:hAnsi="Times New Roman"/>
          <w:color w:val="333333"/>
          <w:sz w:val="23"/>
        </w:rPr>
        <w:t> thời giáo</w:t>
      </w:r>
      <w:r w:rsidRPr="00745354">
        <w:rPr>
          <w:rFonts w:ascii="Times New Roman" w:eastAsia="Times New Roman" w:hAnsi="Times New Roman"/>
          <w:color w:val="333333"/>
          <w:sz w:val="23"/>
          <w:szCs w:val="23"/>
        </w:rPr>
        <w:t>: 1.</w:t>
      </w:r>
      <w:r w:rsidRPr="00745354">
        <w:rPr>
          <w:rFonts w:ascii="Times New Roman" w:eastAsia="Times New Roman" w:hAnsi="Times New Roman"/>
          <w:color w:val="333333"/>
          <w:sz w:val="23"/>
        </w:rPr>
        <w:t> Tam thừa biệt giáo</w:t>
      </w:r>
      <w:r w:rsidRPr="00745354">
        <w:rPr>
          <w:rFonts w:ascii="Times New Roman" w:eastAsia="Times New Roman" w:hAnsi="Times New Roman"/>
          <w:color w:val="333333"/>
          <w:sz w:val="23"/>
          <w:szCs w:val="23"/>
        </w:rPr>
        <w:t>, cũng gọi</w:t>
      </w:r>
      <w:r w:rsidRPr="00745354">
        <w:rPr>
          <w:rFonts w:ascii="Times New Roman" w:eastAsia="Times New Roman" w:hAnsi="Times New Roman"/>
          <w:color w:val="333333"/>
          <w:sz w:val="23"/>
        </w:rPr>
        <w:t> Hữu tướng giáo</w:t>
      </w:r>
      <w:r w:rsidRPr="00745354">
        <w:rPr>
          <w:rFonts w:ascii="Times New Roman" w:eastAsia="Times New Roman" w:hAnsi="Times New Roman"/>
          <w:color w:val="333333"/>
          <w:sz w:val="23"/>
          <w:szCs w:val="23"/>
        </w:rPr>
        <w:t>. Tức là</w:t>
      </w:r>
      <w:r w:rsidRPr="00745354">
        <w:rPr>
          <w:rFonts w:ascii="Times New Roman" w:eastAsia="Times New Roman" w:hAnsi="Times New Roman"/>
          <w:color w:val="333333"/>
          <w:sz w:val="23"/>
        </w:rPr>
        <w:t> giáo pháp </w:t>
      </w:r>
      <w:r w:rsidRPr="00745354">
        <w:rPr>
          <w:rFonts w:ascii="Times New Roman" w:eastAsia="Times New Roman" w:hAnsi="Times New Roman"/>
          <w:color w:val="333333"/>
          <w:sz w:val="23"/>
          <w:szCs w:val="23"/>
        </w:rPr>
        <w:t>được nói riêng cho mỗi thừa trong 3 thừa như nói pháp</w:t>
      </w:r>
      <w:r w:rsidRPr="00745354">
        <w:rPr>
          <w:rFonts w:ascii="Times New Roman" w:eastAsia="Times New Roman" w:hAnsi="Times New Roman"/>
          <w:color w:val="333333"/>
          <w:sz w:val="23"/>
        </w:rPr>
        <w:t> Tứ đế </w:t>
      </w:r>
      <w:r w:rsidRPr="00745354">
        <w:rPr>
          <w:rFonts w:ascii="Times New Roman" w:eastAsia="Times New Roman" w:hAnsi="Times New Roman"/>
          <w:color w:val="333333"/>
          <w:sz w:val="23"/>
          <w:szCs w:val="23"/>
        </w:rPr>
        <w:t>cho</w:t>
      </w:r>
      <w:r w:rsidRPr="00745354">
        <w:rPr>
          <w:rFonts w:ascii="Times New Roman" w:eastAsia="Times New Roman" w:hAnsi="Times New Roman"/>
          <w:color w:val="333333"/>
          <w:sz w:val="23"/>
        </w:rPr>
        <w:t> Thanh văn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Thập nhị nhân duyên </w:t>
      </w:r>
      <w:r w:rsidRPr="00745354">
        <w:rPr>
          <w:rFonts w:ascii="Times New Roman" w:eastAsia="Times New Roman" w:hAnsi="Times New Roman"/>
          <w:color w:val="333333"/>
          <w:sz w:val="23"/>
          <w:szCs w:val="23"/>
        </w:rPr>
        <w:t>cho</w:t>
      </w:r>
      <w:r w:rsidRPr="00745354">
        <w:rPr>
          <w:rFonts w:ascii="Times New Roman" w:eastAsia="Times New Roman" w:hAnsi="Times New Roman"/>
          <w:color w:val="333333"/>
          <w:sz w:val="23"/>
        </w:rPr>
        <w:t> Duyên giác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Lục độ </w:t>
      </w:r>
      <w:r w:rsidRPr="00745354">
        <w:rPr>
          <w:rFonts w:ascii="Times New Roman" w:eastAsia="Times New Roman" w:hAnsi="Times New Roman"/>
          <w:color w:val="333333"/>
          <w:sz w:val="23"/>
          <w:szCs w:val="23"/>
        </w:rPr>
        <w:t>cho</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 2.</w:t>
      </w:r>
      <w:r w:rsidRPr="00745354">
        <w:rPr>
          <w:rFonts w:ascii="Times New Roman" w:eastAsia="Times New Roman" w:hAnsi="Times New Roman"/>
          <w:color w:val="333333"/>
          <w:sz w:val="23"/>
        </w:rPr>
        <w:t> Tam thừa thông giáo</w:t>
      </w:r>
      <w:r w:rsidRPr="00745354">
        <w:rPr>
          <w:rFonts w:ascii="Times New Roman" w:eastAsia="Times New Roman" w:hAnsi="Times New Roman"/>
          <w:color w:val="333333"/>
          <w:sz w:val="23"/>
          <w:szCs w:val="23"/>
        </w:rPr>
        <w:t>, cũng gọi</w:t>
      </w:r>
      <w:r w:rsidRPr="00745354">
        <w:rPr>
          <w:rFonts w:ascii="Times New Roman" w:eastAsia="Times New Roman" w:hAnsi="Times New Roman"/>
          <w:color w:val="333333"/>
          <w:sz w:val="23"/>
        </w:rPr>
        <w:t> Vô tướng giáo</w:t>
      </w:r>
      <w:r w:rsidRPr="00745354">
        <w:rPr>
          <w:rFonts w:ascii="Times New Roman" w:eastAsia="Times New Roman" w:hAnsi="Times New Roman"/>
          <w:color w:val="333333"/>
          <w:sz w:val="23"/>
          <w:szCs w:val="23"/>
        </w:rPr>
        <w:t>. Tức là</w:t>
      </w:r>
      <w:r w:rsidRPr="00745354">
        <w:rPr>
          <w:rFonts w:ascii="Times New Roman" w:eastAsia="Times New Roman" w:hAnsi="Times New Roman"/>
          <w:color w:val="333333"/>
          <w:sz w:val="23"/>
        </w:rPr>
        <w:t> giáo pháp </w:t>
      </w:r>
      <w:r w:rsidRPr="00745354">
        <w:rPr>
          <w:rFonts w:ascii="Times New Roman" w:eastAsia="Times New Roman" w:hAnsi="Times New Roman"/>
          <w:color w:val="333333"/>
          <w:sz w:val="23"/>
          <w:szCs w:val="23"/>
        </w:rPr>
        <w:t>được nói chung cho cả 3 thừa, như kinh</w:t>
      </w:r>
      <w:r w:rsidRPr="00745354">
        <w:rPr>
          <w:rFonts w:ascii="Times New Roman" w:eastAsia="Times New Roman" w:hAnsi="Times New Roman"/>
          <w:color w:val="333333"/>
          <w:sz w:val="23"/>
        </w:rPr>
        <w:t> Bát nhã</w:t>
      </w:r>
      <w:r w:rsidRPr="00745354">
        <w:rPr>
          <w:rFonts w:ascii="Times New Roman" w:eastAsia="Times New Roman" w:hAnsi="Times New Roman"/>
          <w:color w:val="333333"/>
          <w:sz w:val="23"/>
          <w:szCs w:val="23"/>
        </w:rPr>
        <w:t>. 3.</w:t>
      </w:r>
      <w:r w:rsidRPr="00745354">
        <w:rPr>
          <w:rFonts w:ascii="Times New Roman" w:eastAsia="Times New Roman" w:hAnsi="Times New Roman"/>
          <w:color w:val="333333"/>
          <w:sz w:val="23"/>
        </w:rPr>
        <w:t> Ức dương giáo</w:t>
      </w:r>
      <w:r w:rsidRPr="00745354">
        <w:rPr>
          <w:rFonts w:ascii="Times New Roman" w:eastAsia="Times New Roman" w:hAnsi="Times New Roman"/>
          <w:color w:val="333333"/>
          <w:sz w:val="23"/>
          <w:szCs w:val="23"/>
        </w:rPr>
        <w:t>, cũng gọi Bao biếm</w:t>
      </w:r>
      <w:r w:rsidRPr="00745354">
        <w:rPr>
          <w:rFonts w:ascii="Times New Roman" w:eastAsia="Times New Roman" w:hAnsi="Times New Roman"/>
          <w:color w:val="333333"/>
          <w:sz w:val="23"/>
        </w:rPr>
        <w:t> ức dương giáo</w:t>
      </w:r>
      <w:r w:rsidRPr="00745354">
        <w:rPr>
          <w:rFonts w:ascii="Times New Roman" w:eastAsia="Times New Roman" w:hAnsi="Times New Roman"/>
          <w:color w:val="333333"/>
          <w:sz w:val="23"/>
          <w:szCs w:val="23"/>
        </w:rPr>
        <w:t>. Tức là</w:t>
      </w:r>
      <w:r w:rsidRPr="00745354">
        <w:rPr>
          <w:rFonts w:ascii="Times New Roman" w:eastAsia="Times New Roman" w:hAnsi="Times New Roman"/>
          <w:color w:val="333333"/>
          <w:sz w:val="23"/>
        </w:rPr>
        <w:t> giáo pháp </w:t>
      </w:r>
      <w:r w:rsidRPr="00745354">
        <w:rPr>
          <w:rFonts w:ascii="Times New Roman" w:eastAsia="Times New Roman" w:hAnsi="Times New Roman"/>
          <w:color w:val="333333"/>
          <w:sz w:val="23"/>
          <w:szCs w:val="23"/>
        </w:rPr>
        <w:t>khen ngợi</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chê trách Thanh văn</w:t>
      </w:r>
      <w:r w:rsidRPr="00745354">
        <w:rPr>
          <w:rFonts w:ascii="Times New Roman" w:eastAsia="Times New Roman" w:hAnsi="Times New Roman"/>
          <w:color w:val="333333"/>
          <w:sz w:val="23"/>
          <w:szCs w:val="23"/>
        </w:rPr>
        <w:t>, như các kinh</w:t>
      </w:r>
      <w:r w:rsidRPr="00745354">
        <w:rPr>
          <w:rFonts w:ascii="Times New Roman" w:eastAsia="Times New Roman" w:hAnsi="Times New Roman"/>
          <w:color w:val="333333"/>
          <w:sz w:val="23"/>
        </w:rPr>
        <w:t xml:space="preserve"> Duy </w:t>
      </w:r>
      <w:r w:rsidRPr="00745354">
        <w:rPr>
          <w:rFonts w:ascii="Times New Roman" w:eastAsia="Times New Roman" w:hAnsi="Times New Roman"/>
          <w:color w:val="333333"/>
          <w:sz w:val="23"/>
        </w:rPr>
        <w:lastRenderedPageBreak/>
        <w:t>ma</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Tư ích</w:t>
      </w:r>
      <w:r w:rsidRPr="00745354">
        <w:rPr>
          <w:rFonts w:ascii="Times New Roman" w:eastAsia="Times New Roman" w:hAnsi="Times New Roman"/>
          <w:color w:val="333333"/>
          <w:sz w:val="23"/>
          <w:szCs w:val="23"/>
        </w:rPr>
        <w:t>... 4. Đồng qui giáo, cũng gọi</w:t>
      </w:r>
      <w:r w:rsidRPr="00745354">
        <w:rPr>
          <w:rFonts w:ascii="Times New Roman" w:eastAsia="Times New Roman" w:hAnsi="Times New Roman"/>
          <w:color w:val="333333"/>
          <w:sz w:val="23"/>
        </w:rPr>
        <w:t> Vạn thiện </w:t>
      </w:r>
      <w:r w:rsidRPr="00745354">
        <w:rPr>
          <w:rFonts w:ascii="Times New Roman" w:eastAsia="Times New Roman" w:hAnsi="Times New Roman"/>
          <w:color w:val="333333"/>
          <w:sz w:val="23"/>
          <w:szCs w:val="23"/>
        </w:rPr>
        <w:t>đồng qui giáo. Tức là</w:t>
      </w:r>
      <w:r w:rsidRPr="00745354">
        <w:rPr>
          <w:rFonts w:ascii="Times New Roman" w:eastAsia="Times New Roman" w:hAnsi="Times New Roman"/>
          <w:color w:val="333333"/>
          <w:sz w:val="23"/>
        </w:rPr>
        <w:t> giáo pháp xóa bỏ </w:t>
      </w:r>
      <w:r w:rsidRPr="00745354">
        <w:rPr>
          <w:rFonts w:ascii="Times New Roman" w:eastAsia="Times New Roman" w:hAnsi="Times New Roman"/>
          <w:color w:val="333333"/>
          <w:sz w:val="23"/>
          <w:szCs w:val="23"/>
        </w:rPr>
        <w:t>sự</w:t>
      </w:r>
      <w:r w:rsidRPr="00745354">
        <w:rPr>
          <w:rFonts w:ascii="Times New Roman" w:eastAsia="Times New Roman" w:hAnsi="Times New Roman"/>
          <w:color w:val="333333"/>
          <w:sz w:val="23"/>
        </w:rPr>
        <w:t> phân biệt </w:t>
      </w:r>
      <w:r w:rsidRPr="00745354">
        <w:rPr>
          <w:rFonts w:ascii="Times New Roman" w:eastAsia="Times New Roman" w:hAnsi="Times New Roman"/>
          <w:color w:val="333333"/>
          <w:sz w:val="23"/>
          <w:szCs w:val="23"/>
        </w:rPr>
        <w:t>3 thừa mà đưa tất cả về 1</w:t>
      </w:r>
      <w:r w:rsidRPr="00745354">
        <w:rPr>
          <w:rFonts w:ascii="Times New Roman" w:eastAsia="Times New Roman" w:hAnsi="Times New Roman"/>
          <w:color w:val="333333"/>
          <w:sz w:val="23"/>
        </w:rPr>
        <w:t> Phật thừa</w:t>
      </w:r>
      <w:r w:rsidRPr="00745354">
        <w:rPr>
          <w:rFonts w:ascii="Times New Roman" w:eastAsia="Times New Roman" w:hAnsi="Times New Roman"/>
          <w:color w:val="333333"/>
          <w:sz w:val="23"/>
          <w:szCs w:val="23"/>
        </w:rPr>
        <w:t>, như</w:t>
      </w:r>
      <w:r w:rsidRPr="00745354">
        <w:rPr>
          <w:rFonts w:ascii="Times New Roman" w:eastAsia="Times New Roman" w:hAnsi="Times New Roman"/>
          <w:color w:val="333333"/>
          <w:sz w:val="23"/>
        </w:rPr>
        <w:t> kinh Pháp hoa</w:t>
      </w:r>
      <w:r w:rsidRPr="00745354">
        <w:rPr>
          <w:rFonts w:ascii="Times New Roman" w:eastAsia="Times New Roman" w:hAnsi="Times New Roman"/>
          <w:color w:val="333333"/>
          <w:sz w:val="23"/>
          <w:szCs w:val="23"/>
        </w:rPr>
        <w:t>. 5.</w:t>
      </w:r>
      <w:r w:rsidRPr="00745354">
        <w:rPr>
          <w:rFonts w:ascii="Times New Roman" w:eastAsia="Times New Roman" w:hAnsi="Times New Roman"/>
          <w:color w:val="333333"/>
          <w:sz w:val="23"/>
        </w:rPr>
        <w:t> Thường trụ giáo</w:t>
      </w:r>
      <w:r w:rsidRPr="00745354">
        <w:rPr>
          <w:rFonts w:ascii="Times New Roman" w:eastAsia="Times New Roman" w:hAnsi="Times New Roman"/>
          <w:color w:val="333333"/>
          <w:sz w:val="23"/>
          <w:szCs w:val="23"/>
        </w:rPr>
        <w:t>, cũng gọi</w:t>
      </w:r>
      <w:r w:rsidRPr="00745354">
        <w:rPr>
          <w:rFonts w:ascii="Times New Roman" w:eastAsia="Times New Roman" w:hAnsi="Times New Roman"/>
          <w:color w:val="333333"/>
          <w:sz w:val="23"/>
        </w:rPr>
        <w:t> Song lâm thường trụ giáo</w:t>
      </w:r>
      <w:r w:rsidRPr="00745354">
        <w:rPr>
          <w:rFonts w:ascii="Times New Roman" w:eastAsia="Times New Roman" w:hAnsi="Times New Roman"/>
          <w:color w:val="333333"/>
          <w:sz w:val="23"/>
          <w:szCs w:val="23"/>
        </w:rPr>
        <w:t>. Tức</w:t>
      </w:r>
      <w:r w:rsidRPr="00745354">
        <w:rPr>
          <w:rFonts w:ascii="Times New Roman" w:eastAsia="Times New Roman" w:hAnsi="Times New Roman"/>
          <w:color w:val="333333"/>
          <w:sz w:val="23"/>
        </w:rPr>
        <w:t> giáo pháp </w:t>
      </w:r>
      <w:r w:rsidRPr="00745354">
        <w:rPr>
          <w:rFonts w:ascii="Times New Roman" w:eastAsia="Times New Roman" w:hAnsi="Times New Roman"/>
          <w:color w:val="333333"/>
          <w:sz w:val="23"/>
          <w:szCs w:val="23"/>
        </w:rPr>
        <w:t>chủ trương tính Phật là</w:t>
      </w:r>
      <w:r w:rsidRPr="00745354">
        <w:rPr>
          <w:rFonts w:ascii="Times New Roman" w:eastAsia="Times New Roman" w:hAnsi="Times New Roman"/>
          <w:color w:val="333333"/>
          <w:sz w:val="23"/>
        </w:rPr>
        <w:t> thường trụ</w:t>
      </w:r>
      <w:r w:rsidRPr="00745354">
        <w:rPr>
          <w:rFonts w:ascii="Times New Roman" w:eastAsia="Times New Roman" w:hAnsi="Times New Roman"/>
          <w:color w:val="333333"/>
          <w:sz w:val="23"/>
          <w:szCs w:val="23"/>
        </w:rPr>
        <w:t>, như</w:t>
      </w:r>
      <w:r w:rsidRPr="00745354">
        <w:rPr>
          <w:rFonts w:ascii="Times New Roman" w:eastAsia="Times New Roman" w:hAnsi="Times New Roman"/>
          <w:color w:val="333333"/>
          <w:sz w:val="23"/>
        </w:rPr>
        <w:t> kinh Niết bàn</w:t>
      </w:r>
      <w:r w:rsidRPr="00745354">
        <w:rPr>
          <w:rFonts w:ascii="Times New Roman" w:eastAsia="Times New Roman" w:hAnsi="Times New Roman"/>
          <w:color w:val="333333"/>
          <w:sz w:val="23"/>
          <w:szCs w:val="23"/>
        </w:rPr>
        <w:t>. Trên đây là thuyết</w:t>
      </w:r>
      <w:r w:rsidRPr="00745354">
        <w:rPr>
          <w:rFonts w:ascii="Times New Roman" w:eastAsia="Times New Roman" w:hAnsi="Times New Roman"/>
          <w:color w:val="333333"/>
          <w:sz w:val="23"/>
        </w:rPr>
        <w:t> phán giáo </w:t>
      </w:r>
      <w:r w:rsidRPr="00745354">
        <w:rPr>
          <w:rFonts w:ascii="Times New Roman" w:eastAsia="Times New Roman" w:hAnsi="Times New Roman"/>
          <w:color w:val="333333"/>
          <w:sz w:val="23"/>
          <w:szCs w:val="23"/>
        </w:rPr>
        <w:t>đầu tiên của</w:t>
      </w:r>
      <w:r w:rsidRPr="00745354">
        <w:rPr>
          <w:rFonts w:ascii="Times New Roman" w:eastAsia="Times New Roman" w:hAnsi="Times New Roman"/>
          <w:color w:val="333333"/>
          <w:sz w:val="23"/>
        </w:rPr>
        <w:t> Trung quốc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lưu hành </w:t>
      </w:r>
      <w:r w:rsidRPr="00745354">
        <w:rPr>
          <w:rFonts w:ascii="Times New Roman" w:eastAsia="Times New Roman" w:hAnsi="Times New Roman"/>
          <w:color w:val="333333"/>
          <w:sz w:val="23"/>
          <w:szCs w:val="23"/>
        </w:rPr>
        <w:t>ở Giang nam, các vị</w:t>
      </w:r>
      <w:r w:rsidRPr="00745354">
        <w:rPr>
          <w:rFonts w:ascii="Times New Roman" w:eastAsia="Times New Roman" w:hAnsi="Times New Roman"/>
          <w:color w:val="333333"/>
          <w:sz w:val="23"/>
        </w:rPr>
        <w:t> Lưu cầu</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Tăng nhu</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Trí tạng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Pháp vân</w:t>
      </w:r>
      <w:r w:rsidRPr="00745354">
        <w:rPr>
          <w:rFonts w:ascii="Times New Roman" w:eastAsia="Times New Roman" w:hAnsi="Times New Roman"/>
          <w:color w:val="333333"/>
          <w:sz w:val="23"/>
          <w:szCs w:val="23"/>
        </w:rPr>
        <w:t>... đều theo thuyết này; các vị</w:t>
      </w:r>
      <w:r w:rsidRPr="00745354">
        <w:rPr>
          <w:rFonts w:ascii="Times New Roman" w:eastAsia="Times New Roman" w:hAnsi="Times New Roman"/>
          <w:color w:val="333333"/>
          <w:sz w:val="23"/>
        </w:rPr>
        <w:t> Tăng tông</w:t>
      </w:r>
      <w:r w:rsidRPr="00745354">
        <w:rPr>
          <w:rFonts w:ascii="Times New Roman" w:eastAsia="Times New Roman" w:hAnsi="Times New Roman"/>
          <w:color w:val="333333"/>
          <w:sz w:val="23"/>
          <w:szCs w:val="23"/>
        </w:rPr>
        <w:t>, Bảo lượng... còn đem 5</w:t>
      </w:r>
      <w:r w:rsidRPr="00745354">
        <w:rPr>
          <w:rFonts w:ascii="Times New Roman" w:eastAsia="Times New Roman" w:hAnsi="Times New Roman"/>
          <w:color w:val="333333"/>
          <w:sz w:val="23"/>
        </w:rPr>
        <w:t> thời giáo </w:t>
      </w:r>
      <w:r w:rsidRPr="00745354">
        <w:rPr>
          <w:rFonts w:ascii="Times New Roman" w:eastAsia="Times New Roman" w:hAnsi="Times New Roman"/>
          <w:color w:val="333333"/>
          <w:sz w:val="23"/>
          <w:szCs w:val="23"/>
        </w:rPr>
        <w:t>này</w:t>
      </w:r>
      <w:r w:rsidRPr="00745354">
        <w:rPr>
          <w:rFonts w:ascii="Times New Roman" w:eastAsia="Times New Roman" w:hAnsi="Times New Roman"/>
          <w:color w:val="333333"/>
          <w:sz w:val="23"/>
        </w:rPr>
        <w:t> phối hợp</w:t>
      </w:r>
      <w:r w:rsidRPr="00745354">
        <w:rPr>
          <w:rFonts w:ascii="Times New Roman" w:eastAsia="Times New Roman" w:hAnsi="Times New Roman"/>
          <w:color w:val="333333"/>
          <w:sz w:val="23"/>
          <w:szCs w:val="23"/>
        </w:rPr>
        <w:t>với</w:t>
      </w:r>
      <w:r w:rsidRPr="00745354">
        <w:rPr>
          <w:rFonts w:ascii="Times New Roman" w:eastAsia="Times New Roman" w:hAnsi="Times New Roman"/>
          <w:color w:val="333333"/>
          <w:sz w:val="23"/>
        </w:rPr>
        <w:t> thí dụ </w:t>
      </w:r>
      <w:r w:rsidRPr="00745354">
        <w:rPr>
          <w:rFonts w:ascii="Times New Roman" w:eastAsia="Times New Roman" w:hAnsi="Times New Roman"/>
          <w:color w:val="333333"/>
          <w:sz w:val="23"/>
          <w:szCs w:val="23"/>
        </w:rPr>
        <w:t>5 vị(nhũ, lạc, sinh tô, thục tô,</w:t>
      </w:r>
      <w:r w:rsidRPr="00745354">
        <w:rPr>
          <w:rFonts w:ascii="Times New Roman" w:eastAsia="Times New Roman" w:hAnsi="Times New Roman"/>
          <w:color w:val="333333"/>
          <w:sz w:val="23"/>
        </w:rPr>
        <w:t> đề hồ</w:t>
      </w:r>
      <w:r w:rsidRPr="00745354">
        <w:rPr>
          <w:rFonts w:ascii="Times New Roman" w:eastAsia="Times New Roman" w:hAnsi="Times New Roman"/>
          <w:color w:val="333333"/>
          <w:sz w:val="23"/>
          <w:szCs w:val="23"/>
        </w:rPr>
        <w:t>)nói trong</w:t>
      </w:r>
      <w:r w:rsidRPr="00745354">
        <w:rPr>
          <w:rFonts w:ascii="Times New Roman" w:eastAsia="Times New Roman" w:hAnsi="Times New Roman"/>
          <w:color w:val="333333"/>
          <w:sz w:val="23"/>
        </w:rPr>
        <w:t> kinh Niết bàn</w:t>
      </w:r>
      <w:r w:rsidRPr="00745354">
        <w:rPr>
          <w:rFonts w:ascii="Times New Roman" w:eastAsia="Times New Roman" w:hAnsi="Times New Roman"/>
          <w:color w:val="333333"/>
          <w:sz w:val="23"/>
          <w:szCs w:val="23"/>
        </w:rPr>
        <w:t>, đến ngài</w:t>
      </w:r>
      <w:r w:rsidRPr="00745354">
        <w:rPr>
          <w:rFonts w:ascii="Times New Roman" w:eastAsia="Times New Roman" w:hAnsi="Times New Roman"/>
          <w:color w:val="333333"/>
          <w:sz w:val="23"/>
        </w:rPr>
        <w:t> Thiên thai Trí khải </w:t>
      </w:r>
      <w:r w:rsidRPr="00745354">
        <w:rPr>
          <w:rFonts w:ascii="Times New Roman" w:eastAsia="Times New Roman" w:hAnsi="Times New Roman"/>
          <w:color w:val="333333"/>
          <w:sz w:val="23"/>
          <w:szCs w:val="23"/>
        </w:rPr>
        <w:t>thì thuyết này được tập</w:t>
      </w:r>
      <w:r w:rsidRPr="00745354">
        <w:rPr>
          <w:rFonts w:ascii="Times New Roman" w:eastAsia="Times New Roman" w:hAnsi="Times New Roman"/>
          <w:color w:val="333333"/>
          <w:sz w:val="23"/>
        </w:rPr>
        <w:t> đại thành</w:t>
      </w:r>
      <w:r w:rsidRPr="00745354">
        <w:rPr>
          <w:rFonts w:ascii="Times New Roman" w:eastAsia="Times New Roman" w:hAnsi="Times New Roman"/>
          <w:color w:val="333333"/>
          <w:sz w:val="23"/>
          <w:szCs w:val="23"/>
        </w:rPr>
        <w:t>. Về sau, ngài</w:t>
      </w:r>
      <w:r w:rsidRPr="00745354">
        <w:rPr>
          <w:rFonts w:ascii="Times New Roman" w:eastAsia="Times New Roman" w:hAnsi="Times New Roman"/>
          <w:color w:val="333333"/>
          <w:sz w:val="23"/>
        </w:rPr>
        <w:t> Tuệ quang </w:t>
      </w:r>
      <w:r w:rsidRPr="00745354">
        <w:rPr>
          <w:rFonts w:ascii="Times New Roman" w:eastAsia="Times New Roman" w:hAnsi="Times New Roman"/>
          <w:color w:val="333333"/>
          <w:sz w:val="23"/>
          <w:szCs w:val="23"/>
        </w:rPr>
        <w:t>ở miền Bắc lập</w:t>
      </w:r>
      <w:r w:rsidRPr="00745354">
        <w:rPr>
          <w:rFonts w:ascii="Times New Roman" w:eastAsia="Times New Roman" w:hAnsi="Times New Roman"/>
          <w:color w:val="333333"/>
          <w:sz w:val="23"/>
        </w:rPr>
        <w:t> phán giáo </w:t>
      </w:r>
      <w:r w:rsidRPr="00745354">
        <w:rPr>
          <w:rFonts w:ascii="Times New Roman" w:eastAsia="Times New Roman" w:hAnsi="Times New Roman"/>
          <w:color w:val="333333"/>
          <w:sz w:val="23"/>
          <w:szCs w:val="23"/>
        </w:rPr>
        <w:t>4 tông cũng lấy 5</w:t>
      </w:r>
      <w:r w:rsidRPr="00745354">
        <w:rPr>
          <w:rFonts w:ascii="Times New Roman" w:eastAsia="Times New Roman" w:hAnsi="Times New Roman"/>
          <w:color w:val="333333"/>
          <w:sz w:val="23"/>
        </w:rPr>
        <w:t> thời giáo </w:t>
      </w:r>
      <w:r w:rsidRPr="00745354">
        <w:rPr>
          <w:rFonts w:ascii="Times New Roman" w:eastAsia="Times New Roman" w:hAnsi="Times New Roman"/>
          <w:color w:val="333333"/>
          <w:sz w:val="23"/>
          <w:szCs w:val="23"/>
        </w:rPr>
        <w:t>này làm căn cứ. [X.</w:t>
      </w:r>
      <w:r w:rsidRPr="00745354">
        <w:rPr>
          <w:rFonts w:ascii="Times New Roman" w:eastAsia="Times New Roman" w:hAnsi="Times New Roman"/>
          <w:color w:val="333333"/>
          <w:sz w:val="23"/>
        </w:rPr>
        <w:t> Tam luận huyền nghĩa </w:t>
      </w:r>
      <w:r w:rsidRPr="00745354">
        <w:rPr>
          <w:rFonts w:ascii="Times New Roman" w:eastAsia="Times New Roman" w:hAnsi="Times New Roman"/>
          <w:color w:val="333333"/>
          <w:sz w:val="23"/>
          <w:szCs w:val="23"/>
        </w:rPr>
        <w:t>Q.thượng;</w:t>
      </w:r>
      <w:r w:rsidRPr="00745354">
        <w:rPr>
          <w:rFonts w:ascii="Times New Roman" w:eastAsia="Times New Roman" w:hAnsi="Times New Roman"/>
          <w:color w:val="333333"/>
          <w:sz w:val="23"/>
        </w:rPr>
        <w:t> Đại phẩm kinh </w:t>
      </w:r>
      <w:r w:rsidRPr="00745354">
        <w:rPr>
          <w:rFonts w:ascii="Times New Roman" w:eastAsia="Times New Roman" w:hAnsi="Times New Roman"/>
          <w:color w:val="333333"/>
          <w:sz w:val="23"/>
          <w:szCs w:val="23"/>
        </w:rPr>
        <w:t>du ý;</w:t>
      </w:r>
      <w:r w:rsidRPr="00745354">
        <w:rPr>
          <w:rFonts w:ascii="Times New Roman" w:eastAsia="Times New Roman" w:hAnsi="Times New Roman"/>
          <w:color w:val="333333"/>
          <w:sz w:val="23"/>
        </w:rPr>
        <w:t> Pháp hoa kinh huyền nghĩa </w:t>
      </w:r>
      <w:r w:rsidRPr="00745354">
        <w:rPr>
          <w:rFonts w:ascii="Times New Roman" w:eastAsia="Times New Roman" w:hAnsi="Times New Roman"/>
          <w:color w:val="333333"/>
          <w:sz w:val="23"/>
          <w:szCs w:val="23"/>
        </w:rPr>
        <w:t>Q.10, phần đầu;</w:t>
      </w:r>
      <w:r w:rsidRPr="00745354">
        <w:rPr>
          <w:rFonts w:ascii="Times New Roman" w:eastAsia="Times New Roman" w:hAnsi="Times New Roman"/>
          <w:color w:val="333333"/>
          <w:sz w:val="23"/>
        </w:rPr>
        <w:t> Pháp hoa huyền luận </w:t>
      </w:r>
      <w:r w:rsidRPr="00745354">
        <w:rPr>
          <w:rFonts w:ascii="Times New Roman" w:eastAsia="Times New Roman" w:hAnsi="Times New Roman"/>
          <w:color w:val="333333"/>
          <w:sz w:val="23"/>
          <w:szCs w:val="23"/>
        </w:rPr>
        <w:t>Q.3;</w:t>
      </w:r>
      <w:r w:rsidRPr="00745354">
        <w:rPr>
          <w:rFonts w:ascii="Times New Roman" w:eastAsia="Times New Roman" w:hAnsi="Times New Roman"/>
          <w:color w:val="333333"/>
          <w:sz w:val="23"/>
        </w:rPr>
        <w:t> Đại bát niết bàn kinh tập giải </w:t>
      </w:r>
      <w:r w:rsidRPr="00745354">
        <w:rPr>
          <w:rFonts w:ascii="Times New Roman" w:eastAsia="Times New Roman" w:hAnsi="Times New Roman"/>
          <w:color w:val="333333"/>
          <w:sz w:val="23"/>
          <w:szCs w:val="23"/>
        </w:rPr>
        <w:t>Q.35;</w:t>
      </w:r>
      <w:r w:rsidRPr="00745354">
        <w:rPr>
          <w:rFonts w:ascii="Times New Roman" w:eastAsia="Times New Roman" w:hAnsi="Times New Roman"/>
          <w:color w:val="333333"/>
          <w:sz w:val="23"/>
        </w:rPr>
        <w:t> Hoa nghiêm kinh sớ </w:t>
      </w:r>
      <w:r w:rsidRPr="00745354">
        <w:rPr>
          <w:rFonts w:ascii="Times New Roman" w:eastAsia="Times New Roman" w:hAnsi="Times New Roman"/>
          <w:color w:val="333333"/>
          <w:sz w:val="23"/>
          <w:szCs w:val="23"/>
        </w:rPr>
        <w:t>Q.1]. II.</w:t>
      </w:r>
      <w:r w:rsidRPr="00745354">
        <w:rPr>
          <w:rFonts w:ascii="Times New Roman" w:eastAsia="Times New Roman" w:hAnsi="Times New Roman"/>
          <w:color w:val="333333"/>
          <w:sz w:val="23"/>
        </w:rPr>
        <w:t> Ngũ thời giáo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Lưu cầu </w:t>
      </w:r>
      <w:r w:rsidRPr="00745354">
        <w:rPr>
          <w:rFonts w:ascii="Times New Roman" w:eastAsia="Times New Roman" w:hAnsi="Times New Roman"/>
          <w:color w:val="333333"/>
          <w:sz w:val="23"/>
          <w:szCs w:val="23"/>
        </w:rPr>
        <w:t>thời Nam Tề.</w:t>
      </w:r>
      <w:r w:rsidRPr="00745354">
        <w:rPr>
          <w:rFonts w:ascii="Times New Roman" w:eastAsia="Times New Roman" w:hAnsi="Times New Roman"/>
          <w:color w:val="333333"/>
          <w:sz w:val="23"/>
        </w:rPr>
        <w:t>Cư sĩ Lưu cầu </w:t>
      </w:r>
      <w:r w:rsidRPr="00745354">
        <w:rPr>
          <w:rFonts w:ascii="Times New Roman" w:eastAsia="Times New Roman" w:hAnsi="Times New Roman"/>
          <w:color w:val="333333"/>
          <w:sz w:val="23"/>
          <w:szCs w:val="23"/>
        </w:rPr>
        <w:t>cũng chủ trương</w:t>
      </w:r>
      <w:r w:rsidRPr="00745354">
        <w:rPr>
          <w:rFonts w:ascii="Times New Roman" w:eastAsia="Times New Roman" w:hAnsi="Times New Roman"/>
          <w:color w:val="333333"/>
          <w:sz w:val="23"/>
        </w:rPr>
        <w:t> giáo pháp </w:t>
      </w:r>
      <w:r w:rsidRPr="00745354">
        <w:rPr>
          <w:rFonts w:ascii="Times New Roman" w:eastAsia="Times New Roman" w:hAnsi="Times New Roman"/>
          <w:color w:val="333333"/>
          <w:sz w:val="23"/>
          <w:szCs w:val="23"/>
        </w:rPr>
        <w:t>có</w:t>
      </w:r>
      <w:r w:rsidRPr="00745354">
        <w:rPr>
          <w:rFonts w:ascii="Times New Roman" w:eastAsia="Times New Roman" w:hAnsi="Times New Roman"/>
          <w:color w:val="333333"/>
          <w:sz w:val="23"/>
        </w:rPr>
        <w:t> Đốn giáo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Tiệm giáo</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Tiệm giáo </w:t>
      </w:r>
      <w:r w:rsidRPr="00745354">
        <w:rPr>
          <w:rFonts w:ascii="Times New Roman" w:eastAsia="Times New Roman" w:hAnsi="Times New Roman"/>
          <w:color w:val="333333"/>
          <w:sz w:val="23"/>
          <w:szCs w:val="23"/>
        </w:rPr>
        <w:t>lại chia làm 5 thời: 1.</w:t>
      </w:r>
      <w:r w:rsidRPr="00745354">
        <w:rPr>
          <w:rFonts w:ascii="Times New Roman" w:eastAsia="Times New Roman" w:hAnsi="Times New Roman"/>
          <w:color w:val="333333"/>
          <w:sz w:val="23"/>
        </w:rPr>
        <w:t> Thiên nhân </w:t>
      </w:r>
      <w:r w:rsidRPr="00745354">
        <w:rPr>
          <w:rFonts w:ascii="Times New Roman" w:eastAsia="Times New Roman" w:hAnsi="Times New Roman"/>
          <w:color w:val="333333"/>
          <w:sz w:val="23"/>
          <w:szCs w:val="23"/>
        </w:rPr>
        <w:t>giáo:</w:t>
      </w:r>
      <w:r w:rsidRPr="00745354">
        <w:rPr>
          <w:rFonts w:ascii="Times New Roman" w:eastAsia="Times New Roman" w:hAnsi="Times New Roman"/>
          <w:color w:val="333333"/>
          <w:sz w:val="23"/>
        </w:rPr>
        <w:t> Giáo pháp thế gian</w:t>
      </w:r>
      <w:r w:rsidRPr="00745354">
        <w:rPr>
          <w:rFonts w:ascii="Times New Roman" w:eastAsia="Times New Roman" w:hAnsi="Times New Roman"/>
          <w:color w:val="333333"/>
          <w:sz w:val="23"/>
          <w:szCs w:val="23"/>
        </w:rPr>
        <w:t>. 2.</w:t>
      </w:r>
      <w:r w:rsidRPr="00745354">
        <w:rPr>
          <w:rFonts w:ascii="Times New Roman" w:eastAsia="Times New Roman" w:hAnsi="Times New Roman"/>
          <w:color w:val="333333"/>
          <w:sz w:val="23"/>
        </w:rPr>
        <w:t> Hữu tướng giáo</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Giáo pháp thừa nhận </w:t>
      </w:r>
      <w:r w:rsidRPr="00745354">
        <w:rPr>
          <w:rFonts w:ascii="Times New Roman" w:eastAsia="Times New Roman" w:hAnsi="Times New Roman"/>
          <w:color w:val="333333"/>
          <w:sz w:val="23"/>
          <w:szCs w:val="23"/>
        </w:rPr>
        <w:t>có sự</w:t>
      </w:r>
      <w:r w:rsidRPr="00745354">
        <w:rPr>
          <w:rFonts w:ascii="Times New Roman" w:eastAsia="Times New Roman" w:hAnsi="Times New Roman"/>
          <w:color w:val="333333"/>
          <w:sz w:val="23"/>
        </w:rPr>
        <w:t> sai biệt </w:t>
      </w:r>
      <w:r w:rsidRPr="00745354">
        <w:rPr>
          <w:rFonts w:ascii="Times New Roman" w:eastAsia="Times New Roman" w:hAnsi="Times New Roman"/>
          <w:color w:val="333333"/>
          <w:sz w:val="23"/>
          <w:szCs w:val="23"/>
        </w:rPr>
        <w:t>giữa những</w:t>
      </w:r>
      <w:r w:rsidRPr="00745354">
        <w:rPr>
          <w:rFonts w:ascii="Times New Roman" w:eastAsia="Times New Roman" w:hAnsi="Times New Roman"/>
          <w:color w:val="333333"/>
          <w:sz w:val="23"/>
        </w:rPr>
        <w:t> hiện tượng tồn tại</w:t>
      </w:r>
      <w:r w:rsidRPr="00745354">
        <w:rPr>
          <w:rFonts w:ascii="Times New Roman" w:eastAsia="Times New Roman" w:hAnsi="Times New Roman"/>
          <w:color w:val="333333"/>
          <w:sz w:val="23"/>
          <w:szCs w:val="23"/>
        </w:rPr>
        <w:t>, như các</w:t>
      </w:r>
      <w:r w:rsidRPr="00745354">
        <w:rPr>
          <w:rFonts w:ascii="Times New Roman" w:eastAsia="Times New Roman" w:hAnsi="Times New Roman"/>
          <w:color w:val="333333"/>
          <w:sz w:val="23"/>
        </w:rPr>
        <w:t> kinh A hàm</w:t>
      </w:r>
      <w:r w:rsidRPr="00745354">
        <w:rPr>
          <w:rFonts w:ascii="Times New Roman" w:eastAsia="Times New Roman" w:hAnsi="Times New Roman"/>
          <w:color w:val="333333"/>
          <w:sz w:val="23"/>
          <w:szCs w:val="23"/>
        </w:rPr>
        <w:t>... 3.</w:t>
      </w:r>
      <w:r w:rsidRPr="00745354">
        <w:rPr>
          <w:rFonts w:ascii="Times New Roman" w:eastAsia="Times New Roman" w:hAnsi="Times New Roman"/>
          <w:color w:val="333333"/>
          <w:sz w:val="23"/>
        </w:rPr>
        <w:t> Vô tướng giáo</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Giáo pháp </w:t>
      </w:r>
      <w:r w:rsidRPr="00745354">
        <w:rPr>
          <w:rFonts w:ascii="Times New Roman" w:eastAsia="Times New Roman" w:hAnsi="Times New Roman"/>
          <w:color w:val="333333"/>
          <w:sz w:val="23"/>
          <w:szCs w:val="23"/>
        </w:rPr>
        <w:t>phủ định sự</w:t>
      </w:r>
      <w:r w:rsidRPr="00745354">
        <w:rPr>
          <w:rFonts w:ascii="Times New Roman" w:eastAsia="Times New Roman" w:hAnsi="Times New Roman"/>
          <w:color w:val="333333"/>
          <w:sz w:val="23"/>
        </w:rPr>
        <w:t> sai biệt </w:t>
      </w:r>
      <w:r w:rsidRPr="00745354">
        <w:rPr>
          <w:rFonts w:ascii="Times New Roman" w:eastAsia="Times New Roman" w:hAnsi="Times New Roman"/>
          <w:color w:val="333333"/>
          <w:sz w:val="23"/>
          <w:szCs w:val="23"/>
        </w:rPr>
        <w:t>giữa các</w:t>
      </w:r>
      <w:r w:rsidRPr="00745354">
        <w:rPr>
          <w:rFonts w:ascii="Times New Roman" w:eastAsia="Times New Roman" w:hAnsi="Times New Roman"/>
          <w:color w:val="333333"/>
          <w:sz w:val="23"/>
        </w:rPr>
        <w:t> hiện tượng tồn tại</w:t>
      </w:r>
      <w:r w:rsidRPr="00745354">
        <w:rPr>
          <w:rFonts w:ascii="Times New Roman" w:eastAsia="Times New Roman" w:hAnsi="Times New Roman"/>
          <w:color w:val="333333"/>
          <w:sz w:val="23"/>
          <w:szCs w:val="23"/>
        </w:rPr>
        <w:t>, như các kinh</w:t>
      </w:r>
      <w:r w:rsidRPr="00745354">
        <w:rPr>
          <w:rFonts w:ascii="Times New Roman" w:eastAsia="Times New Roman" w:hAnsi="Times New Roman"/>
          <w:color w:val="333333"/>
          <w:sz w:val="23"/>
        </w:rPr>
        <w:t> Bát nhã</w:t>
      </w:r>
      <w:r w:rsidRPr="00745354">
        <w:rPr>
          <w:rFonts w:ascii="Times New Roman" w:eastAsia="Times New Roman" w:hAnsi="Times New Roman"/>
          <w:color w:val="333333"/>
          <w:sz w:val="23"/>
          <w:szCs w:val="23"/>
        </w:rPr>
        <w:t>... 4. Đồng qui giáo: Như</w:t>
      </w:r>
      <w:r w:rsidRPr="00745354">
        <w:rPr>
          <w:rFonts w:ascii="Times New Roman" w:eastAsia="Times New Roman" w:hAnsi="Times New Roman"/>
          <w:color w:val="333333"/>
          <w:sz w:val="23"/>
        </w:rPr>
        <w:t> kinh Pháp hoa</w:t>
      </w:r>
      <w:r w:rsidRPr="00745354">
        <w:rPr>
          <w:rFonts w:ascii="Times New Roman" w:eastAsia="Times New Roman" w:hAnsi="Times New Roman"/>
          <w:color w:val="333333"/>
          <w:sz w:val="23"/>
          <w:szCs w:val="23"/>
        </w:rPr>
        <w:t>... 5.</w:t>
      </w:r>
      <w:r w:rsidRPr="00745354">
        <w:rPr>
          <w:rFonts w:ascii="Times New Roman" w:eastAsia="Times New Roman" w:hAnsi="Times New Roman"/>
          <w:color w:val="333333"/>
          <w:sz w:val="23"/>
        </w:rPr>
        <w:t> Thường trụ giáo</w:t>
      </w:r>
      <w:r w:rsidRPr="00745354">
        <w:rPr>
          <w:rFonts w:ascii="Times New Roman" w:eastAsia="Times New Roman" w:hAnsi="Times New Roman"/>
          <w:color w:val="333333"/>
          <w:sz w:val="23"/>
          <w:szCs w:val="23"/>
        </w:rPr>
        <w:t>: Như</w:t>
      </w:r>
      <w:r w:rsidRPr="00745354">
        <w:rPr>
          <w:rFonts w:ascii="Times New Roman" w:eastAsia="Times New Roman" w:hAnsi="Times New Roman"/>
          <w:color w:val="333333"/>
          <w:sz w:val="23"/>
        </w:rPr>
        <w:t> kinh Niết bàn</w:t>
      </w:r>
      <w:r w:rsidRPr="00745354">
        <w:rPr>
          <w:rFonts w:ascii="Times New Roman" w:eastAsia="Times New Roman" w:hAnsi="Times New Roman"/>
          <w:color w:val="333333"/>
          <w:sz w:val="23"/>
          <w:szCs w:val="23"/>
        </w:rPr>
        <w:t>... [X.</w:t>
      </w:r>
      <w:r w:rsidRPr="00745354">
        <w:rPr>
          <w:rFonts w:ascii="Times New Roman" w:eastAsia="Times New Roman" w:hAnsi="Times New Roman"/>
          <w:color w:val="333333"/>
          <w:sz w:val="23"/>
        </w:rPr>
        <w:t> Đại thừa nghĩa chương </w:t>
      </w:r>
      <w:r w:rsidRPr="00745354">
        <w:rPr>
          <w:rFonts w:ascii="Times New Roman" w:eastAsia="Times New Roman" w:hAnsi="Times New Roman"/>
          <w:color w:val="333333"/>
          <w:sz w:val="23"/>
          <w:szCs w:val="23"/>
        </w:rPr>
        <w:t>Q.1;</w:t>
      </w:r>
      <w:r w:rsidRPr="00745354">
        <w:rPr>
          <w:rFonts w:ascii="Times New Roman" w:eastAsia="Times New Roman" w:hAnsi="Times New Roman"/>
          <w:color w:val="333333"/>
          <w:sz w:val="23"/>
        </w:rPr>
        <w:t> Pháp hoa kinh huyền nghĩa </w:t>
      </w:r>
      <w:r w:rsidRPr="00745354">
        <w:rPr>
          <w:rFonts w:ascii="Times New Roman" w:eastAsia="Times New Roman" w:hAnsi="Times New Roman"/>
          <w:color w:val="333333"/>
          <w:sz w:val="23"/>
          <w:szCs w:val="23"/>
        </w:rPr>
        <w:t>Q.10, phần đầu;</w:t>
      </w:r>
      <w:r w:rsidRPr="00745354">
        <w:rPr>
          <w:rFonts w:ascii="Times New Roman" w:eastAsia="Times New Roman" w:hAnsi="Times New Roman"/>
          <w:color w:val="333333"/>
          <w:sz w:val="23"/>
        </w:rPr>
        <w:t> Đại thừa pháp uyển nghĩa lâm chương </w:t>
      </w:r>
      <w:r w:rsidRPr="00745354">
        <w:rPr>
          <w:rFonts w:ascii="Times New Roman" w:eastAsia="Times New Roman" w:hAnsi="Times New Roman"/>
          <w:color w:val="333333"/>
          <w:sz w:val="23"/>
          <w:szCs w:val="23"/>
        </w:rPr>
        <w:t>Q.1;</w:t>
      </w:r>
      <w:r w:rsidRPr="00745354">
        <w:rPr>
          <w:rFonts w:ascii="Times New Roman" w:eastAsia="Times New Roman" w:hAnsi="Times New Roman"/>
          <w:color w:val="333333"/>
          <w:sz w:val="23"/>
        </w:rPr>
        <w:t> Pháp hoa kinh </w:t>
      </w:r>
      <w:r w:rsidRPr="00745354">
        <w:rPr>
          <w:rFonts w:ascii="Times New Roman" w:eastAsia="Times New Roman" w:hAnsi="Times New Roman"/>
          <w:color w:val="333333"/>
          <w:sz w:val="23"/>
          <w:szCs w:val="23"/>
        </w:rPr>
        <w:t>huyền tán Q.1;</w:t>
      </w:r>
      <w:r w:rsidRPr="00745354">
        <w:rPr>
          <w:rFonts w:ascii="Times New Roman" w:eastAsia="Times New Roman" w:hAnsi="Times New Roman"/>
          <w:color w:val="333333"/>
          <w:sz w:val="23"/>
        </w:rPr>
        <w:t> Hoa nghiêm kinh sớ </w:t>
      </w:r>
      <w:r w:rsidRPr="00745354">
        <w:rPr>
          <w:rFonts w:ascii="Times New Roman" w:eastAsia="Times New Roman" w:hAnsi="Times New Roman"/>
          <w:color w:val="333333"/>
          <w:sz w:val="23"/>
          <w:szCs w:val="23"/>
        </w:rPr>
        <w:t>Q.1]. III.</w:t>
      </w:r>
      <w:r w:rsidRPr="00745354">
        <w:rPr>
          <w:rFonts w:ascii="Times New Roman" w:eastAsia="Times New Roman" w:hAnsi="Times New Roman"/>
          <w:color w:val="333333"/>
          <w:sz w:val="23"/>
        </w:rPr>
        <w:t> Ngũ thời giáo </w:t>
      </w:r>
      <w:r w:rsidRPr="00745354">
        <w:rPr>
          <w:rFonts w:ascii="Times New Roman" w:eastAsia="Times New Roman" w:hAnsi="Times New Roman"/>
          <w:color w:val="333333"/>
          <w:sz w:val="23"/>
          <w:szCs w:val="23"/>
        </w:rPr>
        <w:t>của ngài</w:t>
      </w:r>
      <w:r w:rsidRPr="00745354">
        <w:rPr>
          <w:rFonts w:ascii="Times New Roman" w:eastAsia="Times New Roman" w:hAnsi="Times New Roman"/>
          <w:color w:val="333333"/>
          <w:sz w:val="23"/>
        </w:rPr>
        <w:t> Trí khải </w:t>
      </w:r>
      <w:r w:rsidRPr="00745354">
        <w:rPr>
          <w:rFonts w:ascii="Times New Roman" w:eastAsia="Times New Roman" w:hAnsi="Times New Roman"/>
          <w:color w:val="333333"/>
          <w:sz w:val="23"/>
          <w:szCs w:val="23"/>
        </w:rPr>
        <w:t>đời Tùy. Thuyết 5 thời này gồm:</w:t>
      </w:r>
      <w:r w:rsidRPr="00745354">
        <w:rPr>
          <w:rFonts w:ascii="Times New Roman" w:eastAsia="Times New Roman" w:hAnsi="Times New Roman"/>
          <w:color w:val="333333"/>
          <w:sz w:val="23"/>
        </w:rPr>
        <w:t> Hoa nghiêm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A hàm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Phương đẳng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Bát nhã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Pháp hoa Niết bàn</w:t>
      </w:r>
      <w:r w:rsidRPr="00745354">
        <w:rPr>
          <w:rFonts w:ascii="Times New Roman" w:eastAsia="Times New Roman" w:hAnsi="Times New Roman"/>
          <w:color w:val="333333"/>
          <w:sz w:val="23"/>
          <w:szCs w:val="23"/>
        </w:rPr>
        <w:t>. (xt.</w:t>
      </w:r>
      <w:r w:rsidRPr="00745354">
        <w:rPr>
          <w:rFonts w:ascii="Times New Roman" w:eastAsia="Times New Roman" w:hAnsi="Times New Roman"/>
          <w:color w:val="333333"/>
          <w:sz w:val="23"/>
        </w:rPr>
        <w:t> Ngũ Thời Bát Giáo</w:t>
      </w:r>
      <w:r w:rsidRPr="00745354">
        <w:rPr>
          <w:rFonts w:ascii="Times New Roman" w:eastAsia="Times New Roman" w:hAnsi="Times New Roman"/>
          <w:color w:val="333333"/>
          <w:sz w:val="23"/>
          <w:szCs w:val="23"/>
        </w:rPr>
        <w:t>). IV.</w:t>
      </w:r>
      <w:r w:rsidRPr="00745354">
        <w:rPr>
          <w:rFonts w:ascii="Times New Roman" w:eastAsia="Times New Roman" w:hAnsi="Times New Roman"/>
          <w:color w:val="333333"/>
          <w:sz w:val="23"/>
        </w:rPr>
        <w:t> Ngũ thời giáo </w:t>
      </w:r>
      <w:r w:rsidRPr="00745354">
        <w:rPr>
          <w:rFonts w:ascii="Times New Roman" w:eastAsia="Times New Roman" w:hAnsi="Times New Roman"/>
          <w:color w:val="333333"/>
          <w:sz w:val="23"/>
          <w:szCs w:val="23"/>
        </w:rPr>
        <w:t>của ngài</w:t>
      </w:r>
      <w:r w:rsidRPr="00745354">
        <w:rPr>
          <w:rFonts w:ascii="Times New Roman" w:eastAsia="Times New Roman" w:hAnsi="Times New Roman"/>
          <w:color w:val="333333"/>
          <w:sz w:val="23"/>
        </w:rPr>
        <w:t> Pháp bảo </w:t>
      </w:r>
      <w:r w:rsidRPr="00745354">
        <w:rPr>
          <w:rFonts w:ascii="Times New Roman" w:eastAsia="Times New Roman" w:hAnsi="Times New Roman"/>
          <w:color w:val="333333"/>
          <w:sz w:val="23"/>
          <w:szCs w:val="23"/>
        </w:rPr>
        <w:t>đời Đường. 1.</w:t>
      </w:r>
      <w:r w:rsidRPr="00745354">
        <w:rPr>
          <w:rFonts w:ascii="Times New Roman" w:eastAsia="Times New Roman" w:hAnsi="Times New Roman"/>
          <w:color w:val="333333"/>
          <w:sz w:val="23"/>
        </w:rPr>
        <w:t> Tiểu thừa </w:t>
      </w:r>
      <w:r w:rsidRPr="00745354">
        <w:rPr>
          <w:rFonts w:ascii="Times New Roman" w:eastAsia="Times New Roman" w:hAnsi="Times New Roman"/>
          <w:color w:val="333333"/>
          <w:sz w:val="23"/>
          <w:szCs w:val="23"/>
        </w:rPr>
        <w:t>giáo. 2.</w:t>
      </w:r>
      <w:r w:rsidRPr="00745354">
        <w:rPr>
          <w:rFonts w:ascii="Times New Roman" w:eastAsia="Times New Roman" w:hAnsi="Times New Roman"/>
          <w:color w:val="333333"/>
          <w:sz w:val="23"/>
        </w:rPr>
        <w:t> Bát nhã </w:t>
      </w:r>
      <w:r w:rsidRPr="00745354">
        <w:rPr>
          <w:rFonts w:ascii="Times New Roman" w:eastAsia="Times New Roman" w:hAnsi="Times New Roman"/>
          <w:color w:val="333333"/>
          <w:sz w:val="23"/>
          <w:szCs w:val="23"/>
        </w:rPr>
        <w:t>giáo. 3.</w:t>
      </w:r>
      <w:r w:rsidRPr="00745354">
        <w:rPr>
          <w:rFonts w:ascii="Times New Roman" w:eastAsia="Times New Roman" w:hAnsi="Times New Roman"/>
          <w:color w:val="333333"/>
          <w:sz w:val="23"/>
        </w:rPr>
        <w:t> Thâm mật </w:t>
      </w:r>
      <w:r w:rsidRPr="00745354">
        <w:rPr>
          <w:rFonts w:ascii="Times New Roman" w:eastAsia="Times New Roman" w:hAnsi="Times New Roman"/>
          <w:color w:val="333333"/>
          <w:sz w:val="23"/>
          <w:szCs w:val="23"/>
        </w:rPr>
        <w:t>giáo. 4.</w:t>
      </w:r>
      <w:r w:rsidRPr="00745354">
        <w:rPr>
          <w:rFonts w:ascii="Times New Roman" w:eastAsia="Times New Roman" w:hAnsi="Times New Roman"/>
          <w:color w:val="333333"/>
          <w:sz w:val="23"/>
        </w:rPr>
        <w:t> Pháp hoa </w:t>
      </w:r>
      <w:r w:rsidRPr="00745354">
        <w:rPr>
          <w:rFonts w:ascii="Times New Roman" w:eastAsia="Times New Roman" w:hAnsi="Times New Roman"/>
          <w:color w:val="333333"/>
          <w:sz w:val="23"/>
          <w:szCs w:val="23"/>
        </w:rPr>
        <w:t>giáo. 5.</w:t>
      </w:r>
      <w:r w:rsidRPr="00745354">
        <w:rPr>
          <w:rFonts w:ascii="Times New Roman" w:eastAsia="Times New Roman" w:hAnsi="Times New Roman"/>
          <w:color w:val="333333"/>
          <w:sz w:val="23"/>
        </w:rPr>
        <w:t> Niết bàn </w:t>
      </w:r>
      <w:r w:rsidRPr="00745354">
        <w:rPr>
          <w:rFonts w:ascii="Times New Roman" w:eastAsia="Times New Roman" w:hAnsi="Times New Roman"/>
          <w:color w:val="333333"/>
          <w:sz w:val="23"/>
          <w:szCs w:val="23"/>
        </w:rPr>
        <w:t>giáo. [X.</w:t>
      </w:r>
      <w:r w:rsidRPr="00745354">
        <w:rPr>
          <w:rFonts w:ascii="Times New Roman" w:eastAsia="Times New Roman" w:hAnsi="Times New Roman"/>
          <w:color w:val="333333"/>
          <w:sz w:val="23"/>
        </w:rPr>
        <w:t> Câu xá luận bảo sớ </w:t>
      </w:r>
      <w:r w:rsidRPr="00745354">
        <w:rPr>
          <w:rFonts w:ascii="Times New Roman" w:eastAsia="Times New Roman" w:hAnsi="Times New Roman"/>
          <w:color w:val="333333"/>
          <w:sz w:val="23"/>
          <w:szCs w:val="23"/>
        </w:rPr>
        <w:t>Q.1;</w:t>
      </w:r>
      <w:r w:rsidRPr="00745354">
        <w:rPr>
          <w:rFonts w:ascii="Times New Roman" w:eastAsia="Times New Roman" w:hAnsi="Times New Roman"/>
          <w:color w:val="333333"/>
          <w:sz w:val="23"/>
        </w:rPr>
        <w:t> Ngũ giáo chương </w:t>
      </w:r>
      <w:r w:rsidRPr="00745354">
        <w:rPr>
          <w:rFonts w:ascii="Times New Roman" w:eastAsia="Times New Roman" w:hAnsi="Times New Roman"/>
          <w:color w:val="333333"/>
          <w:sz w:val="23"/>
          <w:szCs w:val="23"/>
        </w:rPr>
        <w:t>thông lộ kí Q.50]. (Từ điển</w:t>
      </w:r>
      <w:r w:rsidRPr="00745354">
        <w:rPr>
          <w:rFonts w:ascii="Times New Roman" w:eastAsia="Times New Roman" w:hAnsi="Times New Roman"/>
          <w:color w:val="333333"/>
          <w:sz w:val="23"/>
        </w:rPr>
        <w:t> Phật Quang</w:t>
      </w:r>
      <w:r w:rsidRPr="00745354">
        <w:rPr>
          <w:rFonts w:ascii="Times New Roman" w:eastAsia="Times New Roman" w:hAnsi="Times New Roman"/>
          <w:color w:val="333333"/>
          <w:sz w:val="23"/>
          <w:szCs w:val="23"/>
        </w:rPr>
        <w:t>)</w:t>
      </w:r>
    </w:p>
    <w:p w14:paraId="1EB3DED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90" w:anchor="_ftnref38" w:history="1">
        <w:r w:rsidRPr="00745354">
          <w:rPr>
            <w:rFonts w:ascii="Times New Roman" w:eastAsia="Times New Roman" w:hAnsi="Times New Roman"/>
            <w:color w:val="002D51"/>
            <w:sz w:val="23"/>
          </w:rPr>
          <w:t>[38]</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開權顯實</w:t>
      </w:r>
      <w:r w:rsidRPr="00745354">
        <w:rPr>
          <w:rFonts w:ascii="Times New Roman" w:eastAsia="Times New Roman" w:hAnsi="Times New Roman"/>
          <w:color w:val="333333"/>
          <w:sz w:val="23"/>
          <w:szCs w:val="23"/>
        </w:rPr>
        <w:t>) Phá trừ sự</w:t>
      </w:r>
      <w:r w:rsidRPr="00745354">
        <w:rPr>
          <w:rFonts w:ascii="Times New Roman" w:eastAsia="Times New Roman" w:hAnsi="Times New Roman"/>
          <w:color w:val="333333"/>
          <w:sz w:val="23"/>
        </w:rPr>
        <w:t> chấp trước </w:t>
      </w:r>
      <w:r w:rsidRPr="00745354">
        <w:rPr>
          <w:rFonts w:ascii="Times New Roman" w:eastAsia="Times New Roman" w:hAnsi="Times New Roman"/>
          <w:color w:val="333333"/>
          <w:sz w:val="23"/>
          <w:szCs w:val="23"/>
        </w:rPr>
        <w:t>vào</w:t>
      </w:r>
      <w:r w:rsidRPr="00745354">
        <w:rPr>
          <w:rFonts w:ascii="Times New Roman" w:eastAsia="Times New Roman" w:hAnsi="Times New Roman"/>
          <w:color w:val="333333"/>
          <w:sz w:val="23"/>
        </w:rPr>
        <w:t> quyền giáo phương tiện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Tam thừa </w:t>
      </w:r>
      <w:r w:rsidRPr="00745354">
        <w:rPr>
          <w:rFonts w:ascii="Times New Roman" w:eastAsia="Times New Roman" w:hAnsi="Times New Roman"/>
          <w:color w:val="333333"/>
          <w:sz w:val="23"/>
          <w:szCs w:val="23"/>
        </w:rPr>
        <w:t>để</w:t>
      </w:r>
      <w:r w:rsidRPr="00745354">
        <w:rPr>
          <w:rFonts w:ascii="Times New Roman" w:eastAsia="Times New Roman" w:hAnsi="Times New Roman"/>
          <w:color w:val="333333"/>
          <w:sz w:val="23"/>
        </w:rPr>
        <w:t> hiển bày nghĩa chân </w:t>
      </w:r>
      <w:r w:rsidRPr="00745354">
        <w:rPr>
          <w:rFonts w:ascii="Times New Roman" w:eastAsia="Times New Roman" w:hAnsi="Times New Roman"/>
          <w:color w:val="333333"/>
          <w:sz w:val="23"/>
          <w:szCs w:val="23"/>
        </w:rPr>
        <w:t>thực</w:t>
      </w:r>
      <w:r w:rsidRPr="00745354">
        <w:rPr>
          <w:rFonts w:ascii="Times New Roman" w:eastAsia="Times New Roman" w:hAnsi="Times New Roman"/>
          <w:color w:val="333333"/>
          <w:sz w:val="23"/>
        </w:rPr>
        <w:t> Nhất thừa</w:t>
      </w:r>
      <w:r w:rsidRPr="00745354">
        <w:rPr>
          <w:rFonts w:ascii="Times New Roman" w:eastAsia="Times New Roman" w:hAnsi="Times New Roman"/>
          <w:color w:val="333333"/>
          <w:sz w:val="23"/>
          <w:szCs w:val="23"/>
        </w:rPr>
        <w:t>. Đây là</w:t>
      </w:r>
      <w:r w:rsidRPr="00745354">
        <w:rPr>
          <w:rFonts w:ascii="Times New Roman" w:eastAsia="Times New Roman" w:hAnsi="Times New Roman"/>
          <w:color w:val="333333"/>
          <w:sz w:val="23"/>
        </w:rPr>
        <w:t> từ ngữ phán thích kinh Pháp hoa </w:t>
      </w:r>
      <w:r w:rsidRPr="00745354">
        <w:rPr>
          <w:rFonts w:ascii="Times New Roman" w:eastAsia="Times New Roman" w:hAnsi="Times New Roman"/>
          <w:color w:val="333333"/>
          <w:sz w:val="23"/>
          <w:szCs w:val="23"/>
        </w:rPr>
        <w:t>do</w:t>
      </w:r>
      <w:r w:rsidRPr="00745354">
        <w:rPr>
          <w:rFonts w:ascii="Times New Roman" w:eastAsia="Times New Roman" w:hAnsi="Times New Roman"/>
          <w:color w:val="333333"/>
          <w:sz w:val="23"/>
        </w:rPr>
        <w:t> tông Thiên thai </w:t>
      </w:r>
      <w:r w:rsidRPr="00745354">
        <w:rPr>
          <w:rFonts w:ascii="Times New Roman" w:eastAsia="Times New Roman" w:hAnsi="Times New Roman"/>
          <w:color w:val="333333"/>
          <w:sz w:val="23"/>
          <w:szCs w:val="23"/>
        </w:rPr>
        <w:t>lập ra. Khai nghĩa là khai trừ, khai phát, khai thác; khai trừ là trừ bỏ quyền chấp(chấp vào</w:t>
      </w:r>
      <w:r w:rsidRPr="00745354">
        <w:rPr>
          <w:rFonts w:ascii="Times New Roman" w:eastAsia="Times New Roman" w:hAnsi="Times New Roman"/>
          <w:color w:val="333333"/>
          <w:sz w:val="23"/>
        </w:rPr>
        <w:t> giáo pháp phương tiện </w:t>
      </w:r>
      <w:r w:rsidRPr="00745354">
        <w:rPr>
          <w:rFonts w:ascii="Times New Roman" w:eastAsia="Times New Roman" w:hAnsi="Times New Roman"/>
          <w:color w:val="333333"/>
          <w:sz w:val="23"/>
          <w:szCs w:val="23"/>
        </w:rPr>
        <w:t>tạm thời), Khai phát là do</w:t>
      </w:r>
      <w:r w:rsidRPr="00745354">
        <w:rPr>
          <w:rFonts w:ascii="Times New Roman" w:eastAsia="Times New Roman" w:hAnsi="Times New Roman"/>
          <w:color w:val="333333"/>
          <w:sz w:val="23"/>
        </w:rPr>
        <w:t> cơ duyên </w:t>
      </w:r>
      <w:r w:rsidRPr="00745354">
        <w:rPr>
          <w:rFonts w:ascii="Times New Roman" w:eastAsia="Times New Roman" w:hAnsi="Times New Roman"/>
          <w:color w:val="333333"/>
          <w:sz w:val="23"/>
          <w:szCs w:val="23"/>
        </w:rPr>
        <w:t>bên trong</w:t>
      </w:r>
      <w:r w:rsidRPr="00745354">
        <w:rPr>
          <w:rFonts w:ascii="Times New Roman" w:eastAsia="Times New Roman" w:hAnsi="Times New Roman"/>
          <w:color w:val="333333"/>
          <w:sz w:val="23"/>
        </w:rPr>
        <w:t> thuần thục </w:t>
      </w:r>
      <w:r w:rsidRPr="00745354">
        <w:rPr>
          <w:rFonts w:ascii="Times New Roman" w:eastAsia="Times New Roman" w:hAnsi="Times New Roman"/>
          <w:color w:val="333333"/>
          <w:sz w:val="23"/>
          <w:szCs w:val="23"/>
        </w:rPr>
        <w:t>mà lìa quyền chấp, khai thác là quyền tức thực mà</w:t>
      </w:r>
      <w:r w:rsidRPr="00745354">
        <w:rPr>
          <w:rFonts w:ascii="Times New Roman" w:eastAsia="Times New Roman" w:hAnsi="Times New Roman"/>
          <w:color w:val="333333"/>
          <w:sz w:val="23"/>
        </w:rPr>
        <w:t> mở rộng ý nghĩa </w:t>
      </w:r>
      <w:r w:rsidRPr="00745354">
        <w:rPr>
          <w:rFonts w:ascii="Times New Roman" w:eastAsia="Times New Roman" w:hAnsi="Times New Roman"/>
          <w:color w:val="333333"/>
          <w:sz w:val="23"/>
          <w:szCs w:val="23"/>
        </w:rPr>
        <w:t>về thể của nó.</w:t>
      </w:r>
      <w:r w:rsidRPr="00745354">
        <w:rPr>
          <w:rFonts w:ascii="Times New Roman" w:eastAsia="Times New Roman" w:hAnsi="Times New Roman"/>
          <w:color w:val="333333"/>
          <w:sz w:val="23"/>
        </w:rPr>
        <w:t> Giáo pháp </w:t>
      </w:r>
      <w:r w:rsidRPr="00745354">
        <w:rPr>
          <w:rFonts w:ascii="Times New Roman" w:eastAsia="Times New Roman" w:hAnsi="Times New Roman"/>
          <w:color w:val="333333"/>
          <w:sz w:val="23"/>
          <w:szCs w:val="23"/>
        </w:rPr>
        <w:t>do</w:t>
      </w:r>
      <w:r w:rsidRPr="00745354">
        <w:rPr>
          <w:rFonts w:ascii="Times New Roman" w:eastAsia="Times New Roman" w:hAnsi="Times New Roman"/>
          <w:color w:val="333333"/>
          <w:sz w:val="23"/>
        </w:rPr>
        <w:t> đức Phật thuyết giảng </w:t>
      </w:r>
      <w:r w:rsidRPr="00745354">
        <w:rPr>
          <w:rFonts w:ascii="Times New Roman" w:eastAsia="Times New Roman" w:hAnsi="Times New Roman"/>
          <w:color w:val="333333"/>
          <w:sz w:val="23"/>
          <w:szCs w:val="23"/>
        </w:rPr>
        <w:t>trước</w:t>
      </w:r>
      <w:r w:rsidRPr="00745354">
        <w:rPr>
          <w:rFonts w:ascii="Times New Roman" w:eastAsia="Times New Roman" w:hAnsi="Times New Roman"/>
          <w:color w:val="333333"/>
          <w:sz w:val="23"/>
        </w:rPr>
        <w:t> kinh Pháp hoa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giáo pháp phương tiện</w:t>
      </w:r>
      <w:r w:rsidRPr="00745354">
        <w:rPr>
          <w:rFonts w:ascii="Times New Roman" w:eastAsia="Times New Roman" w:hAnsi="Times New Roman"/>
          <w:color w:val="333333"/>
          <w:sz w:val="23"/>
          <w:szCs w:val="23"/>
        </w:rPr>
        <w:t>, nhằm</w:t>
      </w:r>
      <w:r w:rsidRPr="00745354">
        <w:rPr>
          <w:rFonts w:ascii="Times New Roman" w:eastAsia="Times New Roman" w:hAnsi="Times New Roman"/>
          <w:color w:val="333333"/>
          <w:sz w:val="23"/>
        </w:rPr>
        <w:t> thích ứng </w:t>
      </w:r>
      <w:r w:rsidRPr="00745354">
        <w:rPr>
          <w:rFonts w:ascii="Times New Roman" w:eastAsia="Times New Roman" w:hAnsi="Times New Roman"/>
          <w:color w:val="333333"/>
          <w:sz w:val="23"/>
          <w:szCs w:val="23"/>
        </w:rPr>
        <w:t>với những</w:t>
      </w:r>
      <w:r w:rsidRPr="00745354">
        <w:rPr>
          <w:rFonts w:ascii="Times New Roman" w:eastAsia="Times New Roman" w:hAnsi="Times New Roman"/>
          <w:color w:val="333333"/>
          <w:sz w:val="23"/>
        </w:rPr>
        <w:t> căn cơ </w:t>
      </w:r>
      <w:r w:rsidRPr="00745354">
        <w:rPr>
          <w:rFonts w:ascii="Times New Roman" w:eastAsia="Times New Roman" w:hAnsi="Times New Roman"/>
          <w:color w:val="333333"/>
          <w:sz w:val="23"/>
          <w:szCs w:val="23"/>
        </w:rPr>
        <w:t>chưa</w:t>
      </w:r>
      <w:r w:rsidRPr="00745354">
        <w:rPr>
          <w:rFonts w:ascii="Times New Roman" w:eastAsia="Times New Roman" w:hAnsi="Times New Roman"/>
          <w:color w:val="333333"/>
          <w:sz w:val="23"/>
        </w:rPr>
        <w:t> thuần thục</w:t>
      </w:r>
      <w:r w:rsidRPr="00745354">
        <w:rPr>
          <w:rFonts w:ascii="Times New Roman" w:eastAsia="Times New Roman" w:hAnsi="Times New Roman"/>
          <w:color w:val="333333"/>
          <w:sz w:val="23"/>
          <w:szCs w:val="23"/>
        </w:rPr>
        <w:t>, hầu dắt dẫn</w:t>
      </w:r>
      <w:r w:rsidRPr="00745354">
        <w:rPr>
          <w:rFonts w:ascii="Times New Roman" w:eastAsia="Times New Roman" w:hAnsi="Times New Roman"/>
          <w:color w:val="333333"/>
          <w:sz w:val="23"/>
        </w:rPr>
        <w:t> chúng sinh </w:t>
      </w:r>
      <w:r w:rsidRPr="00745354">
        <w:rPr>
          <w:rFonts w:ascii="Times New Roman" w:eastAsia="Times New Roman" w:hAnsi="Times New Roman"/>
          <w:color w:val="333333"/>
          <w:sz w:val="23"/>
          <w:szCs w:val="23"/>
        </w:rPr>
        <w:t>vào</w:t>
      </w:r>
      <w:r w:rsidRPr="00745354">
        <w:rPr>
          <w:rFonts w:ascii="Times New Roman" w:eastAsia="Times New Roman" w:hAnsi="Times New Roman"/>
          <w:color w:val="333333"/>
          <w:sz w:val="23"/>
        </w:rPr>
        <w:t> giáo pháp chân thực</w:t>
      </w:r>
      <w:r w:rsidRPr="00745354">
        <w:rPr>
          <w:rFonts w:ascii="Times New Roman" w:eastAsia="Times New Roman" w:hAnsi="Times New Roman"/>
          <w:color w:val="333333"/>
          <w:sz w:val="23"/>
          <w:szCs w:val="23"/>
        </w:rPr>
        <w:t>. Vì dùng phép</w:t>
      </w:r>
      <w:r w:rsidRPr="00745354">
        <w:rPr>
          <w:rFonts w:ascii="Times New Roman" w:eastAsia="Times New Roman" w:hAnsi="Times New Roman"/>
          <w:color w:val="333333"/>
          <w:sz w:val="23"/>
        </w:rPr>
        <w:t> phương tiện quyền giả </w:t>
      </w:r>
      <w:r w:rsidRPr="00745354">
        <w:rPr>
          <w:rFonts w:ascii="Times New Roman" w:eastAsia="Times New Roman" w:hAnsi="Times New Roman"/>
          <w:color w:val="333333"/>
          <w:sz w:val="23"/>
          <w:szCs w:val="23"/>
        </w:rPr>
        <w:t>(tạm thời) để</w:t>
      </w:r>
      <w:r w:rsidRPr="00745354">
        <w:rPr>
          <w:rFonts w:ascii="Times New Roman" w:eastAsia="Times New Roman" w:hAnsi="Times New Roman"/>
          <w:color w:val="333333"/>
          <w:sz w:val="23"/>
        </w:rPr>
        <w:t> hiển bàynghĩa chân </w:t>
      </w:r>
      <w:r w:rsidRPr="00745354">
        <w:rPr>
          <w:rFonts w:ascii="Times New Roman" w:eastAsia="Times New Roman" w:hAnsi="Times New Roman"/>
          <w:color w:val="333333"/>
          <w:sz w:val="23"/>
          <w:szCs w:val="23"/>
        </w:rPr>
        <w:t>thực, nên gọi là Khai quyền hiển thực.</w:t>
      </w:r>
      <w:r w:rsidRPr="00745354">
        <w:rPr>
          <w:rFonts w:ascii="Times New Roman" w:eastAsia="Times New Roman" w:hAnsi="Times New Roman"/>
          <w:color w:val="333333"/>
          <w:sz w:val="23"/>
        </w:rPr>
        <w:t> Tuy nhiên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quyền thực </w:t>
      </w:r>
      <w:r w:rsidRPr="00745354">
        <w:rPr>
          <w:rFonts w:ascii="Times New Roman" w:eastAsia="Times New Roman" w:hAnsi="Times New Roman"/>
          <w:color w:val="333333"/>
          <w:sz w:val="23"/>
          <w:szCs w:val="23"/>
        </w:rPr>
        <w:t>vốn chẳng khác nhau, nếu trừ bỏ được</w:t>
      </w:r>
      <w:r w:rsidRPr="00745354">
        <w:rPr>
          <w:rFonts w:ascii="Times New Roman" w:eastAsia="Times New Roman" w:hAnsi="Times New Roman"/>
          <w:color w:val="333333"/>
          <w:sz w:val="23"/>
        </w:rPr>
        <w:t> chấp trước </w:t>
      </w:r>
      <w:r w:rsidRPr="00745354">
        <w:rPr>
          <w:rFonts w:ascii="Times New Roman" w:eastAsia="Times New Roman" w:hAnsi="Times New Roman"/>
          <w:color w:val="333333"/>
          <w:sz w:val="23"/>
          <w:szCs w:val="23"/>
        </w:rPr>
        <w:t>này, thì</w:t>
      </w:r>
      <w:r w:rsidRPr="00745354">
        <w:rPr>
          <w:rFonts w:ascii="Times New Roman" w:eastAsia="Times New Roman" w:hAnsi="Times New Roman"/>
          <w:color w:val="333333"/>
          <w:sz w:val="23"/>
        </w:rPr>
        <w:t> quyền thực </w:t>
      </w:r>
      <w:r w:rsidRPr="00745354">
        <w:rPr>
          <w:rFonts w:ascii="Times New Roman" w:eastAsia="Times New Roman" w:hAnsi="Times New Roman"/>
          <w:color w:val="333333"/>
          <w:sz w:val="23"/>
          <w:szCs w:val="23"/>
        </w:rPr>
        <w:t>không hai,</w:t>
      </w:r>
      <w:r w:rsidRPr="00745354">
        <w:rPr>
          <w:rFonts w:ascii="Times New Roman" w:eastAsia="Times New Roman" w:hAnsi="Times New Roman"/>
          <w:color w:val="333333"/>
          <w:sz w:val="23"/>
        </w:rPr>
        <w:t> quay về </w:t>
      </w:r>
      <w:r w:rsidRPr="00745354">
        <w:rPr>
          <w:rFonts w:ascii="Times New Roman" w:eastAsia="Times New Roman" w:hAnsi="Times New Roman"/>
          <w:color w:val="333333"/>
          <w:sz w:val="23"/>
          <w:szCs w:val="23"/>
        </w:rPr>
        <w:t>với chân nghĩa</w:t>
      </w:r>
      <w:r w:rsidRPr="00745354">
        <w:rPr>
          <w:rFonts w:ascii="Times New Roman" w:eastAsia="Times New Roman" w:hAnsi="Times New Roman"/>
          <w:color w:val="333333"/>
          <w:sz w:val="23"/>
        </w:rPr>
        <w:t> Nhất Phật thừa</w:t>
      </w:r>
      <w:r w:rsidRPr="00745354">
        <w:rPr>
          <w:rFonts w:ascii="Times New Roman" w:eastAsia="Times New Roman" w:hAnsi="Times New Roman"/>
          <w:color w:val="333333"/>
          <w:sz w:val="23"/>
          <w:szCs w:val="23"/>
        </w:rPr>
        <w:t>. Trên đây là nói theo</w:t>
      </w:r>
      <w:r w:rsidRPr="00745354">
        <w:rPr>
          <w:rFonts w:ascii="Times New Roman" w:eastAsia="Times New Roman" w:hAnsi="Times New Roman"/>
          <w:color w:val="333333"/>
          <w:sz w:val="23"/>
        </w:rPr>
        <w:t> Hóa nghi</w:t>
      </w:r>
      <w:r w:rsidRPr="00745354">
        <w:rPr>
          <w:rFonts w:ascii="Times New Roman" w:eastAsia="Times New Roman" w:hAnsi="Times New Roman"/>
          <w:color w:val="333333"/>
          <w:sz w:val="23"/>
          <w:szCs w:val="23"/>
        </w:rPr>
        <w:t>Tích môn thuộc nửa bộ trước của</w:t>
      </w:r>
      <w:r w:rsidRPr="00745354">
        <w:rPr>
          <w:rFonts w:ascii="Times New Roman" w:eastAsia="Times New Roman" w:hAnsi="Times New Roman"/>
          <w:color w:val="333333"/>
          <w:sz w:val="23"/>
        </w:rPr>
        <w:t> kinh Pháp hoa</w:t>
      </w:r>
      <w:r w:rsidRPr="00745354">
        <w:rPr>
          <w:rFonts w:ascii="Times New Roman" w:eastAsia="Times New Roman" w:hAnsi="Times New Roman"/>
          <w:color w:val="333333"/>
          <w:sz w:val="23"/>
          <w:szCs w:val="23"/>
        </w:rPr>
        <w:t>. Mà</w:t>
      </w:r>
      <w:r w:rsidRPr="00745354">
        <w:rPr>
          <w:rFonts w:ascii="Times New Roman" w:eastAsia="Times New Roman" w:hAnsi="Times New Roman"/>
          <w:color w:val="333333"/>
          <w:sz w:val="23"/>
        </w:rPr>
        <w:t> Khai tích hiển bản </w:t>
      </w:r>
      <w:r w:rsidRPr="00745354">
        <w:rPr>
          <w:rFonts w:ascii="Times New Roman" w:eastAsia="Times New Roman" w:hAnsi="Times New Roman"/>
          <w:color w:val="333333"/>
          <w:sz w:val="23"/>
          <w:szCs w:val="23"/>
        </w:rPr>
        <w:t>thuộc</w:t>
      </w:r>
      <w:r w:rsidRPr="00745354">
        <w:rPr>
          <w:rFonts w:ascii="Times New Roman" w:eastAsia="Times New Roman" w:hAnsi="Times New Roman"/>
          <w:color w:val="333333"/>
          <w:sz w:val="23"/>
        </w:rPr>
        <w:t> Hóa nghi </w:t>
      </w:r>
      <w:r w:rsidRPr="00745354">
        <w:rPr>
          <w:rFonts w:ascii="Times New Roman" w:eastAsia="Times New Roman" w:hAnsi="Times New Roman"/>
          <w:color w:val="333333"/>
          <w:sz w:val="23"/>
          <w:szCs w:val="23"/>
        </w:rPr>
        <w:t>Bản môn của nửa bộ sau cũng gọi là Khai quyền hiển thực tức phá trừ</w:t>
      </w:r>
      <w:r w:rsidRPr="00745354">
        <w:rPr>
          <w:rFonts w:ascii="Times New Roman" w:eastAsia="Times New Roman" w:hAnsi="Times New Roman"/>
          <w:color w:val="333333"/>
          <w:sz w:val="23"/>
        </w:rPr>
        <w:t> chấp trước </w:t>
      </w:r>
      <w:r w:rsidRPr="00745354">
        <w:rPr>
          <w:rFonts w:ascii="Times New Roman" w:eastAsia="Times New Roman" w:hAnsi="Times New Roman"/>
          <w:color w:val="333333"/>
          <w:sz w:val="23"/>
          <w:szCs w:val="23"/>
        </w:rPr>
        <w:t>vào</w:t>
      </w:r>
      <w:r w:rsidRPr="00745354">
        <w:rPr>
          <w:rFonts w:ascii="Times New Roman" w:eastAsia="Times New Roman" w:hAnsi="Times New Roman"/>
          <w:color w:val="333333"/>
          <w:sz w:val="23"/>
        </w:rPr>
        <w:t> quyền giáo </w:t>
      </w:r>
      <w:r w:rsidRPr="00745354">
        <w:rPr>
          <w:rFonts w:ascii="Times New Roman" w:eastAsia="Times New Roman" w:hAnsi="Times New Roman"/>
          <w:color w:val="333333"/>
          <w:sz w:val="23"/>
          <w:szCs w:val="23"/>
        </w:rPr>
        <w:t>Tích môn, để</w:t>
      </w:r>
      <w:r w:rsidRPr="00745354">
        <w:rPr>
          <w:rFonts w:ascii="Times New Roman" w:eastAsia="Times New Roman" w:hAnsi="Times New Roman"/>
          <w:color w:val="333333"/>
          <w:sz w:val="23"/>
        </w:rPr>
        <w:t> hiển bày </w:t>
      </w:r>
      <w:r w:rsidRPr="00745354">
        <w:rPr>
          <w:rFonts w:ascii="Times New Roman" w:eastAsia="Times New Roman" w:hAnsi="Times New Roman"/>
          <w:color w:val="333333"/>
          <w:sz w:val="23"/>
          <w:szCs w:val="23"/>
        </w:rPr>
        <w:t>thực nghĩa Bản môn. Nếu nói theo trọn</w:t>
      </w:r>
      <w:r w:rsidRPr="00745354">
        <w:rPr>
          <w:rFonts w:ascii="Times New Roman" w:eastAsia="Times New Roman" w:hAnsi="Times New Roman"/>
          <w:color w:val="333333"/>
          <w:sz w:val="23"/>
        </w:rPr>
        <w:t> bộ kinh Pháp hoa</w:t>
      </w:r>
      <w:r w:rsidRPr="00745354">
        <w:rPr>
          <w:rFonts w:ascii="Times New Roman" w:eastAsia="Times New Roman" w:hAnsi="Times New Roman"/>
          <w:color w:val="333333"/>
          <w:sz w:val="23"/>
          <w:szCs w:val="23"/>
        </w:rPr>
        <w:t>, thì 14 phẩm trước là</w:t>
      </w:r>
      <w:r w:rsidRPr="00745354">
        <w:rPr>
          <w:rFonts w:ascii="Times New Roman" w:eastAsia="Times New Roman" w:hAnsi="Times New Roman"/>
          <w:color w:val="333333"/>
          <w:sz w:val="23"/>
        </w:rPr>
        <w:t> Khai tam hiển nhất</w:t>
      </w:r>
      <w:r w:rsidRPr="00745354">
        <w:rPr>
          <w:rFonts w:ascii="Times New Roman" w:eastAsia="Times New Roman" w:hAnsi="Times New Roman"/>
          <w:color w:val="333333"/>
          <w:sz w:val="23"/>
          <w:szCs w:val="23"/>
        </w:rPr>
        <w:t>, 14 phẩm sau là</w:t>
      </w:r>
      <w:r w:rsidRPr="00745354">
        <w:rPr>
          <w:rFonts w:ascii="Times New Roman" w:eastAsia="Times New Roman" w:hAnsi="Times New Roman"/>
          <w:color w:val="333333"/>
          <w:sz w:val="23"/>
        </w:rPr>
        <w:t> Khai cận hiển viễn</w:t>
      </w:r>
      <w:r w:rsidRPr="00745354">
        <w:rPr>
          <w:rFonts w:ascii="Times New Roman" w:eastAsia="Times New Roman" w:hAnsi="Times New Roman"/>
          <w:color w:val="333333"/>
          <w:sz w:val="23"/>
          <w:szCs w:val="23"/>
        </w:rPr>
        <w:t>, tức là nửa bộ trước trừ bỏ</w:t>
      </w:r>
      <w:r w:rsidRPr="00745354">
        <w:rPr>
          <w:rFonts w:ascii="Times New Roman" w:eastAsia="Times New Roman" w:hAnsi="Times New Roman"/>
          <w:color w:val="333333"/>
          <w:sz w:val="23"/>
        </w:rPr>
        <w:t> giáo pháp Tam thừa phương tiện</w:t>
      </w:r>
      <w:r w:rsidRPr="00745354">
        <w:rPr>
          <w:rFonts w:ascii="Times New Roman" w:eastAsia="Times New Roman" w:hAnsi="Times New Roman"/>
          <w:color w:val="333333"/>
          <w:sz w:val="23"/>
          <w:szCs w:val="23"/>
        </w:rPr>
        <w:t>, để</w:t>
      </w:r>
      <w:r w:rsidRPr="00745354">
        <w:rPr>
          <w:rFonts w:ascii="Times New Roman" w:eastAsia="Times New Roman" w:hAnsi="Times New Roman"/>
          <w:color w:val="333333"/>
          <w:sz w:val="23"/>
        </w:rPr>
        <w:t> hiển bày giáo pháp Nhất thừa chân thực</w:t>
      </w:r>
      <w:r w:rsidRPr="00745354">
        <w:rPr>
          <w:rFonts w:ascii="Times New Roman" w:eastAsia="Times New Roman" w:hAnsi="Times New Roman"/>
          <w:color w:val="333333"/>
          <w:sz w:val="23"/>
          <w:szCs w:val="23"/>
        </w:rPr>
        <w:t>; còn nửa bộ sau là trừ bỏ Cận Phật</w:t>
      </w:r>
      <w:r w:rsidRPr="00745354">
        <w:rPr>
          <w:rFonts w:ascii="Times New Roman" w:eastAsia="Times New Roman" w:hAnsi="Times New Roman"/>
          <w:color w:val="333333"/>
          <w:sz w:val="23"/>
        </w:rPr>
        <w:t> thùy tích </w:t>
      </w:r>
      <w:r w:rsidRPr="00745354">
        <w:rPr>
          <w:rFonts w:ascii="Times New Roman" w:eastAsia="Times New Roman" w:hAnsi="Times New Roman"/>
          <w:color w:val="333333"/>
          <w:sz w:val="23"/>
          <w:szCs w:val="23"/>
        </w:rPr>
        <w:t>(Phật mới thành), mà</w:t>
      </w:r>
      <w:r w:rsidRPr="00745354">
        <w:rPr>
          <w:rFonts w:ascii="Times New Roman" w:eastAsia="Times New Roman" w:hAnsi="Times New Roman"/>
          <w:color w:val="333333"/>
          <w:sz w:val="23"/>
        </w:rPr>
        <w:t> hiển bày Chân Phật bản địa</w:t>
      </w:r>
      <w:r w:rsidRPr="00745354">
        <w:rPr>
          <w:rFonts w:ascii="Times New Roman" w:eastAsia="Times New Roman" w:hAnsi="Times New Roman"/>
          <w:color w:val="333333"/>
          <w:sz w:val="23"/>
          <w:szCs w:val="23"/>
        </w:rPr>
        <w:t>(Phật đã thành từ lâu xa). Như vậy, tất cả 28 phẩm</w:t>
      </w:r>
      <w:r w:rsidRPr="00745354">
        <w:rPr>
          <w:rFonts w:ascii="Times New Roman" w:eastAsia="Times New Roman" w:hAnsi="Times New Roman"/>
          <w:color w:val="333333"/>
          <w:sz w:val="23"/>
        </w:rPr>
        <w:t> kinh Pháp hoa </w:t>
      </w:r>
      <w:r w:rsidRPr="00745354">
        <w:rPr>
          <w:rFonts w:ascii="Times New Roman" w:eastAsia="Times New Roman" w:hAnsi="Times New Roman"/>
          <w:color w:val="333333"/>
          <w:sz w:val="23"/>
          <w:szCs w:val="23"/>
        </w:rPr>
        <w:t>đều qui về Khai quyền hiển thực. Lại nữa,</w:t>
      </w:r>
      <w:r w:rsidRPr="00745354">
        <w:rPr>
          <w:rFonts w:ascii="Times New Roman" w:eastAsia="Times New Roman" w:hAnsi="Times New Roman"/>
          <w:color w:val="333333"/>
          <w:sz w:val="23"/>
        </w:rPr>
        <w:t> Khai tam hiển nhất </w:t>
      </w:r>
      <w:r w:rsidRPr="00745354">
        <w:rPr>
          <w:rFonts w:ascii="Times New Roman" w:eastAsia="Times New Roman" w:hAnsi="Times New Roman"/>
          <w:color w:val="333333"/>
          <w:sz w:val="23"/>
          <w:szCs w:val="23"/>
        </w:rPr>
        <w:t>là nói theo người,</w:t>
      </w:r>
      <w:r w:rsidRPr="00745354">
        <w:rPr>
          <w:rFonts w:ascii="Times New Roman" w:eastAsia="Times New Roman" w:hAnsi="Times New Roman"/>
          <w:color w:val="333333"/>
          <w:sz w:val="23"/>
        </w:rPr>
        <w:t> căn cơ</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trái lại</w:t>
      </w:r>
      <w:r w:rsidRPr="00745354">
        <w:rPr>
          <w:rFonts w:ascii="Times New Roman" w:eastAsia="Times New Roman" w:hAnsi="Times New Roman"/>
          <w:color w:val="333333"/>
          <w:sz w:val="23"/>
          <w:szCs w:val="23"/>
        </w:rPr>
        <w:t>, Khai quyền hiển thực là nhằm</w:t>
      </w:r>
      <w:r w:rsidRPr="00745354">
        <w:rPr>
          <w:rFonts w:ascii="Times New Roman" w:eastAsia="Times New Roman" w:hAnsi="Times New Roman"/>
          <w:color w:val="333333"/>
          <w:sz w:val="23"/>
        </w:rPr>
        <w:t> giải thích </w:t>
      </w:r>
      <w:r w:rsidRPr="00745354">
        <w:rPr>
          <w:rFonts w:ascii="Times New Roman" w:eastAsia="Times New Roman" w:hAnsi="Times New Roman"/>
          <w:color w:val="333333"/>
          <w:sz w:val="23"/>
          <w:szCs w:val="23"/>
        </w:rPr>
        <w:t>lí, giáo. [X.</w:t>
      </w:r>
      <w:r w:rsidRPr="00745354">
        <w:rPr>
          <w:rFonts w:ascii="Times New Roman" w:eastAsia="Times New Roman" w:hAnsi="Times New Roman"/>
          <w:color w:val="333333"/>
          <w:sz w:val="23"/>
        </w:rPr>
        <w:t> Pháp hoa kinh huyền nghĩa </w:t>
      </w:r>
      <w:r w:rsidRPr="00745354">
        <w:rPr>
          <w:rFonts w:ascii="Times New Roman" w:eastAsia="Times New Roman" w:hAnsi="Times New Roman"/>
          <w:color w:val="333333"/>
          <w:sz w:val="23"/>
          <w:szCs w:val="23"/>
        </w:rPr>
        <w:t>Q.5 thượng;</w:t>
      </w:r>
      <w:r w:rsidRPr="00745354">
        <w:rPr>
          <w:rFonts w:ascii="Times New Roman" w:eastAsia="Times New Roman" w:hAnsi="Times New Roman"/>
          <w:color w:val="333333"/>
          <w:sz w:val="23"/>
        </w:rPr>
        <w:t> Pháp hoa văn cú kí </w:t>
      </w:r>
      <w:r w:rsidRPr="00745354">
        <w:rPr>
          <w:rFonts w:ascii="Times New Roman" w:eastAsia="Times New Roman" w:hAnsi="Times New Roman"/>
          <w:color w:val="333333"/>
          <w:sz w:val="23"/>
          <w:szCs w:val="23"/>
        </w:rPr>
        <w:t>Q.8 phần 3;</w:t>
      </w:r>
      <w:r w:rsidRPr="00745354">
        <w:rPr>
          <w:rFonts w:ascii="Times New Roman" w:eastAsia="Times New Roman" w:hAnsi="Times New Roman"/>
          <w:color w:val="333333"/>
          <w:sz w:val="23"/>
        </w:rPr>
        <w:t> Thiên thai tứ giáo nghi tập chú </w:t>
      </w:r>
      <w:r w:rsidRPr="00745354">
        <w:rPr>
          <w:rFonts w:ascii="Times New Roman" w:eastAsia="Times New Roman" w:hAnsi="Times New Roman"/>
          <w:color w:val="333333"/>
          <w:sz w:val="23"/>
          <w:szCs w:val="23"/>
        </w:rPr>
        <w:t>Q.thượng;</w:t>
      </w:r>
      <w:r w:rsidRPr="00745354">
        <w:rPr>
          <w:rFonts w:ascii="Times New Roman" w:eastAsia="Times New Roman" w:hAnsi="Times New Roman"/>
          <w:color w:val="333333"/>
          <w:sz w:val="23"/>
        </w:rPr>
        <w:t> Pháp hoa huyền luận </w:t>
      </w:r>
      <w:r w:rsidRPr="00745354">
        <w:rPr>
          <w:rFonts w:ascii="Times New Roman" w:eastAsia="Times New Roman" w:hAnsi="Times New Roman"/>
          <w:color w:val="333333"/>
          <w:sz w:val="23"/>
          <w:szCs w:val="23"/>
        </w:rPr>
        <w:t>Q.3, Q.5]. (xt.</w:t>
      </w:r>
      <w:r w:rsidRPr="00745354">
        <w:rPr>
          <w:rFonts w:ascii="Times New Roman" w:eastAsia="Times New Roman" w:hAnsi="Times New Roman"/>
          <w:color w:val="333333"/>
          <w:sz w:val="23"/>
        </w:rPr>
        <w:t> Bản Tích Nhị Môn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Khai Tam Hiển Nhất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Khai Cận Hiển Viễn</w:t>
      </w:r>
      <w:r w:rsidRPr="00745354">
        <w:rPr>
          <w:rFonts w:ascii="Times New Roman" w:eastAsia="Times New Roman" w:hAnsi="Times New Roman"/>
          <w:color w:val="333333"/>
          <w:sz w:val="23"/>
          <w:szCs w:val="23"/>
        </w:rPr>
        <w:t>). (Từ điển</w:t>
      </w:r>
      <w:r w:rsidRPr="00745354">
        <w:rPr>
          <w:rFonts w:ascii="Times New Roman" w:eastAsia="Times New Roman" w:hAnsi="Times New Roman"/>
          <w:color w:val="333333"/>
          <w:sz w:val="23"/>
        </w:rPr>
        <w:t> Phật Quang</w:t>
      </w:r>
      <w:r w:rsidRPr="00745354">
        <w:rPr>
          <w:rFonts w:ascii="Times New Roman" w:eastAsia="Times New Roman" w:hAnsi="Times New Roman"/>
          <w:color w:val="333333"/>
          <w:sz w:val="23"/>
          <w:szCs w:val="23"/>
        </w:rPr>
        <w:t>)</w:t>
      </w:r>
    </w:p>
    <w:p w14:paraId="7578DB2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91" w:anchor="_ftnref39" w:history="1">
        <w:r w:rsidRPr="00745354">
          <w:rPr>
            <w:rFonts w:ascii="Times New Roman" w:eastAsia="Times New Roman" w:hAnsi="Times New Roman"/>
            <w:color w:val="002D51"/>
            <w:sz w:val="23"/>
          </w:rPr>
          <w:t>[39]</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Đã</w:t>
      </w:r>
      <w:r w:rsidRPr="00745354">
        <w:rPr>
          <w:rFonts w:ascii="Times New Roman" w:eastAsia="Times New Roman" w:hAnsi="Times New Roman"/>
          <w:color w:val="333333"/>
          <w:sz w:val="23"/>
        </w:rPr>
        <w:t> chú giải </w:t>
      </w:r>
      <w:r w:rsidRPr="00745354">
        <w:rPr>
          <w:rFonts w:ascii="Times New Roman" w:eastAsia="Times New Roman" w:hAnsi="Times New Roman"/>
          <w:color w:val="333333"/>
          <w:sz w:val="23"/>
          <w:szCs w:val="23"/>
        </w:rPr>
        <w:t>trong Phần I.</w:t>
      </w:r>
    </w:p>
    <w:p w14:paraId="387C93C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92" w:anchor="_ftnref40" w:history="1">
        <w:r w:rsidRPr="00745354">
          <w:rPr>
            <w:rFonts w:ascii="Times New Roman" w:eastAsia="Times New Roman" w:hAnsi="Times New Roman"/>
            <w:color w:val="002D51"/>
            <w:sz w:val="23"/>
          </w:rPr>
          <w:t>[40]</w:t>
        </w:r>
      </w:hyperlink>
      <w:r w:rsidRPr="00745354">
        <w:rPr>
          <w:rFonts w:ascii="Times New Roman" w:eastAsia="Times New Roman" w:hAnsi="Times New Roman"/>
          <w:color w:val="333333"/>
          <w:sz w:val="23"/>
        </w:rPr>
        <w:t> Chân Như</w:t>
      </w:r>
      <w:r w:rsidRPr="00745354">
        <w:rPr>
          <w:rFonts w:ascii="Times New Roman" w:eastAsia="Times New Roman" w:hAnsi="Times New Roman"/>
          <w:color w:val="333333"/>
          <w:sz w:val="23"/>
          <w:szCs w:val="23"/>
        </w:rPr>
        <w:t>. Tên khác của</w:t>
      </w:r>
      <w:r w:rsidRPr="00745354">
        <w:rPr>
          <w:rFonts w:ascii="Times New Roman" w:eastAsia="Times New Roman" w:hAnsi="Times New Roman"/>
          <w:color w:val="333333"/>
          <w:sz w:val="23"/>
        </w:rPr>
        <w:t> Pháp thân Phật </w:t>
      </w:r>
      <w:r w:rsidRPr="00745354">
        <w:rPr>
          <w:rFonts w:ascii="Times New Roman" w:eastAsia="Times New Roman" w:hAnsi="Times New Roman"/>
          <w:color w:val="333333"/>
          <w:sz w:val="23"/>
          <w:szCs w:val="23"/>
        </w:rPr>
        <w:t>( Dharmakaya)</w:t>
      </w:r>
    </w:p>
    <w:p w14:paraId="1E3F0C7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93" w:anchor="_ftnref41" w:history="1">
        <w:r w:rsidRPr="00745354">
          <w:rPr>
            <w:rFonts w:ascii="Times New Roman" w:eastAsia="Times New Roman" w:hAnsi="Times New Roman"/>
            <w:color w:val="002D51"/>
            <w:sz w:val="23"/>
          </w:rPr>
          <w:t>[41]</w:t>
        </w:r>
      </w:hyperlink>
      <w:r w:rsidRPr="00745354">
        <w:rPr>
          <w:rFonts w:ascii="Times New Roman" w:eastAsia="Times New Roman" w:hAnsi="Times New Roman"/>
          <w:color w:val="333333"/>
          <w:sz w:val="23"/>
        </w:rPr>
        <w:t> Tô Đông Pha</w:t>
      </w:r>
      <w:r w:rsidRPr="00745354">
        <w:rPr>
          <w:rFonts w:ascii="Times New Roman" w:eastAsia="Times New Roman" w:hAnsi="Times New Roman"/>
          <w:color w:val="333333"/>
          <w:sz w:val="23"/>
          <w:szCs w:val="23"/>
        </w:rPr>
        <w:t>, Tăng Lỗ Công, Trần Trung Tú, Vương Thập Bằng.</w:t>
      </w:r>
    </w:p>
    <w:p w14:paraId="73CF22A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94" w:anchor="_ftnref42" w:history="1">
        <w:r w:rsidRPr="00745354">
          <w:rPr>
            <w:rFonts w:ascii="Times New Roman" w:eastAsia="Times New Roman" w:hAnsi="Times New Roman"/>
            <w:color w:val="002D51"/>
            <w:sz w:val="23"/>
          </w:rPr>
          <w:t>[42]</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Ngu Thuần Hy.</w:t>
      </w:r>
    </w:p>
    <w:p w14:paraId="6C7040B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95" w:anchor="_ftnref43" w:history="1">
        <w:r w:rsidRPr="00745354">
          <w:rPr>
            <w:rFonts w:ascii="Times New Roman" w:eastAsia="Times New Roman" w:hAnsi="Times New Roman"/>
            <w:color w:val="002D51"/>
            <w:sz w:val="23"/>
          </w:rPr>
          <w:t>[43]</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蓮池大師</w:t>
      </w:r>
      <w:r w:rsidRPr="00745354">
        <w:rPr>
          <w:rFonts w:ascii="Times New Roman" w:eastAsia="Times New Roman" w:hAnsi="Times New Roman"/>
          <w:color w:val="333333"/>
          <w:sz w:val="23"/>
          <w:szCs w:val="23"/>
        </w:rPr>
        <w:t>), tức</w:t>
      </w:r>
      <w:r w:rsidRPr="00745354">
        <w:rPr>
          <w:rFonts w:ascii="Times New Roman" w:eastAsia="Times New Roman" w:hAnsi="Times New Roman"/>
          <w:color w:val="333333"/>
          <w:sz w:val="23"/>
        </w:rPr>
        <w:t> Vân Thê Châu Hoằng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雲棲袾宏</w:t>
      </w:r>
      <w:r w:rsidRPr="00745354">
        <w:rPr>
          <w:rFonts w:ascii="Times New Roman" w:eastAsia="Times New Roman" w:hAnsi="Times New Roman"/>
          <w:color w:val="333333"/>
          <w:sz w:val="23"/>
          <w:szCs w:val="23"/>
        </w:rPr>
        <w:t>, 1535-1615), tự là</w:t>
      </w:r>
      <w:r w:rsidRPr="00745354">
        <w:rPr>
          <w:rFonts w:ascii="Times New Roman" w:eastAsia="Times New Roman" w:hAnsi="Times New Roman"/>
          <w:color w:val="333333"/>
          <w:sz w:val="23"/>
        </w:rPr>
        <w:t> Phật Tuệ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佛慧</w:t>
      </w:r>
      <w:r w:rsidRPr="00745354">
        <w:rPr>
          <w:rFonts w:ascii="Times New Roman" w:eastAsia="Times New Roman" w:hAnsi="Times New Roman"/>
          <w:color w:val="333333"/>
          <w:sz w:val="23"/>
          <w:szCs w:val="23"/>
        </w:rPr>
        <w:t>), hiệu</w:t>
      </w:r>
      <w:r w:rsidRPr="00745354">
        <w:rPr>
          <w:rFonts w:ascii="Times New Roman" w:eastAsia="Times New Roman" w:hAnsi="Times New Roman"/>
          <w:color w:val="333333"/>
          <w:sz w:val="23"/>
        </w:rPr>
        <w:t> Liên Trì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蓮池</w:t>
      </w:r>
      <w:r w:rsidRPr="00745354">
        <w:rPr>
          <w:rFonts w:ascii="Times New Roman" w:eastAsia="Times New Roman" w:hAnsi="Times New Roman"/>
          <w:color w:val="333333"/>
          <w:sz w:val="23"/>
          <w:szCs w:val="23"/>
        </w:rPr>
        <w:t>); từng sống tại</w:t>
      </w:r>
      <w:r w:rsidRPr="00745354">
        <w:rPr>
          <w:rFonts w:ascii="Times New Roman" w:eastAsia="Times New Roman" w:hAnsi="Times New Roman"/>
          <w:color w:val="333333"/>
          <w:sz w:val="23"/>
        </w:rPr>
        <w:t> Vân Thê Tự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雲棲寺</w:t>
      </w:r>
      <w:r w:rsidRPr="00745354">
        <w:rPr>
          <w:rFonts w:ascii="Times New Roman" w:eastAsia="Times New Roman" w:hAnsi="Times New Roman"/>
          <w:color w:val="333333"/>
          <w:sz w:val="23"/>
          <w:szCs w:val="23"/>
        </w:rPr>
        <w:t>) thuộc</w:t>
      </w:r>
      <w:r w:rsidRPr="00745354">
        <w:rPr>
          <w:rFonts w:ascii="Times New Roman" w:eastAsia="Times New Roman" w:hAnsi="Times New Roman"/>
          <w:color w:val="333333"/>
          <w:sz w:val="23"/>
        </w:rPr>
        <w:t> Ngũ Vân </w:t>
      </w:r>
      <w:r w:rsidRPr="00745354">
        <w:rPr>
          <w:rFonts w:ascii="Times New Roman" w:eastAsia="Times New Roman" w:hAnsi="Times New Roman"/>
          <w:color w:val="333333"/>
          <w:sz w:val="23"/>
          <w:szCs w:val="23"/>
        </w:rPr>
        <w:t>Sơn (</w:t>
      </w:r>
      <w:r w:rsidRPr="00745354">
        <w:rPr>
          <w:rFonts w:ascii="Times New Roman" w:eastAsia="MS Gothic" w:hAnsi="MS Gothic"/>
          <w:color w:val="333333"/>
          <w:sz w:val="23"/>
          <w:szCs w:val="23"/>
        </w:rPr>
        <w:t>五雲山</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Hàng Châu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杭州</w:t>
      </w:r>
      <w:r w:rsidRPr="00745354">
        <w:rPr>
          <w:rFonts w:ascii="Times New Roman" w:eastAsia="Times New Roman" w:hAnsi="Times New Roman"/>
          <w:color w:val="333333"/>
          <w:sz w:val="23"/>
          <w:szCs w:val="23"/>
        </w:rPr>
        <w:t>), Tỉnh Triết Giang (</w:t>
      </w:r>
      <w:r w:rsidRPr="00745354">
        <w:rPr>
          <w:rFonts w:ascii="Times New Roman" w:eastAsia="MS Gothic" w:hAnsi="MS Gothic"/>
          <w:color w:val="333333"/>
          <w:sz w:val="23"/>
          <w:szCs w:val="23"/>
        </w:rPr>
        <w:t>浙江省</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xuất thân </w:t>
      </w:r>
      <w:r w:rsidRPr="00745354">
        <w:rPr>
          <w:rFonts w:ascii="Times New Roman" w:eastAsia="Times New Roman" w:hAnsi="Times New Roman"/>
          <w:color w:val="333333"/>
          <w:sz w:val="23"/>
          <w:szCs w:val="23"/>
        </w:rPr>
        <w:t>Phủ</w:t>
      </w:r>
      <w:r w:rsidRPr="00745354">
        <w:rPr>
          <w:rFonts w:ascii="Times New Roman" w:eastAsia="Times New Roman" w:hAnsi="Times New Roman"/>
          <w:color w:val="333333"/>
          <w:sz w:val="23"/>
        </w:rPr>
        <w:t> Nhân Hòa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仁和府</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Hàng Châu</w:t>
      </w:r>
      <w:r w:rsidRPr="00745354">
        <w:rPr>
          <w:rFonts w:ascii="Times New Roman" w:eastAsia="Times New Roman" w:hAnsi="Times New Roman"/>
          <w:color w:val="333333"/>
          <w:sz w:val="23"/>
          <w:szCs w:val="23"/>
        </w:rPr>
        <w:t>, họ là Thẩm (</w:t>
      </w:r>
      <w:r w:rsidRPr="00745354">
        <w:rPr>
          <w:rFonts w:ascii="Times New Roman" w:eastAsia="MS Gothic" w:hAnsi="MS Gothic"/>
          <w:color w:val="333333"/>
          <w:sz w:val="23"/>
          <w:szCs w:val="23"/>
        </w:rPr>
        <w:t>沉</w:t>
      </w:r>
      <w:r w:rsidRPr="00745354">
        <w:rPr>
          <w:rFonts w:ascii="Times New Roman" w:eastAsia="Times New Roman" w:hAnsi="Times New Roman"/>
          <w:color w:val="333333"/>
          <w:sz w:val="23"/>
          <w:szCs w:val="23"/>
        </w:rPr>
        <w:t>).</w:t>
      </w:r>
    </w:p>
    <w:p w14:paraId="296ECE2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96" w:anchor="_ftnref44" w:history="1">
        <w:r w:rsidRPr="00745354">
          <w:rPr>
            <w:rFonts w:ascii="Times New Roman" w:eastAsia="Times New Roman" w:hAnsi="Times New Roman"/>
            <w:color w:val="002D51"/>
            <w:sz w:val="23"/>
          </w:rPr>
          <w:t>[44]</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1.</w:t>
      </w:r>
      <w:r w:rsidRPr="00745354">
        <w:rPr>
          <w:rFonts w:ascii="Times New Roman" w:eastAsia="Times New Roman" w:hAnsi="Times New Roman"/>
          <w:color w:val="333333"/>
          <w:sz w:val="23"/>
        </w:rPr>
        <w:t> Thiên nhãn thông</w:t>
      </w:r>
      <w:r w:rsidRPr="00745354">
        <w:rPr>
          <w:rFonts w:ascii="Times New Roman" w:eastAsia="Times New Roman" w:hAnsi="Times New Roman"/>
          <w:color w:val="333333"/>
          <w:sz w:val="23"/>
          <w:szCs w:val="23"/>
        </w:rPr>
        <w:t>, 2.</w:t>
      </w:r>
      <w:r w:rsidRPr="00745354">
        <w:rPr>
          <w:rFonts w:ascii="Times New Roman" w:eastAsia="Times New Roman" w:hAnsi="Times New Roman"/>
          <w:color w:val="333333"/>
          <w:sz w:val="23"/>
        </w:rPr>
        <w:t> Thiên nhĩ thông</w:t>
      </w:r>
      <w:r w:rsidRPr="00745354">
        <w:rPr>
          <w:rFonts w:ascii="Times New Roman" w:eastAsia="Times New Roman" w:hAnsi="Times New Roman"/>
          <w:color w:val="333333"/>
          <w:sz w:val="23"/>
          <w:szCs w:val="23"/>
        </w:rPr>
        <w:t>, 3.</w:t>
      </w:r>
      <w:r w:rsidRPr="00745354">
        <w:rPr>
          <w:rFonts w:ascii="Times New Roman" w:eastAsia="Times New Roman" w:hAnsi="Times New Roman"/>
          <w:color w:val="333333"/>
          <w:sz w:val="23"/>
        </w:rPr>
        <w:t> Túc mạng thông</w:t>
      </w:r>
      <w:r w:rsidRPr="00745354">
        <w:rPr>
          <w:rFonts w:ascii="Times New Roman" w:eastAsia="Times New Roman" w:hAnsi="Times New Roman"/>
          <w:color w:val="333333"/>
          <w:sz w:val="23"/>
          <w:szCs w:val="23"/>
        </w:rPr>
        <w:t>, 4.</w:t>
      </w:r>
      <w:r w:rsidRPr="00745354">
        <w:rPr>
          <w:rFonts w:ascii="Times New Roman" w:eastAsia="Times New Roman" w:hAnsi="Times New Roman"/>
          <w:color w:val="333333"/>
          <w:sz w:val="23"/>
        </w:rPr>
        <w:t> Tha tâm thông</w:t>
      </w:r>
      <w:r w:rsidRPr="00745354">
        <w:rPr>
          <w:rFonts w:ascii="Times New Roman" w:eastAsia="Times New Roman" w:hAnsi="Times New Roman"/>
          <w:color w:val="333333"/>
          <w:sz w:val="23"/>
          <w:szCs w:val="23"/>
        </w:rPr>
        <w:t>, 5.</w:t>
      </w:r>
      <w:r w:rsidRPr="00745354">
        <w:rPr>
          <w:rFonts w:ascii="Times New Roman" w:eastAsia="Times New Roman" w:hAnsi="Times New Roman"/>
          <w:color w:val="333333"/>
          <w:sz w:val="23"/>
        </w:rPr>
        <w:t> Thần túc thông</w:t>
      </w:r>
      <w:r w:rsidRPr="00745354">
        <w:rPr>
          <w:rFonts w:ascii="Times New Roman" w:eastAsia="Times New Roman" w:hAnsi="Times New Roman"/>
          <w:color w:val="333333"/>
          <w:sz w:val="23"/>
          <w:szCs w:val="23"/>
        </w:rPr>
        <w:t>.</w:t>
      </w:r>
    </w:p>
    <w:p w14:paraId="1AE7476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97" w:anchor="_ftnref45" w:history="1">
        <w:r w:rsidRPr="00745354">
          <w:rPr>
            <w:rFonts w:ascii="Times New Roman" w:eastAsia="Times New Roman" w:hAnsi="Times New Roman"/>
            <w:color w:val="002D51"/>
            <w:sz w:val="23"/>
          </w:rPr>
          <w:t>[45]</w:t>
        </w:r>
      </w:hyperlink>
      <w:r w:rsidRPr="00745354">
        <w:rPr>
          <w:rFonts w:ascii="Times New Roman" w:eastAsia="Times New Roman" w:hAnsi="Times New Roman"/>
          <w:color w:val="333333"/>
          <w:sz w:val="23"/>
        </w:rPr>
        <w:t> Năng lực thần thông </w:t>
      </w:r>
      <w:r w:rsidRPr="00745354">
        <w:rPr>
          <w:rFonts w:ascii="Times New Roman" w:eastAsia="Times New Roman" w:hAnsi="Times New Roman"/>
          <w:color w:val="333333"/>
          <w:sz w:val="23"/>
          <w:szCs w:val="23"/>
        </w:rPr>
        <w:t>do khi đã trừ sạch mọi</w:t>
      </w:r>
      <w:r w:rsidRPr="00745354">
        <w:rPr>
          <w:rFonts w:ascii="Times New Roman" w:eastAsia="Times New Roman" w:hAnsi="Times New Roman"/>
          <w:color w:val="333333"/>
          <w:sz w:val="23"/>
        </w:rPr>
        <w:t> phiền não </w:t>
      </w:r>
      <w:r w:rsidRPr="00745354">
        <w:rPr>
          <w:rFonts w:ascii="Times New Roman" w:eastAsia="Times New Roman" w:hAnsi="Times New Roman"/>
          <w:color w:val="333333"/>
          <w:sz w:val="23"/>
          <w:szCs w:val="23"/>
        </w:rPr>
        <w:t>(āsrava-kṣaya-vijñāna), một trong</w:t>
      </w:r>
      <w:r w:rsidRPr="00745354">
        <w:rPr>
          <w:rFonts w:ascii="Times New Roman" w:eastAsia="Times New Roman" w:hAnsi="Times New Roman"/>
          <w:color w:val="333333"/>
          <w:sz w:val="23"/>
        </w:rPr>
        <w:t xml:space="preserve"> Lục thần thông </w:t>
      </w:r>
      <w:r w:rsidRPr="00745354">
        <w:rPr>
          <w:rFonts w:ascii="Times New Roman" w:eastAsia="MS Gothic" w:hAnsi="MS Gothic"/>
          <w:color w:val="333333"/>
          <w:sz w:val="23"/>
        </w:rPr>
        <w:t>六神通</w:t>
      </w:r>
      <w:r w:rsidRPr="00745354">
        <w:rPr>
          <w:rFonts w:ascii="Times New Roman" w:eastAsia="Times New Roman" w:hAnsi="Times New Roman"/>
          <w:color w:val="333333"/>
          <w:sz w:val="23"/>
          <w:szCs w:val="23"/>
        </w:rPr>
        <w:t>.</w:t>
      </w:r>
    </w:p>
    <w:p w14:paraId="35ABB5E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98" w:anchor="_ftnref46" w:history="1">
        <w:r w:rsidRPr="00745354">
          <w:rPr>
            <w:rFonts w:ascii="Times New Roman" w:eastAsia="Times New Roman" w:hAnsi="Times New Roman"/>
            <w:color w:val="002D51"/>
            <w:sz w:val="23"/>
          </w:rPr>
          <w:t>[46]</w:t>
        </w:r>
      </w:hyperlink>
      <w:r w:rsidRPr="00745354">
        <w:rPr>
          <w:rFonts w:ascii="Times New Roman" w:eastAsia="Times New Roman" w:hAnsi="Times New Roman"/>
          <w:color w:val="333333"/>
          <w:sz w:val="23"/>
        </w:rPr>
        <w:t> Câu chuyện </w:t>
      </w:r>
      <w:r w:rsidRPr="00745354">
        <w:rPr>
          <w:rFonts w:ascii="Times New Roman" w:eastAsia="Times New Roman" w:hAnsi="Times New Roman"/>
          <w:color w:val="333333"/>
          <w:sz w:val="23"/>
          <w:szCs w:val="23"/>
        </w:rPr>
        <w:t>một người</w:t>
      </w:r>
      <w:r w:rsidRPr="00745354">
        <w:rPr>
          <w:rFonts w:ascii="Times New Roman" w:eastAsia="Times New Roman" w:hAnsi="Times New Roman"/>
          <w:color w:val="333333"/>
          <w:sz w:val="23"/>
        </w:rPr>
        <w:t> dân quê </w:t>
      </w:r>
      <w:r w:rsidRPr="00745354">
        <w:rPr>
          <w:rFonts w:ascii="Times New Roman" w:eastAsia="Times New Roman" w:hAnsi="Times New Roman"/>
          <w:color w:val="333333"/>
          <w:sz w:val="23"/>
          <w:szCs w:val="23"/>
        </w:rPr>
        <w:t>thấy những cây mạ trên ruộng mình chưa lớn liền dùng tay kéo từng cây dài ra. Kết quả tất cả ruộng mạ mới gieo đều héo khô.</w:t>
      </w:r>
    </w:p>
    <w:p w14:paraId="176D42B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99" w:anchor="_ftnref47" w:history="1">
        <w:r w:rsidRPr="00745354">
          <w:rPr>
            <w:rFonts w:ascii="Times New Roman" w:eastAsia="Times New Roman" w:hAnsi="Times New Roman"/>
            <w:color w:val="002D51"/>
            <w:sz w:val="23"/>
          </w:rPr>
          <w:t>[47]</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Năm thứ tướng suy của người</w:t>
      </w:r>
      <w:r w:rsidRPr="00745354">
        <w:rPr>
          <w:rFonts w:ascii="Times New Roman" w:eastAsia="Times New Roman" w:hAnsi="Times New Roman"/>
          <w:color w:val="333333"/>
          <w:sz w:val="23"/>
        </w:rPr>
        <w:t> cõi trời </w:t>
      </w:r>
      <w:r w:rsidRPr="00745354">
        <w:rPr>
          <w:rFonts w:ascii="Times New Roman" w:eastAsia="Times New Roman" w:hAnsi="Times New Roman"/>
          <w:color w:val="333333"/>
          <w:sz w:val="23"/>
          <w:szCs w:val="23"/>
        </w:rPr>
        <w:t>sắp chết: 1. Bông trên đầu</w:t>
      </w:r>
      <w:r w:rsidRPr="00745354">
        <w:rPr>
          <w:rFonts w:ascii="Times New Roman" w:eastAsia="Times New Roman" w:hAnsi="Times New Roman"/>
          <w:color w:val="333333"/>
          <w:sz w:val="23"/>
        </w:rPr>
        <w:t> héo tàn</w:t>
      </w:r>
      <w:r w:rsidRPr="00745354">
        <w:rPr>
          <w:rFonts w:ascii="Times New Roman" w:eastAsia="Times New Roman" w:hAnsi="Times New Roman"/>
          <w:color w:val="333333"/>
          <w:sz w:val="23"/>
          <w:szCs w:val="23"/>
        </w:rPr>
        <w:t>; 2. Quần áo nhơ bẩn; 3.</w:t>
      </w:r>
      <w:r w:rsidRPr="00745354">
        <w:rPr>
          <w:rFonts w:ascii="Times New Roman" w:eastAsia="Times New Roman" w:hAnsi="Times New Roman"/>
          <w:color w:val="333333"/>
          <w:sz w:val="23"/>
        </w:rPr>
        <w:t> Thân thể </w:t>
      </w:r>
      <w:r w:rsidRPr="00745354">
        <w:rPr>
          <w:rFonts w:ascii="Times New Roman" w:eastAsia="Times New Roman" w:hAnsi="Times New Roman"/>
          <w:color w:val="333333"/>
          <w:sz w:val="23"/>
          <w:szCs w:val="23"/>
        </w:rPr>
        <w:t>hôi thúi; 4. Nách ra mồ hôi; 5. Không ưa tòa ngồi.</w:t>
      </w:r>
    </w:p>
    <w:p w14:paraId="55A464D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00" w:anchor="_ftnref48" w:history="1">
        <w:r w:rsidRPr="00745354">
          <w:rPr>
            <w:rFonts w:ascii="Times New Roman" w:eastAsia="Times New Roman" w:hAnsi="Times New Roman"/>
            <w:color w:val="002D51"/>
            <w:sz w:val="23"/>
          </w:rPr>
          <w:t>[48]</w:t>
        </w:r>
      </w:hyperlink>
      <w:r w:rsidRPr="00745354">
        <w:rPr>
          <w:rFonts w:ascii="Times New Roman" w:eastAsia="Times New Roman" w:hAnsi="Times New Roman"/>
          <w:color w:val="333333"/>
          <w:sz w:val="23"/>
        </w:rPr>
        <w:t> Kinh Pháp Hoa</w:t>
      </w:r>
      <w:r w:rsidRPr="00745354">
        <w:rPr>
          <w:rFonts w:ascii="Times New Roman" w:eastAsia="Times New Roman" w:hAnsi="Times New Roman"/>
          <w:color w:val="333333"/>
          <w:sz w:val="23"/>
          <w:szCs w:val="23"/>
        </w:rPr>
        <w:t>, phẩm</w:t>
      </w:r>
      <w:r w:rsidRPr="00745354">
        <w:rPr>
          <w:rFonts w:ascii="Times New Roman" w:eastAsia="Times New Roman" w:hAnsi="Times New Roman"/>
          <w:color w:val="333333"/>
          <w:sz w:val="23"/>
        </w:rPr>
        <w:t> Thí Dụ</w:t>
      </w:r>
      <w:r w:rsidRPr="00745354">
        <w:rPr>
          <w:rFonts w:ascii="Times New Roman" w:eastAsia="Times New Roman" w:hAnsi="Times New Roman"/>
          <w:color w:val="333333"/>
          <w:sz w:val="23"/>
          <w:szCs w:val="23"/>
        </w:rPr>
        <w:t>.</w:t>
      </w:r>
    </w:p>
    <w:p w14:paraId="1EBDF64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01" w:anchor="_ftnref49" w:history="1">
        <w:r w:rsidRPr="00745354">
          <w:rPr>
            <w:rFonts w:ascii="Times New Roman" w:eastAsia="Times New Roman" w:hAnsi="Times New Roman"/>
            <w:color w:val="002D51"/>
            <w:sz w:val="23"/>
          </w:rPr>
          <w:t>[49]</w:t>
        </w:r>
      </w:hyperlink>
      <w:r w:rsidRPr="00745354">
        <w:rPr>
          <w:rFonts w:ascii="Times New Roman" w:eastAsia="Times New Roman" w:hAnsi="Times New Roman"/>
          <w:color w:val="333333"/>
          <w:sz w:val="23"/>
        </w:rPr>
        <w:t> Kinh A Di Đà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lời nguyện </w:t>
      </w:r>
      <w:r w:rsidRPr="00745354">
        <w:rPr>
          <w:rFonts w:ascii="Times New Roman" w:eastAsia="Times New Roman" w:hAnsi="Times New Roman"/>
          <w:color w:val="333333"/>
          <w:sz w:val="23"/>
          <w:szCs w:val="23"/>
        </w:rPr>
        <w:t>của Phật</w:t>
      </w:r>
      <w:r w:rsidRPr="00745354">
        <w:rPr>
          <w:rFonts w:ascii="Times New Roman" w:eastAsia="Times New Roman" w:hAnsi="Times New Roman"/>
          <w:color w:val="333333"/>
          <w:sz w:val="23"/>
        </w:rPr>
        <w:t> A Di Đà</w:t>
      </w:r>
      <w:r w:rsidRPr="00745354">
        <w:rPr>
          <w:rFonts w:ascii="Times New Roman" w:eastAsia="Times New Roman" w:hAnsi="Times New Roman"/>
          <w:color w:val="333333"/>
          <w:sz w:val="23"/>
          <w:szCs w:val="23"/>
        </w:rPr>
        <w:t>.</w:t>
      </w:r>
    </w:p>
    <w:p w14:paraId="789D0D80" w14:textId="77777777" w:rsidR="00745354" w:rsidRPr="00745354" w:rsidRDefault="00745354" w:rsidP="00745354">
      <w:pPr>
        <w:shd w:val="clear" w:color="auto" w:fill="FFFFFF"/>
        <w:spacing w:before="0" w:beforeAutospacing="0" w:after="0" w:afterAutospacing="0"/>
        <w:ind w:left="0" w:firstLine="0"/>
        <w:jc w:val="center"/>
        <w:rPr>
          <w:rFonts w:ascii="Times New Roman" w:eastAsia="Times New Roman" w:hAnsi="Times New Roman"/>
          <w:b/>
          <w:bCs/>
          <w:color w:val="FF0000"/>
          <w:sz w:val="23"/>
          <w:szCs w:val="23"/>
        </w:rPr>
      </w:pPr>
    </w:p>
    <w:p w14:paraId="3C1BEB4D" w14:textId="77777777" w:rsidR="00745354" w:rsidRPr="00745354" w:rsidRDefault="00745354" w:rsidP="00745354">
      <w:pPr>
        <w:shd w:val="clear" w:color="auto" w:fill="FFFFFF"/>
        <w:spacing w:before="0" w:beforeAutospacing="0" w:after="0" w:afterAutospacing="0"/>
        <w:ind w:left="0" w:firstLine="0"/>
        <w:jc w:val="center"/>
        <w:rPr>
          <w:rFonts w:ascii="Times New Roman" w:eastAsia="Times New Roman" w:hAnsi="Times New Roman"/>
          <w:color w:val="333333"/>
          <w:sz w:val="23"/>
          <w:szCs w:val="23"/>
        </w:rPr>
      </w:pPr>
      <w:r w:rsidRPr="00745354">
        <w:rPr>
          <w:rFonts w:ascii="Times New Roman" w:eastAsia="Times New Roman" w:hAnsi="Times New Roman"/>
          <w:b/>
          <w:bCs/>
          <w:color w:val="FF0000"/>
          <w:sz w:val="23"/>
          <w:szCs w:val="23"/>
        </w:rPr>
        <w:t>LỜI VÀNG </w:t>
      </w:r>
      <w:r w:rsidRPr="00745354">
        <w:rPr>
          <w:rFonts w:ascii="Times New Roman" w:eastAsia="Times New Roman" w:hAnsi="Times New Roman"/>
          <w:b/>
          <w:bCs/>
          <w:color w:val="FF0000"/>
          <w:sz w:val="23"/>
          <w:szCs w:val="23"/>
        </w:rPr>
        <w:br/>
      </w:r>
      <w:r w:rsidRPr="00745354">
        <w:rPr>
          <w:rFonts w:ascii="Times New Roman" w:eastAsia="Times New Roman" w:hAnsi="Times New Roman"/>
          <w:b/>
          <w:bCs/>
          <w:color w:val="FF0000"/>
          <w:sz w:val="23"/>
        </w:rPr>
        <w:t>ẤN QUANG ĐẠI SƯ </w:t>
      </w:r>
      <w:r w:rsidRPr="00745354">
        <w:rPr>
          <w:rFonts w:ascii="Times New Roman" w:eastAsia="Times New Roman" w:hAnsi="Times New Roman"/>
          <w:b/>
          <w:bCs/>
          <w:color w:val="FF0000"/>
          <w:sz w:val="23"/>
          <w:szCs w:val="23"/>
        </w:rPr>
        <w:t>GIA NGÔN LỤC </w:t>
      </w:r>
      <w:r w:rsidRPr="00745354">
        <w:rPr>
          <w:rFonts w:ascii="Times New Roman" w:eastAsia="Times New Roman" w:hAnsi="Times New Roman"/>
          <w:color w:val="FF0000"/>
          <w:sz w:val="23"/>
          <w:szCs w:val="23"/>
        </w:rPr>
        <w:t> </w:t>
      </w:r>
      <w:r w:rsidRPr="00745354">
        <w:rPr>
          <w:rFonts w:ascii="Times New Roman" w:eastAsia="Times New Roman" w:hAnsi="Times New Roman"/>
          <w:color w:val="333333"/>
          <w:sz w:val="23"/>
          <w:szCs w:val="23"/>
        </w:rPr>
        <w:br/>
      </w:r>
      <w:r w:rsidRPr="00745354">
        <w:rPr>
          <w:rFonts w:ascii="Times New Roman" w:eastAsia="Times New Roman" w:hAnsi="Times New Roman"/>
          <w:color w:val="FF0000"/>
          <w:sz w:val="23"/>
          <w:szCs w:val="23"/>
        </w:rPr>
        <w:t>Từ Hoa Nhất Tuệ Tâm </w:t>
      </w:r>
      <w:r w:rsidRPr="00745354">
        <w:rPr>
          <w:rFonts w:ascii="Times New Roman" w:eastAsia="Times New Roman" w:hAnsi="Times New Roman"/>
          <w:color w:val="333333"/>
          <w:sz w:val="23"/>
          <w:szCs w:val="23"/>
        </w:rPr>
        <w:br/>
      </w:r>
      <w:r w:rsidRPr="00745354">
        <w:rPr>
          <w:rFonts w:ascii="Times New Roman" w:eastAsia="Times New Roman" w:hAnsi="Times New Roman"/>
          <w:color w:val="FF0000"/>
          <w:sz w:val="23"/>
        </w:rPr>
        <w:t>Phiên dịch </w:t>
      </w:r>
      <w:r w:rsidRPr="00745354">
        <w:rPr>
          <w:rFonts w:ascii="Times New Roman" w:eastAsia="Times New Roman" w:hAnsi="Times New Roman"/>
          <w:color w:val="FF0000"/>
          <w:sz w:val="23"/>
          <w:szCs w:val="23"/>
        </w:rPr>
        <w:t>&amp; thi kệ</w:t>
      </w:r>
      <w:r w:rsidRPr="00745354">
        <w:rPr>
          <w:rFonts w:ascii="Times New Roman" w:eastAsia="Times New Roman" w:hAnsi="Times New Roman"/>
          <w:color w:val="FF0000"/>
          <w:sz w:val="23"/>
        </w:rPr>
        <w:t> toát yếu </w:t>
      </w:r>
      <w:r w:rsidRPr="00745354">
        <w:rPr>
          <w:rFonts w:ascii="Times New Roman" w:eastAsia="Times New Roman" w:hAnsi="Times New Roman"/>
          <w:color w:val="FF0000"/>
          <w:sz w:val="23"/>
          <w:szCs w:val="23"/>
        </w:rPr>
        <w:t>2015</w:t>
      </w:r>
      <w:r w:rsidRPr="00745354">
        <w:rPr>
          <w:rFonts w:ascii="Times New Roman" w:eastAsia="Times New Roman" w:hAnsi="Times New Roman"/>
          <w:color w:val="333333"/>
          <w:sz w:val="23"/>
          <w:szCs w:val="23"/>
        </w:rPr>
        <w:br/>
      </w:r>
      <w:r w:rsidRPr="00745354">
        <w:rPr>
          <w:rFonts w:ascii="Times New Roman" w:eastAsia="Times New Roman" w:hAnsi="Times New Roman"/>
          <w:color w:val="333333"/>
          <w:sz w:val="23"/>
          <w:szCs w:val="23"/>
        </w:rPr>
        <w:br/>
      </w:r>
      <w:r w:rsidRPr="00745354">
        <w:rPr>
          <w:rFonts w:ascii="Times New Roman" w:eastAsia="Times New Roman" w:hAnsi="Times New Roman"/>
          <w:b/>
          <w:bCs/>
          <w:color w:val="0000FF"/>
          <w:sz w:val="23"/>
        </w:rPr>
        <w:t>Ấn Quang </w:t>
      </w:r>
      <w:r w:rsidRPr="00745354">
        <w:rPr>
          <w:rFonts w:ascii="Times New Roman" w:eastAsia="Times New Roman" w:hAnsi="Times New Roman"/>
          <w:b/>
          <w:bCs/>
          <w:color w:val="0000FF"/>
          <w:sz w:val="23"/>
          <w:szCs w:val="23"/>
        </w:rPr>
        <w:t>Gia Ngôn Lục - Phần II</w:t>
      </w:r>
      <w:r w:rsidRPr="00745354">
        <w:rPr>
          <w:rFonts w:ascii="Times New Roman" w:eastAsia="Times New Roman" w:hAnsi="Times New Roman"/>
          <w:b/>
          <w:bCs/>
          <w:color w:val="CC0000"/>
          <w:sz w:val="23"/>
          <w:szCs w:val="23"/>
        </w:rPr>
        <w:br/>
      </w:r>
      <w:r w:rsidRPr="00745354">
        <w:rPr>
          <w:rFonts w:ascii="Times New Roman" w:eastAsia="Times New Roman" w:hAnsi="Times New Roman"/>
          <w:b/>
          <w:bCs/>
          <w:color w:val="CC0000"/>
          <w:sz w:val="23"/>
          <w:szCs w:val="23"/>
        </w:rPr>
        <w:br/>
      </w:r>
    </w:p>
    <w:p w14:paraId="161EAFEF" w14:textId="77777777" w:rsidR="00745354" w:rsidRPr="00745354" w:rsidRDefault="00745354" w:rsidP="00745354">
      <w:pPr>
        <w:shd w:val="clear" w:color="auto" w:fill="FFFFFF"/>
        <w:spacing w:before="0" w:beforeAutospacing="0" w:after="0" w:afterAutospacing="0"/>
        <w:ind w:left="0" w:firstLine="0"/>
        <w:jc w:val="center"/>
        <w:rPr>
          <w:rFonts w:ascii="Times New Roman" w:eastAsia="Times New Roman" w:hAnsi="Times New Roman"/>
          <w:color w:val="333333"/>
          <w:sz w:val="23"/>
          <w:szCs w:val="23"/>
        </w:rPr>
      </w:pPr>
      <w:r w:rsidRPr="00745354">
        <w:rPr>
          <w:rFonts w:ascii="Times New Roman" w:eastAsia="Times New Roman" w:hAnsi="Times New Roman"/>
          <w:b/>
          <w:bCs/>
          <w:color w:val="CC0000"/>
          <w:sz w:val="23"/>
          <w:szCs w:val="23"/>
        </w:rPr>
        <w:t>CHƯƠNG III</w:t>
      </w:r>
      <w:r w:rsidRPr="00745354">
        <w:rPr>
          <w:rFonts w:ascii="Times New Roman" w:eastAsia="Times New Roman" w:hAnsi="Times New Roman"/>
          <w:b/>
          <w:bCs/>
          <w:color w:val="CC0000"/>
          <w:sz w:val="23"/>
          <w:szCs w:val="23"/>
        </w:rPr>
        <w:br/>
        <w:t>Luận về</w:t>
      </w:r>
      <w:r w:rsidRPr="00745354">
        <w:rPr>
          <w:rFonts w:ascii="Times New Roman" w:eastAsia="Times New Roman" w:hAnsi="Times New Roman"/>
          <w:b/>
          <w:bCs/>
          <w:color w:val="CC0000"/>
          <w:sz w:val="23"/>
        </w:rPr>
        <w:t> sinh tử trọng đại</w:t>
      </w:r>
    </w:p>
    <w:p w14:paraId="325017D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b/>
          <w:bCs/>
          <w:color w:val="333333"/>
          <w:sz w:val="23"/>
          <w:szCs w:val="23"/>
        </w:rPr>
        <w:t>Sinh mạng</w:t>
      </w:r>
      <w:r w:rsidRPr="00745354">
        <w:rPr>
          <w:rFonts w:ascii="Times New Roman" w:eastAsia="Times New Roman" w:hAnsi="Times New Roman"/>
          <w:b/>
          <w:bCs/>
          <w:color w:val="333333"/>
          <w:sz w:val="23"/>
        </w:rPr>
        <w:t> vô thường</w:t>
      </w:r>
      <w:r w:rsidRPr="00745354">
        <w:rPr>
          <w:rFonts w:ascii="Times New Roman" w:eastAsia="Times New Roman" w:hAnsi="Times New Roman"/>
          <w:b/>
          <w:bCs/>
          <w:color w:val="333333"/>
          <w:sz w:val="23"/>
          <w:szCs w:val="23"/>
        </w:rPr>
        <w:t> </w:t>
      </w:r>
    </w:p>
    <w:p w14:paraId="45AED5B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Vạn vật </w:t>
      </w:r>
      <w:r w:rsidRPr="00745354">
        <w:rPr>
          <w:rFonts w:ascii="Times New Roman" w:eastAsia="Times New Roman" w:hAnsi="Times New Roman"/>
          <w:color w:val="333333"/>
          <w:sz w:val="23"/>
          <w:szCs w:val="23"/>
        </w:rPr>
        <w:t>trong mỗi</w:t>
      </w:r>
      <w:r w:rsidRPr="00745354">
        <w:rPr>
          <w:rFonts w:ascii="Times New Roman" w:eastAsia="Times New Roman" w:hAnsi="Times New Roman"/>
          <w:color w:val="333333"/>
          <w:sz w:val="23"/>
        </w:rPr>
        <w:t> sát na hiện tướng </w:t>
      </w:r>
      <w:r w:rsidRPr="00745354">
        <w:rPr>
          <w:rFonts w:ascii="Times New Roman" w:eastAsia="Times New Roman" w:hAnsi="Times New Roman"/>
          <w:color w:val="333333"/>
          <w:sz w:val="23"/>
          <w:szCs w:val="23"/>
        </w:rPr>
        <w:t>lưỡi rộng dài</w:t>
      </w:r>
      <w:r w:rsidRPr="00745354">
        <w:rPr>
          <w:rFonts w:ascii="Times New Roman" w:eastAsia="Times New Roman" w:hAnsi="Times New Roman"/>
          <w:color w:val="333333"/>
          <w:sz w:val="23"/>
        </w:rPr>
        <w:t> thuyết pháp</w:t>
      </w:r>
    </w:p>
    <w:p w14:paraId="5F4A969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Mạng mạng vô thường </w:t>
      </w:r>
      <w:r w:rsidRPr="00745354">
        <w:rPr>
          <w:rFonts w:ascii="Times New Roman" w:eastAsia="Times New Roman" w:hAnsi="Times New Roman"/>
          <w:color w:val="333333"/>
          <w:sz w:val="23"/>
          <w:szCs w:val="23"/>
        </w:rPr>
        <w:t>huống chi phú quý</w:t>
      </w:r>
      <w:r w:rsidRPr="00745354">
        <w:rPr>
          <w:rFonts w:ascii="Times New Roman" w:eastAsia="Times New Roman" w:hAnsi="Times New Roman"/>
          <w:color w:val="333333"/>
          <w:sz w:val="23"/>
        </w:rPr>
        <w:t> vinh hoa</w:t>
      </w:r>
    </w:p>
    <w:p w14:paraId="4B7F098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Việc</w:t>
      </w:r>
      <w:r w:rsidRPr="00745354">
        <w:rPr>
          <w:rFonts w:ascii="Times New Roman" w:eastAsia="Times New Roman" w:hAnsi="Times New Roman"/>
          <w:color w:val="333333"/>
          <w:sz w:val="23"/>
        </w:rPr>
        <w:t> tử sinh </w:t>
      </w:r>
      <w:r w:rsidRPr="00745354">
        <w:rPr>
          <w:rFonts w:ascii="Times New Roman" w:eastAsia="Times New Roman" w:hAnsi="Times New Roman"/>
          <w:color w:val="333333"/>
          <w:sz w:val="23"/>
          <w:szCs w:val="23"/>
        </w:rPr>
        <w:t>phải được chuẩn bị lâu xa</w:t>
      </w:r>
    </w:p>
    <w:p w14:paraId="639D332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Tu sửa</w:t>
      </w:r>
      <w:r w:rsidRPr="00745354">
        <w:rPr>
          <w:rFonts w:ascii="Times New Roman" w:eastAsia="Times New Roman" w:hAnsi="Times New Roman"/>
          <w:color w:val="333333"/>
          <w:sz w:val="23"/>
        </w:rPr>
        <w:t> thân tâm </w:t>
      </w:r>
      <w:r w:rsidRPr="00745354">
        <w:rPr>
          <w:rFonts w:ascii="Times New Roman" w:eastAsia="Times New Roman" w:hAnsi="Times New Roman"/>
          <w:color w:val="333333"/>
          <w:sz w:val="23"/>
          <w:szCs w:val="23"/>
        </w:rPr>
        <w:t>khi tuổi còn</w:t>
      </w:r>
      <w:r w:rsidRPr="00745354">
        <w:rPr>
          <w:rFonts w:ascii="Times New Roman" w:eastAsia="Times New Roman" w:hAnsi="Times New Roman"/>
          <w:color w:val="333333"/>
          <w:sz w:val="23"/>
        </w:rPr>
        <w:t> thơ dại</w:t>
      </w:r>
    </w:p>
    <w:p w14:paraId="20BFE7A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Nghiệp lực chồng chất </w:t>
      </w:r>
      <w:r w:rsidRPr="00745354">
        <w:rPr>
          <w:rFonts w:ascii="Times New Roman" w:eastAsia="Times New Roman" w:hAnsi="Times New Roman"/>
          <w:color w:val="333333"/>
          <w:sz w:val="23"/>
          <w:szCs w:val="23"/>
        </w:rPr>
        <w:t>từng ngày qua tháng lại</w:t>
      </w:r>
    </w:p>
    <w:p w14:paraId="7D261FD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Cán cân đời chưa biết ngả về đâu</w:t>
      </w:r>
    </w:p>
    <w:p w14:paraId="3AA0942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Có kẻ lúc</w:t>
      </w:r>
      <w:r w:rsidRPr="00745354">
        <w:rPr>
          <w:rFonts w:ascii="Times New Roman" w:eastAsia="Times New Roman" w:hAnsi="Times New Roman"/>
          <w:color w:val="333333"/>
          <w:sz w:val="23"/>
        </w:rPr>
        <w:t> lâm chung </w:t>
      </w:r>
      <w:r w:rsidRPr="00745354">
        <w:rPr>
          <w:rFonts w:ascii="Times New Roman" w:eastAsia="Times New Roman" w:hAnsi="Times New Roman"/>
          <w:color w:val="333333"/>
          <w:sz w:val="23"/>
          <w:szCs w:val="23"/>
        </w:rPr>
        <w:t>thân xác đớn đau</w:t>
      </w:r>
    </w:p>
    <w:p w14:paraId="3D61AC8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Tâm thần tán loạn </w:t>
      </w:r>
      <w:r w:rsidRPr="00745354">
        <w:rPr>
          <w:rFonts w:ascii="Times New Roman" w:eastAsia="Times New Roman" w:hAnsi="Times New Roman"/>
          <w:color w:val="333333"/>
          <w:sz w:val="23"/>
          <w:szCs w:val="23"/>
        </w:rPr>
        <w:t>biết nơi nào nương dựa</w:t>
      </w:r>
    </w:p>
    <w:p w14:paraId="6723E47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xưa nói,</w:t>
      </w:r>
    </w:p>
    <w:p w14:paraId="6700C95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w:t>
      </w:r>
      <w:r w:rsidRPr="00745354">
        <w:rPr>
          <w:rFonts w:ascii="Times New Roman" w:eastAsia="Times New Roman" w:hAnsi="Times New Roman"/>
          <w:color w:val="333333"/>
          <w:sz w:val="23"/>
        </w:rPr>
        <w:t> thông minh </w:t>
      </w:r>
      <w:r w:rsidRPr="00745354">
        <w:rPr>
          <w:rFonts w:ascii="Times New Roman" w:eastAsia="Times New Roman" w:hAnsi="Times New Roman"/>
          <w:color w:val="333333"/>
          <w:sz w:val="23"/>
          <w:szCs w:val="23"/>
        </w:rPr>
        <w:t>không thể dùng</w:t>
      </w:r>
      <w:r w:rsidRPr="00745354">
        <w:rPr>
          <w:rFonts w:ascii="Times New Roman" w:eastAsia="Times New Roman" w:hAnsi="Times New Roman"/>
          <w:color w:val="333333"/>
          <w:sz w:val="23"/>
        </w:rPr>
        <w:t> thông minh thắng nghiệp</w:t>
      </w:r>
    </w:p>
    <w:p w14:paraId="243961E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giàu sang </w:t>
      </w:r>
      <w:r w:rsidRPr="00745354">
        <w:rPr>
          <w:rFonts w:ascii="Times New Roman" w:eastAsia="Times New Roman" w:hAnsi="Times New Roman"/>
          <w:color w:val="333333"/>
          <w:sz w:val="23"/>
          <w:szCs w:val="23"/>
        </w:rPr>
        <w:t>chẳng</w:t>
      </w:r>
      <w:r w:rsidRPr="00745354">
        <w:rPr>
          <w:rFonts w:ascii="Times New Roman" w:eastAsia="Times New Roman" w:hAnsi="Times New Roman"/>
          <w:color w:val="333333"/>
          <w:sz w:val="23"/>
        </w:rPr>
        <w:t> tránh khỏi </w:t>
      </w:r>
      <w:r w:rsidRPr="00745354">
        <w:rPr>
          <w:rFonts w:ascii="Times New Roman" w:eastAsia="Times New Roman" w:hAnsi="Times New Roman"/>
          <w:color w:val="333333"/>
          <w:sz w:val="23"/>
          <w:szCs w:val="23"/>
        </w:rPr>
        <w:t>chuyển luân”</w:t>
      </w:r>
      <w:r w:rsidRPr="00745354">
        <w:rPr>
          <w:rFonts w:ascii="Times New Roman" w:eastAsia="Times New Roman" w:hAnsi="Times New Roman"/>
          <w:color w:val="333333"/>
          <w:sz w:val="23"/>
        </w:rPr>
        <w:t> </w:t>
      </w:r>
      <w:hyperlink r:id="rId102" w:anchor="_ftn1" w:history="1">
        <w:r w:rsidRPr="00745354">
          <w:rPr>
            <w:rFonts w:ascii="Times New Roman" w:eastAsia="Times New Roman" w:hAnsi="Times New Roman"/>
            <w:color w:val="002D51"/>
            <w:sz w:val="23"/>
          </w:rPr>
          <w:t>[1]</w:t>
        </w:r>
      </w:hyperlink>
    </w:p>
    <w:p w14:paraId="486DBD7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biết kính tin vào</w:t>
      </w:r>
      <w:r w:rsidRPr="00745354">
        <w:rPr>
          <w:rFonts w:ascii="Times New Roman" w:eastAsia="Times New Roman" w:hAnsi="Times New Roman"/>
          <w:color w:val="333333"/>
          <w:sz w:val="23"/>
        </w:rPr>
        <w:t> Phật lực </w:t>
      </w:r>
      <w:r w:rsidRPr="00745354">
        <w:rPr>
          <w:rFonts w:ascii="Times New Roman" w:eastAsia="Times New Roman" w:hAnsi="Times New Roman"/>
          <w:color w:val="333333"/>
          <w:sz w:val="23"/>
          <w:szCs w:val="23"/>
        </w:rPr>
        <w:t>đã trải ân</w:t>
      </w:r>
    </w:p>
    <w:p w14:paraId="3509B92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mưa pháp</w:t>
      </w:r>
      <w:r w:rsidRPr="00745354">
        <w:rPr>
          <w:rFonts w:ascii="Times New Roman" w:eastAsia="Times New Roman" w:hAnsi="Times New Roman"/>
          <w:color w:val="333333"/>
          <w:sz w:val="23"/>
        </w:rPr>
        <w:t> thấm nhuần </w:t>
      </w: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ba cõi</w:t>
      </w:r>
    </w:p>
    <w:p w14:paraId="5110AE8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không kính tin phải đành</w:t>
      </w:r>
      <w:r w:rsidRPr="00745354">
        <w:rPr>
          <w:rFonts w:ascii="Times New Roman" w:eastAsia="Times New Roman" w:hAnsi="Times New Roman"/>
          <w:color w:val="333333"/>
          <w:sz w:val="23"/>
        </w:rPr>
        <w:t> lạc lối</w:t>
      </w:r>
    </w:p>
    <w:p w14:paraId="0803AAE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Người kính tin nhưng ngày có, ngày không</w:t>
      </w:r>
    </w:p>
    <w:p w14:paraId="0FC085E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Tín-Hạnh-Nguyện không khắc cốt ghi tâm</w:t>
      </w:r>
    </w:p>
    <w:p w14:paraId="67DD15C0"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Thì chẳng khác kẻ không tin kia vậy.</w:t>
      </w:r>
    </w:p>
    <w:p w14:paraId="2798611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Lại có kẻ cầu</w:t>
      </w:r>
      <w:r w:rsidRPr="00745354">
        <w:rPr>
          <w:rFonts w:ascii="Times New Roman" w:eastAsia="Times New Roman" w:hAnsi="Times New Roman"/>
          <w:color w:val="333333"/>
          <w:sz w:val="23"/>
        </w:rPr>
        <w:t> vãng sinh </w:t>
      </w:r>
      <w:r w:rsidRPr="00745354">
        <w:rPr>
          <w:rFonts w:ascii="Times New Roman" w:eastAsia="Times New Roman" w:hAnsi="Times New Roman"/>
          <w:color w:val="333333"/>
          <w:sz w:val="23"/>
          <w:szCs w:val="23"/>
        </w:rPr>
        <w:t>nhưng sợ mốt mai phải chết</w:t>
      </w:r>
    </w:p>
    <w:p w14:paraId="1BD23A6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Cầu thì cầu những chưa muốn xả bỏ thân</w:t>
      </w:r>
    </w:p>
    <w:p w14:paraId="6B1742F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như người:</w:t>
      </w:r>
    </w:p>
    <w:p w14:paraId="76716E8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“Sáng nghe đạo, chiều chết cũng cam tâm”</w:t>
      </w:r>
      <w:hyperlink r:id="rId103" w:anchor="_ftn2" w:history="1">
        <w:r w:rsidRPr="00745354">
          <w:rPr>
            <w:rFonts w:ascii="Times New Roman" w:eastAsia="Times New Roman" w:hAnsi="Times New Roman"/>
            <w:color w:val="002D51"/>
            <w:sz w:val="23"/>
          </w:rPr>
          <w:t>[2]</w:t>
        </w:r>
      </w:hyperlink>
    </w:p>
    <w:p w14:paraId="78AAE94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w:t>
      </w:r>
      <w:r w:rsidRPr="00745354">
        <w:rPr>
          <w:rFonts w:ascii="Times New Roman" w:eastAsia="Times New Roman" w:hAnsi="Times New Roman"/>
          <w:color w:val="333333"/>
          <w:sz w:val="23"/>
        </w:rPr>
        <w:t> tham luyến </w:t>
      </w:r>
      <w:r w:rsidRPr="00745354">
        <w:rPr>
          <w:rFonts w:ascii="Times New Roman" w:eastAsia="Times New Roman" w:hAnsi="Times New Roman"/>
          <w:color w:val="333333"/>
          <w:sz w:val="23"/>
          <w:szCs w:val="23"/>
        </w:rPr>
        <w:t>lại</w:t>
      </w:r>
      <w:r w:rsidRPr="00745354">
        <w:rPr>
          <w:rFonts w:ascii="Times New Roman" w:eastAsia="Times New Roman" w:hAnsi="Times New Roman"/>
          <w:color w:val="333333"/>
          <w:sz w:val="23"/>
        </w:rPr>
        <w:t> trở thành chướng ngại</w:t>
      </w:r>
    </w:p>
    <w:p w14:paraId="4FC3D202"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Hãy tùy nghiệp xưa như thuyền theo mái đẩy</w:t>
      </w:r>
    </w:p>
    <w:p w14:paraId="265C7DC1"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Tránh tạo nghiệp kiếp này, lánh dữ làm lành</w:t>
      </w:r>
    </w:p>
    <w:p w14:paraId="4551259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w:t>
      </w:r>
      <w:r w:rsidRPr="00745354">
        <w:rPr>
          <w:rFonts w:ascii="Times New Roman" w:eastAsia="Times New Roman" w:hAnsi="Times New Roman"/>
          <w:color w:val="333333"/>
          <w:sz w:val="23"/>
        </w:rPr>
        <w:t> thọ mạng </w:t>
      </w:r>
      <w:r w:rsidRPr="00745354">
        <w:rPr>
          <w:rFonts w:ascii="Times New Roman" w:eastAsia="Times New Roman" w:hAnsi="Times New Roman"/>
          <w:color w:val="333333"/>
          <w:sz w:val="23"/>
          <w:szCs w:val="23"/>
        </w:rPr>
        <w:t>kéo dài cả đến trăm năm</w:t>
      </w:r>
    </w:p>
    <w:p w14:paraId="551BC87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Hoặc</w:t>
      </w:r>
      <w:r w:rsidRPr="00745354">
        <w:rPr>
          <w:rFonts w:ascii="Times New Roman" w:eastAsia="Times New Roman" w:hAnsi="Times New Roman"/>
          <w:color w:val="333333"/>
          <w:sz w:val="23"/>
        </w:rPr>
        <w:t> kết thúc </w:t>
      </w:r>
      <w:r w:rsidRPr="00745354">
        <w:rPr>
          <w:rFonts w:ascii="Times New Roman" w:eastAsia="Times New Roman" w:hAnsi="Times New Roman"/>
          <w:color w:val="333333"/>
          <w:sz w:val="23"/>
          <w:szCs w:val="23"/>
        </w:rPr>
        <w:t>ngày mai, đều chẳng bận</w:t>
      </w:r>
    </w:p>
    <w:p w14:paraId="25E6DA1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Nghiệp trả cõi phàm,</w:t>
      </w:r>
      <w:r w:rsidRPr="00745354">
        <w:rPr>
          <w:rFonts w:ascii="Times New Roman" w:eastAsia="Times New Roman" w:hAnsi="Times New Roman"/>
          <w:color w:val="333333"/>
          <w:sz w:val="23"/>
        </w:rPr>
        <w:t> đài sen </w:t>
      </w:r>
      <w:r w:rsidRPr="00745354">
        <w:rPr>
          <w:rFonts w:ascii="Times New Roman" w:eastAsia="Times New Roman" w:hAnsi="Times New Roman"/>
          <w:color w:val="333333"/>
          <w:sz w:val="23"/>
          <w:szCs w:val="23"/>
        </w:rPr>
        <w:t>chín phẩm</w:t>
      </w:r>
    </w:p>
    <w:p w14:paraId="244A9D0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Phật thọ </w:t>
      </w:r>
      <w:r w:rsidRPr="00745354">
        <w:rPr>
          <w:rFonts w:ascii="Times New Roman" w:eastAsia="Times New Roman" w:hAnsi="Times New Roman"/>
          <w:color w:val="333333"/>
          <w:sz w:val="23"/>
          <w:szCs w:val="23"/>
        </w:rPr>
        <w:t>ký</w:t>
      </w:r>
      <w:r w:rsidRPr="00745354">
        <w:rPr>
          <w:rFonts w:ascii="Times New Roman" w:eastAsia="Times New Roman" w:hAnsi="Times New Roman"/>
          <w:color w:val="333333"/>
          <w:sz w:val="23"/>
        </w:rPr>
        <w:t> một đời viên mãn đạo tâm</w:t>
      </w:r>
      <w:r w:rsidRPr="00745354">
        <w:rPr>
          <w:rFonts w:ascii="Times New Roman" w:eastAsia="Times New Roman" w:hAnsi="Times New Roman"/>
          <w:color w:val="333333"/>
          <w:sz w:val="23"/>
          <w:szCs w:val="23"/>
        </w:rPr>
        <w:t>.</w:t>
      </w:r>
    </w:p>
    <w:p w14:paraId="5D76A6C6"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2BE8F19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b/>
          <w:bCs/>
          <w:color w:val="333333"/>
          <w:sz w:val="23"/>
          <w:szCs w:val="23"/>
        </w:rPr>
        <w:t>Khuyên chuyên cậy vào</w:t>
      </w:r>
      <w:r w:rsidRPr="00745354">
        <w:rPr>
          <w:rFonts w:ascii="Times New Roman" w:eastAsia="Times New Roman" w:hAnsi="Times New Roman"/>
          <w:b/>
          <w:bCs/>
          <w:color w:val="333333"/>
          <w:sz w:val="23"/>
        </w:rPr>
        <w:t> Phật lực</w:t>
      </w:r>
    </w:p>
    <w:p w14:paraId="22890AC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Ấn Quang </w:t>
      </w:r>
      <w:r w:rsidRPr="00745354">
        <w:rPr>
          <w:rFonts w:ascii="Times New Roman" w:eastAsia="Times New Roman" w:hAnsi="Times New Roman"/>
          <w:color w:val="333333"/>
          <w:sz w:val="23"/>
          <w:szCs w:val="23"/>
        </w:rPr>
        <w:t>tôi</w:t>
      </w:r>
      <w:r w:rsidRPr="00745354">
        <w:rPr>
          <w:rFonts w:ascii="Times New Roman" w:eastAsia="Times New Roman" w:hAnsi="Times New Roman"/>
          <w:color w:val="333333"/>
          <w:sz w:val="23"/>
        </w:rPr>
        <w:t> du hóa </w:t>
      </w:r>
      <w:r w:rsidRPr="00745354">
        <w:rPr>
          <w:rFonts w:ascii="Times New Roman" w:eastAsia="Times New Roman" w:hAnsi="Times New Roman"/>
          <w:color w:val="333333"/>
          <w:sz w:val="23"/>
          <w:szCs w:val="23"/>
        </w:rPr>
        <w:t>từ nam bắc đến tây đông</w:t>
      </w:r>
    </w:p>
    <w:p w14:paraId="7E6EE40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Duyên đưa đẩy cùng muôn người qua lại</w:t>
      </w:r>
    </w:p>
    <w:p w14:paraId="7F2EF72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Gặp gỡ nhiều kẻ xưng</w:t>
      </w:r>
      <w:r w:rsidRPr="00745354">
        <w:rPr>
          <w:rFonts w:ascii="Times New Roman" w:eastAsia="Times New Roman" w:hAnsi="Times New Roman"/>
          <w:color w:val="333333"/>
          <w:sz w:val="23"/>
        </w:rPr>
        <w:t> tinh thông tông phái</w:t>
      </w:r>
    </w:p>
    <w:p w14:paraId="47CC4A8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Khinh thường</w:t>
      </w:r>
      <w:r w:rsidRPr="00745354">
        <w:rPr>
          <w:rFonts w:ascii="Times New Roman" w:eastAsia="Times New Roman" w:hAnsi="Times New Roman"/>
          <w:color w:val="333333"/>
          <w:sz w:val="23"/>
        </w:rPr>
        <w:t> Tịnh tông </w:t>
      </w:r>
      <w:r w:rsidRPr="00745354">
        <w:rPr>
          <w:rFonts w:ascii="Times New Roman" w:eastAsia="Times New Roman" w:hAnsi="Times New Roman"/>
          <w:color w:val="333333"/>
          <w:sz w:val="23"/>
          <w:szCs w:val="23"/>
        </w:rPr>
        <w:t>như tà mị</w:t>
      </w:r>
      <w:r w:rsidRPr="00745354">
        <w:rPr>
          <w:rFonts w:ascii="Times New Roman" w:eastAsia="Times New Roman" w:hAnsi="Times New Roman"/>
          <w:color w:val="333333"/>
          <w:sz w:val="23"/>
        </w:rPr>
        <w:t> giáo môn</w:t>
      </w:r>
    </w:p>
    <w:p w14:paraId="035472F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w:t>
      </w:r>
      <w:r w:rsidRPr="00745354">
        <w:rPr>
          <w:rFonts w:ascii="Times New Roman" w:eastAsia="Times New Roman" w:hAnsi="Times New Roman"/>
          <w:color w:val="333333"/>
          <w:sz w:val="23"/>
        </w:rPr>
        <w:t> lâm chung </w:t>
      </w:r>
      <w:r w:rsidRPr="00745354">
        <w:rPr>
          <w:rFonts w:ascii="Times New Roman" w:eastAsia="Times New Roman" w:hAnsi="Times New Roman"/>
          <w:color w:val="333333"/>
          <w:sz w:val="23"/>
          <w:szCs w:val="23"/>
        </w:rPr>
        <w:t>thân run rẩy, miệng</w:t>
      </w:r>
      <w:r w:rsidRPr="00745354">
        <w:rPr>
          <w:rFonts w:ascii="Times New Roman" w:eastAsia="Times New Roman" w:hAnsi="Times New Roman"/>
          <w:color w:val="333333"/>
          <w:sz w:val="23"/>
        </w:rPr>
        <w:t> cuống cuồng</w:t>
      </w:r>
    </w:p>
    <w:p w14:paraId="59CB379C"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Kẻ thì kêu khóc, gào cha gọi mẹ</w:t>
      </w:r>
    </w:p>
    <w:p w14:paraId="6421394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Quang tôi cũng gặp những người</w:t>
      </w:r>
      <w:r w:rsidRPr="00745354">
        <w:rPr>
          <w:rFonts w:ascii="Times New Roman" w:eastAsia="Times New Roman" w:hAnsi="Times New Roman"/>
          <w:color w:val="333333"/>
          <w:sz w:val="23"/>
        </w:rPr>
        <w:t> lặng lẽ</w:t>
      </w:r>
    </w:p>
    <w:p w14:paraId="699E84C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Niệm Phật </w:t>
      </w:r>
      <w:r w:rsidRPr="00745354">
        <w:rPr>
          <w:rFonts w:ascii="Times New Roman" w:eastAsia="Times New Roman" w:hAnsi="Times New Roman"/>
          <w:color w:val="333333"/>
          <w:sz w:val="23"/>
          <w:szCs w:val="23"/>
        </w:rPr>
        <w:t>danh lúc sắp bỏ xác thân</w:t>
      </w:r>
    </w:p>
    <w:p w14:paraId="01596E9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w:t>
      </w:r>
      <w:r w:rsidRPr="00745354">
        <w:rPr>
          <w:rFonts w:ascii="Times New Roman" w:eastAsia="Times New Roman" w:hAnsi="Times New Roman"/>
          <w:color w:val="333333"/>
          <w:sz w:val="23"/>
        </w:rPr>
        <w:t> hạnh nguyện </w:t>
      </w:r>
      <w:r w:rsidRPr="00745354">
        <w:rPr>
          <w:rFonts w:ascii="Times New Roman" w:eastAsia="Times New Roman" w:hAnsi="Times New Roman"/>
          <w:color w:val="333333"/>
          <w:sz w:val="23"/>
          <w:szCs w:val="23"/>
        </w:rPr>
        <w:t>chưa đến được chỗ tận cùng</w:t>
      </w:r>
    </w:p>
    <w:p w14:paraId="5EF345B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Tướng lành không hiện nhưng</w:t>
      </w:r>
      <w:r w:rsidRPr="00745354">
        <w:rPr>
          <w:rFonts w:ascii="Times New Roman" w:eastAsia="Times New Roman" w:hAnsi="Times New Roman"/>
          <w:color w:val="333333"/>
          <w:sz w:val="23"/>
        </w:rPr>
        <w:t> an nhiên quá vãng</w:t>
      </w:r>
      <w:r w:rsidRPr="00745354">
        <w:rPr>
          <w:rFonts w:ascii="Times New Roman" w:eastAsia="Times New Roman" w:hAnsi="Times New Roman"/>
          <w:color w:val="333333"/>
          <w:sz w:val="23"/>
          <w:szCs w:val="23"/>
        </w:rPr>
        <w:t>.</w:t>
      </w:r>
    </w:p>
    <w:p w14:paraId="35C6F25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vì sao?</w:t>
      </w:r>
    </w:p>
    <w:p w14:paraId="2C4C165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như nước hồ sóng yên gió lặng</w:t>
      </w:r>
    </w:p>
    <w:p w14:paraId="7E02424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Niệm Phật danh vọng </w:t>
      </w:r>
      <w:r w:rsidRPr="00745354">
        <w:rPr>
          <w:rFonts w:ascii="Times New Roman" w:eastAsia="Times New Roman" w:hAnsi="Times New Roman"/>
          <w:color w:val="333333"/>
          <w:sz w:val="23"/>
          <w:szCs w:val="23"/>
        </w:rPr>
        <w:t>thức chẳng trào dâng</w:t>
      </w:r>
    </w:p>
    <w:p w14:paraId="37B47CF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giống như người chới với giữa sóng thần</w:t>
      </w:r>
    </w:p>
    <w:p w14:paraId="222C244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Thiếu</w:t>
      </w:r>
      <w:r w:rsidRPr="00745354">
        <w:rPr>
          <w:rFonts w:ascii="Times New Roman" w:eastAsia="Times New Roman" w:hAnsi="Times New Roman"/>
          <w:color w:val="333333"/>
          <w:sz w:val="23"/>
        </w:rPr>
        <w:t> định tuệ </w:t>
      </w:r>
      <w:r w:rsidRPr="00745354">
        <w:rPr>
          <w:rFonts w:ascii="Times New Roman" w:eastAsia="Times New Roman" w:hAnsi="Times New Roman"/>
          <w:color w:val="333333"/>
          <w:sz w:val="23"/>
          <w:szCs w:val="23"/>
        </w:rPr>
        <w:t>mặc phong ba cuồng nộ.</w:t>
      </w:r>
    </w:p>
    <w:p w14:paraId="1278388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Có kẻ ngu cho rằng Lăng Nghiêm phá trừ</w:t>
      </w:r>
      <w:r w:rsidRPr="00745354">
        <w:rPr>
          <w:rFonts w:ascii="Times New Roman" w:eastAsia="Times New Roman" w:hAnsi="Times New Roman"/>
          <w:color w:val="333333"/>
          <w:sz w:val="23"/>
        </w:rPr>
        <w:t> Tịnh độ</w:t>
      </w:r>
    </w:p>
    <w:p w14:paraId="291DFF4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tinh thông </w:t>
      </w:r>
      <w:r w:rsidRPr="00745354">
        <w:rPr>
          <w:rFonts w:ascii="Times New Roman" w:eastAsia="Times New Roman" w:hAnsi="Times New Roman"/>
          <w:color w:val="333333"/>
          <w:sz w:val="23"/>
          <w:szCs w:val="23"/>
        </w:rPr>
        <w:t>biết</w:t>
      </w:r>
      <w:r w:rsidRPr="00745354">
        <w:rPr>
          <w:rFonts w:ascii="Times New Roman" w:eastAsia="Times New Roman" w:hAnsi="Times New Roman"/>
          <w:color w:val="333333"/>
          <w:sz w:val="23"/>
        </w:rPr>
        <w:t> kinh pháp </w:t>
      </w:r>
      <w:r w:rsidRPr="00745354">
        <w:rPr>
          <w:rFonts w:ascii="Times New Roman" w:eastAsia="Times New Roman" w:hAnsi="Times New Roman"/>
          <w:color w:val="333333"/>
          <w:sz w:val="23"/>
          <w:szCs w:val="23"/>
        </w:rPr>
        <w:t>tương đồng</w:t>
      </w:r>
    </w:p>
    <w:p w14:paraId="7ED7AF1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Buổi mạt thời mấy ai chứng được</w:t>
      </w:r>
      <w:r w:rsidRPr="00745354">
        <w:rPr>
          <w:rFonts w:ascii="Times New Roman" w:eastAsia="Times New Roman" w:hAnsi="Times New Roman"/>
          <w:color w:val="333333"/>
          <w:sz w:val="23"/>
        </w:rPr>
        <w:t> viên thông</w:t>
      </w:r>
    </w:p>
    <w:p w14:paraId="336422A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Riêng pháp</w:t>
      </w:r>
      <w:r w:rsidRPr="00745354">
        <w:rPr>
          <w:rFonts w:ascii="Times New Roman" w:eastAsia="Times New Roman" w:hAnsi="Times New Roman"/>
          <w:color w:val="333333"/>
          <w:sz w:val="23"/>
        </w:rPr>
        <w:t> niệm Phật </w:t>
      </w:r>
      <w:r w:rsidRPr="00745354">
        <w:rPr>
          <w:rFonts w:ascii="Times New Roman" w:eastAsia="Times New Roman" w:hAnsi="Times New Roman"/>
          <w:color w:val="333333"/>
          <w:sz w:val="23"/>
          <w:szCs w:val="23"/>
        </w:rPr>
        <w:t>như con thơ gọi mẹ</w:t>
      </w:r>
    </w:p>
    <w:p w14:paraId="2393184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Tịnh niệm</w:t>
      </w:r>
      <w:r w:rsidRPr="00745354">
        <w:rPr>
          <w:rFonts w:ascii="Times New Roman" w:eastAsia="Times New Roman" w:hAnsi="Times New Roman"/>
          <w:color w:val="333333"/>
          <w:sz w:val="23"/>
        </w:rPr>
        <w:t> liên tục </w:t>
      </w:r>
      <w:r w:rsidRPr="00745354">
        <w:rPr>
          <w:rFonts w:ascii="Times New Roman" w:eastAsia="Times New Roman" w:hAnsi="Times New Roman"/>
          <w:color w:val="333333"/>
          <w:sz w:val="23"/>
          <w:szCs w:val="23"/>
        </w:rPr>
        <w:t>thì nhập tam-ma-địa</w:t>
      </w:r>
      <w:hyperlink r:id="rId104" w:anchor="_ftn3" w:history="1">
        <w:r w:rsidRPr="00745354">
          <w:rPr>
            <w:rFonts w:ascii="Times New Roman" w:eastAsia="Times New Roman" w:hAnsi="Times New Roman"/>
            <w:color w:val="002D51"/>
            <w:sz w:val="23"/>
          </w:rPr>
          <w:t>[3]</w:t>
        </w:r>
      </w:hyperlink>
    </w:p>
    <w:p w14:paraId="5D17E01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Dụng công tu hành </w:t>
      </w:r>
      <w:r w:rsidRPr="00745354">
        <w:rPr>
          <w:rFonts w:ascii="Times New Roman" w:eastAsia="Times New Roman" w:hAnsi="Times New Roman"/>
          <w:color w:val="333333"/>
          <w:sz w:val="23"/>
          <w:szCs w:val="23"/>
        </w:rPr>
        <w:t>vì muốn vượt tử sanh</w:t>
      </w:r>
    </w:p>
    <w:p w14:paraId="77FCD34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đã</w:t>
      </w:r>
      <w:r w:rsidRPr="00745354">
        <w:rPr>
          <w:rFonts w:ascii="Times New Roman" w:eastAsia="Times New Roman" w:hAnsi="Times New Roman"/>
          <w:color w:val="333333"/>
          <w:sz w:val="23"/>
        </w:rPr>
        <w:t> dụng công </w:t>
      </w:r>
      <w:r w:rsidRPr="00745354">
        <w:rPr>
          <w:rFonts w:ascii="Times New Roman" w:eastAsia="Times New Roman" w:hAnsi="Times New Roman"/>
          <w:color w:val="333333"/>
          <w:sz w:val="23"/>
          <w:szCs w:val="23"/>
        </w:rPr>
        <w:t>mà công chẳng thể thành</w:t>
      </w:r>
    </w:p>
    <w:p w14:paraId="3943485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tự hỏi đã đúng cơ, đúng pháp?</w:t>
      </w:r>
    </w:p>
    <w:p w14:paraId="653A950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Tất cả</w:t>
      </w:r>
      <w:r w:rsidRPr="00745354">
        <w:rPr>
          <w:rFonts w:ascii="Times New Roman" w:eastAsia="Times New Roman" w:hAnsi="Times New Roman"/>
          <w:color w:val="333333"/>
          <w:sz w:val="23"/>
        </w:rPr>
        <w:t> pháp môn </w:t>
      </w:r>
      <w:r w:rsidRPr="00745354">
        <w:rPr>
          <w:rFonts w:ascii="Times New Roman" w:eastAsia="Times New Roman" w:hAnsi="Times New Roman"/>
          <w:color w:val="333333"/>
          <w:sz w:val="23"/>
          <w:szCs w:val="23"/>
        </w:rPr>
        <w:t>đều phải đoạn hai thứ Hoặc</w:t>
      </w:r>
    </w:p>
    <w:p w14:paraId="1375326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Kiến Hoặc </w:t>
      </w:r>
      <w:r w:rsidRPr="00745354">
        <w:rPr>
          <w:rFonts w:ascii="Times New Roman" w:eastAsia="Times New Roman" w:hAnsi="Times New Roman"/>
          <w:color w:val="333333"/>
          <w:sz w:val="23"/>
          <w:szCs w:val="23"/>
        </w:rPr>
        <w:t>trừ, chứng</w:t>
      </w:r>
      <w:r w:rsidRPr="00745354">
        <w:rPr>
          <w:rFonts w:ascii="Times New Roman" w:eastAsia="Times New Roman" w:hAnsi="Times New Roman"/>
          <w:color w:val="333333"/>
          <w:sz w:val="23"/>
        </w:rPr>
        <w:t> sơ quả </w:t>
      </w:r>
      <w:hyperlink r:id="rId105" w:anchor="_ftn4" w:history="1">
        <w:r w:rsidRPr="00745354">
          <w:rPr>
            <w:rFonts w:ascii="Times New Roman" w:eastAsia="Times New Roman" w:hAnsi="Times New Roman"/>
            <w:color w:val="002D51"/>
            <w:sz w:val="23"/>
          </w:rPr>
          <w:t>[4]</w:t>
        </w:r>
      </w:hyperlink>
      <w:r w:rsidRPr="00745354">
        <w:rPr>
          <w:rFonts w:ascii="Times New Roman" w:eastAsia="Times New Roman" w:hAnsi="Times New Roman"/>
          <w:color w:val="333333"/>
          <w:sz w:val="23"/>
          <w:szCs w:val="23"/>
        </w:rPr>
        <w:t>, vẫn</w:t>
      </w:r>
      <w:r w:rsidRPr="00745354">
        <w:rPr>
          <w:rFonts w:ascii="Times New Roman" w:eastAsia="Times New Roman" w:hAnsi="Times New Roman"/>
          <w:color w:val="333333"/>
          <w:sz w:val="23"/>
        </w:rPr>
        <w:t> tử sinh</w:t>
      </w:r>
    </w:p>
    <w:p w14:paraId="121C282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Bảy lần sinh</w:t>
      </w:r>
      <w:r w:rsidRPr="00745354">
        <w:rPr>
          <w:rFonts w:ascii="Times New Roman" w:eastAsia="Times New Roman" w:hAnsi="Times New Roman"/>
          <w:color w:val="333333"/>
          <w:sz w:val="23"/>
        </w:rPr>
        <w:t> cõi trời</w:t>
      </w:r>
      <w:r w:rsidRPr="00745354">
        <w:rPr>
          <w:rFonts w:ascii="Times New Roman" w:eastAsia="Times New Roman" w:hAnsi="Times New Roman"/>
          <w:color w:val="333333"/>
          <w:sz w:val="23"/>
          <w:szCs w:val="23"/>
        </w:rPr>
        <w:t>, bảy lần vào cõi thế tình</w:t>
      </w:r>
    </w:p>
    <w:p w14:paraId="5D3C847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Mới có thể phá tan dòng</w:t>
      </w:r>
      <w:r w:rsidRPr="00745354">
        <w:rPr>
          <w:rFonts w:ascii="Times New Roman" w:eastAsia="Times New Roman" w:hAnsi="Times New Roman"/>
          <w:color w:val="333333"/>
          <w:sz w:val="23"/>
        </w:rPr>
        <w:t> Tư Hoặc</w:t>
      </w:r>
    </w:p>
    <w:p w14:paraId="75B249C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Tư Hoặc </w:t>
      </w:r>
      <w:r w:rsidRPr="00745354">
        <w:rPr>
          <w:rFonts w:ascii="Times New Roman" w:eastAsia="Times New Roman" w:hAnsi="Times New Roman"/>
          <w:color w:val="333333"/>
          <w:sz w:val="23"/>
          <w:szCs w:val="23"/>
        </w:rPr>
        <w:t>đoạn trừ, chứng liền</w:t>
      </w:r>
      <w:r w:rsidRPr="00745354">
        <w:rPr>
          <w:rFonts w:ascii="Times New Roman" w:eastAsia="Times New Roman" w:hAnsi="Times New Roman"/>
          <w:color w:val="333333"/>
          <w:sz w:val="23"/>
        </w:rPr>
        <w:t> tứ quả</w:t>
      </w:r>
      <w:hyperlink r:id="rId106" w:anchor="_ftn5" w:history="1">
        <w:r w:rsidRPr="00745354">
          <w:rPr>
            <w:rFonts w:ascii="Times New Roman" w:eastAsia="Times New Roman" w:hAnsi="Times New Roman"/>
            <w:color w:val="002D51"/>
            <w:sz w:val="23"/>
          </w:rPr>
          <w:t>[5]</w:t>
        </w:r>
      </w:hyperlink>
    </w:p>
    <w:p w14:paraId="53C4555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vì người lại</w:t>
      </w:r>
      <w:r w:rsidRPr="00745354">
        <w:rPr>
          <w:rFonts w:ascii="Times New Roman" w:eastAsia="Times New Roman" w:hAnsi="Times New Roman"/>
          <w:color w:val="333333"/>
          <w:sz w:val="23"/>
        </w:rPr>
        <w:t> phát khởi đại bi tâm</w:t>
      </w:r>
    </w:p>
    <w:p w14:paraId="2E0BD27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Vào</w:t>
      </w:r>
      <w:r w:rsidRPr="00745354">
        <w:rPr>
          <w:rFonts w:ascii="Times New Roman" w:eastAsia="Times New Roman" w:hAnsi="Times New Roman"/>
          <w:color w:val="333333"/>
          <w:sz w:val="23"/>
        </w:rPr>
        <w:t> luân hồi hóa độ </w:t>
      </w:r>
      <w:r w:rsidRPr="00745354">
        <w:rPr>
          <w:rFonts w:ascii="Times New Roman" w:eastAsia="Times New Roman" w:hAnsi="Times New Roman"/>
          <w:color w:val="333333"/>
          <w:sz w:val="23"/>
          <w:szCs w:val="23"/>
        </w:rPr>
        <w:t>khắp thế nhân</w:t>
      </w:r>
    </w:p>
    <w:p w14:paraId="1696C90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Tâm rộng lớn, tự tồn và</w:t>
      </w:r>
      <w:r w:rsidRPr="00745354">
        <w:rPr>
          <w:rFonts w:ascii="Times New Roman" w:eastAsia="Times New Roman" w:hAnsi="Times New Roman"/>
          <w:color w:val="333333"/>
          <w:sz w:val="23"/>
        </w:rPr>
        <w:t> tự lực</w:t>
      </w:r>
      <w:r w:rsidRPr="00745354">
        <w:rPr>
          <w:rFonts w:ascii="Times New Roman" w:eastAsia="Times New Roman" w:hAnsi="Times New Roman"/>
          <w:color w:val="333333"/>
          <w:sz w:val="23"/>
          <w:szCs w:val="23"/>
        </w:rPr>
        <w:t>.</w:t>
      </w:r>
    </w:p>
    <w:p w14:paraId="31A9B25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Khác với</w:t>
      </w:r>
      <w:r w:rsidRPr="00745354">
        <w:rPr>
          <w:rFonts w:ascii="Times New Roman" w:eastAsia="Times New Roman" w:hAnsi="Times New Roman"/>
          <w:color w:val="333333"/>
          <w:sz w:val="23"/>
        </w:rPr>
        <w:t> phàm phu mê tâm </w:t>
      </w:r>
      <w:r w:rsidRPr="00745354">
        <w:rPr>
          <w:rFonts w:ascii="Times New Roman" w:eastAsia="Times New Roman" w:hAnsi="Times New Roman"/>
          <w:color w:val="333333"/>
          <w:sz w:val="23"/>
          <w:szCs w:val="23"/>
        </w:rPr>
        <w:t>chưa dứt</w:t>
      </w:r>
    </w:p>
    <w:p w14:paraId="562B3C9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Bắt chước</w:t>
      </w:r>
      <w:r w:rsidRPr="00745354">
        <w:rPr>
          <w:rFonts w:ascii="Times New Roman" w:eastAsia="Times New Roman" w:hAnsi="Times New Roman"/>
          <w:color w:val="333333"/>
          <w:sz w:val="23"/>
        </w:rPr>
        <w:t> tiền nhân </w:t>
      </w:r>
      <w:r w:rsidRPr="00745354">
        <w:rPr>
          <w:rFonts w:ascii="Times New Roman" w:eastAsia="Times New Roman" w:hAnsi="Times New Roman"/>
          <w:color w:val="333333"/>
          <w:sz w:val="23"/>
          <w:szCs w:val="23"/>
        </w:rPr>
        <w:t>muốn vào chợ</w:t>
      </w:r>
      <w:r w:rsidRPr="00745354">
        <w:rPr>
          <w:rFonts w:ascii="Times New Roman" w:eastAsia="Times New Roman" w:hAnsi="Times New Roman"/>
          <w:color w:val="333333"/>
          <w:sz w:val="23"/>
        </w:rPr>
        <w:t> độ người</w:t>
      </w:r>
    </w:p>
    <w:p w14:paraId="53C08BA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Có biết đâu là bậc</w:t>
      </w:r>
      <w:r w:rsidRPr="00745354">
        <w:rPr>
          <w:rFonts w:ascii="Times New Roman" w:eastAsia="Times New Roman" w:hAnsi="Times New Roman"/>
          <w:color w:val="333333"/>
          <w:sz w:val="23"/>
        </w:rPr>
        <w:t> Đại Sĩ Pháp Thân</w:t>
      </w:r>
      <w:hyperlink r:id="rId107" w:anchor="_ftn6" w:history="1">
        <w:r w:rsidRPr="00745354">
          <w:rPr>
            <w:rFonts w:ascii="Times New Roman" w:eastAsia="Times New Roman" w:hAnsi="Times New Roman"/>
            <w:color w:val="002D51"/>
            <w:sz w:val="23"/>
          </w:rPr>
          <w:t>[6]</w:t>
        </w:r>
      </w:hyperlink>
    </w:p>
    <w:p w14:paraId="1CB9755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Chỉ thấy</w:t>
      </w:r>
      <w:r w:rsidRPr="00745354">
        <w:rPr>
          <w:rFonts w:ascii="Times New Roman" w:eastAsia="Times New Roman" w:hAnsi="Times New Roman"/>
          <w:color w:val="333333"/>
          <w:sz w:val="23"/>
        </w:rPr>
        <w:t> thân tướng</w:t>
      </w:r>
      <w:r w:rsidRPr="00745354">
        <w:rPr>
          <w:rFonts w:ascii="Times New Roman" w:eastAsia="Times New Roman" w:hAnsi="Times New Roman"/>
          <w:color w:val="333333"/>
          <w:sz w:val="23"/>
          <w:szCs w:val="23"/>
        </w:rPr>
        <w:t>, biết được đâu</w:t>
      </w:r>
      <w:r w:rsidRPr="00745354">
        <w:rPr>
          <w:rFonts w:ascii="Times New Roman" w:eastAsia="Times New Roman" w:hAnsi="Times New Roman"/>
          <w:color w:val="333333"/>
          <w:sz w:val="23"/>
        </w:rPr>
        <w:t> tâm tướng</w:t>
      </w:r>
      <w:r w:rsidRPr="00745354">
        <w:rPr>
          <w:rFonts w:ascii="Times New Roman" w:eastAsia="Times New Roman" w:hAnsi="Times New Roman"/>
          <w:color w:val="333333"/>
          <w:sz w:val="23"/>
          <w:szCs w:val="23"/>
        </w:rPr>
        <w:t>.</w:t>
      </w:r>
    </w:p>
    <w:p w14:paraId="11D8040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Đường</w:t>
      </w:r>
      <w:r w:rsidRPr="00745354">
        <w:rPr>
          <w:rFonts w:ascii="Times New Roman" w:eastAsia="Times New Roman" w:hAnsi="Times New Roman"/>
          <w:color w:val="333333"/>
          <w:sz w:val="23"/>
        </w:rPr>
        <w:t> tu tập </w:t>
      </w:r>
      <w:r w:rsidRPr="00745354">
        <w:rPr>
          <w:rFonts w:ascii="Times New Roman" w:eastAsia="Times New Roman" w:hAnsi="Times New Roman"/>
          <w:color w:val="333333"/>
          <w:sz w:val="23"/>
          <w:szCs w:val="23"/>
        </w:rPr>
        <w:t>như trèo sào trăm thước</w:t>
      </w:r>
      <w:r w:rsidRPr="00745354">
        <w:rPr>
          <w:rFonts w:ascii="Times New Roman" w:eastAsia="Times New Roman" w:hAnsi="Times New Roman"/>
          <w:color w:val="333333"/>
          <w:sz w:val="23"/>
        </w:rPr>
        <w:t> </w:t>
      </w:r>
      <w:hyperlink r:id="rId108" w:anchor="_ftn7" w:history="1">
        <w:r w:rsidRPr="00745354">
          <w:rPr>
            <w:rFonts w:ascii="Times New Roman" w:eastAsia="Times New Roman" w:hAnsi="Times New Roman"/>
            <w:color w:val="002D51"/>
            <w:sz w:val="23"/>
          </w:rPr>
          <w:t>[7]</w:t>
        </w:r>
      </w:hyperlink>
    </w:p>
    <w:p w14:paraId="271FE7A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Thánh nhân sơ quả </w:t>
      </w:r>
      <w:r w:rsidRPr="00745354">
        <w:rPr>
          <w:rFonts w:ascii="Times New Roman" w:eastAsia="Times New Roman" w:hAnsi="Times New Roman"/>
          <w:color w:val="333333"/>
          <w:sz w:val="23"/>
          <w:szCs w:val="23"/>
        </w:rPr>
        <w:t>14 lượt khó khăn</w:t>
      </w:r>
    </w:p>
    <w:p w14:paraId="0E059F7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Huống chi</w:t>
      </w:r>
      <w:r w:rsidRPr="00745354">
        <w:rPr>
          <w:rFonts w:ascii="Times New Roman" w:eastAsia="Times New Roman" w:hAnsi="Times New Roman"/>
          <w:color w:val="333333"/>
          <w:sz w:val="23"/>
        </w:rPr>
        <w:t> phàm phu nghiệp lực đa đoan</w:t>
      </w:r>
    </w:p>
    <w:p w14:paraId="08C491B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Mà từ chối không nương vào</w:t>
      </w:r>
      <w:r w:rsidRPr="00745354">
        <w:rPr>
          <w:rFonts w:ascii="Times New Roman" w:eastAsia="Times New Roman" w:hAnsi="Times New Roman"/>
          <w:color w:val="333333"/>
          <w:sz w:val="23"/>
        </w:rPr>
        <w:t> Phật lực</w:t>
      </w:r>
      <w:r w:rsidRPr="00745354">
        <w:rPr>
          <w:rFonts w:ascii="Times New Roman" w:eastAsia="Times New Roman" w:hAnsi="Times New Roman"/>
          <w:color w:val="333333"/>
          <w:sz w:val="23"/>
          <w:szCs w:val="23"/>
        </w:rPr>
        <w:t>.</w:t>
      </w:r>
    </w:p>
    <w:p w14:paraId="78171DBA"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Trở lại </w:t>
      </w:r>
      <w:r w:rsidRPr="00745354">
        <w:rPr>
          <w:rFonts w:ascii="Times New Roman" w:eastAsia="Times New Roman" w:hAnsi="Times New Roman"/>
          <w:color w:val="333333"/>
          <w:sz w:val="23"/>
          <w:szCs w:val="23"/>
        </w:rPr>
        <w:t>chuyện nhỏ như y trang,</w:t>
      </w:r>
      <w:r w:rsidRPr="00745354">
        <w:rPr>
          <w:rFonts w:ascii="Times New Roman" w:eastAsia="Times New Roman" w:hAnsi="Times New Roman"/>
          <w:color w:val="333333"/>
          <w:sz w:val="23"/>
        </w:rPr>
        <w:t> ẩm thực</w:t>
      </w:r>
    </w:p>
    <w:p w14:paraId="29DC594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Hàng</w:t>
      </w:r>
      <w:r w:rsidRPr="00745354">
        <w:rPr>
          <w:rFonts w:ascii="Times New Roman" w:eastAsia="Times New Roman" w:hAnsi="Times New Roman"/>
          <w:color w:val="333333"/>
          <w:sz w:val="23"/>
        </w:rPr>
        <w:t> xuất gia </w:t>
      </w:r>
      <w:r w:rsidRPr="00745354">
        <w:rPr>
          <w:rFonts w:ascii="Times New Roman" w:eastAsia="Times New Roman" w:hAnsi="Times New Roman"/>
          <w:color w:val="333333"/>
          <w:sz w:val="23"/>
          <w:szCs w:val="23"/>
        </w:rPr>
        <w:t>từ</w:t>
      </w:r>
      <w:r w:rsidRPr="00745354">
        <w:rPr>
          <w:rFonts w:ascii="Times New Roman" w:eastAsia="Times New Roman" w:hAnsi="Times New Roman"/>
          <w:color w:val="333333"/>
          <w:sz w:val="23"/>
        </w:rPr>
        <w:t> tăng lữ </w:t>
      </w:r>
      <w:r w:rsidRPr="00745354">
        <w:rPr>
          <w:rFonts w:ascii="Times New Roman" w:eastAsia="Times New Roman" w:hAnsi="Times New Roman"/>
          <w:color w:val="333333"/>
          <w:sz w:val="23"/>
          <w:szCs w:val="23"/>
        </w:rPr>
        <w:t>đến ni sinh</w:t>
      </w:r>
    </w:p>
    <w:p w14:paraId="0559406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Hàng</w:t>
      </w:r>
      <w:r w:rsidRPr="00745354">
        <w:rPr>
          <w:rFonts w:ascii="Times New Roman" w:eastAsia="Times New Roman" w:hAnsi="Times New Roman"/>
          <w:color w:val="333333"/>
          <w:sz w:val="23"/>
        </w:rPr>
        <w:t> tại gia cư sĩ </w:t>
      </w:r>
      <w:r w:rsidRPr="00745354">
        <w:rPr>
          <w:rFonts w:ascii="Times New Roman" w:eastAsia="Times New Roman" w:hAnsi="Times New Roman"/>
          <w:color w:val="333333"/>
          <w:sz w:val="23"/>
          <w:szCs w:val="23"/>
        </w:rPr>
        <w:t>giữa thế tình</w:t>
      </w:r>
    </w:p>
    <w:p w14:paraId="4C075EF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Ai là kẻ tự sinh và tự sống?</w:t>
      </w:r>
    </w:p>
    <w:p w14:paraId="51D31D7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w:t>
      </w:r>
      <w:r w:rsidRPr="00745354">
        <w:rPr>
          <w:rFonts w:ascii="Times New Roman" w:eastAsia="Times New Roman" w:hAnsi="Times New Roman"/>
          <w:color w:val="333333"/>
          <w:sz w:val="23"/>
          <w:szCs w:val="23"/>
        </w:rPr>
        <w:t>phải là</w:t>
      </w:r>
      <w:r w:rsidRPr="00745354">
        <w:rPr>
          <w:rFonts w:ascii="Times New Roman" w:eastAsia="Times New Roman" w:hAnsi="Times New Roman"/>
          <w:color w:val="333333"/>
          <w:sz w:val="23"/>
        </w:rPr>
        <w:t> cha mẹ </w:t>
      </w:r>
      <w:r w:rsidRPr="00745354">
        <w:rPr>
          <w:rFonts w:ascii="Times New Roman" w:eastAsia="Times New Roman" w:hAnsi="Times New Roman"/>
          <w:color w:val="333333"/>
          <w:sz w:val="23"/>
          <w:szCs w:val="23"/>
        </w:rPr>
        <w:t>chăm lo</w:t>
      </w:r>
      <w:r w:rsidRPr="00745354">
        <w:rPr>
          <w:rFonts w:ascii="Times New Roman" w:eastAsia="Times New Roman" w:hAnsi="Times New Roman"/>
          <w:color w:val="333333"/>
          <w:sz w:val="23"/>
        </w:rPr>
        <w:t> dưỡng dục</w:t>
      </w:r>
    </w:p>
    <w:p w14:paraId="2B1F5CF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 lớn lên thầy tổ dạy</w:t>
      </w:r>
      <w:r w:rsidRPr="00745354">
        <w:rPr>
          <w:rFonts w:ascii="Times New Roman" w:eastAsia="Times New Roman" w:hAnsi="Times New Roman"/>
          <w:color w:val="333333"/>
          <w:sz w:val="23"/>
        </w:rPr>
        <w:t> xuất gia</w:t>
      </w:r>
    </w:p>
    <w:p w14:paraId="6D3E42A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Vội vàng </w:t>
      </w:r>
      <w:r w:rsidRPr="00745354">
        <w:rPr>
          <w:rFonts w:ascii="Times New Roman" w:eastAsia="Times New Roman" w:hAnsi="Times New Roman"/>
          <w:color w:val="333333"/>
          <w:sz w:val="23"/>
          <w:szCs w:val="23"/>
        </w:rPr>
        <w:t>lấy câu</w:t>
      </w:r>
      <w:r w:rsidRPr="00745354">
        <w:rPr>
          <w:rFonts w:ascii="Times New Roman" w:eastAsia="Times New Roman" w:hAnsi="Times New Roman"/>
          <w:color w:val="333333"/>
          <w:sz w:val="23"/>
        </w:rPr>
        <w:t> tự lực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độ tha</w:t>
      </w:r>
    </w:p>
    <w:p w14:paraId="0890C39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Chẳng lượng sức hóa ra người</w:t>
      </w:r>
      <w:r w:rsidRPr="00745354">
        <w:rPr>
          <w:rFonts w:ascii="Times New Roman" w:eastAsia="Times New Roman" w:hAnsi="Times New Roman"/>
          <w:color w:val="333333"/>
          <w:sz w:val="23"/>
        </w:rPr>
        <w:t> ngã mạn</w:t>
      </w:r>
      <w:r w:rsidRPr="00745354">
        <w:rPr>
          <w:rFonts w:ascii="Times New Roman" w:eastAsia="Times New Roman" w:hAnsi="Times New Roman"/>
          <w:color w:val="333333"/>
          <w:sz w:val="23"/>
          <w:szCs w:val="23"/>
        </w:rPr>
        <w:t>.</w:t>
      </w:r>
    </w:p>
    <w:p w14:paraId="34AD0CB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Đó là chuyện nhỏ như cơm ăn, áo mặc</w:t>
      </w:r>
    </w:p>
    <w:p w14:paraId="6DCDA88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Việc lớn như lập đức đến lập ngôn</w:t>
      </w:r>
    </w:p>
    <w:p w14:paraId="05C78AB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Sự nghiệp lưu truyền</w:t>
      </w:r>
      <w:r w:rsidRPr="00745354">
        <w:rPr>
          <w:rFonts w:ascii="Times New Roman" w:eastAsia="Times New Roman" w:hAnsi="Times New Roman"/>
          <w:color w:val="333333"/>
          <w:sz w:val="23"/>
          <w:szCs w:val="23"/>
        </w:rPr>
        <w:t>, vì nước</w:t>
      </w:r>
      <w:r w:rsidRPr="00745354">
        <w:rPr>
          <w:rFonts w:ascii="Times New Roman" w:eastAsia="Times New Roman" w:hAnsi="Times New Roman"/>
          <w:color w:val="333333"/>
          <w:sz w:val="23"/>
        </w:rPr>
        <w:t> lập công</w:t>
      </w:r>
    </w:p>
    <w:p w14:paraId="5321DE4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Tất cả việc đều</w:t>
      </w:r>
      <w:r w:rsidRPr="00745354">
        <w:rPr>
          <w:rFonts w:ascii="Times New Roman" w:eastAsia="Times New Roman" w:hAnsi="Times New Roman"/>
          <w:color w:val="333333"/>
          <w:sz w:val="23"/>
        </w:rPr>
        <w:t> cùng chung thiên hạ</w:t>
      </w:r>
      <w:r w:rsidRPr="00745354">
        <w:rPr>
          <w:rFonts w:ascii="Times New Roman" w:eastAsia="Times New Roman" w:hAnsi="Times New Roman"/>
          <w:color w:val="333333"/>
          <w:sz w:val="23"/>
          <w:szCs w:val="23"/>
        </w:rPr>
        <w:t>.</w:t>
      </w:r>
    </w:p>
    <w:p w14:paraId="555857E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một việc nào chỉ mình ta gây tạo</w:t>
      </w:r>
    </w:p>
    <w:p w14:paraId="39310F29"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Không một điều gì chẳng nhờ kẻ lạ hoặc người thân</w:t>
      </w:r>
    </w:p>
    <w:p w14:paraId="2A1F745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Sao lại muốn</w:t>
      </w:r>
      <w:r w:rsidRPr="00745354">
        <w:rPr>
          <w:rFonts w:ascii="Times New Roman" w:eastAsia="Times New Roman" w:hAnsi="Times New Roman"/>
          <w:color w:val="333333"/>
          <w:sz w:val="23"/>
        </w:rPr>
        <w:t> tỏ ra </w:t>
      </w:r>
      <w:r w:rsidRPr="00745354">
        <w:rPr>
          <w:rFonts w:ascii="Times New Roman" w:eastAsia="Times New Roman" w:hAnsi="Times New Roman"/>
          <w:color w:val="333333"/>
          <w:sz w:val="23"/>
          <w:szCs w:val="23"/>
        </w:rPr>
        <w:t>phong cách</w:t>
      </w:r>
      <w:r w:rsidRPr="00745354">
        <w:rPr>
          <w:rFonts w:ascii="Times New Roman" w:eastAsia="Times New Roman" w:hAnsi="Times New Roman"/>
          <w:color w:val="333333"/>
          <w:sz w:val="23"/>
        </w:rPr>
        <w:t> phi thường</w:t>
      </w:r>
    </w:p>
    <w:p w14:paraId="13BFA67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Lập chí </w:t>
      </w:r>
      <w:r w:rsidRPr="00745354">
        <w:rPr>
          <w:rFonts w:ascii="Times New Roman" w:eastAsia="Times New Roman" w:hAnsi="Times New Roman"/>
          <w:color w:val="333333"/>
          <w:sz w:val="23"/>
          <w:szCs w:val="23"/>
        </w:rPr>
        <w:t>lớn, hỏi đức tài có lớn?</w:t>
      </w:r>
    </w:p>
    <w:p w14:paraId="3A611FA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phải biết,</w:t>
      </w:r>
    </w:p>
    <w:p w14:paraId="3B084B5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Thiên Thai Trí Giả</w:t>
      </w:r>
      <w:hyperlink r:id="rId109" w:anchor="_ftn8" w:history="1">
        <w:r w:rsidRPr="00745354">
          <w:rPr>
            <w:rFonts w:ascii="Times New Roman" w:eastAsia="Times New Roman" w:hAnsi="Times New Roman"/>
            <w:color w:val="002D51"/>
            <w:sz w:val="23"/>
          </w:rPr>
          <w:t>[8]</w:t>
        </w:r>
      </w:hyperlink>
      <w:r w:rsidRPr="00745354">
        <w:rPr>
          <w:rFonts w:ascii="Times New Roman" w:eastAsia="Times New Roman" w:hAnsi="Times New Roman"/>
          <w:color w:val="333333"/>
          <w:sz w:val="23"/>
          <w:szCs w:val="23"/>
        </w:rPr>
        <w:t>, chẳng thể suy lường</w:t>
      </w:r>
      <w:r w:rsidRPr="00745354">
        <w:rPr>
          <w:rFonts w:ascii="Times New Roman" w:eastAsia="Times New Roman" w:hAnsi="Times New Roman"/>
          <w:color w:val="333333"/>
          <w:sz w:val="23"/>
        </w:rPr>
        <w:t> bản địa</w:t>
      </w:r>
      <w:hyperlink r:id="rId110" w:anchor="_ftn9" w:history="1">
        <w:r w:rsidRPr="00745354">
          <w:rPr>
            <w:rFonts w:ascii="Times New Roman" w:eastAsia="Times New Roman" w:hAnsi="Times New Roman"/>
            <w:color w:val="002D51"/>
            <w:sz w:val="23"/>
          </w:rPr>
          <w:t>[9]</w:t>
        </w:r>
      </w:hyperlink>
    </w:p>
    <w:p w14:paraId="48403F1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Nhưng</w:t>
      </w:r>
      <w:r w:rsidRPr="00745354">
        <w:rPr>
          <w:rFonts w:ascii="Times New Roman" w:eastAsia="Times New Roman" w:hAnsi="Times New Roman"/>
          <w:color w:val="333333"/>
          <w:sz w:val="23"/>
        </w:rPr>
        <w:t> hiện thân </w:t>
      </w:r>
      <w:r w:rsidRPr="00745354">
        <w:rPr>
          <w:rFonts w:ascii="Times New Roman" w:eastAsia="Times New Roman" w:hAnsi="Times New Roman"/>
          <w:color w:val="333333"/>
          <w:sz w:val="23"/>
          <w:szCs w:val="23"/>
        </w:rPr>
        <w:t>chưa</w:t>
      </w:r>
      <w:r w:rsidRPr="00745354">
        <w:rPr>
          <w:rFonts w:ascii="Times New Roman" w:eastAsia="Times New Roman" w:hAnsi="Times New Roman"/>
          <w:color w:val="333333"/>
          <w:sz w:val="23"/>
        </w:rPr>
        <w:t> đoạn Kiến </w:t>
      </w:r>
      <w:r w:rsidRPr="00745354">
        <w:rPr>
          <w:rFonts w:ascii="Times New Roman" w:eastAsia="Times New Roman" w:hAnsi="Times New Roman"/>
          <w:color w:val="333333"/>
          <w:sz w:val="23"/>
          <w:szCs w:val="23"/>
        </w:rPr>
        <w:t>Hoặc chứng chân</w:t>
      </w:r>
    </w:p>
    <w:p w14:paraId="63C175C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Ngũ Phẩm</w:t>
      </w:r>
      <w:r w:rsidRPr="00745354">
        <w:rPr>
          <w:rFonts w:ascii="Times New Roman" w:eastAsia="Times New Roman" w:hAnsi="Times New Roman"/>
          <w:color w:val="333333"/>
          <w:sz w:val="23"/>
        </w:rPr>
        <w:t> Đệ Tử </w:t>
      </w:r>
      <w:hyperlink r:id="rId111" w:anchor="_ftn10" w:history="1">
        <w:r w:rsidRPr="00745354">
          <w:rPr>
            <w:rFonts w:ascii="Times New Roman" w:eastAsia="Times New Roman" w:hAnsi="Times New Roman"/>
            <w:color w:val="002D51"/>
            <w:sz w:val="23"/>
          </w:rPr>
          <w:t>[10]</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quả vị </w:t>
      </w:r>
      <w:r w:rsidRPr="00745354">
        <w:rPr>
          <w:rFonts w:ascii="Times New Roman" w:eastAsia="Times New Roman" w:hAnsi="Times New Roman"/>
          <w:color w:val="333333"/>
          <w:sz w:val="23"/>
          <w:szCs w:val="23"/>
        </w:rPr>
        <w:t>lúc</w:t>
      </w:r>
      <w:r w:rsidRPr="00745354">
        <w:rPr>
          <w:rFonts w:ascii="Times New Roman" w:eastAsia="Times New Roman" w:hAnsi="Times New Roman"/>
          <w:color w:val="333333"/>
          <w:sz w:val="23"/>
        </w:rPr>
        <w:t> lâm chung</w:t>
      </w:r>
    </w:p>
    <w:p w14:paraId="0FD0290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 chỗ ngộ của</w:t>
      </w:r>
      <w:r w:rsidRPr="00745354">
        <w:rPr>
          <w:rFonts w:ascii="Times New Roman" w:eastAsia="Times New Roman" w:hAnsi="Times New Roman"/>
          <w:color w:val="333333"/>
          <w:sz w:val="23"/>
        </w:rPr>
        <w:t> đại sư </w:t>
      </w:r>
      <w:r w:rsidRPr="00745354">
        <w:rPr>
          <w:rFonts w:ascii="Times New Roman" w:eastAsia="Times New Roman" w:hAnsi="Times New Roman"/>
          <w:color w:val="333333"/>
          <w:sz w:val="23"/>
          <w:szCs w:val="23"/>
        </w:rPr>
        <w:t>đồng chư Phật</w:t>
      </w:r>
    </w:p>
    <w:p w14:paraId="3FC22A2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w:t>
      </w:r>
      <w:r w:rsidRPr="00745354">
        <w:rPr>
          <w:rFonts w:ascii="Times New Roman" w:eastAsia="Times New Roman" w:hAnsi="Times New Roman"/>
          <w:color w:val="333333"/>
          <w:sz w:val="23"/>
        </w:rPr>
        <w:t> quên mình</w:t>
      </w:r>
      <w:r w:rsidRPr="00745354">
        <w:rPr>
          <w:rFonts w:ascii="Times New Roman" w:eastAsia="Times New Roman" w:hAnsi="Times New Roman"/>
          <w:color w:val="333333"/>
          <w:sz w:val="23"/>
          <w:szCs w:val="23"/>
        </w:rPr>
        <w:t>, lo</w:t>
      </w:r>
      <w:r w:rsidRPr="00745354">
        <w:rPr>
          <w:rFonts w:ascii="Times New Roman" w:eastAsia="Times New Roman" w:hAnsi="Times New Roman"/>
          <w:color w:val="333333"/>
          <w:sz w:val="23"/>
        </w:rPr>
        <w:t> hậu sinh </w:t>
      </w:r>
      <w:r w:rsidRPr="00745354">
        <w:rPr>
          <w:rFonts w:ascii="Times New Roman" w:eastAsia="Times New Roman" w:hAnsi="Times New Roman"/>
          <w:color w:val="333333"/>
          <w:sz w:val="23"/>
          <w:szCs w:val="23"/>
        </w:rPr>
        <w:t>chỉ chuộng</w:t>
      </w:r>
      <w:r w:rsidRPr="00745354">
        <w:rPr>
          <w:rFonts w:ascii="Times New Roman" w:eastAsia="Times New Roman" w:hAnsi="Times New Roman"/>
          <w:color w:val="333333"/>
          <w:sz w:val="23"/>
        </w:rPr>
        <w:t> minh tâm kiến tánh</w:t>
      </w:r>
      <w:hyperlink r:id="rId112" w:anchor="_ftn11" w:history="1">
        <w:r w:rsidRPr="00745354">
          <w:rPr>
            <w:rFonts w:ascii="Times New Roman" w:eastAsia="Times New Roman" w:hAnsi="Times New Roman"/>
            <w:color w:val="002D51"/>
            <w:sz w:val="23"/>
          </w:rPr>
          <w:t>[11]</w:t>
        </w:r>
      </w:hyperlink>
    </w:p>
    <w:p w14:paraId="16D7569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Thường khuyên người chớ bỏ nguyện</w:t>
      </w:r>
      <w:r w:rsidRPr="00745354">
        <w:rPr>
          <w:rFonts w:ascii="Times New Roman" w:eastAsia="Times New Roman" w:hAnsi="Times New Roman"/>
          <w:color w:val="333333"/>
          <w:sz w:val="23"/>
        </w:rPr>
        <w:t> vãng sinh</w:t>
      </w:r>
    </w:p>
    <w:p w14:paraId="5E21721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Kiến tánh </w:t>
      </w:r>
      <w:r w:rsidRPr="00745354">
        <w:rPr>
          <w:rFonts w:ascii="Times New Roman" w:eastAsia="Times New Roman" w:hAnsi="Times New Roman"/>
          <w:color w:val="333333"/>
          <w:sz w:val="23"/>
          <w:szCs w:val="23"/>
        </w:rPr>
        <w:t>là đại triệt,</w:t>
      </w:r>
      <w:r w:rsidRPr="00745354">
        <w:rPr>
          <w:rFonts w:ascii="Times New Roman" w:eastAsia="Times New Roman" w:hAnsi="Times New Roman"/>
          <w:color w:val="333333"/>
          <w:sz w:val="23"/>
        </w:rPr>
        <w:t> đại ngộ</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tức tâm </w:t>
      </w:r>
      <w:r w:rsidRPr="00745354">
        <w:rPr>
          <w:rFonts w:ascii="Times New Roman" w:eastAsia="Times New Roman" w:hAnsi="Times New Roman"/>
          <w:color w:val="333333"/>
          <w:sz w:val="23"/>
          <w:szCs w:val="23"/>
        </w:rPr>
        <w:t>minh</w:t>
      </w:r>
    </w:p>
    <w:p w14:paraId="4423902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Là bậc thượng</w:t>
      </w:r>
      <w:r w:rsidRPr="00745354">
        <w:rPr>
          <w:rFonts w:ascii="Times New Roman" w:eastAsia="Times New Roman" w:hAnsi="Times New Roman"/>
          <w:color w:val="333333"/>
          <w:sz w:val="23"/>
        </w:rPr>
        <w:t> thượng căn</w:t>
      </w:r>
      <w:r w:rsidRPr="00745354">
        <w:rPr>
          <w:rFonts w:ascii="Times New Roman" w:eastAsia="Times New Roman" w:hAnsi="Times New Roman"/>
          <w:color w:val="333333"/>
          <w:sz w:val="23"/>
          <w:szCs w:val="23"/>
        </w:rPr>
        <w:t>, khi ngộ là khi chứng.</w:t>
      </w:r>
    </w:p>
    <w:p w14:paraId="235E55A1"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Bằng không,</w:t>
      </w:r>
    </w:p>
    <w:p w14:paraId="7507C81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 Viên Trạch vẫn</w:t>
      </w:r>
      <w:r w:rsidRPr="00745354">
        <w:rPr>
          <w:rFonts w:ascii="Times New Roman" w:eastAsia="Times New Roman" w:hAnsi="Times New Roman"/>
          <w:color w:val="333333"/>
          <w:sz w:val="23"/>
        </w:rPr>
        <w:t> tái sanh </w:t>
      </w:r>
      <w:r w:rsidRPr="00745354">
        <w:rPr>
          <w:rFonts w:ascii="Times New Roman" w:eastAsia="Times New Roman" w:hAnsi="Times New Roman"/>
          <w:color w:val="333333"/>
          <w:sz w:val="23"/>
          <w:szCs w:val="23"/>
        </w:rPr>
        <w:t>khi duyên đến</w:t>
      </w:r>
    </w:p>
    <w:p w14:paraId="4693386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1970. Ngũ Tố Giới lại sinh làm quan thứ sử họ Tô</w:t>
      </w:r>
    </w:p>
    <w:p w14:paraId="18E8780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Thảo Đường </w:t>
      </w:r>
      <w:r w:rsidRPr="00745354">
        <w:rPr>
          <w:rFonts w:ascii="Times New Roman" w:eastAsia="Times New Roman" w:hAnsi="Times New Roman"/>
          <w:color w:val="333333"/>
          <w:sz w:val="23"/>
          <w:szCs w:val="23"/>
        </w:rPr>
        <w:t>Thanh là thân của Lỗ Công</w:t>
      </w:r>
    </w:p>
    <w:p w14:paraId="2950800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Hải Ấn </w:t>
      </w:r>
      <w:r w:rsidRPr="00745354">
        <w:rPr>
          <w:rFonts w:ascii="Times New Roman" w:eastAsia="Times New Roman" w:hAnsi="Times New Roman"/>
          <w:color w:val="333333"/>
          <w:sz w:val="23"/>
          <w:szCs w:val="23"/>
        </w:rPr>
        <w:t>Tín là con gái Châu Phòng Ngự</w:t>
      </w:r>
    </w:p>
    <w:p w14:paraId="104B5E5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lastRenderedPageBreak/>
        <w:t> Tần Cối từng là tăng nhân trong núi Nhạn.</w:t>
      </w:r>
    </w:p>
    <w:p w14:paraId="366ED705"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553BA31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Nên biết rằng,</w:t>
      </w:r>
    </w:p>
    <w:p w14:paraId="6BEDC0F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Giáo pháp Như Lai </w:t>
      </w:r>
      <w:r w:rsidRPr="00745354">
        <w:rPr>
          <w:rFonts w:ascii="Times New Roman" w:eastAsia="Times New Roman" w:hAnsi="Times New Roman"/>
          <w:color w:val="333333"/>
          <w:sz w:val="23"/>
          <w:szCs w:val="23"/>
        </w:rPr>
        <w:t>khi thuyết sâu, khi thuyết cạn</w:t>
      </w:r>
    </w:p>
    <w:p w14:paraId="1B10A25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Nhưng không một pháp nào</w:t>
      </w:r>
      <w:r w:rsidRPr="00745354">
        <w:rPr>
          <w:rFonts w:ascii="Times New Roman" w:eastAsia="Times New Roman" w:hAnsi="Times New Roman"/>
          <w:color w:val="333333"/>
          <w:sz w:val="23"/>
        </w:rPr>
        <w:t> tương tự Tịnh tông</w:t>
      </w:r>
    </w:p>
    <w:p w14:paraId="6831B38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Khiến kẻ còn đầy dẫy Hoặc Nghiệp,</w:t>
      </w:r>
      <w:r w:rsidRPr="00745354">
        <w:rPr>
          <w:rFonts w:ascii="Times New Roman" w:eastAsia="Times New Roman" w:hAnsi="Times New Roman"/>
          <w:color w:val="333333"/>
          <w:sz w:val="23"/>
        </w:rPr>
        <w:t> trầm luân</w:t>
      </w:r>
    </w:p>
    <w:p w14:paraId="55C0676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Lại có thể thoát ngoài vòng</w:t>
      </w:r>
      <w:r w:rsidRPr="00745354">
        <w:rPr>
          <w:rFonts w:ascii="Times New Roman" w:eastAsia="Times New Roman" w:hAnsi="Times New Roman"/>
          <w:color w:val="333333"/>
          <w:sz w:val="23"/>
        </w:rPr>
        <w:t> sinh diệt</w:t>
      </w:r>
    </w:p>
    <w:p w14:paraId="514AD65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Đới nghiệp vãng sinh </w:t>
      </w:r>
      <w:r w:rsidRPr="00745354">
        <w:rPr>
          <w:rFonts w:ascii="Times New Roman" w:eastAsia="Times New Roman" w:hAnsi="Times New Roman"/>
          <w:color w:val="333333"/>
          <w:sz w:val="23"/>
          <w:szCs w:val="23"/>
        </w:rPr>
        <w:t>nương vào</w:t>
      </w:r>
      <w:r w:rsidRPr="00745354">
        <w:rPr>
          <w:rFonts w:ascii="Times New Roman" w:eastAsia="Times New Roman" w:hAnsi="Times New Roman"/>
          <w:color w:val="333333"/>
          <w:sz w:val="23"/>
        </w:rPr>
        <w:t> Phật lực</w:t>
      </w:r>
    </w:p>
    <w:p w14:paraId="3F0CD8B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Ngày một</w:t>
      </w:r>
      <w:r w:rsidRPr="00745354">
        <w:rPr>
          <w:rFonts w:ascii="Times New Roman" w:eastAsia="Times New Roman" w:hAnsi="Times New Roman"/>
          <w:color w:val="333333"/>
          <w:sz w:val="23"/>
        </w:rPr>
        <w:t> tiến tu </w:t>
      </w:r>
      <w:r w:rsidRPr="00745354">
        <w:rPr>
          <w:rFonts w:ascii="Times New Roman" w:eastAsia="Times New Roman" w:hAnsi="Times New Roman"/>
          <w:color w:val="333333"/>
          <w:sz w:val="23"/>
          <w:szCs w:val="23"/>
        </w:rPr>
        <w:t>chứng được</w:t>
      </w:r>
      <w:r w:rsidRPr="00745354">
        <w:rPr>
          <w:rFonts w:ascii="Times New Roman" w:eastAsia="Times New Roman" w:hAnsi="Times New Roman"/>
          <w:color w:val="333333"/>
          <w:sz w:val="23"/>
        </w:rPr>
        <w:t> vô sanh</w:t>
      </w:r>
    </w:p>
    <w:p w14:paraId="6AE29E8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Bất thoái Bồ tát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Phật đạo viên thành</w:t>
      </w:r>
    </w:p>
    <w:p w14:paraId="12E9584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Riêng</w:t>
      </w:r>
      <w:r w:rsidRPr="00745354">
        <w:rPr>
          <w:rFonts w:ascii="Times New Roman" w:eastAsia="Times New Roman" w:hAnsi="Times New Roman"/>
          <w:color w:val="333333"/>
          <w:sz w:val="23"/>
        </w:rPr>
        <w:t> tự lực </w:t>
      </w:r>
      <w:r w:rsidRPr="00745354">
        <w:rPr>
          <w:rFonts w:ascii="Times New Roman" w:eastAsia="Times New Roman" w:hAnsi="Times New Roman"/>
          <w:color w:val="333333"/>
          <w:sz w:val="23"/>
          <w:szCs w:val="23"/>
        </w:rPr>
        <w:t>há dễ làm nên</w:t>
      </w:r>
      <w:r w:rsidRPr="00745354">
        <w:rPr>
          <w:rFonts w:ascii="Times New Roman" w:eastAsia="Times New Roman" w:hAnsi="Times New Roman"/>
          <w:color w:val="333333"/>
          <w:sz w:val="23"/>
        </w:rPr>
        <w:t> đại sự</w:t>
      </w:r>
      <w:r w:rsidRPr="00745354">
        <w:rPr>
          <w:rFonts w:ascii="Times New Roman" w:eastAsia="Times New Roman" w:hAnsi="Times New Roman"/>
          <w:color w:val="333333"/>
          <w:sz w:val="23"/>
          <w:szCs w:val="23"/>
        </w:rPr>
        <w:t>.</w:t>
      </w:r>
    </w:p>
    <w:p w14:paraId="1CED23C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Muốn thoát</w:t>
      </w:r>
      <w:r w:rsidRPr="00745354">
        <w:rPr>
          <w:rFonts w:ascii="Times New Roman" w:eastAsia="Times New Roman" w:hAnsi="Times New Roman"/>
          <w:color w:val="333333"/>
          <w:sz w:val="23"/>
        </w:rPr>
        <w:t> tử sinh </w:t>
      </w:r>
      <w:r w:rsidRPr="00745354">
        <w:rPr>
          <w:rFonts w:ascii="Times New Roman" w:eastAsia="Times New Roman" w:hAnsi="Times New Roman"/>
          <w:color w:val="333333"/>
          <w:sz w:val="23"/>
          <w:szCs w:val="23"/>
        </w:rPr>
        <w:t>phải từ</w:t>
      </w:r>
      <w:r w:rsidRPr="00745354">
        <w:rPr>
          <w:rFonts w:ascii="Times New Roman" w:eastAsia="Times New Roman" w:hAnsi="Times New Roman"/>
          <w:color w:val="333333"/>
          <w:sz w:val="23"/>
        </w:rPr>
        <w:t> thực chứng</w:t>
      </w:r>
    </w:p>
    <w:p w14:paraId="5081ECF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Nếu không </w:t>
      </w:r>
      <w:r w:rsidRPr="00745354">
        <w:rPr>
          <w:rFonts w:ascii="Times New Roman" w:eastAsia="Times New Roman" w:hAnsi="Times New Roman"/>
          <w:color w:val="333333"/>
          <w:sz w:val="23"/>
          <w:szCs w:val="23"/>
        </w:rPr>
        <w:t>thường</w:t>
      </w:r>
      <w:r w:rsidRPr="00745354">
        <w:rPr>
          <w:rFonts w:ascii="Times New Roman" w:eastAsia="Times New Roman" w:hAnsi="Times New Roman"/>
          <w:color w:val="333333"/>
          <w:sz w:val="23"/>
        </w:rPr>
        <w:t> tự quán </w:t>
      </w:r>
      <w:r w:rsidRPr="00745354">
        <w:rPr>
          <w:rFonts w:ascii="Times New Roman" w:eastAsia="Times New Roman" w:hAnsi="Times New Roman"/>
          <w:color w:val="333333"/>
          <w:sz w:val="23"/>
          <w:szCs w:val="23"/>
        </w:rPr>
        <w:t>chiếu</w:t>
      </w:r>
      <w:r w:rsidRPr="00745354">
        <w:rPr>
          <w:rFonts w:ascii="Times New Roman" w:eastAsia="Times New Roman" w:hAnsi="Times New Roman"/>
          <w:color w:val="333333"/>
          <w:sz w:val="23"/>
        </w:rPr>
        <w:t> Bản Tâm</w:t>
      </w:r>
    </w:p>
    <w:p w14:paraId="236CCCF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Công phu </w:t>
      </w:r>
      <w:r w:rsidRPr="00745354">
        <w:rPr>
          <w:rFonts w:ascii="Times New Roman" w:eastAsia="Times New Roman" w:hAnsi="Times New Roman"/>
          <w:color w:val="333333"/>
          <w:sz w:val="23"/>
          <w:szCs w:val="23"/>
        </w:rPr>
        <w:t>càng cao</w:t>
      </w:r>
      <w:r w:rsidRPr="00745354">
        <w:rPr>
          <w:rFonts w:ascii="Times New Roman" w:eastAsia="Times New Roman" w:hAnsi="Times New Roman"/>
          <w:color w:val="333333"/>
          <w:sz w:val="23"/>
        </w:rPr>
        <w:t> nhân ngã </w:t>
      </w:r>
      <w:r w:rsidRPr="00745354">
        <w:rPr>
          <w:rFonts w:ascii="Times New Roman" w:eastAsia="Times New Roman" w:hAnsi="Times New Roman"/>
          <w:color w:val="333333"/>
          <w:sz w:val="23"/>
          <w:szCs w:val="23"/>
        </w:rPr>
        <w:t>càng tăng</w:t>
      </w:r>
    </w:p>
    <w:p w14:paraId="20002EFF"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Phàm tình </w:t>
      </w:r>
      <w:r w:rsidRPr="00745354">
        <w:rPr>
          <w:rFonts w:ascii="Times New Roman" w:eastAsia="Times New Roman" w:hAnsi="Times New Roman"/>
          <w:color w:val="333333"/>
          <w:sz w:val="23"/>
          <w:szCs w:val="23"/>
        </w:rPr>
        <w:t>khởi vì nặng mang</w:t>
      </w:r>
      <w:r w:rsidRPr="00745354">
        <w:rPr>
          <w:rFonts w:ascii="Times New Roman" w:eastAsia="Times New Roman" w:hAnsi="Times New Roman"/>
          <w:color w:val="333333"/>
          <w:sz w:val="23"/>
        </w:rPr>
        <w:t> Kiến Hoặc</w:t>
      </w:r>
    </w:p>
    <w:p w14:paraId="4217AB8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Dù</w:t>
      </w:r>
      <w:r w:rsidRPr="00745354">
        <w:rPr>
          <w:rFonts w:ascii="Times New Roman" w:eastAsia="Times New Roman" w:hAnsi="Times New Roman"/>
          <w:color w:val="333333"/>
          <w:sz w:val="23"/>
        </w:rPr>
        <w:t> đại ngộ </w:t>
      </w:r>
      <w:r w:rsidRPr="00745354">
        <w:rPr>
          <w:rFonts w:ascii="Times New Roman" w:eastAsia="Times New Roman" w:hAnsi="Times New Roman"/>
          <w:color w:val="333333"/>
          <w:sz w:val="23"/>
          <w:szCs w:val="23"/>
        </w:rPr>
        <w:t>đã đồng như chư Phật</w:t>
      </w:r>
    </w:p>
    <w:p w14:paraId="211B368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Kiến Tư Hoặc </w:t>
      </w:r>
      <w:r w:rsidRPr="00745354">
        <w:rPr>
          <w:rFonts w:ascii="Times New Roman" w:eastAsia="Times New Roman" w:hAnsi="Times New Roman"/>
          <w:color w:val="333333"/>
          <w:sz w:val="23"/>
          <w:szCs w:val="23"/>
        </w:rPr>
        <w:t>chưa trừ thì phải</w:t>
      </w:r>
      <w:r w:rsidRPr="00745354">
        <w:rPr>
          <w:rFonts w:ascii="Times New Roman" w:eastAsia="Times New Roman" w:hAnsi="Times New Roman"/>
          <w:color w:val="333333"/>
          <w:sz w:val="23"/>
        </w:rPr>
        <w:t> gìn giữ chân tâm</w:t>
      </w:r>
    </w:p>
    <w:p w14:paraId="2C088C0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Kẻo lúc ngộ, lúc mê, uổng phí bao công</w:t>
      </w:r>
    </w:p>
    <w:p w14:paraId="5EF0A2F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Phàm tình </w:t>
      </w:r>
      <w:r w:rsidRPr="00745354">
        <w:rPr>
          <w:rFonts w:ascii="Times New Roman" w:eastAsia="Times New Roman" w:hAnsi="Times New Roman"/>
          <w:color w:val="333333"/>
          <w:sz w:val="23"/>
          <w:szCs w:val="23"/>
        </w:rPr>
        <w:t>dứt, cắt ngang vòng</w:t>
      </w:r>
      <w:r w:rsidRPr="00745354">
        <w:rPr>
          <w:rFonts w:ascii="Times New Roman" w:eastAsia="Times New Roman" w:hAnsi="Times New Roman"/>
          <w:color w:val="333333"/>
          <w:sz w:val="23"/>
        </w:rPr>
        <w:t> sinh diệt</w:t>
      </w:r>
    </w:p>
    <w:p w14:paraId="50A9917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Ví như </w:t>
      </w:r>
      <w:r w:rsidRPr="00745354">
        <w:rPr>
          <w:rFonts w:ascii="Times New Roman" w:eastAsia="Times New Roman" w:hAnsi="Times New Roman"/>
          <w:color w:val="333333"/>
          <w:sz w:val="23"/>
          <w:szCs w:val="23"/>
        </w:rPr>
        <w:t>người què đi đường xa, sức kiệt</w:t>
      </w:r>
    </w:p>
    <w:p w14:paraId="143E35A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được ngồi</w:t>
      </w:r>
      <w:r w:rsidRPr="00745354">
        <w:rPr>
          <w:rFonts w:ascii="Times New Roman" w:eastAsia="Times New Roman" w:hAnsi="Times New Roman"/>
          <w:color w:val="333333"/>
          <w:sz w:val="23"/>
        </w:rPr>
        <w:t> luân bảo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thánh vương</w:t>
      </w:r>
    </w:p>
    <w:p w14:paraId="319C528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Trong chớp mắt qua lại</w:t>
      </w:r>
      <w:r w:rsidRPr="00745354">
        <w:rPr>
          <w:rFonts w:ascii="Times New Roman" w:eastAsia="Times New Roman" w:hAnsi="Times New Roman"/>
          <w:color w:val="333333"/>
          <w:sz w:val="23"/>
        </w:rPr>
        <w:t> bốn đại </w:t>
      </w:r>
      <w:r w:rsidRPr="00745354">
        <w:rPr>
          <w:rFonts w:ascii="Times New Roman" w:eastAsia="Times New Roman" w:hAnsi="Times New Roman"/>
          <w:color w:val="333333"/>
          <w:sz w:val="23"/>
          <w:szCs w:val="23"/>
        </w:rPr>
        <w:t>châu</w:t>
      </w:r>
      <w:hyperlink r:id="rId113" w:anchor="_ftn12" w:history="1">
        <w:r w:rsidRPr="00745354">
          <w:rPr>
            <w:rFonts w:ascii="Times New Roman" w:eastAsia="Times New Roman" w:hAnsi="Times New Roman"/>
            <w:color w:val="002D51"/>
            <w:sz w:val="23"/>
          </w:rPr>
          <w:t>[12]</w:t>
        </w:r>
      </w:hyperlink>
    </w:p>
    <w:p w14:paraId="5517EF1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Bởi nương đức</w:t>
      </w:r>
      <w:r w:rsidRPr="00745354">
        <w:rPr>
          <w:rFonts w:ascii="Times New Roman" w:eastAsia="Times New Roman" w:hAnsi="Times New Roman"/>
          <w:color w:val="333333"/>
          <w:sz w:val="23"/>
        </w:rPr>
        <w:t> Chuyển Luân Vương</w:t>
      </w:r>
      <w:hyperlink r:id="rId114" w:anchor="_ftn13" w:history="1">
        <w:r w:rsidRPr="00745354">
          <w:rPr>
            <w:rFonts w:ascii="Times New Roman" w:eastAsia="Times New Roman" w:hAnsi="Times New Roman"/>
            <w:color w:val="002D51"/>
            <w:sz w:val="23"/>
          </w:rPr>
          <w:t>[13]</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mà được đó</w:t>
      </w:r>
    </w:p>
    <w:p w14:paraId="123C5FF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Người què ví cho người từng gây</w:t>
      </w:r>
      <w:r w:rsidRPr="00745354">
        <w:rPr>
          <w:rFonts w:ascii="Times New Roman" w:eastAsia="Times New Roman" w:hAnsi="Times New Roman"/>
          <w:color w:val="333333"/>
          <w:sz w:val="23"/>
        </w:rPr>
        <w:t> nghiệp khổ</w:t>
      </w:r>
    </w:p>
    <w:p w14:paraId="3139231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Thập ác</w:t>
      </w:r>
      <w:hyperlink r:id="rId115" w:anchor="_ftn14" w:history="1">
        <w:r w:rsidRPr="00745354">
          <w:rPr>
            <w:rFonts w:ascii="Times New Roman" w:eastAsia="Times New Roman" w:hAnsi="Times New Roman"/>
            <w:color w:val="002D51"/>
            <w:sz w:val="23"/>
          </w:rPr>
          <w:t>[14]</w:t>
        </w:r>
      </w:hyperlink>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ngũ nghịch</w:t>
      </w:r>
      <w:hyperlink r:id="rId116" w:anchor="_ftn15" w:history="1">
        <w:r w:rsidRPr="00745354">
          <w:rPr>
            <w:rFonts w:ascii="Times New Roman" w:eastAsia="Times New Roman" w:hAnsi="Times New Roman"/>
            <w:color w:val="002D51"/>
            <w:sz w:val="23"/>
          </w:rPr>
          <w:t>[15]</w:t>
        </w:r>
      </w:hyperlink>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tội lỗi </w:t>
      </w:r>
      <w:r w:rsidRPr="00745354">
        <w:rPr>
          <w:rFonts w:ascii="Times New Roman" w:eastAsia="Times New Roman" w:hAnsi="Times New Roman"/>
          <w:color w:val="333333"/>
          <w:sz w:val="23"/>
          <w:szCs w:val="23"/>
        </w:rPr>
        <w:t>nặng nề</w:t>
      </w:r>
    </w:p>
    <w:p w14:paraId="780456A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Lúc</w:t>
      </w:r>
      <w:r w:rsidRPr="00745354">
        <w:rPr>
          <w:rFonts w:ascii="Times New Roman" w:eastAsia="Times New Roman" w:hAnsi="Times New Roman"/>
          <w:color w:val="333333"/>
          <w:sz w:val="23"/>
        </w:rPr>
        <w:t> lâm chung </w:t>
      </w:r>
      <w:r w:rsidRPr="00745354">
        <w:rPr>
          <w:rFonts w:ascii="Times New Roman" w:eastAsia="Times New Roman" w:hAnsi="Times New Roman"/>
          <w:color w:val="333333"/>
          <w:sz w:val="23"/>
          <w:szCs w:val="23"/>
        </w:rPr>
        <w:t>tướng</w:t>
      </w:r>
      <w:r w:rsidRPr="00745354">
        <w:rPr>
          <w:rFonts w:ascii="Times New Roman" w:eastAsia="Times New Roman" w:hAnsi="Times New Roman"/>
          <w:color w:val="333333"/>
          <w:sz w:val="23"/>
        </w:rPr>
        <w:t> địa ngục </w:t>
      </w:r>
      <w:r w:rsidRPr="00745354">
        <w:rPr>
          <w:rFonts w:ascii="Times New Roman" w:eastAsia="Times New Roman" w:hAnsi="Times New Roman"/>
          <w:color w:val="333333"/>
          <w:sz w:val="23"/>
          <w:szCs w:val="23"/>
        </w:rPr>
        <w:t>hiện về</w:t>
      </w:r>
    </w:p>
    <w:p w14:paraId="597D96C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Nếu biết</w:t>
      </w:r>
      <w:r w:rsidRPr="00745354">
        <w:rPr>
          <w:rFonts w:ascii="Times New Roman" w:eastAsia="Times New Roman" w:hAnsi="Times New Roman"/>
          <w:color w:val="333333"/>
          <w:sz w:val="23"/>
        </w:rPr>
        <w:t> chí tâm niệm Phật</w:t>
      </w:r>
      <w:r w:rsidRPr="00745354">
        <w:rPr>
          <w:rFonts w:ascii="Times New Roman" w:eastAsia="Times New Roman" w:hAnsi="Times New Roman"/>
          <w:color w:val="333333"/>
          <w:sz w:val="23"/>
          <w:szCs w:val="23"/>
        </w:rPr>
        <w:t>, Phật liền</w:t>
      </w:r>
      <w:r w:rsidRPr="00745354">
        <w:rPr>
          <w:rFonts w:ascii="Times New Roman" w:eastAsia="Times New Roman" w:hAnsi="Times New Roman"/>
          <w:color w:val="333333"/>
          <w:sz w:val="23"/>
        </w:rPr>
        <w:t> tiếp dẫn</w:t>
      </w:r>
      <w:r w:rsidRPr="00745354">
        <w:rPr>
          <w:rFonts w:ascii="Times New Roman" w:eastAsia="Times New Roman" w:hAnsi="Times New Roman"/>
          <w:color w:val="333333"/>
          <w:sz w:val="23"/>
          <w:szCs w:val="23"/>
        </w:rPr>
        <w:t>.</w:t>
      </w:r>
    </w:p>
    <w:p w14:paraId="420DC35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Phật thương</w:t>
      </w:r>
      <w:r w:rsidRPr="00745354">
        <w:rPr>
          <w:rFonts w:ascii="Times New Roman" w:eastAsia="Times New Roman" w:hAnsi="Times New Roman"/>
          <w:color w:val="333333"/>
          <w:sz w:val="23"/>
        </w:rPr>
        <w:t> chúng sinh </w:t>
      </w:r>
      <w:r w:rsidRPr="00745354">
        <w:rPr>
          <w:rFonts w:ascii="Times New Roman" w:eastAsia="Times New Roman" w:hAnsi="Times New Roman"/>
          <w:color w:val="333333"/>
          <w:sz w:val="23"/>
          <w:szCs w:val="23"/>
        </w:rPr>
        <w:t>như con thơ</w:t>
      </w:r>
      <w:r w:rsidRPr="00745354">
        <w:rPr>
          <w:rFonts w:ascii="Times New Roman" w:eastAsia="Times New Roman" w:hAnsi="Times New Roman"/>
          <w:color w:val="333333"/>
          <w:sz w:val="23"/>
        </w:rPr>
        <w:t> lầm lẫn</w:t>
      </w:r>
    </w:p>
    <w:p w14:paraId="250B5D7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Đứa</w:t>
      </w:r>
      <w:r w:rsidRPr="00745354">
        <w:rPr>
          <w:rFonts w:ascii="Times New Roman" w:eastAsia="Times New Roman" w:hAnsi="Times New Roman"/>
          <w:color w:val="333333"/>
          <w:sz w:val="23"/>
        </w:rPr>
        <w:t> hiền hòa </w:t>
      </w:r>
      <w:r w:rsidRPr="00745354">
        <w:rPr>
          <w:rFonts w:ascii="Times New Roman" w:eastAsia="Times New Roman" w:hAnsi="Times New Roman"/>
          <w:color w:val="333333"/>
          <w:sz w:val="23"/>
          <w:szCs w:val="23"/>
        </w:rPr>
        <w:t>thì</w:t>
      </w:r>
      <w:r w:rsidRPr="00745354">
        <w:rPr>
          <w:rFonts w:ascii="Times New Roman" w:eastAsia="Times New Roman" w:hAnsi="Times New Roman"/>
          <w:color w:val="333333"/>
          <w:sz w:val="23"/>
        </w:rPr>
        <w:t> dưỡng dục</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chỉ đường</w:t>
      </w:r>
    </w:p>
    <w:p w14:paraId="400D3994"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Đứa cang cường, phiêu bạc lại càng thương</w:t>
      </w:r>
    </w:p>
    <w:p w14:paraId="5666C811"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2002. Hằng kêu gọi con ơi mau quay lại!.</w:t>
      </w:r>
    </w:p>
    <w:p w14:paraId="40162432" w14:textId="77777777" w:rsidR="00745354" w:rsidRPr="00745354" w:rsidRDefault="00745354" w:rsidP="00745354">
      <w:pPr>
        <w:shd w:val="clear" w:color="auto" w:fill="FFFFFF"/>
        <w:spacing w:before="150" w:beforeAutospacing="0" w:after="150" w:afterAutospacing="0"/>
        <w:ind w:left="0" w:firstLine="0"/>
        <w:jc w:val="center"/>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2C775AD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0000FF"/>
          <w:sz w:val="23"/>
          <w:szCs w:val="23"/>
          <w:shd w:val="clear" w:color="auto" w:fill="FFFFFF"/>
        </w:rPr>
        <w:t>(Hết phần II, xin xem phần III và các chương</w:t>
      </w:r>
      <w:r w:rsidRPr="00745354">
        <w:rPr>
          <w:rFonts w:ascii="Times New Roman" w:eastAsia="Times New Roman" w:hAnsi="Times New Roman"/>
          <w:color w:val="0000FF"/>
          <w:sz w:val="23"/>
        </w:rPr>
        <w:t> kế tiếp</w:t>
      </w:r>
      <w:r w:rsidRPr="00745354">
        <w:rPr>
          <w:rFonts w:ascii="Times New Roman" w:eastAsia="Times New Roman" w:hAnsi="Times New Roman"/>
          <w:color w:val="0000FF"/>
          <w:sz w:val="23"/>
          <w:szCs w:val="23"/>
          <w:shd w:val="clear" w:color="auto" w:fill="FFFFFF"/>
        </w:rPr>
        <w:t>.)</w:t>
      </w:r>
    </w:p>
    <w:p w14:paraId="79E4F1A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br w:type="textWrapping" w:clear="all"/>
      </w:r>
    </w:p>
    <w:p w14:paraId="5F175DB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pict w14:anchorId="5124C25C">
          <v:rect id="_x0000_i1026" style="width:154.45pt;height:.75pt" o:hrpct="330" o:hrstd="t" o:hr="t" fillcolor="#a0a0a0" stroked="f"/>
        </w:pict>
      </w:r>
    </w:p>
    <w:p w14:paraId="1E72613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17" w:anchor="_ftnref1" w:history="1">
        <w:r w:rsidRPr="00745354">
          <w:rPr>
            <w:rFonts w:ascii="Times New Roman" w:eastAsia="Times New Roman" w:hAnsi="Times New Roman"/>
            <w:color w:val="002D51"/>
            <w:sz w:val="23"/>
          </w:rPr>
          <w:t>[1]</w:t>
        </w:r>
      </w:hyperlink>
      <w:r w:rsidRPr="00745354">
        <w:rPr>
          <w:rFonts w:ascii="Times New Roman" w:eastAsia="Times New Roman" w:hAnsi="Times New Roman"/>
          <w:color w:val="333333"/>
          <w:sz w:val="23"/>
        </w:rPr>
        <w:t> Thông minh </w:t>
      </w:r>
      <w:r w:rsidRPr="00745354">
        <w:rPr>
          <w:rFonts w:ascii="Times New Roman" w:eastAsia="Times New Roman" w:hAnsi="Times New Roman"/>
          <w:color w:val="333333"/>
          <w:sz w:val="23"/>
          <w:szCs w:val="23"/>
        </w:rPr>
        <w:t>bất năng địch nghiệp. Phú quý khởi miễn</w:t>
      </w:r>
      <w:r w:rsidRPr="00745354">
        <w:rPr>
          <w:rFonts w:ascii="Times New Roman" w:eastAsia="Times New Roman" w:hAnsi="Times New Roman"/>
          <w:color w:val="333333"/>
          <w:sz w:val="23"/>
        </w:rPr>
        <w:t> luân hồi</w:t>
      </w:r>
      <w:r w:rsidRPr="00745354">
        <w:rPr>
          <w:rFonts w:ascii="Times New Roman" w:eastAsia="Times New Roman" w:hAnsi="Times New Roman"/>
          <w:color w:val="333333"/>
          <w:sz w:val="23"/>
          <w:szCs w:val="23"/>
        </w:rPr>
        <w:t>.</w:t>
      </w:r>
    </w:p>
    <w:p w14:paraId="25073B04"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18" w:anchor="_ftnref2" w:history="1">
        <w:r w:rsidRPr="00745354">
          <w:rPr>
            <w:rFonts w:ascii="Times New Roman" w:eastAsia="Times New Roman" w:hAnsi="Times New Roman"/>
            <w:color w:val="002D51"/>
            <w:sz w:val="23"/>
          </w:rPr>
          <w:t>[2]</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Triêu văn đạo, tịch tử khả hỹ.</w:t>
      </w:r>
    </w:p>
    <w:p w14:paraId="216FD45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19" w:anchor="_ftnref3" w:history="1">
        <w:r w:rsidRPr="00745354">
          <w:rPr>
            <w:rFonts w:ascii="Times New Roman" w:eastAsia="Times New Roman" w:hAnsi="Times New Roman"/>
            <w:color w:val="002D51"/>
            <w:sz w:val="23"/>
          </w:rPr>
          <w:t>[3]</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Định,</w:t>
      </w:r>
      <w:r w:rsidRPr="00745354">
        <w:rPr>
          <w:rFonts w:ascii="Times New Roman" w:eastAsia="Times New Roman" w:hAnsi="Times New Roman"/>
          <w:color w:val="333333"/>
          <w:sz w:val="23"/>
        </w:rPr>
        <w:t> Tam muội</w:t>
      </w:r>
      <w:r w:rsidRPr="00745354">
        <w:rPr>
          <w:rFonts w:ascii="Times New Roman" w:eastAsia="Times New Roman" w:hAnsi="Times New Roman"/>
          <w:color w:val="333333"/>
          <w:sz w:val="23"/>
          <w:szCs w:val="23"/>
        </w:rPr>
        <w:t>.</w:t>
      </w:r>
    </w:p>
    <w:p w14:paraId="5A3280F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20" w:anchor="_ftnref4" w:history="1">
        <w:r w:rsidRPr="00745354">
          <w:rPr>
            <w:rFonts w:ascii="Times New Roman" w:eastAsia="Times New Roman" w:hAnsi="Times New Roman"/>
            <w:color w:val="002D51"/>
            <w:sz w:val="23"/>
          </w:rPr>
          <w:t>[4]</w:t>
        </w:r>
      </w:hyperlink>
      <w:r w:rsidRPr="00745354">
        <w:rPr>
          <w:rFonts w:ascii="Times New Roman" w:eastAsia="Times New Roman" w:hAnsi="Times New Roman"/>
          <w:color w:val="333333"/>
          <w:sz w:val="23"/>
        </w:rPr>
        <w:t> Quả vị </w:t>
      </w:r>
      <w:r w:rsidRPr="00745354">
        <w:rPr>
          <w:rFonts w:ascii="Times New Roman" w:eastAsia="Times New Roman" w:hAnsi="Times New Roman"/>
          <w:color w:val="333333"/>
          <w:sz w:val="23"/>
          <w:szCs w:val="23"/>
        </w:rPr>
        <w:t>đầu trong</w:t>
      </w:r>
      <w:r w:rsidRPr="00745354">
        <w:rPr>
          <w:rFonts w:ascii="Times New Roman" w:eastAsia="Times New Roman" w:hAnsi="Times New Roman"/>
          <w:color w:val="333333"/>
          <w:sz w:val="23"/>
        </w:rPr>
        <w:t> Thập Tín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Viên giáo</w:t>
      </w:r>
    </w:p>
    <w:p w14:paraId="5E8AA91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21" w:anchor="_ftnref5" w:history="1">
        <w:r w:rsidRPr="00745354">
          <w:rPr>
            <w:rFonts w:ascii="Times New Roman" w:eastAsia="Times New Roman" w:hAnsi="Times New Roman"/>
            <w:color w:val="002D51"/>
            <w:sz w:val="23"/>
          </w:rPr>
          <w:t>[5]</w:t>
        </w:r>
      </w:hyperlink>
      <w:r w:rsidRPr="00745354">
        <w:rPr>
          <w:rFonts w:ascii="Times New Roman" w:eastAsia="Times New Roman" w:hAnsi="Times New Roman"/>
          <w:color w:val="333333"/>
          <w:sz w:val="23"/>
        </w:rPr>
        <w:t> Quả vị </w:t>
      </w:r>
      <w:r w:rsidRPr="00745354">
        <w:rPr>
          <w:rFonts w:ascii="Times New Roman" w:eastAsia="Times New Roman" w:hAnsi="Times New Roman"/>
          <w:color w:val="333333"/>
          <w:sz w:val="23"/>
          <w:szCs w:val="23"/>
        </w:rPr>
        <w:t>thứ 7 trong</w:t>
      </w:r>
      <w:r w:rsidRPr="00745354">
        <w:rPr>
          <w:rFonts w:ascii="Times New Roman" w:eastAsia="Times New Roman" w:hAnsi="Times New Roman"/>
          <w:color w:val="333333"/>
          <w:sz w:val="23"/>
        </w:rPr>
        <w:t> Thập Tín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Viên giáo</w:t>
      </w:r>
      <w:r w:rsidRPr="00745354">
        <w:rPr>
          <w:rFonts w:ascii="Times New Roman" w:eastAsia="Times New Roman" w:hAnsi="Times New Roman"/>
          <w:color w:val="333333"/>
          <w:sz w:val="23"/>
          <w:szCs w:val="23"/>
        </w:rPr>
        <w:t>.</w:t>
      </w:r>
    </w:p>
    <w:p w14:paraId="0885F95B"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22" w:anchor="_ftnref6" w:history="1">
        <w:r w:rsidRPr="00745354">
          <w:rPr>
            <w:rFonts w:ascii="Times New Roman" w:eastAsia="Times New Roman" w:hAnsi="Times New Roman"/>
            <w:color w:val="002D51"/>
            <w:sz w:val="23"/>
          </w:rPr>
          <w:t>[6]</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大士</w:t>
      </w:r>
      <w:r w:rsidRPr="00745354">
        <w:rPr>
          <w:rFonts w:ascii="Times New Roman" w:eastAsia="Times New Roman" w:hAnsi="Times New Roman"/>
          <w:color w:val="333333"/>
          <w:sz w:val="23"/>
          <w:szCs w:val="23"/>
        </w:rPr>
        <w:t>) I.</w:t>
      </w:r>
      <w:r w:rsidRPr="00745354">
        <w:rPr>
          <w:rFonts w:ascii="Times New Roman" w:eastAsia="Times New Roman" w:hAnsi="Times New Roman"/>
          <w:color w:val="333333"/>
          <w:sz w:val="23"/>
        </w:rPr>
        <w:t> Đại sĩ</w:t>
      </w:r>
      <w:r w:rsidRPr="00745354">
        <w:rPr>
          <w:rFonts w:ascii="Times New Roman" w:eastAsia="Times New Roman" w:hAnsi="Times New Roman"/>
          <w:color w:val="333333"/>
          <w:sz w:val="23"/>
          <w:szCs w:val="23"/>
        </w:rPr>
        <w:t>. Phạm: Mahàpuruwa, Pàli: Mahàpurisa. Một trong những tiếng tôn xưng</w:t>
      </w:r>
      <w:r w:rsidRPr="00745354">
        <w:rPr>
          <w:rFonts w:ascii="Times New Roman" w:eastAsia="Times New Roman" w:hAnsi="Times New Roman"/>
          <w:color w:val="333333"/>
          <w:sz w:val="23"/>
        </w:rPr>
        <w:t> đức Phật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đồng nghĩa với Vô thượng sĩ</w:t>
      </w:r>
      <w:r w:rsidRPr="00745354">
        <w:rPr>
          <w:rFonts w:ascii="Times New Roman" w:eastAsia="Times New Roman" w:hAnsi="Times New Roman"/>
          <w:color w:val="333333"/>
          <w:sz w:val="23"/>
          <w:szCs w:val="23"/>
        </w:rPr>
        <w:t>, hàm ý là bậc</w:t>
      </w:r>
      <w:r w:rsidRPr="00745354">
        <w:rPr>
          <w:rFonts w:ascii="Times New Roman" w:eastAsia="Times New Roman" w:hAnsi="Times New Roman"/>
          <w:color w:val="333333"/>
          <w:sz w:val="23"/>
        </w:rPr>
        <w:t> sĩ phu </w:t>
      </w:r>
      <w:r w:rsidRPr="00745354">
        <w:rPr>
          <w:rFonts w:ascii="Times New Roman" w:eastAsia="Times New Roman" w:hAnsi="Times New Roman"/>
          <w:color w:val="333333"/>
          <w:sz w:val="23"/>
          <w:szCs w:val="23"/>
        </w:rPr>
        <w:t>hơn hết. Kinh</w:t>
      </w:r>
      <w:r w:rsidRPr="00745354">
        <w:rPr>
          <w:rFonts w:ascii="Times New Roman" w:eastAsia="Times New Roman" w:hAnsi="Times New Roman"/>
          <w:color w:val="333333"/>
          <w:sz w:val="23"/>
        </w:rPr>
        <w:t> Tạp a hàm </w:t>
      </w:r>
      <w:r w:rsidRPr="00745354">
        <w:rPr>
          <w:rFonts w:ascii="Times New Roman" w:eastAsia="Times New Roman" w:hAnsi="Times New Roman"/>
          <w:color w:val="333333"/>
          <w:sz w:val="23"/>
          <w:szCs w:val="23"/>
        </w:rPr>
        <w:t xml:space="preserve">quyển 48 chép, từng </w:t>
      </w:r>
      <w:r w:rsidRPr="00745354">
        <w:rPr>
          <w:rFonts w:ascii="Times New Roman" w:eastAsia="Times New Roman" w:hAnsi="Times New Roman"/>
          <w:color w:val="333333"/>
          <w:sz w:val="23"/>
          <w:szCs w:val="23"/>
        </w:rPr>
        <w:lastRenderedPageBreak/>
        <w:t>có tám vị</w:t>
      </w:r>
      <w:r w:rsidRPr="00745354">
        <w:rPr>
          <w:rFonts w:ascii="Times New Roman" w:eastAsia="Times New Roman" w:hAnsi="Times New Roman"/>
          <w:color w:val="333333"/>
          <w:sz w:val="23"/>
        </w:rPr>
        <w:t> thiên thần </w:t>
      </w:r>
      <w:r w:rsidRPr="00745354">
        <w:rPr>
          <w:rFonts w:ascii="Times New Roman" w:eastAsia="Times New Roman" w:hAnsi="Times New Roman"/>
          <w:color w:val="333333"/>
          <w:sz w:val="23"/>
          <w:szCs w:val="23"/>
        </w:rPr>
        <w:t>khen ngợi</w:t>
      </w:r>
      <w:r w:rsidRPr="00745354">
        <w:rPr>
          <w:rFonts w:ascii="Times New Roman" w:eastAsia="Times New Roman" w:hAnsi="Times New Roman"/>
          <w:color w:val="333333"/>
          <w:sz w:val="23"/>
        </w:rPr>
        <w:t> sa môn Cù đàm</w:t>
      </w:r>
      <w:r w:rsidRPr="00745354">
        <w:rPr>
          <w:rFonts w:ascii="Times New Roman" w:eastAsia="Times New Roman" w:hAnsi="Times New Roman"/>
          <w:color w:val="333333"/>
          <w:sz w:val="23"/>
          <w:szCs w:val="23"/>
        </w:rPr>
        <w:t>, trong đó, vị</w:t>
      </w:r>
      <w:r w:rsidRPr="00745354">
        <w:rPr>
          <w:rFonts w:ascii="Times New Roman" w:eastAsia="Times New Roman" w:hAnsi="Times New Roman"/>
          <w:color w:val="333333"/>
          <w:sz w:val="23"/>
        </w:rPr>
        <w:t> Thiên tử </w:t>
      </w:r>
      <w:r w:rsidRPr="00745354">
        <w:rPr>
          <w:rFonts w:ascii="Times New Roman" w:eastAsia="Times New Roman" w:hAnsi="Times New Roman"/>
          <w:color w:val="333333"/>
          <w:sz w:val="23"/>
          <w:szCs w:val="23"/>
        </w:rPr>
        <w:t>thứ hai khen rằng (Đại 2, 355 trung):</w:t>
      </w:r>
      <w:r w:rsidRPr="00745354">
        <w:rPr>
          <w:rFonts w:ascii="Times New Roman" w:eastAsia="Times New Roman" w:hAnsi="Times New Roman"/>
          <w:color w:val="333333"/>
          <w:sz w:val="23"/>
        </w:rPr>
        <w:t> Đại sĩ </w:t>
      </w:r>
      <w:r w:rsidRPr="00745354">
        <w:rPr>
          <w:rFonts w:ascii="Times New Roman" w:eastAsia="Times New Roman" w:hAnsi="Times New Roman"/>
          <w:color w:val="333333"/>
          <w:sz w:val="23"/>
          <w:szCs w:val="23"/>
        </w:rPr>
        <w:t>là rồng lớn,</w:t>
      </w:r>
      <w:r w:rsidRPr="00745354">
        <w:rPr>
          <w:rFonts w:ascii="Times New Roman" w:eastAsia="Times New Roman" w:hAnsi="Times New Roman"/>
          <w:color w:val="333333"/>
          <w:sz w:val="23"/>
        </w:rPr>
        <w:t> Đại sĩ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ngưu vương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Đại sĩ </w:t>
      </w:r>
      <w:r w:rsidRPr="00745354">
        <w:rPr>
          <w:rFonts w:ascii="Times New Roman" w:eastAsia="Times New Roman" w:hAnsi="Times New Roman"/>
          <w:color w:val="333333"/>
          <w:sz w:val="23"/>
          <w:szCs w:val="23"/>
        </w:rPr>
        <w:t>phu là người có</w:t>
      </w:r>
      <w:r w:rsidRPr="00745354">
        <w:rPr>
          <w:rFonts w:ascii="Times New Roman" w:eastAsia="Times New Roman" w:hAnsi="Times New Roman"/>
          <w:color w:val="333333"/>
          <w:sz w:val="23"/>
        </w:rPr>
        <w:t> sức mạnh</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Đại sĩ </w:t>
      </w:r>
      <w:r w:rsidRPr="00745354">
        <w:rPr>
          <w:rFonts w:ascii="Times New Roman" w:eastAsia="Times New Roman" w:hAnsi="Times New Roman"/>
          <w:color w:val="333333"/>
          <w:sz w:val="23"/>
          <w:szCs w:val="23"/>
        </w:rPr>
        <w:t>phu là con ngựa hay,</w:t>
      </w:r>
      <w:r w:rsidRPr="00745354">
        <w:rPr>
          <w:rFonts w:ascii="Times New Roman" w:eastAsia="Times New Roman" w:hAnsi="Times New Roman"/>
          <w:color w:val="333333"/>
          <w:sz w:val="23"/>
        </w:rPr>
        <w:t> Đại sĩ </w:t>
      </w:r>
      <w:r w:rsidRPr="00745354">
        <w:rPr>
          <w:rFonts w:ascii="Times New Roman" w:eastAsia="Times New Roman" w:hAnsi="Times New Roman"/>
          <w:color w:val="333333"/>
          <w:sz w:val="23"/>
          <w:szCs w:val="23"/>
        </w:rPr>
        <w:t>phu là bậc</w:t>
      </w:r>
      <w:r w:rsidRPr="00745354">
        <w:rPr>
          <w:rFonts w:ascii="Times New Roman" w:eastAsia="Times New Roman" w:hAnsi="Times New Roman"/>
          <w:color w:val="333333"/>
          <w:sz w:val="23"/>
        </w:rPr>
        <w:t> đứng đầu</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Đại sĩ </w:t>
      </w:r>
      <w:r w:rsidRPr="00745354">
        <w:rPr>
          <w:rFonts w:ascii="Times New Roman" w:eastAsia="Times New Roman" w:hAnsi="Times New Roman"/>
          <w:color w:val="333333"/>
          <w:sz w:val="23"/>
          <w:szCs w:val="23"/>
        </w:rPr>
        <w:t>phu là người hơn hết. [X.</w:t>
      </w:r>
      <w:r w:rsidRPr="00745354">
        <w:rPr>
          <w:rFonts w:ascii="Times New Roman" w:eastAsia="Times New Roman" w:hAnsi="Times New Roman"/>
          <w:color w:val="333333"/>
          <w:sz w:val="23"/>
        </w:rPr>
        <w:t> Vô lượng thọ Như lai hội </w:t>
      </w:r>
      <w:r w:rsidRPr="00745354">
        <w:rPr>
          <w:rFonts w:ascii="Times New Roman" w:eastAsia="Times New Roman" w:hAnsi="Times New Roman"/>
          <w:color w:val="333333"/>
          <w:sz w:val="23"/>
          <w:szCs w:val="23"/>
        </w:rPr>
        <w:t>Q.thượng]. II.</w:t>
      </w:r>
      <w:r w:rsidRPr="00745354">
        <w:rPr>
          <w:rFonts w:ascii="Times New Roman" w:eastAsia="Times New Roman" w:hAnsi="Times New Roman"/>
          <w:color w:val="333333"/>
          <w:sz w:val="23"/>
        </w:rPr>
        <w:t> Đại sĩ</w:t>
      </w:r>
      <w:r w:rsidRPr="00745354">
        <w:rPr>
          <w:rFonts w:ascii="Times New Roman" w:eastAsia="Times New Roman" w:hAnsi="Times New Roman"/>
          <w:color w:val="333333"/>
          <w:sz w:val="23"/>
          <w:szCs w:val="23"/>
        </w:rPr>
        <w:t>. Phạm:Mahàsattva. Tiếng tôn xưng</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 Dịch âm:</w:t>
      </w:r>
      <w:r w:rsidRPr="00745354">
        <w:rPr>
          <w:rFonts w:ascii="Times New Roman" w:eastAsia="Times New Roman" w:hAnsi="Times New Roman"/>
          <w:color w:val="333333"/>
          <w:sz w:val="23"/>
        </w:rPr>
        <w:t> Ma ha tát đỏa</w:t>
      </w:r>
      <w:r w:rsidRPr="00745354">
        <w:rPr>
          <w:rFonts w:ascii="Times New Roman" w:eastAsia="Times New Roman" w:hAnsi="Times New Roman"/>
          <w:color w:val="333333"/>
          <w:sz w:val="23"/>
          <w:szCs w:val="23"/>
        </w:rPr>
        <w:t>, cũng gọi</w:t>
      </w:r>
      <w:r w:rsidRPr="00745354">
        <w:rPr>
          <w:rFonts w:ascii="Times New Roman" w:eastAsia="Times New Roman" w:hAnsi="Times New Roman"/>
          <w:color w:val="333333"/>
          <w:sz w:val="23"/>
        </w:rPr>
        <w:t> Ma ha tát</w:t>
      </w:r>
      <w:r w:rsidRPr="00745354">
        <w:rPr>
          <w:rFonts w:ascii="Times New Roman" w:eastAsia="Times New Roman" w:hAnsi="Times New Roman"/>
          <w:color w:val="333333"/>
          <w:sz w:val="23"/>
          <w:szCs w:val="23"/>
        </w:rPr>
        <w:t>, cùng nghĩa với</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 Trong kinh thường nối liền:</w:t>
      </w:r>
      <w:r w:rsidRPr="00745354">
        <w:rPr>
          <w:rFonts w:ascii="Times New Roman" w:eastAsia="Times New Roman" w:hAnsi="Times New Roman"/>
          <w:color w:val="333333"/>
          <w:sz w:val="23"/>
        </w:rPr>
        <w:t> Bồ tát ma ha tát</w:t>
      </w:r>
      <w:r w:rsidRPr="00745354">
        <w:rPr>
          <w:rFonts w:ascii="Times New Roman" w:eastAsia="Times New Roman" w:hAnsi="Times New Roman"/>
          <w:color w:val="333333"/>
          <w:sz w:val="23"/>
          <w:szCs w:val="23"/>
        </w:rPr>
        <w:t>. Vì</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là bậc có</w:t>
      </w:r>
      <w:r w:rsidRPr="00745354">
        <w:rPr>
          <w:rFonts w:ascii="Times New Roman" w:eastAsia="Times New Roman" w:hAnsi="Times New Roman"/>
          <w:color w:val="333333"/>
          <w:sz w:val="23"/>
        </w:rPr>
        <w:t> đại hạnh</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đại nguyện cứu độ chúng sinh </w:t>
      </w:r>
      <w:r w:rsidRPr="00745354">
        <w:rPr>
          <w:rFonts w:ascii="Times New Roman" w:eastAsia="Times New Roman" w:hAnsi="Times New Roman"/>
          <w:color w:val="333333"/>
          <w:sz w:val="23"/>
          <w:szCs w:val="23"/>
        </w:rPr>
        <w:t>nên gọi là</w:t>
      </w:r>
      <w:r w:rsidRPr="00745354">
        <w:rPr>
          <w:rFonts w:ascii="Times New Roman" w:eastAsia="Times New Roman" w:hAnsi="Times New Roman"/>
          <w:color w:val="333333"/>
          <w:sz w:val="23"/>
        </w:rPr>
        <w:t> Ma ha tát đỏa</w:t>
      </w:r>
      <w:r w:rsidRPr="00745354">
        <w:rPr>
          <w:rFonts w:ascii="Times New Roman" w:eastAsia="Times New Roman" w:hAnsi="Times New Roman"/>
          <w:color w:val="333333"/>
          <w:sz w:val="23"/>
          <w:szCs w:val="23"/>
        </w:rPr>
        <w:t>. Thông thường, khi</w:t>
      </w:r>
      <w:r w:rsidRPr="00745354">
        <w:rPr>
          <w:rFonts w:ascii="Times New Roman" w:eastAsia="Times New Roman" w:hAnsi="Times New Roman"/>
          <w:color w:val="333333"/>
          <w:sz w:val="23"/>
        </w:rPr>
        <w:t> Ma ha tát đỏa </w:t>
      </w:r>
      <w:r w:rsidRPr="00745354">
        <w:rPr>
          <w:rFonts w:ascii="Times New Roman" w:eastAsia="Times New Roman" w:hAnsi="Times New Roman"/>
          <w:color w:val="333333"/>
          <w:sz w:val="23"/>
          <w:szCs w:val="23"/>
        </w:rPr>
        <w:t>được dịch thành</w:t>
      </w:r>
      <w:r w:rsidRPr="00745354">
        <w:rPr>
          <w:rFonts w:ascii="Times New Roman" w:eastAsia="Times New Roman" w:hAnsi="Times New Roman"/>
          <w:color w:val="333333"/>
          <w:sz w:val="23"/>
        </w:rPr>
        <w:t> Đại sĩ </w:t>
      </w:r>
      <w:r w:rsidRPr="00745354">
        <w:rPr>
          <w:rFonts w:ascii="Times New Roman" w:eastAsia="Times New Roman" w:hAnsi="Times New Roman"/>
          <w:color w:val="333333"/>
          <w:sz w:val="23"/>
          <w:szCs w:val="23"/>
        </w:rPr>
        <w:t>thì</w:t>
      </w:r>
      <w:r w:rsidRPr="00745354">
        <w:rPr>
          <w:rFonts w:ascii="Times New Roman" w:eastAsia="Times New Roman" w:hAnsi="Times New Roman"/>
          <w:color w:val="333333"/>
          <w:sz w:val="23"/>
        </w:rPr>
        <w:t> Bồ tát </w:t>
      </w:r>
      <w:r w:rsidRPr="00745354">
        <w:rPr>
          <w:rFonts w:ascii="Times New Roman" w:eastAsia="Times New Roman" w:hAnsi="Times New Roman"/>
          <w:color w:val="333333"/>
          <w:sz w:val="23"/>
          <w:szCs w:val="23"/>
        </w:rPr>
        <w:t>phần nhiều được dịch thành</w:t>
      </w:r>
      <w:r w:rsidRPr="00745354">
        <w:rPr>
          <w:rFonts w:ascii="Times New Roman" w:eastAsia="Times New Roman" w:hAnsi="Times New Roman"/>
          <w:color w:val="333333"/>
          <w:sz w:val="23"/>
        </w:rPr>
        <w:t> Khai sĩ</w:t>
      </w:r>
      <w:r w:rsidRPr="00745354">
        <w:rPr>
          <w:rFonts w:ascii="Times New Roman" w:eastAsia="Times New Roman" w:hAnsi="Times New Roman"/>
          <w:color w:val="333333"/>
          <w:sz w:val="23"/>
          <w:szCs w:val="23"/>
        </w:rPr>
        <w:t>, nhưng đều chỉ cho</w:t>
      </w:r>
      <w:r w:rsidRPr="00745354">
        <w:rPr>
          <w:rFonts w:ascii="Times New Roman" w:eastAsia="Times New Roman" w:hAnsi="Times New Roman"/>
          <w:color w:val="333333"/>
          <w:sz w:val="23"/>
        </w:rPr>
        <w:t> Bồ tát </w:t>
      </w:r>
      <w:r w:rsidRPr="00745354">
        <w:rPr>
          <w:rFonts w:ascii="Times New Roman" w:eastAsia="Times New Roman" w:hAnsi="Times New Roman"/>
          <w:color w:val="333333"/>
          <w:sz w:val="23"/>
          <w:szCs w:val="23"/>
        </w:rPr>
        <w:t>cả. [X. kinh</w:t>
      </w:r>
      <w:r w:rsidRPr="00745354">
        <w:rPr>
          <w:rFonts w:ascii="Times New Roman" w:eastAsia="Times New Roman" w:hAnsi="Times New Roman"/>
          <w:color w:val="333333"/>
          <w:sz w:val="23"/>
        </w:rPr>
        <w:t> Độ thế </w:t>
      </w:r>
      <w:r w:rsidRPr="00745354">
        <w:rPr>
          <w:rFonts w:ascii="Times New Roman" w:eastAsia="Times New Roman" w:hAnsi="Times New Roman"/>
          <w:color w:val="333333"/>
          <w:sz w:val="23"/>
          <w:szCs w:val="23"/>
        </w:rPr>
        <w:t>phẩm Q.4;</w:t>
      </w:r>
      <w:r w:rsidRPr="00745354">
        <w:rPr>
          <w:rFonts w:ascii="Times New Roman" w:eastAsia="Times New Roman" w:hAnsi="Times New Roman"/>
          <w:color w:val="333333"/>
          <w:sz w:val="23"/>
        </w:rPr>
        <w:t> Pháp hoa văn cú </w:t>
      </w:r>
      <w:r w:rsidRPr="00745354">
        <w:rPr>
          <w:rFonts w:ascii="Times New Roman" w:eastAsia="Times New Roman" w:hAnsi="Times New Roman"/>
          <w:color w:val="333333"/>
          <w:sz w:val="23"/>
          <w:szCs w:val="23"/>
        </w:rPr>
        <w:t>Q.2;</w:t>
      </w:r>
      <w:r w:rsidRPr="00745354">
        <w:rPr>
          <w:rFonts w:ascii="Times New Roman" w:eastAsia="Times New Roman" w:hAnsi="Times New Roman"/>
          <w:color w:val="333333"/>
          <w:sz w:val="23"/>
        </w:rPr>
        <w:t> Thích thị yếu lãm </w:t>
      </w:r>
      <w:r w:rsidRPr="00745354">
        <w:rPr>
          <w:rFonts w:ascii="Times New Roman" w:eastAsia="Times New Roman" w:hAnsi="Times New Roman"/>
          <w:color w:val="333333"/>
          <w:sz w:val="23"/>
          <w:szCs w:val="23"/>
        </w:rPr>
        <w:t>Q.thượng Xưng vị điều]. (xt.</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w:t>
      </w:r>
    </w:p>
    <w:p w14:paraId="16BBC04C"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23" w:anchor="_ftnref7" w:history="1">
        <w:r w:rsidRPr="00745354">
          <w:rPr>
            <w:rFonts w:ascii="Times New Roman" w:eastAsia="Times New Roman" w:hAnsi="Times New Roman"/>
            <w:color w:val="002D51"/>
            <w:sz w:val="23"/>
          </w:rPr>
          <w:t>[7]</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Bách Xích Can Tụng.</w:t>
      </w:r>
    </w:p>
    <w:p w14:paraId="3BCCEBD7"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Xin trưng dẫn</w:t>
      </w:r>
      <w:r w:rsidRPr="00745354">
        <w:rPr>
          <w:rFonts w:ascii="Times New Roman" w:eastAsia="Times New Roman" w:hAnsi="Times New Roman"/>
          <w:color w:val="333333"/>
          <w:sz w:val="23"/>
        </w:rPr>
        <w:t> bài kệ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Hòa Thượng Tuyên Hóa </w:t>
      </w:r>
      <w:r w:rsidRPr="00745354">
        <w:rPr>
          <w:rFonts w:ascii="Times New Roman" w:eastAsia="Times New Roman" w:hAnsi="Times New Roman"/>
          <w:color w:val="333333"/>
          <w:sz w:val="23"/>
          <w:szCs w:val="23"/>
        </w:rPr>
        <w:t>ngày 5 tháng 9, 1970</w:t>
      </w:r>
    </w:p>
    <w:p w14:paraId="3F8074D7"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3E0F3ED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Tu đạo </w:t>
      </w:r>
      <w:r w:rsidRPr="00745354">
        <w:rPr>
          <w:rFonts w:ascii="Times New Roman" w:eastAsia="Times New Roman" w:hAnsi="Times New Roman"/>
          <w:color w:val="333333"/>
          <w:sz w:val="23"/>
          <w:szCs w:val="23"/>
        </w:rPr>
        <w:t>như đăng bách xích can,</w:t>
      </w:r>
    </w:p>
    <w:p w14:paraId="69EB6732"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Hạ lai dong dịch thượng khứ nan.</w:t>
      </w:r>
    </w:p>
    <w:p w14:paraId="06E2CAE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Nhược năng can đầu cánh</w:t>
      </w:r>
      <w:r w:rsidRPr="00745354">
        <w:rPr>
          <w:rFonts w:ascii="Times New Roman" w:eastAsia="Times New Roman" w:hAnsi="Times New Roman"/>
          <w:color w:val="333333"/>
          <w:sz w:val="23"/>
        </w:rPr>
        <w:t> tiến bộ</w:t>
      </w:r>
      <w:r w:rsidRPr="00745354">
        <w:rPr>
          <w:rFonts w:ascii="Times New Roman" w:eastAsia="Times New Roman" w:hAnsi="Times New Roman"/>
          <w:color w:val="333333"/>
          <w:sz w:val="23"/>
          <w:szCs w:val="23"/>
        </w:rPr>
        <w:t>,</w:t>
      </w:r>
    </w:p>
    <w:p w14:paraId="458DA17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Thập phương pháp giới </w:t>
      </w:r>
      <w:r w:rsidRPr="00745354">
        <w:rPr>
          <w:rFonts w:ascii="Times New Roman" w:eastAsia="Times New Roman" w:hAnsi="Times New Roman"/>
          <w:color w:val="333333"/>
          <w:sz w:val="23"/>
          <w:szCs w:val="23"/>
        </w:rPr>
        <w:t>nhậm vãng hoàn</w:t>
      </w:r>
    </w:p>
    <w:p w14:paraId="6577D42D"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4113B7E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Từ Hoa Nhất Tuệ Tâm</w:t>
      </w:r>
      <w:r w:rsidRPr="00745354">
        <w:rPr>
          <w:rFonts w:ascii="Times New Roman" w:eastAsia="Times New Roman" w:hAnsi="Times New Roman"/>
          <w:color w:val="333333"/>
          <w:sz w:val="23"/>
        </w:rPr>
        <w:t> phiên dịch</w:t>
      </w:r>
      <w:r w:rsidRPr="00745354">
        <w:rPr>
          <w:rFonts w:ascii="Times New Roman" w:eastAsia="Times New Roman" w:hAnsi="Times New Roman"/>
          <w:color w:val="333333"/>
          <w:sz w:val="23"/>
          <w:szCs w:val="23"/>
        </w:rPr>
        <w:t>:</w:t>
      </w:r>
    </w:p>
    <w:p w14:paraId="2C833F43"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Bài tụng cây sào trăm trượng</w:t>
      </w:r>
    </w:p>
    <w:p w14:paraId="421EAA1B"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2D70B39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Tu đạo </w:t>
      </w:r>
      <w:r w:rsidRPr="00745354">
        <w:rPr>
          <w:rFonts w:ascii="Times New Roman" w:eastAsia="Times New Roman" w:hAnsi="Times New Roman"/>
          <w:color w:val="333333"/>
          <w:sz w:val="23"/>
          <w:szCs w:val="23"/>
        </w:rPr>
        <w:t>như trèo trăm trượng sào</w:t>
      </w:r>
    </w:p>
    <w:p w14:paraId="57A5686A"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Xuống thì quá dễ, khó lên cao</w:t>
      </w:r>
    </w:p>
    <w:p w14:paraId="7FA380D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Đến được đầu sào thêm</w:t>
      </w:r>
      <w:r w:rsidRPr="00745354">
        <w:rPr>
          <w:rFonts w:ascii="Times New Roman" w:eastAsia="Times New Roman" w:hAnsi="Times New Roman"/>
          <w:color w:val="333333"/>
          <w:sz w:val="23"/>
        </w:rPr>
        <w:t> tiến bộ</w:t>
      </w:r>
    </w:p>
    <w:p w14:paraId="3E92021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rPr>
        <w:t>Mười phương pháp giới </w:t>
      </w:r>
      <w:r w:rsidRPr="00745354">
        <w:rPr>
          <w:rFonts w:ascii="Times New Roman" w:eastAsia="Times New Roman" w:hAnsi="Times New Roman"/>
          <w:color w:val="333333"/>
          <w:sz w:val="23"/>
          <w:szCs w:val="23"/>
        </w:rPr>
        <w:t>mặc ra vào.</w:t>
      </w:r>
    </w:p>
    <w:p w14:paraId="0266BAF8"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3A1F7FA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24" w:anchor="_ftnref8" w:history="1">
        <w:r w:rsidRPr="00745354">
          <w:rPr>
            <w:rFonts w:ascii="Times New Roman" w:eastAsia="Times New Roman" w:hAnsi="Times New Roman"/>
            <w:color w:val="002D51"/>
            <w:sz w:val="23"/>
          </w:rPr>
          <w:t>[8]</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天臺大師</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Biệt hiệu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đại sư Trí giả</w:t>
      </w:r>
      <w:r w:rsidRPr="00745354">
        <w:rPr>
          <w:rFonts w:ascii="Times New Roman" w:eastAsia="Times New Roman" w:hAnsi="Times New Roman"/>
          <w:color w:val="333333"/>
          <w:sz w:val="23"/>
          <w:szCs w:val="23"/>
        </w:rPr>
        <w:t>, người Hoa dung,</w:t>
      </w:r>
      <w:r w:rsidRPr="00745354">
        <w:rPr>
          <w:rFonts w:ascii="Times New Roman" w:eastAsia="Times New Roman" w:hAnsi="Times New Roman"/>
          <w:color w:val="333333"/>
          <w:sz w:val="23"/>
        </w:rPr>
        <w:t> Kinh châu </w:t>
      </w:r>
      <w:r w:rsidRPr="00745354">
        <w:rPr>
          <w:rFonts w:ascii="Times New Roman" w:eastAsia="Times New Roman" w:hAnsi="Times New Roman"/>
          <w:color w:val="333333"/>
          <w:sz w:val="23"/>
          <w:szCs w:val="23"/>
        </w:rPr>
        <w:t>(nay là huyện Hoa dung, tỉnh</w:t>
      </w:r>
      <w:r w:rsidRPr="00745354">
        <w:rPr>
          <w:rFonts w:ascii="Times New Roman" w:eastAsia="Times New Roman" w:hAnsi="Times New Roman"/>
          <w:color w:val="333333"/>
          <w:sz w:val="23"/>
        </w:rPr>
        <w:t> Hồ nam</w:t>
      </w:r>
      <w:r w:rsidRPr="00745354">
        <w:rPr>
          <w:rFonts w:ascii="Times New Roman" w:eastAsia="Times New Roman" w:hAnsi="Times New Roman"/>
          <w:color w:val="333333"/>
          <w:sz w:val="23"/>
          <w:szCs w:val="23"/>
        </w:rPr>
        <w:t>), họ Trần, tự Đức an, tên là</w:t>
      </w:r>
      <w:r w:rsidRPr="00745354">
        <w:rPr>
          <w:rFonts w:ascii="Times New Roman" w:eastAsia="Times New Roman" w:hAnsi="Times New Roman"/>
          <w:color w:val="333333"/>
          <w:sz w:val="23"/>
        </w:rPr>
        <w:t> Trí khải</w:t>
      </w:r>
      <w:r w:rsidRPr="00745354">
        <w:rPr>
          <w:rFonts w:ascii="Times New Roman" w:eastAsia="Times New Roman" w:hAnsi="Times New Roman"/>
          <w:color w:val="333333"/>
          <w:sz w:val="23"/>
          <w:szCs w:val="23"/>
        </w:rPr>
        <w:t>. Năm 18 tuổi, sư</w:t>
      </w:r>
      <w:r w:rsidRPr="00745354">
        <w:rPr>
          <w:rFonts w:ascii="Times New Roman" w:eastAsia="Times New Roman" w:hAnsi="Times New Roman"/>
          <w:color w:val="333333"/>
          <w:sz w:val="23"/>
        </w:rPr>
        <w:t> xuất gia </w:t>
      </w:r>
      <w:r w:rsidRPr="00745354">
        <w:rPr>
          <w:rFonts w:ascii="Times New Roman" w:eastAsia="Times New Roman" w:hAnsi="Times New Roman"/>
          <w:color w:val="333333"/>
          <w:sz w:val="23"/>
          <w:szCs w:val="23"/>
        </w:rPr>
        <w:t>ở chùa Quả nguyện tại Tương châu. Sau, sư đến núi Đại tô ở Quang châu theo ngài</w:t>
      </w:r>
      <w:r w:rsidRPr="00745354">
        <w:rPr>
          <w:rFonts w:ascii="Times New Roman" w:eastAsia="Times New Roman" w:hAnsi="Times New Roman"/>
          <w:color w:val="333333"/>
          <w:sz w:val="23"/>
        </w:rPr>
        <w:t> Tuệ tư tu tập </w:t>
      </w:r>
      <w:r w:rsidRPr="00745354">
        <w:rPr>
          <w:rFonts w:ascii="Times New Roman" w:eastAsia="Times New Roman" w:hAnsi="Times New Roman"/>
          <w:color w:val="333333"/>
          <w:sz w:val="23"/>
          <w:szCs w:val="23"/>
        </w:rPr>
        <w:t>4 hạnh</w:t>
      </w:r>
      <w:r w:rsidRPr="00745354">
        <w:rPr>
          <w:rFonts w:ascii="Times New Roman" w:eastAsia="Times New Roman" w:hAnsi="Times New Roman"/>
          <w:color w:val="333333"/>
          <w:sz w:val="23"/>
        </w:rPr>
        <w:t> an lạc</w:t>
      </w:r>
      <w:r w:rsidRPr="00745354">
        <w:rPr>
          <w:rFonts w:ascii="Times New Roman" w:eastAsia="Times New Roman" w:hAnsi="Times New Roman"/>
          <w:color w:val="333333"/>
          <w:sz w:val="23"/>
          <w:szCs w:val="23"/>
        </w:rPr>
        <w:t>.ỞKim lăng, sư</w:t>
      </w:r>
      <w:r w:rsidRPr="00745354">
        <w:rPr>
          <w:rFonts w:ascii="Times New Roman" w:eastAsia="Times New Roman" w:hAnsi="Times New Roman"/>
          <w:color w:val="333333"/>
          <w:sz w:val="23"/>
        </w:rPr>
        <w:t> lần lượt giảng kinh Pháp hoa</w:t>
      </w:r>
      <w:r w:rsidRPr="00745354">
        <w:rPr>
          <w:rFonts w:ascii="Times New Roman" w:eastAsia="Times New Roman" w:hAnsi="Times New Roman"/>
          <w:color w:val="333333"/>
          <w:sz w:val="23"/>
          <w:szCs w:val="23"/>
        </w:rPr>
        <w:t>, luận</w:t>
      </w:r>
      <w:r w:rsidRPr="00745354">
        <w:rPr>
          <w:rFonts w:ascii="Times New Roman" w:eastAsia="Times New Roman" w:hAnsi="Times New Roman"/>
          <w:color w:val="333333"/>
          <w:sz w:val="23"/>
        </w:rPr>
        <w:t> Đại trí </w:t>
      </w:r>
      <w:r w:rsidRPr="00745354">
        <w:rPr>
          <w:rFonts w:ascii="Times New Roman" w:eastAsia="Times New Roman" w:hAnsi="Times New Roman"/>
          <w:color w:val="333333"/>
          <w:sz w:val="23"/>
          <w:szCs w:val="23"/>
        </w:rPr>
        <w:t>độ và xiển dương</w:t>
      </w:r>
      <w:r w:rsidRPr="00745354">
        <w:rPr>
          <w:rFonts w:ascii="Times New Roman" w:eastAsia="Times New Roman" w:hAnsi="Times New Roman"/>
          <w:color w:val="333333"/>
          <w:sz w:val="23"/>
        </w:rPr>
        <w:t> Thiền pháp</w:t>
      </w:r>
      <w:r w:rsidRPr="00745354">
        <w:rPr>
          <w:rFonts w:ascii="Times New Roman" w:eastAsia="Times New Roman" w:hAnsi="Times New Roman"/>
          <w:color w:val="333333"/>
          <w:sz w:val="23"/>
          <w:szCs w:val="23"/>
        </w:rPr>
        <w:t>. Năm Thái kiến thứ 7 (575), sư đến núi</w:t>
      </w:r>
      <w:r w:rsidRPr="00745354">
        <w:rPr>
          <w:rFonts w:ascii="Times New Roman" w:eastAsia="Times New Roman" w:hAnsi="Times New Roman"/>
          <w:color w:val="333333"/>
          <w:sz w:val="23"/>
        </w:rPr>
        <w:t> Thiên thai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tăng tục </w:t>
      </w:r>
      <w:r w:rsidRPr="00745354">
        <w:rPr>
          <w:rFonts w:ascii="Times New Roman" w:eastAsia="Times New Roman" w:hAnsi="Times New Roman"/>
          <w:color w:val="333333"/>
          <w:sz w:val="23"/>
          <w:szCs w:val="23"/>
        </w:rPr>
        <w:t>theo về rất đông. Năm Khai hoàng 11 (591),</w:t>
      </w:r>
      <w:r w:rsidRPr="00745354">
        <w:rPr>
          <w:rFonts w:ascii="Times New Roman" w:eastAsia="Times New Roman" w:hAnsi="Times New Roman"/>
          <w:color w:val="333333"/>
          <w:sz w:val="23"/>
        </w:rPr>
        <w:t> sư truyền </w:t>
      </w:r>
      <w:r w:rsidRPr="00745354">
        <w:rPr>
          <w:rFonts w:ascii="Times New Roman" w:eastAsia="Times New Roman" w:hAnsi="Times New Roman"/>
          <w:color w:val="333333"/>
          <w:sz w:val="23"/>
          <w:szCs w:val="23"/>
        </w:rPr>
        <w:t>giới</w:t>
      </w:r>
      <w:r w:rsidRPr="00745354">
        <w:rPr>
          <w:rFonts w:ascii="Times New Roman" w:eastAsia="Times New Roman" w:hAnsi="Times New Roman"/>
          <w:color w:val="333333"/>
          <w:sz w:val="23"/>
        </w:rPr>
        <w:t> Bồ tát </w:t>
      </w:r>
      <w:r w:rsidRPr="00745354">
        <w:rPr>
          <w:rFonts w:ascii="Times New Roman" w:eastAsia="Times New Roman" w:hAnsi="Times New Roman"/>
          <w:color w:val="333333"/>
          <w:sz w:val="23"/>
          <w:szCs w:val="23"/>
        </w:rPr>
        <w:t>cho Tấn vương Quảng (tức vua Tùy Dạng đế sau này) ở Dươngchâu, vương</w:t>
      </w:r>
      <w:r w:rsidRPr="00745354">
        <w:rPr>
          <w:rFonts w:ascii="Times New Roman" w:eastAsia="Times New Roman" w:hAnsi="Times New Roman"/>
          <w:color w:val="333333"/>
          <w:sz w:val="23"/>
        </w:rPr>
        <w:t> ban cho sư hiệu Trí Giả</w:t>
      </w:r>
      <w:r w:rsidRPr="00745354">
        <w:rPr>
          <w:rFonts w:ascii="Times New Roman" w:eastAsia="Times New Roman" w:hAnsi="Times New Roman"/>
          <w:color w:val="333333"/>
          <w:sz w:val="23"/>
          <w:szCs w:val="23"/>
        </w:rPr>
        <w:t>. Tháng 11 năm Khai hoàng 17 (597), sư</w:t>
      </w:r>
      <w:r w:rsidRPr="00745354">
        <w:rPr>
          <w:rFonts w:ascii="Times New Roman" w:eastAsia="Times New Roman" w:hAnsi="Times New Roman"/>
          <w:color w:val="333333"/>
          <w:sz w:val="23"/>
        </w:rPr>
        <w:t> thị tịch</w:t>
      </w:r>
      <w:r w:rsidRPr="00745354">
        <w:rPr>
          <w:rFonts w:ascii="Times New Roman" w:eastAsia="Times New Roman" w:hAnsi="Times New Roman"/>
          <w:color w:val="333333"/>
          <w:sz w:val="23"/>
          <w:szCs w:val="23"/>
        </w:rPr>
        <w:t>, thọ 60 tuổi, người đời gọi sư là</w:t>
      </w:r>
      <w:r w:rsidRPr="00745354">
        <w:rPr>
          <w:rFonts w:ascii="Times New Roman" w:eastAsia="Times New Roman" w:hAnsi="Times New Roman"/>
          <w:color w:val="333333"/>
          <w:sz w:val="23"/>
        </w:rPr>
        <w:t> Thiên thai Đại sư</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Một đời </w:t>
      </w:r>
      <w:r w:rsidRPr="00745354">
        <w:rPr>
          <w:rFonts w:ascii="Times New Roman" w:eastAsia="Times New Roman" w:hAnsi="Times New Roman"/>
          <w:color w:val="333333"/>
          <w:sz w:val="23"/>
          <w:szCs w:val="23"/>
        </w:rPr>
        <w:t>sư</w:t>
      </w:r>
      <w:r w:rsidRPr="00745354">
        <w:rPr>
          <w:rFonts w:ascii="Times New Roman" w:eastAsia="Times New Roman" w:hAnsi="Times New Roman"/>
          <w:color w:val="333333"/>
          <w:sz w:val="23"/>
        </w:rPr>
        <w:t> xây dựng </w:t>
      </w:r>
      <w:r w:rsidRPr="00745354">
        <w:rPr>
          <w:rFonts w:ascii="Times New Roman" w:eastAsia="Times New Roman" w:hAnsi="Times New Roman"/>
          <w:color w:val="333333"/>
          <w:sz w:val="23"/>
          <w:szCs w:val="23"/>
        </w:rPr>
        <w:t>36 ngôi chùa, viết được 15</w:t>
      </w:r>
      <w:r w:rsidRPr="00745354">
        <w:rPr>
          <w:rFonts w:ascii="Times New Roman" w:eastAsia="Times New Roman" w:hAnsi="Times New Roman"/>
          <w:color w:val="333333"/>
          <w:sz w:val="23"/>
        </w:rPr>
        <w:t> tạng kinh</w:t>
      </w:r>
      <w:r w:rsidRPr="00745354">
        <w:rPr>
          <w:rFonts w:ascii="Times New Roman" w:eastAsia="Times New Roman" w:hAnsi="Times New Roman"/>
          <w:color w:val="333333"/>
          <w:sz w:val="23"/>
          <w:szCs w:val="23"/>
        </w:rPr>
        <w:t>, tạo 10 vạn</w:t>
      </w:r>
      <w:r w:rsidRPr="00745354">
        <w:rPr>
          <w:rFonts w:ascii="Times New Roman" w:eastAsia="Times New Roman" w:hAnsi="Times New Roman"/>
          <w:color w:val="333333"/>
          <w:sz w:val="23"/>
        </w:rPr>
        <w:t> tôn tượng</w:t>
      </w:r>
      <w:r w:rsidRPr="00745354">
        <w:rPr>
          <w:rFonts w:ascii="Times New Roman" w:eastAsia="Times New Roman" w:hAnsi="Times New Roman"/>
          <w:color w:val="333333"/>
          <w:sz w:val="23"/>
          <w:szCs w:val="23"/>
        </w:rPr>
        <w:t>(có thuyết nói 80 vạn tôn), độ trên 1000 vị tăng, 32 vị</w:t>
      </w:r>
      <w:r w:rsidRPr="00745354">
        <w:rPr>
          <w:rFonts w:ascii="Times New Roman" w:eastAsia="Times New Roman" w:hAnsi="Times New Roman"/>
          <w:color w:val="333333"/>
          <w:sz w:val="23"/>
        </w:rPr>
        <w:t> học sĩ </w:t>
      </w:r>
      <w:r w:rsidRPr="00745354">
        <w:rPr>
          <w:rFonts w:ascii="Times New Roman" w:eastAsia="Times New Roman" w:hAnsi="Times New Roman"/>
          <w:color w:val="333333"/>
          <w:sz w:val="23"/>
          <w:szCs w:val="23"/>
        </w:rPr>
        <w:t>được truyền nghiệp. Trong số</w:t>
      </w:r>
      <w:r w:rsidRPr="00745354">
        <w:rPr>
          <w:rFonts w:ascii="Times New Roman" w:eastAsia="Times New Roman" w:hAnsi="Times New Roman"/>
          <w:color w:val="333333"/>
          <w:sz w:val="23"/>
        </w:rPr>
        <w:t> đệ tử </w:t>
      </w:r>
      <w:r w:rsidRPr="00745354">
        <w:rPr>
          <w:rFonts w:ascii="Times New Roman" w:eastAsia="Times New Roman" w:hAnsi="Times New Roman"/>
          <w:color w:val="333333"/>
          <w:sz w:val="23"/>
          <w:szCs w:val="23"/>
        </w:rPr>
        <w:t>của sư, các ngài Quán đính,</w:t>
      </w:r>
      <w:r w:rsidRPr="00745354">
        <w:rPr>
          <w:rFonts w:ascii="Times New Roman" w:eastAsia="Times New Roman" w:hAnsi="Times New Roman"/>
          <w:color w:val="333333"/>
          <w:sz w:val="23"/>
        </w:rPr>
        <w:t> Trí việt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Trí tảo</w:t>
      </w:r>
      <w:r w:rsidRPr="00745354">
        <w:rPr>
          <w:rFonts w:ascii="Times New Roman" w:eastAsia="Times New Roman" w:hAnsi="Times New Roman"/>
          <w:color w:val="333333"/>
          <w:sz w:val="23"/>
          <w:szCs w:val="23"/>
        </w:rPr>
        <w:t>... là</w:t>
      </w:r>
      <w:r w:rsidRPr="00745354">
        <w:rPr>
          <w:rFonts w:ascii="Times New Roman" w:eastAsia="Times New Roman" w:hAnsi="Times New Roman"/>
          <w:color w:val="333333"/>
          <w:sz w:val="23"/>
        </w:rPr>
        <w:t> nổi tiếng </w:t>
      </w:r>
      <w:r w:rsidRPr="00745354">
        <w:rPr>
          <w:rFonts w:ascii="Times New Roman" w:eastAsia="Times New Roman" w:hAnsi="Times New Roman"/>
          <w:color w:val="333333"/>
          <w:sz w:val="23"/>
          <w:szCs w:val="23"/>
        </w:rPr>
        <w:t>hơn cả. Sư để lại các</w:t>
      </w:r>
      <w:r w:rsidRPr="00745354">
        <w:rPr>
          <w:rFonts w:ascii="Times New Roman" w:eastAsia="Times New Roman" w:hAnsi="Times New Roman"/>
          <w:color w:val="333333"/>
          <w:sz w:val="23"/>
        </w:rPr>
        <w:t> tác phẩm</w:t>
      </w:r>
      <w:r w:rsidRPr="00745354">
        <w:rPr>
          <w:rFonts w:ascii="Times New Roman" w:eastAsia="Times New Roman" w:hAnsi="Times New Roman"/>
          <w:color w:val="333333"/>
          <w:sz w:val="23"/>
          <w:szCs w:val="23"/>
        </w:rPr>
        <w:t>: -Diệu pháp</w:t>
      </w:r>
      <w:r w:rsidRPr="00745354">
        <w:rPr>
          <w:rFonts w:ascii="Times New Roman" w:eastAsia="Times New Roman" w:hAnsi="Times New Roman"/>
          <w:color w:val="333333"/>
          <w:sz w:val="23"/>
        </w:rPr>
        <w:t> liên hoa kinh huyền nghĩa</w:t>
      </w:r>
      <w:r w:rsidRPr="00745354">
        <w:rPr>
          <w:rFonts w:ascii="Times New Roman" w:eastAsia="Times New Roman" w:hAnsi="Times New Roman"/>
          <w:color w:val="333333"/>
          <w:sz w:val="23"/>
          <w:szCs w:val="23"/>
        </w:rPr>
        <w:t>, 20 quyển. -Diệu pháp</w:t>
      </w:r>
      <w:r w:rsidRPr="00745354">
        <w:rPr>
          <w:rFonts w:ascii="Times New Roman" w:eastAsia="Times New Roman" w:hAnsi="Times New Roman"/>
          <w:color w:val="333333"/>
          <w:sz w:val="23"/>
        </w:rPr>
        <w:t> liên hoa kinh văn cú</w:t>
      </w:r>
      <w:r w:rsidRPr="00745354">
        <w:rPr>
          <w:rFonts w:ascii="Times New Roman" w:eastAsia="Times New Roman" w:hAnsi="Times New Roman"/>
          <w:color w:val="333333"/>
          <w:sz w:val="23"/>
          <w:szCs w:val="23"/>
        </w:rPr>
        <w:t>, 20 quyển. -Duy ma kinh lược sớ, 10 quyển. -Kim</w:t>
      </w:r>
      <w:r w:rsidRPr="00745354">
        <w:rPr>
          <w:rFonts w:ascii="Times New Roman" w:eastAsia="Times New Roman" w:hAnsi="Times New Roman"/>
          <w:color w:val="333333"/>
          <w:sz w:val="23"/>
        </w:rPr>
        <w:t> quang minh </w:t>
      </w:r>
      <w:r w:rsidRPr="00745354">
        <w:rPr>
          <w:rFonts w:ascii="Times New Roman" w:eastAsia="Times New Roman" w:hAnsi="Times New Roman"/>
          <w:color w:val="333333"/>
          <w:sz w:val="23"/>
          <w:szCs w:val="23"/>
        </w:rPr>
        <w:t>kinh</w:t>
      </w:r>
      <w:r w:rsidRPr="00745354">
        <w:rPr>
          <w:rFonts w:ascii="Times New Roman" w:eastAsia="Times New Roman" w:hAnsi="Times New Roman"/>
          <w:color w:val="333333"/>
          <w:sz w:val="23"/>
        </w:rPr>
        <w:t> văn cú</w:t>
      </w:r>
      <w:r w:rsidRPr="00745354">
        <w:rPr>
          <w:rFonts w:ascii="Times New Roman" w:eastAsia="Times New Roman" w:hAnsi="Times New Roman"/>
          <w:color w:val="333333"/>
          <w:sz w:val="23"/>
          <w:szCs w:val="23"/>
        </w:rPr>
        <w:t>, 6 quyển. -Nhân vương</w:t>
      </w:r>
      <w:r w:rsidRPr="00745354">
        <w:rPr>
          <w:rFonts w:ascii="Times New Roman" w:eastAsia="Times New Roman" w:hAnsi="Times New Roman"/>
          <w:color w:val="333333"/>
          <w:sz w:val="23"/>
        </w:rPr>
        <w:t> hộ quốc bát nhã </w:t>
      </w:r>
      <w:r w:rsidRPr="00745354">
        <w:rPr>
          <w:rFonts w:ascii="Times New Roman" w:eastAsia="Times New Roman" w:hAnsi="Times New Roman"/>
          <w:color w:val="333333"/>
          <w:sz w:val="23"/>
          <w:szCs w:val="23"/>
        </w:rPr>
        <w:t>kinh sớ, 5 quyển. -Bồ tát giới</w:t>
      </w:r>
      <w:r w:rsidRPr="00745354">
        <w:rPr>
          <w:rFonts w:ascii="Times New Roman" w:eastAsia="Times New Roman" w:hAnsi="Times New Roman"/>
          <w:color w:val="333333"/>
          <w:sz w:val="23"/>
        </w:rPr>
        <w:t> nghĩa sớ</w:t>
      </w:r>
      <w:r w:rsidRPr="00745354">
        <w:rPr>
          <w:rFonts w:ascii="Times New Roman" w:eastAsia="Times New Roman" w:hAnsi="Times New Roman"/>
          <w:color w:val="333333"/>
          <w:sz w:val="23"/>
          <w:szCs w:val="23"/>
        </w:rPr>
        <w:t>, 2 quyển. -Ma ha</w:t>
      </w:r>
      <w:r w:rsidRPr="00745354">
        <w:rPr>
          <w:rFonts w:ascii="Times New Roman" w:eastAsia="Times New Roman" w:hAnsi="Times New Roman"/>
          <w:color w:val="333333"/>
          <w:sz w:val="23"/>
        </w:rPr>
        <w:t> chỉ quán</w:t>
      </w:r>
      <w:r w:rsidRPr="00745354">
        <w:rPr>
          <w:rFonts w:ascii="Times New Roman" w:eastAsia="Times New Roman" w:hAnsi="Times New Roman"/>
          <w:color w:val="333333"/>
          <w:sz w:val="23"/>
          <w:szCs w:val="23"/>
        </w:rPr>
        <w:t>, 10 quyển.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657209E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25" w:anchor="_ftnref9" w:history="1">
        <w:r w:rsidRPr="00745354">
          <w:rPr>
            <w:rFonts w:ascii="Times New Roman" w:eastAsia="Times New Roman" w:hAnsi="Times New Roman"/>
            <w:color w:val="002D51"/>
            <w:sz w:val="23"/>
          </w:rPr>
          <w:t>[9]</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本地</w:t>
      </w:r>
      <w:r w:rsidRPr="00745354">
        <w:rPr>
          <w:rFonts w:ascii="Times New Roman" w:eastAsia="Times New Roman" w:hAnsi="Times New Roman"/>
          <w:color w:val="333333"/>
          <w:sz w:val="23"/>
          <w:szCs w:val="23"/>
        </w:rPr>
        <w:t>) Chỉ</w:t>
      </w:r>
      <w:r w:rsidRPr="00745354">
        <w:rPr>
          <w:rFonts w:ascii="Times New Roman" w:eastAsia="Times New Roman" w:hAnsi="Times New Roman"/>
          <w:color w:val="333333"/>
          <w:sz w:val="23"/>
        </w:rPr>
        <w:t> thực tướng Pháp thân </w:t>
      </w:r>
      <w:r w:rsidRPr="00745354">
        <w:rPr>
          <w:rFonts w:ascii="Times New Roman" w:eastAsia="Times New Roman" w:hAnsi="Times New Roman"/>
          <w:color w:val="333333"/>
          <w:sz w:val="23"/>
          <w:szCs w:val="23"/>
        </w:rPr>
        <w:t>của Phật</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 Tức đối với</w:t>
      </w:r>
      <w:r w:rsidRPr="00745354">
        <w:rPr>
          <w:rFonts w:ascii="Times New Roman" w:eastAsia="Times New Roman" w:hAnsi="Times New Roman"/>
          <w:color w:val="333333"/>
          <w:sz w:val="23"/>
        </w:rPr>
        <w:t> Hóa thân </w:t>
      </w:r>
      <w:r w:rsidRPr="00745354">
        <w:rPr>
          <w:rFonts w:ascii="Times New Roman" w:eastAsia="Times New Roman" w:hAnsi="Times New Roman"/>
          <w:color w:val="333333"/>
          <w:sz w:val="23"/>
          <w:szCs w:val="23"/>
        </w:rPr>
        <w:t>sở hiện mà gọi</w:t>
      </w:r>
      <w:r w:rsidRPr="00745354">
        <w:rPr>
          <w:rFonts w:ascii="Times New Roman" w:eastAsia="Times New Roman" w:hAnsi="Times New Roman"/>
          <w:color w:val="333333"/>
          <w:sz w:val="23"/>
        </w:rPr>
        <w:t> Bản thân </w:t>
      </w:r>
      <w:r w:rsidRPr="00745354">
        <w:rPr>
          <w:rFonts w:ascii="Times New Roman" w:eastAsia="Times New Roman" w:hAnsi="Times New Roman"/>
          <w:color w:val="333333"/>
          <w:sz w:val="23"/>
          <w:szCs w:val="23"/>
        </w:rPr>
        <w:t>năng hiện là</w:t>
      </w:r>
      <w:r w:rsidRPr="00745354">
        <w:rPr>
          <w:rFonts w:ascii="Times New Roman" w:eastAsia="Times New Roman" w:hAnsi="Times New Roman"/>
          <w:color w:val="333333"/>
          <w:sz w:val="23"/>
        </w:rPr>
        <w:t> Bản địa</w:t>
      </w:r>
      <w:r w:rsidRPr="00745354">
        <w:rPr>
          <w:rFonts w:ascii="Times New Roman" w:eastAsia="Times New Roman" w:hAnsi="Times New Roman"/>
          <w:color w:val="333333"/>
          <w:sz w:val="23"/>
          <w:szCs w:val="23"/>
        </w:rPr>
        <w:t>. Bản, là</w:t>
      </w:r>
      <w:r w:rsidRPr="00745354">
        <w:rPr>
          <w:rFonts w:ascii="Times New Roman" w:eastAsia="Times New Roman" w:hAnsi="Times New Roman"/>
          <w:color w:val="333333"/>
          <w:sz w:val="23"/>
        </w:rPr>
        <w:t> căn bản</w:t>
      </w:r>
      <w:r w:rsidRPr="00745354">
        <w:rPr>
          <w:rFonts w:ascii="Times New Roman" w:eastAsia="Times New Roman" w:hAnsi="Times New Roman"/>
          <w:color w:val="333333"/>
          <w:sz w:val="23"/>
          <w:szCs w:val="23"/>
        </w:rPr>
        <w:t>; địa, là</w:t>
      </w:r>
      <w:r w:rsidRPr="00745354">
        <w:rPr>
          <w:rFonts w:ascii="Times New Roman" w:eastAsia="Times New Roman" w:hAnsi="Times New Roman"/>
          <w:color w:val="333333"/>
          <w:sz w:val="23"/>
        </w:rPr>
        <w:t> nghĩa sở </w:t>
      </w:r>
      <w:r w:rsidRPr="00745354">
        <w:rPr>
          <w:rFonts w:ascii="Times New Roman" w:eastAsia="Times New Roman" w:hAnsi="Times New Roman"/>
          <w:color w:val="333333"/>
          <w:sz w:val="23"/>
          <w:szCs w:val="23"/>
        </w:rPr>
        <w:t>y (chỗ nương tựa); ý nói</w:t>
      </w:r>
      <w:r w:rsidRPr="00745354">
        <w:rPr>
          <w:rFonts w:ascii="Times New Roman" w:eastAsia="Times New Roman" w:hAnsi="Times New Roman"/>
          <w:color w:val="333333"/>
          <w:sz w:val="23"/>
        </w:rPr>
        <w:t xml:space="preserve"> thực tướng Pháp </w:t>
      </w:r>
      <w:r w:rsidRPr="00745354">
        <w:rPr>
          <w:rFonts w:ascii="Times New Roman" w:eastAsia="Times New Roman" w:hAnsi="Times New Roman"/>
          <w:color w:val="333333"/>
          <w:sz w:val="23"/>
        </w:rPr>
        <w:lastRenderedPageBreak/>
        <w:t>thân </w:t>
      </w:r>
      <w:r w:rsidRPr="00745354">
        <w:rPr>
          <w:rFonts w:ascii="Times New Roman" w:eastAsia="Times New Roman" w:hAnsi="Times New Roman"/>
          <w:color w:val="333333"/>
          <w:sz w:val="23"/>
          <w:szCs w:val="23"/>
        </w:rPr>
        <w:t>là gốc của vạn hóa, cũng như đất là chỗ nương tựa của muôn vật, vì thế gọi là</w:t>
      </w:r>
      <w:r w:rsidRPr="00745354">
        <w:rPr>
          <w:rFonts w:ascii="Times New Roman" w:eastAsia="Times New Roman" w:hAnsi="Times New Roman"/>
          <w:color w:val="333333"/>
          <w:sz w:val="23"/>
        </w:rPr>
        <w:t> bản địa</w:t>
      </w:r>
      <w:r w:rsidRPr="00745354">
        <w:rPr>
          <w:rFonts w:ascii="Times New Roman" w:eastAsia="Times New Roman" w:hAnsi="Times New Roman"/>
          <w:color w:val="333333"/>
          <w:sz w:val="23"/>
          <w:szCs w:val="23"/>
        </w:rPr>
        <w:t>. [X.</w:t>
      </w:r>
      <w:r w:rsidRPr="00745354">
        <w:rPr>
          <w:rFonts w:ascii="Times New Roman" w:eastAsia="Times New Roman" w:hAnsi="Times New Roman"/>
          <w:color w:val="333333"/>
          <w:sz w:val="23"/>
        </w:rPr>
        <w:t> Pháp hoa văn cú </w:t>
      </w:r>
      <w:r w:rsidRPr="00745354">
        <w:rPr>
          <w:rFonts w:ascii="Times New Roman" w:eastAsia="Times New Roman" w:hAnsi="Times New Roman"/>
          <w:color w:val="333333"/>
          <w:sz w:val="23"/>
          <w:szCs w:val="23"/>
        </w:rPr>
        <w:t>Q.9]. (Từ điển</w:t>
      </w:r>
      <w:r w:rsidRPr="00745354">
        <w:rPr>
          <w:rFonts w:ascii="Times New Roman" w:eastAsia="Times New Roman" w:hAnsi="Times New Roman"/>
          <w:color w:val="333333"/>
          <w:sz w:val="23"/>
        </w:rPr>
        <w:t> Phật Quang</w:t>
      </w:r>
      <w:r w:rsidRPr="00745354">
        <w:rPr>
          <w:rFonts w:ascii="Times New Roman" w:eastAsia="Times New Roman" w:hAnsi="Times New Roman"/>
          <w:color w:val="333333"/>
          <w:sz w:val="23"/>
          <w:szCs w:val="23"/>
        </w:rPr>
        <w:t>)</w:t>
      </w:r>
    </w:p>
    <w:p w14:paraId="62F2F60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26" w:anchor="_ftnref10" w:history="1">
        <w:r w:rsidRPr="00745354">
          <w:rPr>
            <w:rFonts w:ascii="Times New Roman" w:eastAsia="Times New Roman" w:hAnsi="Times New Roman"/>
            <w:color w:val="002D51"/>
            <w:sz w:val="23"/>
          </w:rPr>
          <w:t>[10]</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五品弟子位</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Ngũ phẩm đệ tử vị</w:t>
      </w:r>
      <w:r w:rsidRPr="00745354">
        <w:rPr>
          <w:rFonts w:ascii="Times New Roman" w:eastAsia="Times New Roman" w:hAnsi="Times New Roman"/>
          <w:color w:val="333333"/>
          <w:sz w:val="23"/>
          <w:szCs w:val="23"/>
        </w:rPr>
        <w:t>. Chỉ cho giai vị</w:t>
      </w:r>
      <w:r w:rsidRPr="00745354">
        <w:rPr>
          <w:rFonts w:ascii="Times New Roman" w:eastAsia="Times New Roman" w:hAnsi="Times New Roman"/>
          <w:color w:val="333333"/>
          <w:sz w:val="23"/>
        </w:rPr>
        <w:t> Ngoại phàm </w:t>
      </w:r>
      <w:r w:rsidRPr="00745354">
        <w:rPr>
          <w:rFonts w:ascii="Times New Roman" w:eastAsia="Times New Roman" w:hAnsi="Times New Roman"/>
          <w:color w:val="333333"/>
          <w:sz w:val="23"/>
          <w:szCs w:val="23"/>
        </w:rPr>
        <w:t>trước</w:t>
      </w:r>
      <w:r w:rsidRPr="00745354">
        <w:rPr>
          <w:rFonts w:ascii="Times New Roman" w:eastAsia="Times New Roman" w:hAnsi="Times New Roman"/>
          <w:color w:val="333333"/>
          <w:sz w:val="23"/>
        </w:rPr>
        <w:t> Thập tín</w:t>
      </w:r>
      <w:r w:rsidRPr="00745354">
        <w:rPr>
          <w:rFonts w:ascii="Times New Roman" w:eastAsia="Times New Roman" w:hAnsi="Times New Roman"/>
          <w:color w:val="333333"/>
          <w:sz w:val="23"/>
          <w:szCs w:val="23"/>
        </w:rPr>
        <w:t>, là hành vị thứ nhất trong 8 hành vị của</w:t>
      </w:r>
      <w:r w:rsidRPr="00745354">
        <w:rPr>
          <w:rFonts w:ascii="Times New Roman" w:eastAsia="Times New Roman" w:hAnsi="Times New Roman"/>
          <w:color w:val="333333"/>
          <w:sz w:val="23"/>
        </w:rPr>
        <w:t> Viên giáo </w:t>
      </w:r>
      <w:r w:rsidRPr="00745354">
        <w:rPr>
          <w:rFonts w:ascii="Times New Roman" w:eastAsia="Times New Roman" w:hAnsi="Times New Roman"/>
          <w:color w:val="333333"/>
          <w:sz w:val="23"/>
          <w:szCs w:val="23"/>
        </w:rPr>
        <w:t>do</w:t>
      </w:r>
      <w:r w:rsidRPr="00745354">
        <w:rPr>
          <w:rFonts w:ascii="Times New Roman" w:eastAsia="Times New Roman" w:hAnsi="Times New Roman"/>
          <w:color w:val="333333"/>
          <w:sz w:val="23"/>
        </w:rPr>
        <w:t> tông Thiên thai </w:t>
      </w:r>
      <w:r w:rsidRPr="00745354">
        <w:rPr>
          <w:rFonts w:ascii="Times New Roman" w:eastAsia="Times New Roman" w:hAnsi="Times New Roman"/>
          <w:color w:val="333333"/>
          <w:sz w:val="23"/>
          <w:szCs w:val="23"/>
        </w:rPr>
        <w:t>lập, tương đương với vị</w:t>
      </w:r>
      <w:r w:rsidRPr="00745354">
        <w:rPr>
          <w:rFonts w:ascii="Times New Roman" w:eastAsia="Times New Roman" w:hAnsi="Times New Roman"/>
          <w:color w:val="333333"/>
          <w:sz w:val="23"/>
        </w:rPr>
        <w:t> Quán hành </w:t>
      </w:r>
      <w:r w:rsidRPr="00745354">
        <w:rPr>
          <w:rFonts w:ascii="Times New Roman" w:eastAsia="Times New Roman" w:hAnsi="Times New Roman"/>
          <w:color w:val="333333"/>
          <w:sz w:val="23"/>
          <w:szCs w:val="23"/>
        </w:rPr>
        <w:t>tức trong</w:t>
      </w:r>
      <w:r w:rsidRPr="00745354">
        <w:rPr>
          <w:rFonts w:ascii="Times New Roman" w:eastAsia="Times New Roman" w:hAnsi="Times New Roman"/>
          <w:color w:val="333333"/>
          <w:sz w:val="23"/>
        </w:rPr>
        <w:t> Lục tức </w:t>
      </w:r>
      <w:r w:rsidRPr="00745354">
        <w:rPr>
          <w:rFonts w:ascii="Times New Roman" w:eastAsia="Times New Roman" w:hAnsi="Times New Roman"/>
          <w:color w:val="333333"/>
          <w:sz w:val="23"/>
          <w:szCs w:val="23"/>
        </w:rPr>
        <w:t>vị. Vì giai vị này chia ra 5 phẩm và</w:t>
      </w:r>
      <w:r w:rsidRPr="00745354">
        <w:rPr>
          <w:rFonts w:ascii="Times New Roman" w:eastAsia="Times New Roman" w:hAnsi="Times New Roman"/>
          <w:color w:val="333333"/>
          <w:sz w:val="23"/>
        </w:rPr>
        <w:t> chuyên tâm </w:t>
      </w:r>
      <w:r w:rsidRPr="00745354">
        <w:rPr>
          <w:rFonts w:ascii="Times New Roman" w:eastAsia="Times New Roman" w:hAnsi="Times New Roman"/>
          <w:color w:val="333333"/>
          <w:sz w:val="23"/>
          <w:szCs w:val="23"/>
        </w:rPr>
        <w:t>vào sự</w:t>
      </w:r>
      <w:r w:rsidRPr="00745354">
        <w:rPr>
          <w:rFonts w:ascii="Times New Roman" w:eastAsia="Times New Roman" w:hAnsi="Times New Roman"/>
          <w:color w:val="333333"/>
          <w:sz w:val="23"/>
        </w:rPr>
        <w:t> tu hành thực tiễn </w:t>
      </w:r>
      <w:r w:rsidRPr="00745354">
        <w:rPr>
          <w:rFonts w:ascii="Times New Roman" w:eastAsia="Times New Roman" w:hAnsi="Times New Roman"/>
          <w:color w:val="333333"/>
          <w:sz w:val="23"/>
          <w:szCs w:val="23"/>
        </w:rPr>
        <w:t>của chính mình, nên gọi là</w:t>
      </w:r>
      <w:r w:rsidRPr="00745354">
        <w:rPr>
          <w:rFonts w:ascii="Times New Roman" w:eastAsia="Times New Roman" w:hAnsi="Times New Roman"/>
          <w:color w:val="333333"/>
          <w:sz w:val="23"/>
        </w:rPr>
        <w:t> Ngũ phẩm đệ tử vị</w:t>
      </w:r>
      <w:r w:rsidRPr="00745354">
        <w:rPr>
          <w:rFonts w:ascii="Times New Roman" w:eastAsia="Times New Roman" w:hAnsi="Times New Roman"/>
          <w:color w:val="333333"/>
          <w:sz w:val="23"/>
          <w:szCs w:val="23"/>
        </w:rPr>
        <w:t>. Năm phẩm là: 1.</w:t>
      </w:r>
      <w:r w:rsidRPr="00745354">
        <w:rPr>
          <w:rFonts w:ascii="Times New Roman" w:eastAsia="Times New Roman" w:hAnsi="Times New Roman"/>
          <w:color w:val="333333"/>
          <w:sz w:val="23"/>
        </w:rPr>
        <w:t> Tùy hỉ </w:t>
      </w:r>
      <w:r w:rsidRPr="00745354">
        <w:rPr>
          <w:rFonts w:ascii="Times New Roman" w:eastAsia="Times New Roman" w:hAnsi="Times New Roman"/>
          <w:color w:val="333333"/>
          <w:sz w:val="23"/>
          <w:szCs w:val="23"/>
        </w:rPr>
        <w:t>phẩm:</w:t>
      </w:r>
      <w:r w:rsidRPr="00745354">
        <w:rPr>
          <w:rFonts w:ascii="Times New Roman" w:eastAsia="Times New Roman" w:hAnsi="Times New Roman"/>
          <w:color w:val="333333"/>
          <w:sz w:val="23"/>
        </w:rPr>
        <w:t> Nghe pháp thực tướng viên dung vi diệu </w:t>
      </w:r>
      <w:r w:rsidRPr="00745354">
        <w:rPr>
          <w:rFonts w:ascii="Times New Roman" w:eastAsia="Times New Roman" w:hAnsi="Times New Roman"/>
          <w:color w:val="333333"/>
          <w:sz w:val="23"/>
          <w:szCs w:val="23"/>
        </w:rPr>
        <w:t>mà trong</w:t>
      </w:r>
      <w:r w:rsidRPr="00745354">
        <w:rPr>
          <w:rFonts w:ascii="Times New Roman" w:eastAsia="Times New Roman" w:hAnsi="Times New Roman"/>
          <w:color w:val="333333"/>
          <w:sz w:val="23"/>
        </w:rPr>
        <w:t> lòng tin </w:t>
      </w:r>
      <w:r w:rsidRPr="00745354">
        <w:rPr>
          <w:rFonts w:ascii="Times New Roman" w:eastAsia="Times New Roman" w:hAnsi="Times New Roman"/>
          <w:color w:val="333333"/>
          <w:sz w:val="23"/>
          <w:szCs w:val="23"/>
        </w:rPr>
        <w:t>hiểu</w:t>
      </w:r>
      <w:r w:rsidRPr="00745354">
        <w:rPr>
          <w:rFonts w:ascii="Times New Roman" w:eastAsia="Times New Roman" w:hAnsi="Times New Roman"/>
          <w:color w:val="333333"/>
          <w:sz w:val="23"/>
        </w:rPr>
        <w:t> vui mừng</w:t>
      </w:r>
      <w:r w:rsidRPr="00745354">
        <w:rPr>
          <w:rFonts w:ascii="Times New Roman" w:eastAsia="Times New Roman" w:hAnsi="Times New Roman"/>
          <w:color w:val="333333"/>
          <w:sz w:val="23"/>
          <w:szCs w:val="23"/>
        </w:rPr>
        <w:t>, nên bên trong dùng 3 quán để quán xét cảnh của 3 đế, bên ngoài thì dùng 5 hối mà siêng năng</w:t>
      </w:r>
      <w:r w:rsidRPr="00745354">
        <w:rPr>
          <w:rFonts w:ascii="Times New Roman" w:eastAsia="Times New Roman" w:hAnsi="Times New Roman"/>
          <w:color w:val="333333"/>
          <w:sz w:val="23"/>
        </w:rPr>
        <w:t> tinh tiến sám hối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khuyến thỉnh</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tùy hỉ</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phát nguyện</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hồi hướng</w:t>
      </w:r>
      <w:r w:rsidRPr="00745354">
        <w:rPr>
          <w:rFonts w:ascii="Times New Roman" w:eastAsia="Times New Roman" w:hAnsi="Times New Roman"/>
          <w:color w:val="333333"/>
          <w:sz w:val="23"/>
          <w:szCs w:val="23"/>
        </w:rPr>
        <w:t>. 2.</w:t>
      </w:r>
      <w:r w:rsidRPr="00745354">
        <w:rPr>
          <w:rFonts w:ascii="Times New Roman" w:eastAsia="Times New Roman" w:hAnsi="Times New Roman"/>
          <w:color w:val="333333"/>
          <w:sz w:val="23"/>
        </w:rPr>
        <w:t> Đọc tụng </w:t>
      </w:r>
      <w:r w:rsidRPr="00745354">
        <w:rPr>
          <w:rFonts w:ascii="Times New Roman" w:eastAsia="Times New Roman" w:hAnsi="Times New Roman"/>
          <w:color w:val="333333"/>
          <w:sz w:val="23"/>
          <w:szCs w:val="23"/>
        </w:rPr>
        <w:t>phẩm: Sau khi tin hiểu thì</w:t>
      </w:r>
      <w:r w:rsidRPr="00745354">
        <w:rPr>
          <w:rFonts w:ascii="Times New Roman" w:eastAsia="Times New Roman" w:hAnsi="Times New Roman"/>
          <w:color w:val="333333"/>
          <w:sz w:val="23"/>
        </w:rPr>
        <w:t> đọc tụng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thuyết giảng kinh pháp mầu nhiệm sâu xa</w:t>
      </w:r>
      <w:r w:rsidRPr="00745354">
        <w:rPr>
          <w:rFonts w:ascii="Times New Roman" w:eastAsia="Times New Roman" w:hAnsi="Times New Roman"/>
          <w:color w:val="333333"/>
          <w:sz w:val="23"/>
          <w:szCs w:val="23"/>
        </w:rPr>
        <w:t>. 3.</w:t>
      </w:r>
      <w:r w:rsidRPr="00745354">
        <w:rPr>
          <w:rFonts w:ascii="Times New Roman" w:eastAsia="Times New Roman" w:hAnsi="Times New Roman"/>
          <w:color w:val="333333"/>
          <w:sz w:val="23"/>
        </w:rPr>
        <w:t> Thuyết pháp phẩm</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Thuyết pháp </w:t>
      </w:r>
      <w:r w:rsidRPr="00745354">
        <w:rPr>
          <w:rFonts w:ascii="Times New Roman" w:eastAsia="Times New Roman" w:hAnsi="Times New Roman"/>
          <w:color w:val="333333"/>
          <w:sz w:val="23"/>
          <w:szCs w:val="23"/>
        </w:rPr>
        <w:t>để dẫn dắt người khác, cũng lại nhờ</w:t>
      </w:r>
      <w:r w:rsidRPr="00745354">
        <w:rPr>
          <w:rFonts w:ascii="Times New Roman" w:eastAsia="Times New Roman" w:hAnsi="Times New Roman"/>
          <w:color w:val="333333"/>
          <w:sz w:val="23"/>
        </w:rPr>
        <w:t> công đức </w:t>
      </w:r>
      <w:r w:rsidRPr="00745354">
        <w:rPr>
          <w:rFonts w:ascii="Times New Roman" w:eastAsia="Times New Roman" w:hAnsi="Times New Roman"/>
          <w:color w:val="333333"/>
          <w:sz w:val="23"/>
          <w:szCs w:val="23"/>
        </w:rPr>
        <w:t>ấy mà quán xét tâm mình để</w:t>
      </w:r>
      <w:r w:rsidRPr="00745354">
        <w:rPr>
          <w:rFonts w:ascii="Times New Roman" w:eastAsia="Times New Roman" w:hAnsi="Times New Roman"/>
          <w:color w:val="333333"/>
          <w:sz w:val="23"/>
        </w:rPr>
        <w:t> tiến tu</w:t>
      </w:r>
      <w:r w:rsidRPr="00745354">
        <w:rPr>
          <w:rFonts w:ascii="Times New Roman" w:eastAsia="Times New Roman" w:hAnsi="Times New Roman"/>
          <w:color w:val="333333"/>
          <w:sz w:val="23"/>
          <w:szCs w:val="23"/>
        </w:rPr>
        <w:t>. 4.</w:t>
      </w:r>
      <w:r w:rsidRPr="00745354">
        <w:rPr>
          <w:rFonts w:ascii="Times New Roman" w:eastAsia="Times New Roman" w:hAnsi="Times New Roman"/>
          <w:color w:val="333333"/>
          <w:sz w:val="23"/>
        </w:rPr>
        <w:t> Kiêm hành lục độ phẩm</w:t>
      </w:r>
      <w:r w:rsidRPr="00745354">
        <w:rPr>
          <w:rFonts w:ascii="Times New Roman" w:eastAsia="Times New Roman" w:hAnsi="Times New Roman"/>
          <w:color w:val="333333"/>
          <w:sz w:val="23"/>
          <w:szCs w:val="23"/>
        </w:rPr>
        <w:t>: Ngoài việc quán xét tâm còn tu thêm 6 pháp:</w:t>
      </w:r>
      <w:r w:rsidRPr="00745354">
        <w:rPr>
          <w:rFonts w:ascii="Times New Roman" w:eastAsia="Times New Roman" w:hAnsi="Times New Roman"/>
          <w:color w:val="333333"/>
          <w:sz w:val="23"/>
        </w:rPr>
        <w:t> Bố thí</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giữ giới</w:t>
      </w:r>
      <w:r w:rsidRPr="00745354">
        <w:rPr>
          <w:rFonts w:ascii="Times New Roman" w:eastAsia="Times New Roman" w:hAnsi="Times New Roman"/>
          <w:color w:val="333333"/>
          <w:sz w:val="23"/>
          <w:szCs w:val="23"/>
        </w:rPr>
        <w:t>, nhịn nhục,</w:t>
      </w:r>
      <w:r w:rsidRPr="00745354">
        <w:rPr>
          <w:rFonts w:ascii="Times New Roman" w:eastAsia="Times New Roman" w:hAnsi="Times New Roman"/>
          <w:color w:val="333333"/>
          <w:sz w:val="23"/>
        </w:rPr>
        <w:t> tinh tiến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thiền định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trí tuệ</w:t>
      </w:r>
      <w:r w:rsidRPr="00745354">
        <w:rPr>
          <w:rFonts w:ascii="Times New Roman" w:eastAsia="Times New Roman" w:hAnsi="Times New Roman"/>
          <w:color w:val="333333"/>
          <w:sz w:val="23"/>
          <w:szCs w:val="23"/>
        </w:rPr>
        <w:t>. 5.</w:t>
      </w:r>
      <w:r w:rsidRPr="00745354">
        <w:rPr>
          <w:rFonts w:ascii="Times New Roman" w:eastAsia="Times New Roman" w:hAnsi="Times New Roman"/>
          <w:color w:val="333333"/>
          <w:sz w:val="23"/>
        </w:rPr>
        <w:t> Chính hành lục độ </w:t>
      </w:r>
      <w:r w:rsidRPr="00745354">
        <w:rPr>
          <w:rFonts w:ascii="Times New Roman" w:eastAsia="Times New Roman" w:hAnsi="Times New Roman"/>
          <w:color w:val="333333"/>
          <w:sz w:val="23"/>
          <w:szCs w:val="23"/>
        </w:rPr>
        <w:t>phẩm: Khi</w:t>
      </w:r>
      <w:r w:rsidRPr="00745354">
        <w:rPr>
          <w:rFonts w:ascii="Times New Roman" w:eastAsia="Times New Roman" w:hAnsi="Times New Roman"/>
          <w:color w:val="333333"/>
          <w:sz w:val="23"/>
        </w:rPr>
        <w:t> công phu </w:t>
      </w:r>
      <w:r w:rsidRPr="00745354">
        <w:rPr>
          <w:rFonts w:ascii="Times New Roman" w:eastAsia="Times New Roman" w:hAnsi="Times New Roman"/>
          <w:color w:val="333333"/>
          <w:sz w:val="23"/>
          <w:szCs w:val="23"/>
        </w:rPr>
        <w:t>quán xét tâm đã</w:t>
      </w:r>
      <w:r w:rsidRPr="00745354">
        <w:rPr>
          <w:rFonts w:ascii="Times New Roman" w:eastAsia="Times New Roman" w:hAnsi="Times New Roman"/>
          <w:color w:val="333333"/>
          <w:sz w:val="23"/>
        </w:rPr>
        <w:t> tiến triển </w:t>
      </w:r>
      <w:r w:rsidRPr="00745354">
        <w:rPr>
          <w:rFonts w:ascii="Times New Roman" w:eastAsia="Times New Roman" w:hAnsi="Times New Roman"/>
          <w:color w:val="333333"/>
          <w:sz w:val="23"/>
          <w:szCs w:val="23"/>
        </w:rPr>
        <w:t>thì</w:t>
      </w:r>
      <w:r w:rsidRPr="00745354">
        <w:rPr>
          <w:rFonts w:ascii="Times New Roman" w:eastAsia="Times New Roman" w:hAnsi="Times New Roman"/>
          <w:color w:val="333333"/>
          <w:sz w:val="23"/>
        </w:rPr>
        <w:t> thực hành </w:t>
      </w:r>
      <w:r w:rsidRPr="00745354">
        <w:rPr>
          <w:rFonts w:ascii="Times New Roman" w:eastAsia="Times New Roman" w:hAnsi="Times New Roman"/>
          <w:color w:val="333333"/>
          <w:sz w:val="23"/>
          <w:szCs w:val="23"/>
        </w:rPr>
        <w:t>hạnh</w:t>
      </w:r>
      <w:r w:rsidRPr="00745354">
        <w:rPr>
          <w:rFonts w:ascii="Times New Roman" w:eastAsia="Times New Roman" w:hAnsi="Times New Roman"/>
          <w:color w:val="333333"/>
          <w:sz w:val="23"/>
        </w:rPr>
        <w:t> hóa tha</w:t>
      </w:r>
      <w:r w:rsidRPr="00745354">
        <w:rPr>
          <w:rFonts w:ascii="Times New Roman" w:eastAsia="Times New Roman" w:hAnsi="Times New Roman"/>
          <w:color w:val="333333"/>
          <w:sz w:val="23"/>
          <w:szCs w:val="23"/>
        </w:rPr>
        <w:t>, lí sự đầy đủ và đến đây thì lấy việc</w:t>
      </w:r>
      <w:r w:rsidRPr="00745354">
        <w:rPr>
          <w:rFonts w:ascii="Times New Roman" w:eastAsia="Times New Roman" w:hAnsi="Times New Roman"/>
          <w:color w:val="333333"/>
          <w:sz w:val="23"/>
        </w:rPr>
        <w:t> thực hành </w:t>
      </w:r>
      <w:r w:rsidRPr="00745354">
        <w:rPr>
          <w:rFonts w:ascii="Times New Roman" w:eastAsia="Times New Roman" w:hAnsi="Times New Roman"/>
          <w:color w:val="333333"/>
          <w:sz w:val="23"/>
          <w:szCs w:val="23"/>
        </w:rPr>
        <w:t>6 độ làm</w:t>
      </w:r>
      <w:r w:rsidRPr="00745354">
        <w:rPr>
          <w:rFonts w:ascii="Times New Roman" w:eastAsia="Times New Roman" w:hAnsi="Times New Roman"/>
          <w:color w:val="333333"/>
          <w:sz w:val="23"/>
        </w:rPr>
        <w:t> chính yếu</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Ngũ phẩm đệ tử vị </w:t>
      </w:r>
      <w:r w:rsidRPr="00745354">
        <w:rPr>
          <w:rFonts w:ascii="Times New Roman" w:eastAsia="Times New Roman" w:hAnsi="Times New Roman"/>
          <w:color w:val="333333"/>
          <w:sz w:val="23"/>
          <w:szCs w:val="23"/>
        </w:rPr>
        <w:t>có</w:t>
      </w:r>
      <w:r w:rsidRPr="00745354">
        <w:rPr>
          <w:rFonts w:ascii="Times New Roman" w:eastAsia="Times New Roman" w:hAnsi="Times New Roman"/>
          <w:color w:val="333333"/>
          <w:sz w:val="23"/>
        </w:rPr>
        <w:t> xuất xứ </w:t>
      </w:r>
      <w:r w:rsidRPr="00745354">
        <w:rPr>
          <w:rFonts w:ascii="Times New Roman" w:eastAsia="Times New Roman" w:hAnsi="Times New Roman"/>
          <w:color w:val="333333"/>
          <w:sz w:val="23"/>
          <w:szCs w:val="23"/>
        </w:rPr>
        <w:t>từ phẩm</w:t>
      </w:r>
      <w:r w:rsidRPr="00745354">
        <w:rPr>
          <w:rFonts w:ascii="Times New Roman" w:eastAsia="Times New Roman" w:hAnsi="Times New Roman"/>
          <w:color w:val="333333"/>
          <w:sz w:val="23"/>
        </w:rPr>
        <w:t> Phân biệt công đức </w:t>
      </w:r>
      <w:r w:rsidRPr="00745354">
        <w:rPr>
          <w:rFonts w:ascii="Times New Roman" w:eastAsia="Times New Roman" w:hAnsi="Times New Roman"/>
          <w:color w:val="333333"/>
          <w:sz w:val="23"/>
          <w:szCs w:val="23"/>
        </w:rPr>
        <w:t>trong</w:t>
      </w:r>
      <w:r w:rsidRPr="00745354">
        <w:rPr>
          <w:rFonts w:ascii="Times New Roman" w:eastAsia="Times New Roman" w:hAnsi="Times New Roman"/>
          <w:color w:val="333333"/>
          <w:sz w:val="23"/>
        </w:rPr>
        <w:t> kinh Pháp hoa</w:t>
      </w:r>
      <w:r w:rsidRPr="00745354">
        <w:rPr>
          <w:rFonts w:ascii="Times New Roman" w:eastAsia="Times New Roman" w:hAnsi="Times New Roman"/>
          <w:color w:val="333333"/>
          <w:sz w:val="23"/>
          <w:szCs w:val="23"/>
        </w:rPr>
        <w:t>, còn trong</w:t>
      </w:r>
      <w:r w:rsidRPr="00745354">
        <w:rPr>
          <w:rFonts w:ascii="Times New Roman" w:eastAsia="Times New Roman" w:hAnsi="Times New Roman"/>
          <w:color w:val="333333"/>
          <w:sz w:val="23"/>
        </w:rPr>
        <w:t> Pháp hoa kinh huyền nghĩa </w:t>
      </w:r>
      <w:r w:rsidRPr="00745354">
        <w:rPr>
          <w:rFonts w:ascii="Times New Roman" w:eastAsia="Times New Roman" w:hAnsi="Times New Roman"/>
          <w:color w:val="333333"/>
          <w:sz w:val="23"/>
          <w:szCs w:val="23"/>
        </w:rPr>
        <w:t>quyển 5, phần đầu, thì</w:t>
      </w:r>
      <w:r w:rsidRPr="00745354">
        <w:rPr>
          <w:rFonts w:ascii="Times New Roman" w:eastAsia="Times New Roman" w:hAnsi="Times New Roman"/>
          <w:color w:val="333333"/>
          <w:sz w:val="23"/>
        </w:rPr>
        <w:t> Ngũ phẩm đệ tử vị </w:t>
      </w:r>
      <w:r w:rsidRPr="00745354">
        <w:rPr>
          <w:rFonts w:ascii="Times New Roman" w:eastAsia="Times New Roman" w:hAnsi="Times New Roman"/>
          <w:color w:val="333333"/>
          <w:sz w:val="23"/>
          <w:szCs w:val="23"/>
        </w:rPr>
        <w:t>được</w:t>
      </w:r>
      <w:r w:rsidRPr="00745354">
        <w:rPr>
          <w:rFonts w:ascii="Times New Roman" w:eastAsia="Times New Roman" w:hAnsi="Times New Roman"/>
          <w:color w:val="333333"/>
          <w:sz w:val="23"/>
        </w:rPr>
        <w:t> so sánh </w:t>
      </w:r>
      <w:r w:rsidRPr="00745354">
        <w:rPr>
          <w:rFonts w:ascii="Times New Roman" w:eastAsia="Times New Roman" w:hAnsi="Times New Roman"/>
          <w:color w:val="333333"/>
          <w:sz w:val="23"/>
          <w:szCs w:val="23"/>
        </w:rPr>
        <w:t>với</w:t>
      </w:r>
      <w:r w:rsidRPr="00745354">
        <w:rPr>
          <w:rFonts w:ascii="Times New Roman" w:eastAsia="Times New Roman" w:hAnsi="Times New Roman"/>
          <w:color w:val="333333"/>
          <w:sz w:val="23"/>
        </w:rPr>
        <w:t> Ngũ đình tâm vị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Tam tạng giáo</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Ngoài ra</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Pháp hoa văn cú kí </w:t>
      </w:r>
      <w:r w:rsidRPr="00745354">
        <w:rPr>
          <w:rFonts w:ascii="Times New Roman" w:eastAsia="Times New Roman" w:hAnsi="Times New Roman"/>
          <w:color w:val="333333"/>
          <w:sz w:val="23"/>
          <w:szCs w:val="23"/>
        </w:rPr>
        <w:t>quyển 27 đem</w:t>
      </w:r>
      <w:r w:rsidRPr="00745354">
        <w:rPr>
          <w:rFonts w:ascii="Times New Roman" w:eastAsia="Times New Roman" w:hAnsi="Times New Roman"/>
          <w:color w:val="333333"/>
          <w:sz w:val="23"/>
        </w:rPr>
        <w:t> Ngũ phẩm đệ tử vị phối hợp </w:t>
      </w:r>
      <w:r w:rsidRPr="00745354">
        <w:rPr>
          <w:rFonts w:ascii="Times New Roman" w:eastAsia="Times New Roman" w:hAnsi="Times New Roman"/>
          <w:color w:val="333333"/>
          <w:sz w:val="23"/>
          <w:szCs w:val="23"/>
        </w:rPr>
        <w:t>với</w:t>
      </w:r>
      <w:r w:rsidRPr="00745354">
        <w:rPr>
          <w:rFonts w:ascii="Times New Roman" w:eastAsia="Times New Roman" w:hAnsi="Times New Roman"/>
          <w:color w:val="333333"/>
          <w:sz w:val="23"/>
        </w:rPr>
        <w:t> Tam tuệ </w:t>
      </w:r>
      <w:r w:rsidRPr="00745354">
        <w:rPr>
          <w:rFonts w:ascii="Times New Roman" w:eastAsia="Times New Roman" w:hAnsi="Times New Roman"/>
          <w:color w:val="333333"/>
          <w:sz w:val="23"/>
          <w:szCs w:val="23"/>
        </w:rPr>
        <w:t>vị, trong đó,</w:t>
      </w:r>
      <w:r w:rsidRPr="00745354">
        <w:rPr>
          <w:rFonts w:ascii="Times New Roman" w:eastAsia="Times New Roman" w:hAnsi="Times New Roman"/>
          <w:color w:val="333333"/>
          <w:sz w:val="23"/>
        </w:rPr>
        <w:t> Tùy hỉ</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Đọc tụng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Thuyết pháp </w:t>
      </w:r>
      <w:r w:rsidRPr="00745354">
        <w:rPr>
          <w:rFonts w:ascii="Times New Roman" w:eastAsia="Times New Roman" w:hAnsi="Times New Roman"/>
          <w:color w:val="333333"/>
          <w:sz w:val="23"/>
          <w:szCs w:val="23"/>
        </w:rPr>
        <w:t>phối với</w:t>
      </w:r>
      <w:r w:rsidRPr="00745354">
        <w:rPr>
          <w:rFonts w:ascii="Times New Roman" w:eastAsia="Times New Roman" w:hAnsi="Times New Roman"/>
          <w:color w:val="333333"/>
          <w:sz w:val="23"/>
        </w:rPr>
        <w:t> Văn tuệ </w:t>
      </w:r>
      <w:r w:rsidRPr="00745354">
        <w:rPr>
          <w:rFonts w:ascii="Times New Roman" w:eastAsia="Times New Roman" w:hAnsi="Times New Roman"/>
          <w:color w:val="333333"/>
          <w:sz w:val="23"/>
          <w:szCs w:val="23"/>
        </w:rPr>
        <w:t>vị, Kiêm hành</w:t>
      </w:r>
      <w:r w:rsidRPr="00745354">
        <w:rPr>
          <w:rFonts w:ascii="Times New Roman" w:eastAsia="Times New Roman" w:hAnsi="Times New Roman"/>
          <w:color w:val="333333"/>
          <w:sz w:val="23"/>
        </w:rPr>
        <w:t> lục độ </w:t>
      </w:r>
      <w:r w:rsidRPr="00745354">
        <w:rPr>
          <w:rFonts w:ascii="Times New Roman" w:eastAsia="Times New Roman" w:hAnsi="Times New Roman"/>
          <w:color w:val="333333"/>
          <w:sz w:val="23"/>
          <w:szCs w:val="23"/>
        </w:rPr>
        <w:t>phối với</w:t>
      </w:r>
      <w:r w:rsidRPr="00745354">
        <w:rPr>
          <w:rFonts w:ascii="Times New Roman" w:eastAsia="Times New Roman" w:hAnsi="Times New Roman"/>
          <w:color w:val="333333"/>
          <w:sz w:val="23"/>
        </w:rPr>
        <w:t> Tư tuệ </w:t>
      </w:r>
      <w:r w:rsidRPr="00745354">
        <w:rPr>
          <w:rFonts w:ascii="Times New Roman" w:eastAsia="Times New Roman" w:hAnsi="Times New Roman"/>
          <w:color w:val="333333"/>
          <w:sz w:val="23"/>
          <w:szCs w:val="23"/>
        </w:rPr>
        <w:t>vị, còn</w:t>
      </w:r>
      <w:r w:rsidRPr="00745354">
        <w:rPr>
          <w:rFonts w:ascii="Times New Roman" w:eastAsia="Times New Roman" w:hAnsi="Times New Roman"/>
          <w:color w:val="333333"/>
          <w:sz w:val="23"/>
        </w:rPr>
        <w:t> Chính hành lục độ </w:t>
      </w:r>
      <w:r w:rsidRPr="00745354">
        <w:rPr>
          <w:rFonts w:ascii="Times New Roman" w:eastAsia="Times New Roman" w:hAnsi="Times New Roman"/>
          <w:color w:val="333333"/>
          <w:sz w:val="23"/>
          <w:szCs w:val="23"/>
        </w:rPr>
        <w:t>thì phối với Tu tuệ vị. Theo</w:t>
      </w:r>
      <w:r w:rsidRPr="00745354">
        <w:rPr>
          <w:rFonts w:ascii="Times New Roman" w:eastAsia="Times New Roman" w:hAnsi="Times New Roman"/>
          <w:color w:val="333333"/>
          <w:sz w:val="23"/>
        </w:rPr>
        <w:t> truyền thuyết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Đại sư Trí khải tông Thiên thai </w:t>
      </w:r>
      <w:r w:rsidRPr="00745354">
        <w:rPr>
          <w:rFonts w:ascii="Times New Roman" w:eastAsia="Times New Roman" w:hAnsi="Times New Roman"/>
          <w:color w:val="333333"/>
          <w:sz w:val="23"/>
          <w:szCs w:val="23"/>
        </w:rPr>
        <w:t>từng tự xưng mình là</w:t>
      </w:r>
      <w:r w:rsidRPr="00745354">
        <w:rPr>
          <w:rFonts w:ascii="Times New Roman" w:eastAsia="Times New Roman" w:hAnsi="Times New Roman"/>
          <w:color w:val="333333"/>
          <w:sz w:val="23"/>
        </w:rPr>
        <w:t> Ngũ phẩm đệ tử vị</w:t>
      </w:r>
      <w:r w:rsidRPr="00745354">
        <w:rPr>
          <w:rFonts w:ascii="Times New Roman" w:eastAsia="Times New Roman" w:hAnsi="Times New Roman"/>
          <w:color w:val="333333"/>
          <w:sz w:val="23"/>
          <w:szCs w:val="23"/>
        </w:rPr>
        <w:t>. [X.</w:t>
      </w:r>
      <w:r w:rsidRPr="00745354">
        <w:rPr>
          <w:rFonts w:ascii="Times New Roman" w:eastAsia="Times New Roman" w:hAnsi="Times New Roman"/>
          <w:color w:val="333333"/>
          <w:sz w:val="23"/>
        </w:rPr>
        <w:t> Thiên thai tứ giáo nghi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Thiên thai tứ giáo nghi tập chú </w:t>
      </w:r>
      <w:r w:rsidRPr="00745354">
        <w:rPr>
          <w:rFonts w:ascii="Times New Roman" w:eastAsia="Times New Roman" w:hAnsi="Times New Roman"/>
          <w:color w:val="333333"/>
          <w:sz w:val="23"/>
          <w:szCs w:val="23"/>
        </w:rPr>
        <w:t>Q.hạ;</w:t>
      </w:r>
      <w:r w:rsidRPr="00745354">
        <w:rPr>
          <w:rFonts w:ascii="Times New Roman" w:eastAsia="Times New Roman" w:hAnsi="Times New Roman"/>
          <w:color w:val="333333"/>
          <w:sz w:val="23"/>
        </w:rPr>
        <w:t> Phật tổ thống kỉ </w:t>
      </w:r>
      <w:r w:rsidRPr="00745354">
        <w:rPr>
          <w:rFonts w:ascii="Times New Roman" w:eastAsia="Times New Roman" w:hAnsi="Times New Roman"/>
          <w:color w:val="333333"/>
          <w:sz w:val="23"/>
          <w:szCs w:val="23"/>
        </w:rPr>
        <w:t>Q.6]. (xt.</w:t>
      </w:r>
      <w:r w:rsidRPr="00745354">
        <w:rPr>
          <w:rFonts w:ascii="Times New Roman" w:eastAsia="Times New Roman" w:hAnsi="Times New Roman"/>
          <w:color w:val="333333"/>
          <w:sz w:val="23"/>
        </w:rPr>
        <w:t> Lục Tức</w:t>
      </w:r>
      <w:r w:rsidRPr="00745354">
        <w:rPr>
          <w:rFonts w:ascii="Times New Roman" w:eastAsia="Times New Roman" w:hAnsi="Times New Roman"/>
          <w:color w:val="333333"/>
          <w:sz w:val="23"/>
          <w:szCs w:val="23"/>
        </w:rPr>
        <w:t>).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1DD44D59"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27" w:anchor="_ftnref11" w:history="1">
        <w:r w:rsidRPr="00745354">
          <w:rPr>
            <w:rFonts w:ascii="Times New Roman" w:eastAsia="Times New Roman" w:hAnsi="Times New Roman"/>
            <w:color w:val="002D51"/>
            <w:sz w:val="23"/>
          </w:rPr>
          <w:t>[11]</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冥心</w:t>
      </w:r>
      <w:r w:rsidRPr="00745354">
        <w:rPr>
          <w:rFonts w:ascii="Times New Roman" w:eastAsia="Times New Roman" w:hAnsi="Times New Roman"/>
          <w:color w:val="333333"/>
          <w:sz w:val="23"/>
          <w:szCs w:val="23"/>
        </w:rPr>
        <w:t>) Tâm thầm khế hợp với</w:t>
      </w:r>
      <w:r w:rsidRPr="00745354">
        <w:rPr>
          <w:rFonts w:ascii="Times New Roman" w:eastAsia="Times New Roman" w:hAnsi="Times New Roman"/>
          <w:color w:val="333333"/>
          <w:sz w:val="23"/>
        </w:rPr>
        <w:t> Như lai tạng thanh tịnh </w:t>
      </w:r>
      <w:r w:rsidRPr="00745354">
        <w:rPr>
          <w:rFonts w:ascii="Times New Roman" w:eastAsia="Times New Roman" w:hAnsi="Times New Roman"/>
          <w:color w:val="333333"/>
          <w:sz w:val="23"/>
          <w:szCs w:val="23"/>
        </w:rPr>
        <w:t>sẵn có.</w:t>
      </w:r>
      <w:r w:rsidRPr="00745354">
        <w:rPr>
          <w:rFonts w:ascii="Times New Roman" w:eastAsia="Times New Roman" w:hAnsi="Times New Roman"/>
          <w:color w:val="333333"/>
          <w:sz w:val="23"/>
        </w:rPr>
        <w:t> Thiền giới </w:t>
      </w:r>
      <w:r w:rsidRPr="00745354">
        <w:rPr>
          <w:rFonts w:ascii="Times New Roman" w:eastAsia="Times New Roman" w:hAnsi="Times New Roman"/>
          <w:color w:val="333333"/>
          <w:sz w:val="23"/>
          <w:szCs w:val="23"/>
        </w:rPr>
        <w:t>thiên ghi:</w:t>
      </w:r>
      <w:r w:rsidRPr="00745354">
        <w:rPr>
          <w:rFonts w:ascii="Times New Roman" w:eastAsia="Times New Roman" w:hAnsi="Times New Roman"/>
          <w:color w:val="333333"/>
          <w:sz w:val="23"/>
        </w:rPr>
        <w:t> Mười giới</w:t>
      </w:r>
      <w:r w:rsidRPr="00745354">
        <w:rPr>
          <w:rFonts w:ascii="Times New Roman" w:eastAsia="Times New Roman" w:hAnsi="Times New Roman"/>
          <w:color w:val="333333"/>
          <w:sz w:val="23"/>
          <w:szCs w:val="23"/>
        </w:rPr>
        <w:t>, 3 tụ không</w:t>
      </w:r>
      <w:r w:rsidRPr="00745354">
        <w:rPr>
          <w:rFonts w:ascii="Times New Roman" w:eastAsia="Times New Roman" w:hAnsi="Times New Roman"/>
          <w:color w:val="333333"/>
          <w:sz w:val="23"/>
        </w:rPr>
        <w:t> phân biệt thể tài</w:t>
      </w:r>
      <w:r w:rsidRPr="00745354">
        <w:rPr>
          <w:rFonts w:ascii="Times New Roman" w:eastAsia="Times New Roman" w:hAnsi="Times New Roman"/>
          <w:color w:val="333333"/>
          <w:sz w:val="23"/>
          <w:szCs w:val="23"/>
        </w:rPr>
        <w:t>, đều</w:t>
      </w:r>
      <w:r w:rsidRPr="00745354">
        <w:rPr>
          <w:rFonts w:ascii="Times New Roman" w:eastAsia="Times New Roman" w:hAnsi="Times New Roman"/>
          <w:color w:val="333333"/>
          <w:sz w:val="23"/>
        </w:rPr>
        <w:t> trở về </w:t>
      </w:r>
      <w:r w:rsidRPr="00745354">
        <w:rPr>
          <w:rFonts w:ascii="Times New Roman" w:eastAsia="Times New Roman" w:hAnsi="Times New Roman"/>
          <w:color w:val="333333"/>
          <w:sz w:val="23"/>
          <w:szCs w:val="23"/>
        </w:rPr>
        <w:t>nơi</w:t>
      </w:r>
      <w:r w:rsidRPr="00745354">
        <w:rPr>
          <w:rFonts w:ascii="Times New Roman" w:eastAsia="Times New Roman" w:hAnsi="Times New Roman"/>
          <w:color w:val="333333"/>
          <w:sz w:val="23"/>
        </w:rPr>
        <w:t> Tam bảo </w:t>
      </w:r>
      <w:r w:rsidRPr="00745354">
        <w:rPr>
          <w:rFonts w:ascii="Times New Roman" w:eastAsia="Times New Roman" w:hAnsi="Times New Roman"/>
          <w:color w:val="333333"/>
          <w:sz w:val="23"/>
          <w:szCs w:val="23"/>
        </w:rPr>
        <w:t>như đã</w:t>
      </w:r>
      <w:r w:rsidRPr="00745354">
        <w:rPr>
          <w:rFonts w:ascii="Times New Roman" w:eastAsia="Times New Roman" w:hAnsi="Times New Roman"/>
          <w:color w:val="333333"/>
          <w:sz w:val="23"/>
        </w:rPr>
        <w:t> thệ nguyện</w:t>
      </w:r>
      <w:r w:rsidRPr="00745354">
        <w:rPr>
          <w:rFonts w:ascii="Times New Roman" w:eastAsia="Times New Roman" w:hAnsi="Times New Roman"/>
          <w:color w:val="333333"/>
          <w:sz w:val="23"/>
          <w:szCs w:val="23"/>
        </w:rPr>
        <w:t>. Khi</w:t>
      </w:r>
      <w:r w:rsidRPr="00745354">
        <w:rPr>
          <w:rFonts w:ascii="Times New Roman" w:eastAsia="Times New Roman" w:hAnsi="Times New Roman"/>
          <w:color w:val="333333"/>
          <w:sz w:val="23"/>
        </w:rPr>
        <w:t> chân thật trở về </w:t>
      </w:r>
      <w:r w:rsidRPr="00745354">
        <w:rPr>
          <w:rFonts w:ascii="Times New Roman" w:eastAsia="Times New Roman" w:hAnsi="Times New Roman"/>
          <w:color w:val="333333"/>
          <w:sz w:val="23"/>
          <w:szCs w:val="23"/>
        </w:rPr>
        <w:t>rồi,</w:t>
      </w:r>
      <w:r w:rsidRPr="00745354">
        <w:rPr>
          <w:rFonts w:ascii="Times New Roman" w:eastAsia="Times New Roman" w:hAnsi="Times New Roman"/>
          <w:color w:val="333333"/>
          <w:sz w:val="23"/>
        </w:rPr>
        <w:t> thì thầm </w:t>
      </w:r>
      <w:r w:rsidRPr="00745354">
        <w:rPr>
          <w:rFonts w:ascii="Times New Roman" w:eastAsia="Times New Roman" w:hAnsi="Times New Roman"/>
          <w:color w:val="333333"/>
          <w:sz w:val="23"/>
          <w:szCs w:val="23"/>
        </w:rPr>
        <w:t>hợp với nguồn tâm (</w:t>
      </w:r>
      <w:r w:rsidRPr="00745354">
        <w:rPr>
          <w:rFonts w:ascii="Times New Roman" w:eastAsia="Times New Roman" w:hAnsi="Times New Roman"/>
          <w:color w:val="333333"/>
          <w:sz w:val="23"/>
        </w:rPr>
        <w:t>minh tâm</w:t>
      </w:r>
      <w:r w:rsidRPr="00745354">
        <w:rPr>
          <w:rFonts w:ascii="Times New Roman" w:eastAsia="Times New Roman" w:hAnsi="Times New Roman"/>
          <w:color w:val="333333"/>
          <w:sz w:val="23"/>
          <w:szCs w:val="23"/>
        </w:rPr>
        <w:t>), giới</w:t>
      </w:r>
      <w:r w:rsidRPr="00745354">
        <w:rPr>
          <w:rFonts w:ascii="Times New Roman" w:eastAsia="Times New Roman" w:hAnsi="Times New Roman"/>
          <w:color w:val="333333"/>
          <w:sz w:val="23"/>
        </w:rPr>
        <w:t> tâm không </w:t>
      </w:r>
      <w:r w:rsidRPr="00745354">
        <w:rPr>
          <w:rFonts w:ascii="Times New Roman" w:eastAsia="Times New Roman" w:hAnsi="Times New Roman"/>
          <w:color w:val="333333"/>
          <w:sz w:val="23"/>
          <w:szCs w:val="23"/>
        </w:rPr>
        <w:t>đâu khác, chỉ là</w:t>
      </w:r>
      <w:r w:rsidRPr="00745354">
        <w:rPr>
          <w:rFonts w:ascii="Times New Roman" w:eastAsia="Times New Roman" w:hAnsi="Times New Roman"/>
          <w:color w:val="333333"/>
          <w:sz w:val="23"/>
        </w:rPr>
        <w:t> con người </w:t>
      </w:r>
      <w:r w:rsidRPr="00745354">
        <w:rPr>
          <w:rFonts w:ascii="Times New Roman" w:eastAsia="Times New Roman" w:hAnsi="Times New Roman"/>
          <w:color w:val="333333"/>
          <w:sz w:val="23"/>
          <w:szCs w:val="23"/>
        </w:rPr>
        <w:t>ấy thầm hợp nguồn tâm (</w:t>
      </w:r>
      <w:r w:rsidRPr="00745354">
        <w:rPr>
          <w:rFonts w:ascii="Times New Roman" w:eastAsia="Times New Roman" w:hAnsi="Times New Roman"/>
          <w:color w:val="333333"/>
          <w:sz w:val="23"/>
        </w:rPr>
        <w:t>minh tâm</w:t>
      </w:r>
      <w:r w:rsidRPr="00745354">
        <w:rPr>
          <w:rFonts w:ascii="Times New Roman" w:eastAsia="Times New Roman" w:hAnsi="Times New Roman"/>
          <w:color w:val="333333"/>
          <w:sz w:val="23"/>
          <w:szCs w:val="23"/>
        </w:rPr>
        <w:t>) thôi, tất cả đều</w:t>
      </w:r>
      <w:r w:rsidRPr="00745354">
        <w:rPr>
          <w:rFonts w:ascii="Times New Roman" w:eastAsia="Times New Roman" w:hAnsi="Times New Roman"/>
          <w:color w:val="333333"/>
          <w:sz w:val="23"/>
        </w:rPr>
        <w:t> bình đẳng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Kiến tánh </w:t>
      </w:r>
      <w:r w:rsidRPr="00745354">
        <w:rPr>
          <w:rFonts w:ascii="Times New Roman" w:eastAsia="Times New Roman" w:hAnsi="Times New Roman"/>
          <w:color w:val="333333"/>
          <w:sz w:val="23"/>
          <w:szCs w:val="23"/>
        </w:rPr>
        <w:t>là thấy</w:t>
      </w:r>
      <w:r w:rsidRPr="00745354">
        <w:rPr>
          <w:rFonts w:ascii="Times New Roman" w:eastAsia="Times New Roman" w:hAnsi="Times New Roman"/>
          <w:color w:val="333333"/>
          <w:sz w:val="23"/>
        </w:rPr>
        <w:t> Phật tánh rõ ràng </w:t>
      </w:r>
      <w:r w:rsidRPr="00745354">
        <w:rPr>
          <w:rFonts w:ascii="Times New Roman" w:eastAsia="Times New Roman" w:hAnsi="Times New Roman"/>
          <w:color w:val="333333"/>
          <w:sz w:val="23"/>
          <w:szCs w:val="23"/>
        </w:rPr>
        <w:t>trong mỗi</w:t>
      </w:r>
      <w:r w:rsidRPr="00745354">
        <w:rPr>
          <w:rFonts w:ascii="Times New Roman" w:eastAsia="Times New Roman" w:hAnsi="Times New Roman"/>
          <w:color w:val="333333"/>
          <w:sz w:val="23"/>
        </w:rPr>
        <w:t> chúng sinh</w:t>
      </w:r>
      <w:r w:rsidRPr="00745354">
        <w:rPr>
          <w:rFonts w:ascii="Times New Roman" w:eastAsia="Times New Roman" w:hAnsi="Times New Roman"/>
          <w:color w:val="333333"/>
          <w:sz w:val="23"/>
          <w:szCs w:val="23"/>
        </w:rPr>
        <w:t>.</w:t>
      </w:r>
    </w:p>
    <w:p w14:paraId="74A7FFA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28" w:anchor="_ftnref12" w:history="1">
        <w:r w:rsidRPr="00745354">
          <w:rPr>
            <w:rFonts w:ascii="Times New Roman" w:eastAsia="Times New Roman" w:hAnsi="Times New Roman"/>
            <w:color w:val="002D51"/>
            <w:sz w:val="23"/>
          </w:rPr>
          <w:t>[12]</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Bốn lục địa tạo nên</w:t>
      </w:r>
      <w:r w:rsidRPr="00745354">
        <w:rPr>
          <w:rFonts w:ascii="Times New Roman" w:eastAsia="Times New Roman" w:hAnsi="Times New Roman"/>
          <w:color w:val="333333"/>
          <w:sz w:val="23"/>
        </w:rPr>
        <w:t> thế giới </w:t>
      </w:r>
      <w:r w:rsidRPr="00745354">
        <w:rPr>
          <w:rFonts w:ascii="Times New Roman" w:eastAsia="Times New Roman" w:hAnsi="Times New Roman"/>
          <w:color w:val="333333"/>
          <w:sz w:val="23"/>
          <w:szCs w:val="23"/>
        </w:rPr>
        <w:t>mà</w:t>
      </w:r>
      <w:r w:rsidRPr="00745354">
        <w:rPr>
          <w:rFonts w:ascii="Times New Roman" w:eastAsia="Times New Roman" w:hAnsi="Times New Roman"/>
          <w:color w:val="333333"/>
          <w:sz w:val="23"/>
        </w:rPr>
        <w:t> con người</w:t>
      </w:r>
      <w:r w:rsidRPr="00745354">
        <w:rPr>
          <w:rFonts w:ascii="Times New Roman" w:eastAsia="Times New Roman" w:hAnsi="Times New Roman"/>
          <w:color w:val="333333"/>
          <w:sz w:val="23"/>
          <w:szCs w:val="23"/>
        </w:rPr>
        <w:t>, muông thú sinh sống. Đó là: 1. Nam thiêm bộ châu; 2.</w:t>
      </w:r>
      <w:r w:rsidRPr="00745354">
        <w:rPr>
          <w:rFonts w:ascii="Times New Roman" w:eastAsia="Times New Roman" w:hAnsi="Times New Roman"/>
          <w:color w:val="333333"/>
          <w:sz w:val="23"/>
        </w:rPr>
        <w:t> Đông thắng thần châu</w:t>
      </w:r>
      <w:r w:rsidRPr="00745354">
        <w:rPr>
          <w:rFonts w:ascii="Times New Roman" w:eastAsia="Times New Roman" w:hAnsi="Times New Roman"/>
          <w:color w:val="333333"/>
          <w:sz w:val="23"/>
          <w:szCs w:val="23"/>
        </w:rPr>
        <w:t>; 3. Tây</w:t>
      </w:r>
      <w:r w:rsidRPr="00745354">
        <w:rPr>
          <w:rFonts w:ascii="Times New Roman" w:eastAsia="Times New Roman" w:hAnsi="Times New Roman"/>
          <w:color w:val="333333"/>
          <w:sz w:val="23"/>
        </w:rPr>
        <w:t> ngưu hoá châu</w:t>
      </w:r>
      <w:r w:rsidRPr="00745354">
        <w:rPr>
          <w:rFonts w:ascii="Times New Roman" w:eastAsia="Times New Roman" w:hAnsi="Times New Roman"/>
          <w:color w:val="333333"/>
          <w:sz w:val="23"/>
          <w:szCs w:val="23"/>
        </w:rPr>
        <w:t>; 4. Bắc Câu-lư châu. Bốn châu nầy bao quanh núi Tu-di, được bao bọc quanh bởi</w:t>
      </w:r>
      <w:r w:rsidRPr="00745354">
        <w:rPr>
          <w:rFonts w:ascii="Times New Roman" w:eastAsia="Times New Roman" w:hAnsi="Times New Roman"/>
          <w:color w:val="333333"/>
          <w:sz w:val="23"/>
        </w:rPr>
        <w:t> vô số </w:t>
      </w:r>
      <w:r w:rsidRPr="00745354">
        <w:rPr>
          <w:rFonts w:ascii="Times New Roman" w:eastAsia="Times New Roman" w:hAnsi="Times New Roman"/>
          <w:color w:val="333333"/>
          <w:sz w:val="23"/>
          <w:szCs w:val="23"/>
        </w:rPr>
        <w:t>biển và nhiều</w:t>
      </w:r>
      <w:r w:rsidRPr="00745354">
        <w:rPr>
          <w:rFonts w:ascii="Times New Roman" w:eastAsia="Times New Roman" w:hAnsi="Times New Roman"/>
          <w:color w:val="333333"/>
          <w:sz w:val="23"/>
        </w:rPr>
        <w:t> dãy núi</w:t>
      </w:r>
      <w:r w:rsidRPr="00745354">
        <w:rPr>
          <w:rFonts w:ascii="Times New Roman" w:eastAsia="Times New Roman" w:hAnsi="Times New Roman"/>
          <w:color w:val="333333"/>
          <w:sz w:val="23"/>
          <w:szCs w:val="23"/>
        </w:rPr>
        <w:t>.</w:t>
      </w:r>
    </w:p>
    <w:p w14:paraId="6C07D64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29" w:anchor="_ftnref13" w:history="1">
        <w:r w:rsidRPr="00745354">
          <w:rPr>
            <w:rFonts w:ascii="Times New Roman" w:eastAsia="Times New Roman" w:hAnsi="Times New Roman"/>
            <w:color w:val="002D51"/>
            <w:sz w:val="23"/>
          </w:rPr>
          <w:t>[13]</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轉輪聖王</w:t>
      </w:r>
      <w:r w:rsidRPr="00745354">
        <w:rPr>
          <w:rFonts w:ascii="Times New Roman" w:eastAsia="Times New Roman" w:hAnsi="Times New Roman"/>
          <w:color w:val="333333"/>
          <w:sz w:val="23"/>
          <w:szCs w:val="23"/>
        </w:rPr>
        <w:t>) Phạm: Cakra-varti-ràjan,Pàli: Raja cakkavattin. Dịch âm là Chước cu la phạt lạt đề át la xà, Già</w:t>
      </w:r>
      <w:r w:rsidRPr="00745354">
        <w:rPr>
          <w:rFonts w:ascii="Times New Roman" w:eastAsia="Times New Roman" w:hAnsi="Times New Roman"/>
          <w:color w:val="333333"/>
          <w:sz w:val="23"/>
        </w:rPr>
        <w:t> ca la </w:t>
      </w:r>
      <w:r w:rsidRPr="00745354">
        <w:rPr>
          <w:rFonts w:ascii="Times New Roman" w:eastAsia="Times New Roman" w:hAnsi="Times New Roman"/>
          <w:color w:val="333333"/>
          <w:sz w:val="23"/>
          <w:szCs w:val="23"/>
        </w:rPr>
        <w:t>bạt đế, Già gia việt. Dịch ý là</w:t>
      </w:r>
      <w:r w:rsidRPr="00745354">
        <w:rPr>
          <w:rFonts w:ascii="Times New Roman" w:eastAsia="Times New Roman" w:hAnsi="Times New Roman"/>
          <w:color w:val="333333"/>
          <w:sz w:val="23"/>
        </w:rPr>
        <w:t> Chuyển luân vương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Chuyển luân thánh đế</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Phi hành hoàng đế</w:t>
      </w:r>
      <w:r w:rsidRPr="00745354">
        <w:rPr>
          <w:rFonts w:ascii="Times New Roman" w:eastAsia="Times New Roman" w:hAnsi="Times New Roman"/>
          <w:color w:val="333333"/>
          <w:sz w:val="23"/>
          <w:szCs w:val="23"/>
        </w:rPr>
        <w:t>. Nghĩa là ông vua quay chuyển bánh xe báu (tương đương với chiến xa). Vua có bảy thứ quí báu (bánh xe, voi, ngựa, ngọc, nữ,</w:t>
      </w:r>
      <w:r w:rsidRPr="00745354">
        <w:rPr>
          <w:rFonts w:ascii="Times New Roman" w:eastAsia="Times New Roman" w:hAnsi="Times New Roman"/>
          <w:color w:val="333333"/>
          <w:sz w:val="23"/>
        </w:rPr>
        <w:t> cư sĩ</w:t>
      </w:r>
      <w:r w:rsidRPr="00745354">
        <w:rPr>
          <w:rFonts w:ascii="Times New Roman" w:eastAsia="Times New Roman" w:hAnsi="Times New Roman"/>
          <w:color w:val="333333"/>
          <w:sz w:val="23"/>
          <w:szCs w:val="23"/>
        </w:rPr>
        <w:t>, bề tôi chủ binh), đầy đủ bốn đức (sống lâu, không đau ốm,</w:t>
      </w:r>
      <w:r w:rsidRPr="00745354">
        <w:rPr>
          <w:rFonts w:ascii="Times New Roman" w:eastAsia="Times New Roman" w:hAnsi="Times New Roman"/>
          <w:color w:val="333333"/>
          <w:sz w:val="23"/>
        </w:rPr>
        <w:t> dung mạo hồng hào</w:t>
      </w:r>
      <w:r w:rsidRPr="00745354">
        <w:rPr>
          <w:rFonts w:ascii="Times New Roman" w:eastAsia="Times New Roman" w:hAnsi="Times New Roman"/>
          <w:color w:val="333333"/>
          <w:sz w:val="23"/>
          <w:szCs w:val="23"/>
        </w:rPr>
        <w:t>, kho báu</w:t>
      </w:r>
      <w:r w:rsidRPr="00745354">
        <w:rPr>
          <w:rFonts w:ascii="Times New Roman" w:eastAsia="Times New Roman" w:hAnsi="Times New Roman"/>
          <w:color w:val="333333"/>
          <w:sz w:val="23"/>
        </w:rPr>
        <w:t> phong phú</w:t>
      </w:r>
      <w:r w:rsidRPr="00745354">
        <w:rPr>
          <w:rFonts w:ascii="Times New Roman" w:eastAsia="Times New Roman" w:hAnsi="Times New Roman"/>
          <w:color w:val="333333"/>
          <w:sz w:val="23"/>
          <w:szCs w:val="23"/>
        </w:rPr>
        <w:t>), thống nhất bốn châu</w:t>
      </w:r>
      <w:r w:rsidRPr="00745354">
        <w:rPr>
          <w:rFonts w:ascii="Times New Roman" w:eastAsia="Times New Roman" w:hAnsi="Times New Roman"/>
          <w:color w:val="333333"/>
          <w:sz w:val="23"/>
        </w:rPr>
        <w:t> Tu di</w:t>
      </w:r>
      <w:r w:rsidRPr="00745354">
        <w:rPr>
          <w:rFonts w:ascii="Times New Roman" w:eastAsia="Times New Roman" w:hAnsi="Times New Roman"/>
          <w:color w:val="333333"/>
          <w:sz w:val="23"/>
          <w:szCs w:val="23"/>
        </w:rPr>
        <w:t>, dùng</w:t>
      </w:r>
      <w:r w:rsidRPr="00745354">
        <w:rPr>
          <w:rFonts w:ascii="Times New Roman" w:eastAsia="Times New Roman" w:hAnsi="Times New Roman"/>
          <w:color w:val="333333"/>
          <w:sz w:val="23"/>
        </w:rPr>
        <w:t> chính pháp </w:t>
      </w:r>
      <w:r w:rsidRPr="00745354">
        <w:rPr>
          <w:rFonts w:ascii="Times New Roman" w:eastAsia="Times New Roman" w:hAnsi="Times New Roman"/>
          <w:color w:val="333333"/>
          <w:sz w:val="23"/>
          <w:szCs w:val="23"/>
        </w:rPr>
        <w:t>trị đời, đất nước</w:t>
      </w:r>
      <w:r w:rsidRPr="00745354">
        <w:rPr>
          <w:rFonts w:ascii="Times New Roman" w:eastAsia="Times New Roman" w:hAnsi="Times New Roman"/>
          <w:color w:val="333333"/>
          <w:sz w:val="23"/>
        </w:rPr>
        <w:t> giàu có</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nhân dân </w:t>
      </w:r>
      <w:r w:rsidRPr="00745354">
        <w:rPr>
          <w:rFonts w:ascii="Times New Roman" w:eastAsia="Times New Roman" w:hAnsi="Times New Roman"/>
          <w:color w:val="333333"/>
          <w:sz w:val="23"/>
          <w:szCs w:val="23"/>
        </w:rPr>
        <w:t>hòa vui. Thuyết</w:t>
      </w:r>
      <w:r w:rsidRPr="00745354">
        <w:rPr>
          <w:rFonts w:ascii="Times New Roman" w:eastAsia="Times New Roman" w:hAnsi="Times New Roman"/>
          <w:color w:val="333333"/>
          <w:sz w:val="23"/>
        </w:rPr>
        <w:t> Chuyển luân thánh vươngxuất hiện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thịnh hành </w:t>
      </w:r>
      <w:r w:rsidRPr="00745354">
        <w:rPr>
          <w:rFonts w:ascii="Times New Roman" w:eastAsia="Times New Roman" w:hAnsi="Times New Roman"/>
          <w:color w:val="333333"/>
          <w:sz w:val="23"/>
          <w:szCs w:val="23"/>
        </w:rPr>
        <w:t>ở</w:t>
      </w:r>
      <w:r w:rsidRPr="00745354">
        <w:rPr>
          <w:rFonts w:ascii="Times New Roman" w:eastAsia="Times New Roman" w:hAnsi="Times New Roman"/>
          <w:color w:val="333333"/>
          <w:sz w:val="23"/>
        </w:rPr>
        <w:t> thời đại </w:t>
      </w:r>
      <w:r w:rsidRPr="00745354">
        <w:rPr>
          <w:rFonts w:ascii="Times New Roman" w:eastAsia="Times New Roman" w:hAnsi="Times New Roman"/>
          <w:color w:val="333333"/>
          <w:sz w:val="23"/>
          <w:szCs w:val="23"/>
        </w:rPr>
        <w:t>đức Thích tôn, trong các</w:t>
      </w:r>
      <w:r w:rsidRPr="00745354">
        <w:rPr>
          <w:rFonts w:ascii="Times New Roman" w:eastAsia="Times New Roman" w:hAnsi="Times New Roman"/>
          <w:color w:val="333333"/>
          <w:sz w:val="23"/>
        </w:rPr>
        <w:t> kinh luận</w:t>
      </w:r>
      <w:r w:rsidRPr="00745354">
        <w:rPr>
          <w:rFonts w:ascii="Times New Roman" w:eastAsia="Times New Roman" w:hAnsi="Times New Roman"/>
          <w:color w:val="333333"/>
          <w:sz w:val="23"/>
          <w:szCs w:val="23"/>
        </w:rPr>
        <w:t>, có rất nhiều chỗ đem</w:t>
      </w:r>
      <w:r w:rsidRPr="00745354">
        <w:rPr>
          <w:rFonts w:ascii="Times New Roman" w:eastAsia="Times New Roman" w:hAnsi="Times New Roman"/>
          <w:color w:val="333333"/>
          <w:sz w:val="23"/>
        </w:rPr>
        <w:t> đức Phật so sánh </w:t>
      </w:r>
      <w:r w:rsidRPr="00745354">
        <w:rPr>
          <w:rFonts w:ascii="Times New Roman" w:eastAsia="Times New Roman" w:hAnsi="Times New Roman"/>
          <w:color w:val="333333"/>
          <w:sz w:val="23"/>
          <w:szCs w:val="23"/>
        </w:rPr>
        <w:t>với vị vua này. Kinh</w:t>
      </w:r>
      <w:r w:rsidRPr="00745354">
        <w:rPr>
          <w:rFonts w:ascii="Times New Roman" w:eastAsia="Times New Roman" w:hAnsi="Times New Roman"/>
          <w:color w:val="333333"/>
          <w:sz w:val="23"/>
        </w:rPr>
        <w:t> Tạp a hàm </w:t>
      </w:r>
      <w:r w:rsidRPr="00745354">
        <w:rPr>
          <w:rFonts w:ascii="Times New Roman" w:eastAsia="Times New Roman" w:hAnsi="Times New Roman"/>
          <w:color w:val="333333"/>
          <w:sz w:val="23"/>
          <w:szCs w:val="23"/>
        </w:rPr>
        <w:t>quyển 27, luận</w:t>
      </w:r>
      <w:r w:rsidRPr="00745354">
        <w:rPr>
          <w:rFonts w:ascii="Times New Roman" w:eastAsia="Times New Roman" w:hAnsi="Times New Roman"/>
          <w:color w:val="333333"/>
          <w:sz w:val="23"/>
        </w:rPr>
        <w:t> Đại trí </w:t>
      </w:r>
      <w:r w:rsidRPr="00745354">
        <w:rPr>
          <w:rFonts w:ascii="Times New Roman" w:eastAsia="Times New Roman" w:hAnsi="Times New Roman"/>
          <w:color w:val="333333"/>
          <w:sz w:val="23"/>
          <w:szCs w:val="23"/>
        </w:rPr>
        <w:t>độ quyển 25, đem bảy thứ quí báu và sự hóa trị của</w:t>
      </w:r>
      <w:r w:rsidRPr="00745354">
        <w:rPr>
          <w:rFonts w:ascii="Times New Roman" w:eastAsia="Times New Roman" w:hAnsi="Times New Roman"/>
          <w:color w:val="333333"/>
          <w:sz w:val="23"/>
        </w:rPr>
        <w:t> Chuyển luân thánh vương </w:t>
      </w:r>
      <w:r w:rsidRPr="00745354">
        <w:rPr>
          <w:rFonts w:ascii="Times New Roman" w:eastAsia="Times New Roman" w:hAnsi="Times New Roman"/>
          <w:color w:val="333333"/>
          <w:sz w:val="23"/>
          <w:szCs w:val="23"/>
        </w:rPr>
        <w:t>nêu ra song song với</w:t>
      </w:r>
      <w:r w:rsidRPr="00745354">
        <w:rPr>
          <w:rFonts w:ascii="Times New Roman" w:eastAsia="Times New Roman" w:hAnsi="Times New Roman"/>
          <w:color w:val="333333"/>
          <w:sz w:val="23"/>
        </w:rPr>
        <w:t> bảy giác chi </w:t>
      </w:r>
      <w:r w:rsidRPr="00745354">
        <w:rPr>
          <w:rFonts w:ascii="Times New Roman" w:eastAsia="Times New Roman" w:hAnsi="Times New Roman"/>
          <w:color w:val="333333"/>
          <w:sz w:val="23"/>
          <w:szCs w:val="23"/>
        </w:rPr>
        <w:t>của Phật. Hoặc gọi sự</w:t>
      </w:r>
      <w:r w:rsidRPr="00745354">
        <w:rPr>
          <w:rFonts w:ascii="Times New Roman" w:eastAsia="Times New Roman" w:hAnsi="Times New Roman"/>
          <w:color w:val="333333"/>
          <w:sz w:val="23"/>
        </w:rPr>
        <w:t> thuyết pháp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đức Phật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Chuyển pháp luân </w:t>
      </w:r>
      <w:r w:rsidRPr="00745354">
        <w:rPr>
          <w:rFonts w:ascii="Times New Roman" w:eastAsia="Times New Roman" w:hAnsi="Times New Roman"/>
          <w:color w:val="333333"/>
          <w:sz w:val="23"/>
          <w:szCs w:val="23"/>
        </w:rPr>
        <w:t>(quay bánh xe pháp) sánh với sự quay bánh xe báu của</w:t>
      </w:r>
      <w:r w:rsidRPr="00745354">
        <w:rPr>
          <w:rFonts w:ascii="Times New Roman" w:eastAsia="Times New Roman" w:hAnsi="Times New Roman"/>
          <w:color w:val="333333"/>
          <w:sz w:val="23"/>
        </w:rPr>
        <w:t> Chuyển luân thánh vương</w:t>
      </w:r>
      <w:r w:rsidRPr="00745354">
        <w:rPr>
          <w:rFonts w:ascii="Times New Roman" w:eastAsia="Times New Roman" w:hAnsi="Times New Roman"/>
          <w:color w:val="333333"/>
          <w:sz w:val="23"/>
          <w:szCs w:val="23"/>
        </w:rPr>
        <w:t>. Lại luận Đại</w:t>
      </w:r>
      <w:r w:rsidRPr="00745354">
        <w:rPr>
          <w:rFonts w:ascii="Times New Roman" w:eastAsia="Times New Roman" w:hAnsi="Times New Roman"/>
          <w:color w:val="333333"/>
          <w:sz w:val="23"/>
        </w:rPr>
        <w:t> tì bà sa </w:t>
      </w:r>
      <w:r w:rsidRPr="00745354">
        <w:rPr>
          <w:rFonts w:ascii="Times New Roman" w:eastAsia="Times New Roman" w:hAnsi="Times New Roman"/>
          <w:color w:val="333333"/>
          <w:sz w:val="23"/>
          <w:szCs w:val="23"/>
        </w:rPr>
        <w:t>bảo bánh xe báu của</w:t>
      </w:r>
      <w:r w:rsidRPr="00745354">
        <w:rPr>
          <w:rFonts w:ascii="Times New Roman" w:eastAsia="Times New Roman" w:hAnsi="Times New Roman"/>
          <w:color w:val="333333"/>
          <w:sz w:val="23"/>
        </w:rPr>
        <w:t> Chuyển luân thánh vương </w:t>
      </w:r>
      <w:r w:rsidRPr="00745354">
        <w:rPr>
          <w:rFonts w:ascii="Times New Roman" w:eastAsia="Times New Roman" w:hAnsi="Times New Roman"/>
          <w:color w:val="333333"/>
          <w:sz w:val="23"/>
          <w:szCs w:val="23"/>
        </w:rPr>
        <w:t>có bốn thứ là vàng, bạc, đồng, sắt, đều có</w:t>
      </w:r>
      <w:r w:rsidRPr="00745354">
        <w:rPr>
          <w:rFonts w:ascii="Times New Roman" w:eastAsia="Times New Roman" w:hAnsi="Times New Roman"/>
          <w:color w:val="333333"/>
          <w:sz w:val="23"/>
        </w:rPr>
        <w:t> luân vương</w:t>
      </w:r>
      <w:r w:rsidRPr="00745354">
        <w:rPr>
          <w:rFonts w:ascii="Times New Roman" w:eastAsia="Times New Roman" w:hAnsi="Times New Roman"/>
          <w:color w:val="333333"/>
          <w:sz w:val="23"/>
          <w:szCs w:val="23"/>
        </w:rPr>
        <w:t>. Kinh</w:t>
      </w:r>
      <w:r w:rsidRPr="00745354">
        <w:rPr>
          <w:rFonts w:ascii="Times New Roman" w:eastAsia="Times New Roman" w:hAnsi="Times New Roman"/>
          <w:color w:val="333333"/>
          <w:sz w:val="23"/>
        </w:rPr>
        <w:t> Nhân vương bát nhã </w:t>
      </w:r>
      <w:r w:rsidRPr="00745354">
        <w:rPr>
          <w:rFonts w:ascii="Times New Roman" w:eastAsia="Times New Roman" w:hAnsi="Times New Roman"/>
          <w:color w:val="333333"/>
          <w:sz w:val="23"/>
          <w:szCs w:val="23"/>
        </w:rPr>
        <w:t>quyển</w:t>
      </w:r>
      <w:r w:rsidRPr="00745354">
        <w:rPr>
          <w:rFonts w:ascii="Times New Roman" w:eastAsia="Times New Roman" w:hAnsi="Times New Roman"/>
          <w:color w:val="333333"/>
          <w:sz w:val="23"/>
        </w:rPr>
        <w:t> thượng phẩm Bồ tát giáo hóa</w:t>
      </w:r>
      <w:r w:rsidRPr="00745354">
        <w:rPr>
          <w:rFonts w:ascii="Times New Roman" w:eastAsia="Times New Roman" w:hAnsi="Times New Roman"/>
          <w:color w:val="333333"/>
          <w:sz w:val="23"/>
          <w:szCs w:val="23"/>
        </w:rPr>
        <w:t>, kinh</w:t>
      </w:r>
      <w:r w:rsidRPr="00745354">
        <w:rPr>
          <w:rFonts w:ascii="Times New Roman" w:eastAsia="Times New Roman" w:hAnsi="Times New Roman"/>
          <w:color w:val="333333"/>
          <w:sz w:val="23"/>
        </w:rPr>
        <w:t> Bồ tát anh lạc </w:t>
      </w:r>
      <w:r w:rsidRPr="00745354">
        <w:rPr>
          <w:rFonts w:ascii="Times New Roman" w:eastAsia="Times New Roman" w:hAnsi="Times New Roman"/>
          <w:color w:val="333333"/>
          <w:sz w:val="23"/>
          <w:szCs w:val="23"/>
        </w:rPr>
        <w:t>bản nghiệp quyển</w:t>
      </w:r>
      <w:r w:rsidRPr="00745354">
        <w:rPr>
          <w:rFonts w:ascii="Times New Roman" w:eastAsia="Times New Roman" w:hAnsi="Times New Roman"/>
          <w:color w:val="333333"/>
          <w:sz w:val="23"/>
        </w:rPr>
        <w:t> thượng phẩm Hiền thánh</w:t>
      </w:r>
      <w:r w:rsidRPr="00745354">
        <w:rPr>
          <w:rFonts w:ascii="Times New Roman" w:eastAsia="Times New Roman" w:hAnsi="Times New Roman"/>
          <w:color w:val="333333"/>
          <w:sz w:val="23"/>
          <w:szCs w:val="23"/>
        </w:rPr>
        <w:t>học quán, căn</w:t>
      </w:r>
      <w:r w:rsidRPr="00745354">
        <w:rPr>
          <w:rFonts w:ascii="Times New Roman" w:eastAsia="Times New Roman" w:hAnsi="Times New Roman"/>
          <w:color w:val="333333"/>
          <w:sz w:val="23"/>
        </w:rPr>
        <w:t> cứ theo các loại </w:t>
      </w:r>
      <w:r w:rsidRPr="00745354">
        <w:rPr>
          <w:rFonts w:ascii="Times New Roman" w:eastAsia="Times New Roman" w:hAnsi="Times New Roman"/>
          <w:color w:val="333333"/>
          <w:sz w:val="23"/>
          <w:szCs w:val="23"/>
        </w:rPr>
        <w:t>bánh xe trên đây mà phối với hành vị</w:t>
      </w:r>
      <w:r w:rsidRPr="00745354">
        <w:rPr>
          <w:rFonts w:ascii="Times New Roman" w:eastAsia="Times New Roman" w:hAnsi="Times New Roman"/>
          <w:color w:val="333333"/>
          <w:sz w:val="23"/>
        </w:rPr>
        <w:t> Bồ tát</w:t>
      </w:r>
      <w:r w:rsidRPr="00745354">
        <w:rPr>
          <w:rFonts w:ascii="Times New Roman" w:eastAsia="Times New Roman" w:hAnsi="Times New Roman"/>
          <w:color w:val="333333"/>
          <w:sz w:val="23"/>
          <w:szCs w:val="23"/>
        </w:rPr>
        <w:t>, lấy</w:t>
      </w:r>
      <w:r w:rsidRPr="00745354">
        <w:rPr>
          <w:rFonts w:ascii="Times New Roman" w:eastAsia="Times New Roman" w:hAnsi="Times New Roman"/>
          <w:color w:val="333333"/>
          <w:sz w:val="23"/>
        </w:rPr>
        <w:t> Luân vương </w:t>
      </w:r>
      <w:r w:rsidRPr="00745354">
        <w:rPr>
          <w:rFonts w:ascii="Times New Roman" w:eastAsia="Times New Roman" w:hAnsi="Times New Roman"/>
          <w:color w:val="333333"/>
          <w:sz w:val="23"/>
          <w:szCs w:val="23"/>
        </w:rPr>
        <w:t>sắt làm ngôi</w:t>
      </w:r>
      <w:r w:rsidRPr="00745354">
        <w:rPr>
          <w:rFonts w:ascii="Times New Roman" w:eastAsia="Times New Roman" w:hAnsi="Times New Roman"/>
          <w:color w:val="333333"/>
          <w:sz w:val="23"/>
        </w:rPr>
        <w:t> Thập tín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Luân vương </w:t>
      </w:r>
      <w:r w:rsidRPr="00745354">
        <w:rPr>
          <w:rFonts w:ascii="Times New Roman" w:eastAsia="Times New Roman" w:hAnsi="Times New Roman"/>
          <w:color w:val="333333"/>
          <w:sz w:val="23"/>
          <w:szCs w:val="23"/>
        </w:rPr>
        <w:t>đồng làm ngôi</w:t>
      </w:r>
      <w:r w:rsidRPr="00745354">
        <w:rPr>
          <w:rFonts w:ascii="Times New Roman" w:eastAsia="Times New Roman" w:hAnsi="Times New Roman"/>
          <w:color w:val="333333"/>
          <w:sz w:val="23"/>
        </w:rPr>
        <w:t> Thập trụ</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Luân vương </w:t>
      </w:r>
      <w:r w:rsidRPr="00745354">
        <w:rPr>
          <w:rFonts w:ascii="Times New Roman" w:eastAsia="Times New Roman" w:hAnsi="Times New Roman"/>
          <w:color w:val="333333"/>
          <w:sz w:val="23"/>
          <w:szCs w:val="23"/>
        </w:rPr>
        <w:t>bạc làm ngôi</w:t>
      </w:r>
      <w:r w:rsidRPr="00745354">
        <w:rPr>
          <w:rFonts w:ascii="Times New Roman" w:eastAsia="Times New Roman" w:hAnsi="Times New Roman"/>
          <w:color w:val="333333"/>
          <w:sz w:val="23"/>
        </w:rPr>
        <w:t> Thập hành</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Luân vương </w:t>
      </w:r>
      <w:r w:rsidRPr="00745354">
        <w:rPr>
          <w:rFonts w:ascii="Times New Roman" w:eastAsia="Times New Roman" w:hAnsi="Times New Roman"/>
          <w:color w:val="333333"/>
          <w:sz w:val="23"/>
          <w:szCs w:val="23"/>
        </w:rPr>
        <w:t>vàng làm ngôi</w:t>
      </w:r>
      <w:r w:rsidRPr="00745354">
        <w:rPr>
          <w:rFonts w:ascii="Times New Roman" w:eastAsia="Times New Roman" w:hAnsi="Times New Roman"/>
          <w:color w:val="333333"/>
          <w:sz w:val="23"/>
        </w:rPr>
        <w:t> Thập hồi hướng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Pháp uyển châu lâm </w:t>
      </w:r>
      <w:r w:rsidRPr="00745354">
        <w:rPr>
          <w:rFonts w:ascii="Times New Roman" w:eastAsia="Times New Roman" w:hAnsi="Times New Roman"/>
          <w:color w:val="333333"/>
          <w:sz w:val="23"/>
          <w:szCs w:val="23"/>
        </w:rPr>
        <w:t>quyển 43, nêu</w:t>
      </w:r>
      <w:r w:rsidRPr="00745354">
        <w:rPr>
          <w:rFonts w:ascii="Times New Roman" w:eastAsia="Times New Roman" w:hAnsi="Times New Roman"/>
          <w:color w:val="333333"/>
          <w:sz w:val="23"/>
        </w:rPr>
        <w:t> Luân vương </w:t>
      </w:r>
      <w:r w:rsidRPr="00745354">
        <w:rPr>
          <w:rFonts w:ascii="Times New Roman" w:eastAsia="Times New Roman" w:hAnsi="Times New Roman"/>
          <w:color w:val="333333"/>
          <w:sz w:val="23"/>
          <w:szCs w:val="23"/>
        </w:rPr>
        <w:t>có Quân</w:t>
      </w:r>
      <w:r w:rsidRPr="00745354">
        <w:rPr>
          <w:rFonts w:ascii="Times New Roman" w:eastAsia="Times New Roman" w:hAnsi="Times New Roman"/>
          <w:color w:val="333333"/>
          <w:sz w:val="23"/>
        </w:rPr>
        <w:t> luân vương</w:t>
      </w:r>
      <w:r w:rsidRPr="00745354">
        <w:rPr>
          <w:rFonts w:ascii="Times New Roman" w:eastAsia="Times New Roman" w:hAnsi="Times New Roman"/>
          <w:color w:val="333333"/>
          <w:sz w:val="23"/>
          <w:szCs w:val="23"/>
        </w:rPr>
        <w:t>, Tài (</w:t>
      </w:r>
      <w:r w:rsidRPr="00745354">
        <w:rPr>
          <w:rFonts w:ascii="Times New Roman" w:eastAsia="Times New Roman" w:hAnsi="Times New Roman"/>
          <w:color w:val="333333"/>
          <w:sz w:val="23"/>
        </w:rPr>
        <w:t>của cải</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luân vương </w:t>
      </w:r>
      <w:r w:rsidRPr="00745354">
        <w:rPr>
          <w:rFonts w:ascii="Times New Roman" w:eastAsia="Times New Roman" w:hAnsi="Times New Roman"/>
          <w:color w:val="333333"/>
          <w:sz w:val="23"/>
          <w:szCs w:val="23"/>
        </w:rPr>
        <w:t>và</w:t>
      </w:r>
      <w:r w:rsidRPr="00745354">
        <w:rPr>
          <w:rFonts w:ascii="Times New Roman" w:eastAsia="Times New Roman" w:hAnsi="Times New Roman"/>
          <w:color w:val="333333"/>
          <w:sz w:val="23"/>
        </w:rPr>
        <w:t> Pháp luân vương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A dục vương </w:t>
      </w:r>
      <w:r w:rsidRPr="00745354">
        <w:rPr>
          <w:rFonts w:ascii="Times New Roman" w:eastAsia="Times New Roman" w:hAnsi="Times New Roman"/>
          <w:color w:val="333333"/>
          <w:sz w:val="23"/>
          <w:szCs w:val="23"/>
        </w:rPr>
        <w:t>là Quân (việc binh)</w:t>
      </w:r>
      <w:r w:rsidRPr="00745354">
        <w:rPr>
          <w:rFonts w:ascii="Times New Roman" w:eastAsia="Times New Roman" w:hAnsi="Times New Roman"/>
          <w:color w:val="333333"/>
          <w:sz w:val="23"/>
        </w:rPr>
        <w:t> luân vương</w:t>
      </w:r>
      <w:r w:rsidRPr="00745354">
        <w:rPr>
          <w:rFonts w:ascii="Times New Roman" w:eastAsia="Times New Roman" w:hAnsi="Times New Roman"/>
          <w:color w:val="333333"/>
          <w:sz w:val="23"/>
          <w:szCs w:val="23"/>
        </w:rPr>
        <w:t>, bốn</w:t>
      </w:r>
      <w:r w:rsidRPr="00745354">
        <w:rPr>
          <w:rFonts w:ascii="Times New Roman" w:eastAsia="Times New Roman" w:hAnsi="Times New Roman"/>
          <w:color w:val="333333"/>
          <w:sz w:val="23"/>
        </w:rPr>
        <w:t> luân vương </w:t>
      </w:r>
      <w:r w:rsidRPr="00745354">
        <w:rPr>
          <w:rFonts w:ascii="Times New Roman" w:eastAsia="Times New Roman" w:hAnsi="Times New Roman"/>
          <w:color w:val="333333"/>
          <w:sz w:val="23"/>
          <w:szCs w:val="23"/>
        </w:rPr>
        <w:t>từ vàng đến sắt là Tài</w:t>
      </w:r>
      <w:r w:rsidRPr="00745354">
        <w:rPr>
          <w:rFonts w:ascii="Times New Roman" w:eastAsia="Times New Roman" w:hAnsi="Times New Roman"/>
          <w:color w:val="333333"/>
          <w:sz w:val="23"/>
        </w:rPr>
        <w:t> luân vương</w:t>
      </w:r>
      <w:r w:rsidRPr="00745354">
        <w:rPr>
          <w:rFonts w:ascii="Times New Roman" w:eastAsia="Times New Roman" w:hAnsi="Times New Roman"/>
          <w:color w:val="333333"/>
          <w:sz w:val="23"/>
          <w:szCs w:val="23"/>
        </w:rPr>
        <w:t>, còn</w:t>
      </w:r>
      <w:r w:rsidRPr="00745354">
        <w:rPr>
          <w:rFonts w:ascii="Times New Roman" w:eastAsia="Times New Roman" w:hAnsi="Times New Roman"/>
          <w:color w:val="333333"/>
          <w:sz w:val="23"/>
        </w:rPr>
        <w:t> Như lai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Pháp luân vương</w:t>
      </w:r>
      <w:r w:rsidRPr="00745354">
        <w:rPr>
          <w:rFonts w:ascii="Times New Roman" w:eastAsia="Times New Roman" w:hAnsi="Times New Roman"/>
          <w:color w:val="333333"/>
          <w:sz w:val="23"/>
          <w:szCs w:val="23"/>
        </w:rPr>
        <w:t>. Xét về</w:t>
      </w:r>
      <w:r w:rsidRPr="00745354">
        <w:rPr>
          <w:rFonts w:ascii="Times New Roman" w:eastAsia="Times New Roman" w:hAnsi="Times New Roman"/>
          <w:color w:val="333333"/>
          <w:sz w:val="23"/>
        </w:rPr>
        <w:t> Chuyển luân thánh vương </w:t>
      </w:r>
      <w:r w:rsidRPr="00745354">
        <w:rPr>
          <w:rFonts w:ascii="Times New Roman" w:eastAsia="Times New Roman" w:hAnsi="Times New Roman"/>
          <w:color w:val="333333"/>
          <w:sz w:val="23"/>
          <w:szCs w:val="23"/>
        </w:rPr>
        <w:t>thì phần nhiều đã</w:t>
      </w:r>
      <w:r w:rsidRPr="00745354">
        <w:rPr>
          <w:rFonts w:ascii="Times New Roman" w:eastAsia="Times New Roman" w:hAnsi="Times New Roman"/>
          <w:color w:val="333333"/>
          <w:sz w:val="23"/>
        </w:rPr>
        <w:t> xuất hiện </w:t>
      </w:r>
      <w:r w:rsidRPr="00745354">
        <w:rPr>
          <w:rFonts w:ascii="Times New Roman" w:eastAsia="Times New Roman" w:hAnsi="Times New Roman"/>
          <w:color w:val="333333"/>
          <w:sz w:val="23"/>
          <w:szCs w:val="23"/>
        </w:rPr>
        <w:t>ở thời</w:t>
      </w:r>
      <w:r w:rsidRPr="00745354">
        <w:rPr>
          <w:rFonts w:ascii="Times New Roman" w:eastAsia="Times New Roman" w:hAnsi="Times New Roman"/>
          <w:color w:val="333333"/>
          <w:sz w:val="23"/>
        </w:rPr>
        <w:t> thái cổ</w:t>
      </w:r>
      <w:r w:rsidRPr="00745354">
        <w:rPr>
          <w:rFonts w:ascii="Times New Roman" w:eastAsia="Times New Roman" w:hAnsi="Times New Roman"/>
          <w:color w:val="333333"/>
          <w:sz w:val="23"/>
          <w:szCs w:val="23"/>
        </w:rPr>
        <w:t>, các</w:t>
      </w:r>
      <w:r w:rsidRPr="00745354">
        <w:rPr>
          <w:rFonts w:ascii="Times New Roman" w:eastAsia="Times New Roman" w:hAnsi="Times New Roman"/>
          <w:color w:val="333333"/>
          <w:sz w:val="23"/>
        </w:rPr>
        <w:t> kinh luận </w:t>
      </w:r>
      <w:r w:rsidRPr="00745354">
        <w:rPr>
          <w:rFonts w:ascii="Times New Roman" w:eastAsia="Times New Roman" w:hAnsi="Times New Roman"/>
          <w:color w:val="333333"/>
          <w:sz w:val="23"/>
          <w:szCs w:val="23"/>
        </w:rPr>
        <w:t>có đề cập đến rất nhiều tên, Đính sinh vương,</w:t>
      </w:r>
      <w:r w:rsidRPr="00745354">
        <w:rPr>
          <w:rFonts w:ascii="Times New Roman" w:eastAsia="Times New Roman" w:hAnsi="Times New Roman"/>
          <w:color w:val="333333"/>
          <w:sz w:val="23"/>
        </w:rPr>
        <w:t> Đại thiện kiến vương</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Dân chủ </w:t>
      </w:r>
      <w:r w:rsidRPr="00745354">
        <w:rPr>
          <w:rFonts w:ascii="Times New Roman" w:eastAsia="Times New Roman" w:hAnsi="Times New Roman"/>
          <w:color w:val="333333"/>
          <w:sz w:val="23"/>
          <w:szCs w:val="23"/>
        </w:rPr>
        <w:t>thiện tư vương v.v... đều là những vua thực sự đã ra đời tại</w:t>
      </w:r>
      <w:r w:rsidRPr="00745354">
        <w:rPr>
          <w:rFonts w:ascii="Times New Roman" w:eastAsia="Times New Roman" w:hAnsi="Times New Roman"/>
          <w:color w:val="333333"/>
          <w:sz w:val="23"/>
        </w:rPr>
        <w:t> Ấn độ </w:t>
      </w:r>
      <w:r w:rsidRPr="00745354">
        <w:rPr>
          <w:rFonts w:ascii="Times New Roman" w:eastAsia="Times New Roman" w:hAnsi="Times New Roman"/>
          <w:color w:val="333333"/>
          <w:sz w:val="23"/>
          <w:szCs w:val="23"/>
        </w:rPr>
        <w:t>vào thời</w:t>
      </w:r>
      <w:r w:rsidRPr="00745354">
        <w:rPr>
          <w:rFonts w:ascii="Times New Roman" w:eastAsia="Times New Roman" w:hAnsi="Times New Roman"/>
          <w:color w:val="333333"/>
          <w:sz w:val="23"/>
        </w:rPr>
        <w:t> thái cổ</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Ngoài ra</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Trường a hàm </w:t>
      </w:r>
      <w:r w:rsidRPr="00745354">
        <w:rPr>
          <w:rFonts w:ascii="Times New Roman" w:eastAsia="Times New Roman" w:hAnsi="Times New Roman"/>
          <w:color w:val="333333"/>
          <w:sz w:val="23"/>
          <w:szCs w:val="23"/>
        </w:rPr>
        <w:t>quyển 6 kinh</w:t>
      </w:r>
      <w:r w:rsidRPr="00745354">
        <w:rPr>
          <w:rFonts w:ascii="Times New Roman" w:eastAsia="Times New Roman" w:hAnsi="Times New Roman"/>
          <w:color w:val="333333"/>
          <w:sz w:val="23"/>
        </w:rPr>
        <w:t> Chuyển luân thánh vương tu hành </w:t>
      </w:r>
      <w:r w:rsidRPr="00745354">
        <w:rPr>
          <w:rFonts w:ascii="Times New Roman" w:eastAsia="Times New Roman" w:hAnsi="Times New Roman"/>
          <w:color w:val="333333"/>
          <w:sz w:val="23"/>
          <w:szCs w:val="23"/>
        </w:rPr>
        <w:t>chép, trong</w:t>
      </w:r>
      <w:r w:rsidRPr="00745354">
        <w:rPr>
          <w:rFonts w:ascii="Times New Roman" w:eastAsia="Times New Roman" w:hAnsi="Times New Roman"/>
          <w:color w:val="333333"/>
          <w:sz w:val="23"/>
        </w:rPr>
        <w:t xml:space="preserve"> vị </w:t>
      </w:r>
      <w:r w:rsidRPr="00745354">
        <w:rPr>
          <w:rFonts w:ascii="Times New Roman" w:eastAsia="Times New Roman" w:hAnsi="Times New Roman"/>
          <w:color w:val="333333"/>
          <w:sz w:val="23"/>
        </w:rPr>
        <w:lastRenderedPageBreak/>
        <w:t>lai</w:t>
      </w:r>
      <w:r w:rsidRPr="00745354">
        <w:rPr>
          <w:rFonts w:ascii="Times New Roman" w:eastAsia="Times New Roman" w:hAnsi="Times New Roman"/>
          <w:color w:val="333333"/>
          <w:sz w:val="23"/>
          <w:szCs w:val="23"/>
        </w:rPr>
        <w:t>, khi</w:t>
      </w:r>
      <w:r w:rsidRPr="00745354">
        <w:rPr>
          <w:rFonts w:ascii="Times New Roman" w:eastAsia="Times New Roman" w:hAnsi="Times New Roman"/>
          <w:color w:val="333333"/>
          <w:sz w:val="23"/>
        </w:rPr>
        <w:t> Phật Di lặc </w:t>
      </w:r>
      <w:r w:rsidRPr="00745354">
        <w:rPr>
          <w:rFonts w:ascii="Times New Roman" w:eastAsia="Times New Roman" w:hAnsi="Times New Roman"/>
          <w:color w:val="333333"/>
          <w:sz w:val="23"/>
          <w:szCs w:val="23"/>
        </w:rPr>
        <w:t>ra đời, sẽ có Nhương già</w:t>
      </w:r>
      <w:r w:rsidRPr="00745354">
        <w:rPr>
          <w:rFonts w:ascii="Times New Roman" w:eastAsia="Times New Roman" w:hAnsi="Times New Roman"/>
          <w:color w:val="333333"/>
          <w:sz w:val="23"/>
        </w:rPr>
        <w:t> Chuyển luân thánh vương xuất hiện</w:t>
      </w:r>
      <w:r w:rsidRPr="00745354">
        <w:rPr>
          <w:rFonts w:ascii="Times New Roman" w:eastAsia="Times New Roman" w:hAnsi="Times New Roman"/>
          <w:color w:val="333333"/>
          <w:sz w:val="23"/>
          <w:szCs w:val="23"/>
        </w:rPr>
        <w:t>. Kinh Bi hoa quyển 3 phẩm Đại thí chép, trong kiếp</w:t>
      </w:r>
      <w:r w:rsidRPr="00745354">
        <w:rPr>
          <w:rFonts w:ascii="Times New Roman" w:eastAsia="Times New Roman" w:hAnsi="Times New Roman"/>
          <w:color w:val="333333"/>
          <w:sz w:val="23"/>
        </w:rPr>
        <w:t> San đề lam giới thiện </w:t>
      </w:r>
      <w:r w:rsidRPr="00745354">
        <w:rPr>
          <w:rFonts w:ascii="Times New Roman" w:eastAsia="Times New Roman" w:hAnsi="Times New Roman"/>
          <w:color w:val="333333"/>
          <w:sz w:val="23"/>
          <w:szCs w:val="23"/>
        </w:rPr>
        <w:t>trì, có</w:t>
      </w:r>
      <w:r w:rsidRPr="00745354">
        <w:rPr>
          <w:rFonts w:ascii="Times New Roman" w:eastAsia="Times New Roman" w:hAnsi="Times New Roman"/>
          <w:color w:val="333333"/>
          <w:sz w:val="23"/>
        </w:rPr>
        <w:t> vô lượng Tịnh chuyển luân thánh vương </w:t>
      </w:r>
      <w:r w:rsidRPr="00745354">
        <w:rPr>
          <w:rFonts w:ascii="Times New Roman" w:eastAsia="Times New Roman" w:hAnsi="Times New Roman"/>
          <w:color w:val="333333"/>
          <w:sz w:val="23"/>
          <w:szCs w:val="23"/>
        </w:rPr>
        <w:t>ra đời. Kinh</w:t>
      </w:r>
      <w:r w:rsidRPr="00745354">
        <w:rPr>
          <w:rFonts w:ascii="Times New Roman" w:eastAsia="Times New Roman" w:hAnsi="Times New Roman"/>
          <w:color w:val="333333"/>
          <w:sz w:val="23"/>
        </w:rPr>
        <w:t> Như lai trí </w:t>
      </w:r>
      <w:r w:rsidRPr="00745354">
        <w:rPr>
          <w:rFonts w:ascii="Times New Roman" w:eastAsia="Times New Roman" w:hAnsi="Times New Roman"/>
          <w:color w:val="333333"/>
          <w:sz w:val="23"/>
          <w:szCs w:val="23"/>
        </w:rPr>
        <w:t>ấn chép, khi</w:t>
      </w:r>
      <w:r w:rsidRPr="00745354">
        <w:rPr>
          <w:rFonts w:ascii="Times New Roman" w:eastAsia="Times New Roman" w:hAnsi="Times New Roman"/>
          <w:color w:val="333333"/>
          <w:sz w:val="23"/>
        </w:rPr>
        <w:t> đức Phật </w:t>
      </w:r>
      <w:r w:rsidRPr="00745354">
        <w:rPr>
          <w:rFonts w:ascii="Times New Roman" w:eastAsia="Times New Roman" w:hAnsi="Times New Roman"/>
          <w:color w:val="333333"/>
          <w:sz w:val="23"/>
          <w:szCs w:val="23"/>
        </w:rPr>
        <w:t>Nguyệt kế ra đời thì có Tuệ khởi</w:t>
      </w:r>
      <w:r w:rsidRPr="00745354">
        <w:rPr>
          <w:rFonts w:ascii="Times New Roman" w:eastAsia="Times New Roman" w:hAnsi="Times New Roman"/>
          <w:color w:val="333333"/>
          <w:sz w:val="23"/>
        </w:rPr>
        <w:t> chuyển luân thánh vươngxuất hiện</w:t>
      </w:r>
      <w:r w:rsidRPr="00745354">
        <w:rPr>
          <w:rFonts w:ascii="Times New Roman" w:eastAsia="Times New Roman" w:hAnsi="Times New Roman"/>
          <w:color w:val="333333"/>
          <w:sz w:val="23"/>
          <w:szCs w:val="23"/>
        </w:rPr>
        <w:t>. Lại</w:t>
      </w:r>
      <w:r w:rsidRPr="00745354">
        <w:rPr>
          <w:rFonts w:ascii="Times New Roman" w:eastAsia="Times New Roman" w:hAnsi="Times New Roman"/>
          <w:color w:val="333333"/>
          <w:sz w:val="23"/>
        </w:rPr>
        <w:t> luận Câu xá </w:t>
      </w:r>
      <w:r w:rsidRPr="00745354">
        <w:rPr>
          <w:rFonts w:ascii="Times New Roman" w:eastAsia="Times New Roman" w:hAnsi="Times New Roman"/>
          <w:color w:val="333333"/>
          <w:sz w:val="23"/>
          <w:szCs w:val="23"/>
        </w:rPr>
        <w:t>quyển 12 chép, khi</w:t>
      </w:r>
      <w:r w:rsidRPr="00745354">
        <w:rPr>
          <w:rFonts w:ascii="Times New Roman" w:eastAsia="Times New Roman" w:hAnsi="Times New Roman"/>
          <w:color w:val="333333"/>
          <w:sz w:val="23"/>
        </w:rPr>
        <w:t> Chuyển luân thánh vương </w:t>
      </w:r>
      <w:r w:rsidRPr="00745354">
        <w:rPr>
          <w:rFonts w:ascii="Times New Roman" w:eastAsia="Times New Roman" w:hAnsi="Times New Roman"/>
          <w:color w:val="333333"/>
          <w:sz w:val="23"/>
          <w:szCs w:val="23"/>
        </w:rPr>
        <w:t>ra đời thì người ta thọ</w:t>
      </w:r>
      <w:r w:rsidRPr="00745354">
        <w:rPr>
          <w:rFonts w:ascii="Times New Roman" w:eastAsia="Times New Roman" w:hAnsi="Times New Roman"/>
          <w:color w:val="333333"/>
          <w:sz w:val="23"/>
        </w:rPr>
        <w:t> vô lượng </w:t>
      </w:r>
      <w:r w:rsidRPr="00745354">
        <w:rPr>
          <w:rFonts w:ascii="Times New Roman" w:eastAsia="Times New Roman" w:hAnsi="Times New Roman"/>
          <w:color w:val="333333"/>
          <w:sz w:val="23"/>
          <w:szCs w:val="23"/>
        </w:rPr>
        <w:t>tuổi đến tám vạn tuổi. Nhưng</w:t>
      </w:r>
      <w:r w:rsidRPr="00745354">
        <w:rPr>
          <w:rFonts w:ascii="Times New Roman" w:eastAsia="Times New Roman" w:hAnsi="Times New Roman"/>
          <w:color w:val="333333"/>
          <w:sz w:val="23"/>
        </w:rPr>
        <w:t> Pháp hoa kinh huyền nghĩa </w:t>
      </w:r>
      <w:r w:rsidRPr="00745354">
        <w:rPr>
          <w:rFonts w:ascii="Times New Roman" w:eastAsia="Times New Roman" w:hAnsi="Times New Roman"/>
          <w:color w:val="333333"/>
          <w:sz w:val="23"/>
          <w:szCs w:val="23"/>
        </w:rPr>
        <w:t>quyển 4 thì nói, khi</w:t>
      </w:r>
      <w:r w:rsidRPr="00745354">
        <w:rPr>
          <w:rFonts w:ascii="Times New Roman" w:eastAsia="Times New Roman" w:hAnsi="Times New Roman"/>
          <w:color w:val="333333"/>
          <w:sz w:val="23"/>
        </w:rPr>
        <w:t> Luân vương </w:t>
      </w:r>
      <w:r w:rsidRPr="00745354">
        <w:rPr>
          <w:rFonts w:ascii="Times New Roman" w:eastAsia="Times New Roman" w:hAnsi="Times New Roman"/>
          <w:color w:val="333333"/>
          <w:sz w:val="23"/>
          <w:szCs w:val="23"/>
        </w:rPr>
        <w:t>vàng ra đời thì người ta</w:t>
      </w:r>
      <w:r w:rsidRPr="00745354">
        <w:rPr>
          <w:rFonts w:ascii="Times New Roman" w:eastAsia="Times New Roman" w:hAnsi="Times New Roman"/>
          <w:color w:val="333333"/>
          <w:sz w:val="23"/>
        </w:rPr>
        <w:t> nhất định</w:t>
      </w:r>
      <w:r w:rsidRPr="00745354">
        <w:rPr>
          <w:rFonts w:ascii="Times New Roman" w:eastAsia="Times New Roman" w:hAnsi="Times New Roman"/>
          <w:color w:val="333333"/>
          <w:sz w:val="23"/>
          <w:szCs w:val="23"/>
        </w:rPr>
        <w:t>thọ tám vạn tuổi, còn</w:t>
      </w:r>
      <w:r w:rsidRPr="00745354">
        <w:rPr>
          <w:rFonts w:ascii="Times New Roman" w:eastAsia="Times New Roman" w:hAnsi="Times New Roman"/>
          <w:color w:val="333333"/>
          <w:sz w:val="23"/>
        </w:rPr>
        <w:t> Luân vương </w:t>
      </w:r>
      <w:r w:rsidRPr="00745354">
        <w:rPr>
          <w:rFonts w:ascii="Times New Roman" w:eastAsia="Times New Roman" w:hAnsi="Times New Roman"/>
          <w:color w:val="333333"/>
          <w:sz w:val="23"/>
          <w:szCs w:val="23"/>
        </w:rPr>
        <w:t>bạc</w:t>
      </w:r>
      <w:r w:rsidRPr="00745354">
        <w:rPr>
          <w:rFonts w:ascii="Times New Roman" w:eastAsia="Times New Roman" w:hAnsi="Times New Roman"/>
          <w:color w:val="333333"/>
          <w:sz w:val="23"/>
        </w:rPr>
        <w:t> cho đến Luân vương </w:t>
      </w:r>
      <w:r w:rsidRPr="00745354">
        <w:rPr>
          <w:rFonts w:ascii="Times New Roman" w:eastAsia="Times New Roman" w:hAnsi="Times New Roman"/>
          <w:color w:val="333333"/>
          <w:sz w:val="23"/>
          <w:szCs w:val="23"/>
        </w:rPr>
        <w:t>sắt thì không</w:t>
      </w:r>
      <w:r w:rsidRPr="00745354">
        <w:rPr>
          <w:rFonts w:ascii="Times New Roman" w:eastAsia="Times New Roman" w:hAnsi="Times New Roman"/>
          <w:color w:val="333333"/>
          <w:sz w:val="23"/>
        </w:rPr>
        <w:t> nhất định</w:t>
      </w:r>
      <w:r w:rsidRPr="00745354">
        <w:rPr>
          <w:rFonts w:ascii="Times New Roman" w:eastAsia="Times New Roman" w:hAnsi="Times New Roman"/>
          <w:color w:val="333333"/>
          <w:sz w:val="23"/>
          <w:szCs w:val="23"/>
        </w:rPr>
        <w:t>, như khi</w:t>
      </w:r>
      <w:r w:rsidRPr="00745354">
        <w:rPr>
          <w:rFonts w:ascii="Times New Roman" w:eastAsia="Times New Roman" w:hAnsi="Times New Roman"/>
          <w:color w:val="333333"/>
          <w:sz w:val="23"/>
        </w:rPr>
        <w:t> A dục vương </w:t>
      </w:r>
      <w:r w:rsidRPr="00745354">
        <w:rPr>
          <w:rFonts w:ascii="Times New Roman" w:eastAsia="Times New Roman" w:hAnsi="Times New Roman"/>
          <w:color w:val="333333"/>
          <w:sz w:val="23"/>
          <w:szCs w:val="23"/>
        </w:rPr>
        <w:t>là</w:t>
      </w:r>
      <w:r w:rsidRPr="00745354">
        <w:rPr>
          <w:rFonts w:ascii="Times New Roman" w:eastAsia="Times New Roman" w:hAnsi="Times New Roman"/>
          <w:color w:val="333333"/>
          <w:sz w:val="23"/>
        </w:rPr>
        <w:t> Luân vương </w:t>
      </w:r>
      <w:r w:rsidRPr="00745354">
        <w:rPr>
          <w:rFonts w:ascii="Times New Roman" w:eastAsia="Times New Roman" w:hAnsi="Times New Roman"/>
          <w:color w:val="333333"/>
          <w:sz w:val="23"/>
          <w:szCs w:val="23"/>
        </w:rPr>
        <w:t>sắt ra đời thì người ta thọ một trăm tuổi. [X. kinh</w:t>
      </w:r>
      <w:r w:rsidRPr="00745354">
        <w:rPr>
          <w:rFonts w:ascii="Times New Roman" w:eastAsia="Times New Roman" w:hAnsi="Times New Roman"/>
          <w:color w:val="333333"/>
          <w:sz w:val="23"/>
        </w:rPr>
        <w:t> Tạp a hàm </w:t>
      </w:r>
      <w:r w:rsidRPr="00745354">
        <w:rPr>
          <w:rFonts w:ascii="Times New Roman" w:eastAsia="Times New Roman" w:hAnsi="Times New Roman"/>
          <w:color w:val="333333"/>
          <w:sz w:val="23"/>
          <w:szCs w:val="23"/>
        </w:rPr>
        <w:t>Q.15 -</w:t>
      </w:r>
      <w:r w:rsidRPr="00745354">
        <w:rPr>
          <w:rFonts w:ascii="Times New Roman" w:eastAsia="Times New Roman" w:hAnsi="Times New Roman"/>
          <w:color w:val="333333"/>
          <w:sz w:val="23"/>
        </w:rPr>
        <w:t> Trung a hàm </w:t>
      </w:r>
      <w:r w:rsidRPr="00745354">
        <w:rPr>
          <w:rFonts w:ascii="Times New Roman" w:eastAsia="Times New Roman" w:hAnsi="Times New Roman"/>
          <w:color w:val="333333"/>
          <w:sz w:val="23"/>
          <w:szCs w:val="23"/>
        </w:rPr>
        <w:t>Q.11</w:t>
      </w:r>
      <w:r w:rsidRPr="00745354">
        <w:rPr>
          <w:rFonts w:ascii="Times New Roman" w:eastAsia="Times New Roman" w:hAnsi="Times New Roman"/>
          <w:color w:val="333333"/>
          <w:sz w:val="23"/>
        </w:rPr>
        <w:t> kinh Tứ </w:t>
      </w:r>
      <w:r w:rsidRPr="00745354">
        <w:rPr>
          <w:rFonts w:ascii="Times New Roman" w:eastAsia="Times New Roman" w:hAnsi="Times New Roman"/>
          <w:color w:val="333333"/>
          <w:sz w:val="23"/>
          <w:szCs w:val="23"/>
        </w:rPr>
        <w:t>châu, Q.41 kinh</w:t>
      </w:r>
      <w:r w:rsidRPr="00745354">
        <w:rPr>
          <w:rFonts w:ascii="Times New Roman" w:eastAsia="Times New Roman" w:hAnsi="Times New Roman"/>
          <w:color w:val="333333"/>
          <w:sz w:val="23"/>
        </w:rPr>
        <w:t> Phạm ma </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Trường a hàm </w:t>
      </w:r>
      <w:r w:rsidRPr="00745354">
        <w:rPr>
          <w:rFonts w:ascii="Times New Roman" w:eastAsia="Times New Roman" w:hAnsi="Times New Roman"/>
          <w:color w:val="333333"/>
          <w:sz w:val="23"/>
          <w:szCs w:val="23"/>
        </w:rPr>
        <w:t>Q.15</w:t>
      </w:r>
      <w:r w:rsidRPr="00745354">
        <w:rPr>
          <w:rFonts w:ascii="Times New Roman" w:eastAsia="Times New Roman" w:hAnsi="Times New Roman"/>
          <w:color w:val="333333"/>
          <w:sz w:val="23"/>
        </w:rPr>
        <w:t> kinh Cứu la đàn đầu</w:t>
      </w:r>
      <w:r w:rsidRPr="00745354">
        <w:rPr>
          <w:rFonts w:ascii="Times New Roman" w:eastAsia="Times New Roman" w:hAnsi="Times New Roman"/>
          <w:color w:val="333333"/>
          <w:sz w:val="23"/>
          <w:szCs w:val="23"/>
        </w:rPr>
        <w:t>, Q.18 phẩm</w:t>
      </w:r>
      <w:r w:rsidRPr="00745354">
        <w:rPr>
          <w:rFonts w:ascii="Times New Roman" w:eastAsia="Times New Roman" w:hAnsi="Times New Roman"/>
          <w:color w:val="333333"/>
          <w:sz w:val="23"/>
        </w:rPr>
        <w:t> Chuyển luân thánh vương </w:t>
      </w:r>
      <w:r w:rsidRPr="00745354">
        <w:rPr>
          <w:rFonts w:ascii="Times New Roman" w:eastAsia="Times New Roman" w:hAnsi="Times New Roman"/>
          <w:color w:val="333333"/>
          <w:sz w:val="23"/>
          <w:szCs w:val="23"/>
        </w:rPr>
        <w:t>- kinh</w:t>
      </w:r>
      <w:r w:rsidRPr="00745354">
        <w:rPr>
          <w:rFonts w:ascii="Times New Roman" w:eastAsia="Times New Roman" w:hAnsi="Times New Roman"/>
          <w:color w:val="333333"/>
          <w:sz w:val="23"/>
        </w:rPr>
        <w:t> Đại bảo</w:t>
      </w:r>
      <w:r w:rsidRPr="00745354">
        <w:rPr>
          <w:rFonts w:ascii="Times New Roman" w:eastAsia="Times New Roman" w:hAnsi="Times New Roman"/>
          <w:color w:val="333333"/>
          <w:sz w:val="23"/>
          <w:szCs w:val="23"/>
        </w:rPr>
        <w:t>tích Q.59, Q.75, Q.76 -</w:t>
      </w:r>
      <w:r w:rsidRPr="00745354">
        <w:rPr>
          <w:rFonts w:ascii="Times New Roman" w:eastAsia="Times New Roman" w:hAnsi="Times New Roman"/>
          <w:color w:val="333333"/>
          <w:sz w:val="23"/>
        </w:rPr>
        <w:t> kinh Hiền ngu </w:t>
      </w:r>
      <w:r w:rsidRPr="00745354">
        <w:rPr>
          <w:rFonts w:ascii="Times New Roman" w:eastAsia="Times New Roman" w:hAnsi="Times New Roman"/>
          <w:color w:val="333333"/>
          <w:sz w:val="23"/>
          <w:szCs w:val="23"/>
        </w:rPr>
        <w:t>Q.8, Q.13 - luận Đại</w:t>
      </w:r>
      <w:r w:rsidRPr="00745354">
        <w:rPr>
          <w:rFonts w:ascii="Times New Roman" w:eastAsia="Times New Roman" w:hAnsi="Times New Roman"/>
          <w:color w:val="333333"/>
          <w:sz w:val="23"/>
        </w:rPr>
        <w:t> tì bà sa </w:t>
      </w:r>
      <w:r w:rsidRPr="00745354">
        <w:rPr>
          <w:rFonts w:ascii="Times New Roman" w:eastAsia="Times New Roman" w:hAnsi="Times New Roman"/>
          <w:color w:val="333333"/>
          <w:sz w:val="23"/>
          <w:szCs w:val="23"/>
        </w:rPr>
        <w:t>Q.30, Q.150, Q.183 - luận</w:t>
      </w:r>
      <w:r w:rsidRPr="00745354">
        <w:rPr>
          <w:rFonts w:ascii="Times New Roman" w:eastAsia="Times New Roman" w:hAnsi="Times New Roman"/>
          <w:color w:val="333333"/>
          <w:sz w:val="23"/>
        </w:rPr>
        <w:t> Đại trí </w:t>
      </w:r>
      <w:r w:rsidRPr="00745354">
        <w:rPr>
          <w:rFonts w:ascii="Times New Roman" w:eastAsia="Times New Roman" w:hAnsi="Times New Roman"/>
          <w:color w:val="333333"/>
          <w:sz w:val="23"/>
          <w:szCs w:val="23"/>
        </w:rPr>
        <w:t>độ Q.4, Q.24, Q.82 -</w:t>
      </w:r>
      <w:r w:rsidRPr="00745354">
        <w:rPr>
          <w:rFonts w:ascii="Times New Roman" w:eastAsia="Times New Roman" w:hAnsi="Times New Roman"/>
          <w:color w:val="333333"/>
          <w:sz w:val="23"/>
        </w:rPr>
        <w:t> Đại đường tây vực kí </w:t>
      </w:r>
      <w:r w:rsidRPr="00745354">
        <w:rPr>
          <w:rFonts w:ascii="Times New Roman" w:eastAsia="Times New Roman" w:hAnsi="Times New Roman"/>
          <w:color w:val="333333"/>
          <w:sz w:val="23"/>
          <w:szCs w:val="23"/>
        </w:rPr>
        <w:t>Q.1].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03B534FF" w14:textId="77777777" w:rsidR="00745354" w:rsidRPr="00745354" w:rsidRDefault="00745354" w:rsidP="00745354">
      <w:pPr>
        <w:shd w:val="clear" w:color="auto" w:fill="FFFFFF"/>
        <w:spacing w:before="150" w:beforeAutospacing="0" w:after="15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 </w:t>
      </w:r>
    </w:p>
    <w:p w14:paraId="59BED93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30" w:anchor="_ftnref14" w:history="1">
        <w:r w:rsidRPr="00745354">
          <w:rPr>
            <w:rFonts w:ascii="Times New Roman" w:eastAsia="Times New Roman" w:hAnsi="Times New Roman"/>
            <w:color w:val="002D51"/>
            <w:sz w:val="23"/>
          </w:rPr>
          <w:t>[14]</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 xml:space="preserve">(s: daśākuśala-karma-pathāni, </w:t>
      </w:r>
      <w:r w:rsidRPr="00745354">
        <w:rPr>
          <w:rFonts w:ascii="Times New Roman" w:eastAsia="MS Gothic" w:hAnsi="MS Gothic"/>
          <w:color w:val="333333"/>
          <w:sz w:val="23"/>
          <w:szCs w:val="23"/>
        </w:rPr>
        <w:t>十惡</w:t>
      </w:r>
      <w:r w:rsidRPr="00745354">
        <w:rPr>
          <w:rFonts w:ascii="Times New Roman" w:eastAsia="Times New Roman" w:hAnsi="Times New Roman"/>
          <w:color w:val="333333"/>
          <w:sz w:val="23"/>
          <w:szCs w:val="23"/>
        </w:rPr>
        <w:t>): còn gọi là</w:t>
      </w:r>
      <w:r w:rsidRPr="00745354">
        <w:rPr>
          <w:rFonts w:ascii="Times New Roman" w:eastAsia="Times New Roman" w:hAnsi="Times New Roman"/>
          <w:color w:val="333333"/>
          <w:sz w:val="23"/>
        </w:rPr>
        <w:t> Thập Ác Nghiệp Đạo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十惡業道</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Thập Bất Thiện Nghiệp Đạo</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十不善業道</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Thập Bất Thiện </w:t>
      </w:r>
      <w:r w:rsidRPr="00745354">
        <w:rPr>
          <w:rFonts w:ascii="Times New Roman" w:eastAsia="Times New Roman" w:hAnsi="Times New Roman"/>
          <w:color w:val="333333"/>
          <w:sz w:val="23"/>
          <w:szCs w:val="23"/>
        </w:rPr>
        <w:t>Căn Bổn</w:t>
      </w:r>
      <w:r w:rsidRPr="00745354">
        <w:rPr>
          <w:rFonts w:ascii="Times New Roman" w:eastAsia="Times New Roman" w:hAnsi="Times New Roman"/>
          <w:color w:val="333333"/>
          <w:sz w:val="23"/>
        </w:rPr>
        <w:t> Nghiệp Đạo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十不善根本業道</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Thập Hắc Nghiệp Đạo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十黑業道</w:t>
      </w:r>
      <w:r w:rsidRPr="00745354">
        <w:rPr>
          <w:rFonts w:ascii="Times New Roman" w:eastAsia="Times New Roman" w:hAnsi="Times New Roman"/>
          <w:color w:val="333333"/>
          <w:sz w:val="23"/>
          <w:szCs w:val="23"/>
        </w:rPr>
        <w:t>); là 10</w:t>
      </w:r>
      <w:r w:rsidRPr="00745354">
        <w:rPr>
          <w:rFonts w:ascii="Times New Roman" w:eastAsia="Times New Roman" w:hAnsi="Times New Roman"/>
          <w:color w:val="333333"/>
          <w:sz w:val="23"/>
        </w:rPr>
        <w:t> hành vi </w:t>
      </w:r>
      <w:r w:rsidRPr="00745354">
        <w:rPr>
          <w:rFonts w:ascii="Times New Roman" w:eastAsia="Times New Roman" w:hAnsi="Times New Roman"/>
          <w:color w:val="333333"/>
          <w:sz w:val="23"/>
          <w:szCs w:val="23"/>
        </w:rPr>
        <w:t>ác, không tốt của</w:t>
      </w:r>
      <w:r w:rsidRPr="00745354">
        <w:rPr>
          <w:rFonts w:ascii="Times New Roman" w:eastAsia="Times New Roman" w:hAnsi="Times New Roman"/>
          <w:color w:val="333333"/>
          <w:sz w:val="23"/>
        </w:rPr>
        <w:t> ba nghiệp </w:t>
      </w:r>
      <w:r w:rsidRPr="00745354">
        <w:rPr>
          <w:rFonts w:ascii="Times New Roman" w:eastAsia="Times New Roman" w:hAnsi="Times New Roman"/>
          <w:color w:val="333333"/>
          <w:sz w:val="23"/>
          <w:szCs w:val="23"/>
        </w:rPr>
        <w:t>thân, miệng và ý; gồm:</w:t>
      </w:r>
    </w:p>
    <w:p w14:paraId="099F6D1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w:t>
      </w:r>
      <w:r w:rsidRPr="00745354">
        <w:rPr>
          <w:rFonts w:ascii="Times New Roman" w:eastAsia="Times New Roman" w:hAnsi="Times New Roman"/>
          <w:color w:val="333333"/>
          <w:sz w:val="23"/>
        </w:rPr>
        <w:t> Sát sanh</w:t>
      </w:r>
      <w:r w:rsidRPr="00745354">
        <w:rPr>
          <w:rFonts w:ascii="Times New Roman" w:eastAsia="Times New Roman" w:hAnsi="Times New Roman"/>
          <w:color w:val="333333"/>
          <w:sz w:val="23"/>
          <w:szCs w:val="23"/>
        </w:rPr>
        <w:t>;</w:t>
      </w:r>
    </w:p>
    <w:p w14:paraId="44280276"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(2)</w:t>
      </w:r>
      <w:r w:rsidRPr="00745354">
        <w:rPr>
          <w:rFonts w:ascii="Times New Roman" w:eastAsia="Times New Roman" w:hAnsi="Times New Roman"/>
          <w:color w:val="333333"/>
          <w:sz w:val="23"/>
        </w:rPr>
        <w:t> Trộm cắp</w:t>
      </w:r>
      <w:r w:rsidRPr="00745354">
        <w:rPr>
          <w:rFonts w:ascii="Times New Roman" w:eastAsia="Times New Roman" w:hAnsi="Times New Roman"/>
          <w:color w:val="333333"/>
          <w:sz w:val="23"/>
          <w:szCs w:val="23"/>
        </w:rPr>
        <w:t>;</w:t>
      </w:r>
    </w:p>
    <w:p w14:paraId="4DF3482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(3)</w:t>
      </w:r>
      <w:r w:rsidRPr="00745354">
        <w:rPr>
          <w:rFonts w:ascii="Times New Roman" w:eastAsia="Times New Roman" w:hAnsi="Times New Roman"/>
          <w:color w:val="333333"/>
          <w:sz w:val="23"/>
        </w:rPr>
        <w:t> Tà dâm</w:t>
      </w:r>
      <w:r w:rsidRPr="00745354">
        <w:rPr>
          <w:rFonts w:ascii="Times New Roman" w:eastAsia="Times New Roman" w:hAnsi="Times New Roman"/>
          <w:color w:val="333333"/>
          <w:sz w:val="23"/>
          <w:szCs w:val="23"/>
        </w:rPr>
        <w:t>;</w:t>
      </w:r>
    </w:p>
    <w:p w14:paraId="0924C1FD"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(4)</w:t>
      </w:r>
      <w:r w:rsidRPr="00745354">
        <w:rPr>
          <w:rFonts w:ascii="Times New Roman" w:eastAsia="Times New Roman" w:hAnsi="Times New Roman"/>
          <w:color w:val="333333"/>
          <w:sz w:val="23"/>
        </w:rPr>
        <w:t> Nói dối</w:t>
      </w:r>
      <w:r w:rsidRPr="00745354">
        <w:rPr>
          <w:rFonts w:ascii="Times New Roman" w:eastAsia="Times New Roman" w:hAnsi="Times New Roman"/>
          <w:color w:val="333333"/>
          <w:sz w:val="23"/>
          <w:szCs w:val="23"/>
        </w:rPr>
        <w:t>;</w:t>
      </w:r>
    </w:p>
    <w:p w14:paraId="6232C001"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(5) Nói hai lưỡi, tức nói lời</w:t>
      </w:r>
      <w:r w:rsidRPr="00745354">
        <w:rPr>
          <w:rFonts w:ascii="Times New Roman" w:eastAsia="Times New Roman" w:hAnsi="Times New Roman"/>
          <w:color w:val="333333"/>
          <w:sz w:val="23"/>
        </w:rPr>
        <w:t> ly gián</w:t>
      </w:r>
      <w:r w:rsidRPr="00745354">
        <w:rPr>
          <w:rFonts w:ascii="Times New Roman" w:eastAsia="Times New Roman" w:hAnsi="Times New Roman"/>
          <w:color w:val="333333"/>
          <w:sz w:val="23"/>
          <w:szCs w:val="23"/>
        </w:rPr>
        <w:t>;</w:t>
      </w:r>
    </w:p>
    <w:p w14:paraId="4FFCCFF0"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(6) Nói thô ác, tức</w:t>
      </w:r>
      <w:r w:rsidRPr="00745354">
        <w:rPr>
          <w:rFonts w:ascii="Times New Roman" w:eastAsia="Times New Roman" w:hAnsi="Times New Roman"/>
          <w:color w:val="333333"/>
          <w:sz w:val="23"/>
        </w:rPr>
        <w:t> mắng nhiếc </w:t>
      </w:r>
      <w:r w:rsidRPr="00745354">
        <w:rPr>
          <w:rFonts w:ascii="Times New Roman" w:eastAsia="Times New Roman" w:hAnsi="Times New Roman"/>
          <w:color w:val="333333"/>
          <w:sz w:val="23"/>
          <w:szCs w:val="23"/>
        </w:rPr>
        <w:t>thậm tệ, nói lời</w:t>
      </w:r>
      <w:r w:rsidRPr="00745354">
        <w:rPr>
          <w:rFonts w:ascii="Times New Roman" w:eastAsia="Times New Roman" w:hAnsi="Times New Roman"/>
          <w:color w:val="333333"/>
          <w:sz w:val="23"/>
        </w:rPr>
        <w:t> ác độc</w:t>
      </w:r>
      <w:r w:rsidRPr="00745354">
        <w:rPr>
          <w:rFonts w:ascii="Times New Roman" w:eastAsia="Times New Roman" w:hAnsi="Times New Roman"/>
          <w:color w:val="333333"/>
          <w:sz w:val="23"/>
          <w:szCs w:val="23"/>
        </w:rPr>
        <w:t>;</w:t>
      </w:r>
    </w:p>
    <w:p w14:paraId="30C20168"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(7) Nói lời</w:t>
      </w:r>
      <w:r w:rsidRPr="00745354">
        <w:rPr>
          <w:rFonts w:ascii="Times New Roman" w:eastAsia="Times New Roman" w:hAnsi="Times New Roman"/>
          <w:color w:val="333333"/>
          <w:sz w:val="23"/>
        </w:rPr>
        <w:t> thêu dệt</w:t>
      </w:r>
      <w:r w:rsidRPr="00745354">
        <w:rPr>
          <w:rFonts w:ascii="Times New Roman" w:eastAsia="Times New Roman" w:hAnsi="Times New Roman"/>
          <w:color w:val="333333"/>
          <w:sz w:val="23"/>
          <w:szCs w:val="23"/>
        </w:rPr>
        <w:t>;</w:t>
      </w:r>
    </w:p>
    <w:p w14:paraId="1DBCB6BE"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(8)</w:t>
      </w:r>
      <w:r w:rsidRPr="00745354">
        <w:rPr>
          <w:rFonts w:ascii="Times New Roman" w:eastAsia="Times New Roman" w:hAnsi="Times New Roman"/>
          <w:color w:val="333333"/>
          <w:sz w:val="23"/>
        </w:rPr>
        <w:t> Tham dục</w:t>
      </w:r>
      <w:r w:rsidRPr="00745354">
        <w:rPr>
          <w:rFonts w:ascii="Times New Roman" w:eastAsia="Times New Roman" w:hAnsi="Times New Roman"/>
          <w:color w:val="333333"/>
          <w:sz w:val="23"/>
          <w:szCs w:val="23"/>
        </w:rPr>
        <w:t>;</w:t>
      </w:r>
    </w:p>
    <w:p w14:paraId="6BBB6732"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(9)</w:t>
      </w:r>
      <w:r w:rsidRPr="00745354">
        <w:rPr>
          <w:rFonts w:ascii="Times New Roman" w:eastAsia="Times New Roman" w:hAnsi="Times New Roman"/>
          <w:color w:val="333333"/>
          <w:sz w:val="23"/>
        </w:rPr>
        <w:t> Sân si</w:t>
      </w:r>
      <w:r w:rsidRPr="00745354">
        <w:rPr>
          <w:rFonts w:ascii="Times New Roman" w:eastAsia="Times New Roman" w:hAnsi="Times New Roman"/>
          <w:color w:val="333333"/>
          <w:sz w:val="23"/>
          <w:szCs w:val="23"/>
        </w:rPr>
        <w:t>;</w:t>
      </w:r>
    </w:p>
    <w:p w14:paraId="0F72D0A5"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r w:rsidRPr="00745354">
        <w:rPr>
          <w:rFonts w:ascii="Times New Roman" w:eastAsia="Times New Roman" w:hAnsi="Times New Roman"/>
          <w:color w:val="333333"/>
          <w:sz w:val="23"/>
          <w:szCs w:val="23"/>
        </w:rPr>
        <w:t>(10)</w:t>
      </w:r>
      <w:r w:rsidRPr="00745354">
        <w:rPr>
          <w:rFonts w:ascii="Times New Roman" w:eastAsia="Times New Roman" w:hAnsi="Times New Roman"/>
          <w:color w:val="333333"/>
          <w:sz w:val="23"/>
        </w:rPr>
        <w:t> Tà kiến</w:t>
      </w:r>
      <w:r w:rsidRPr="00745354">
        <w:rPr>
          <w:rFonts w:ascii="Times New Roman" w:eastAsia="Times New Roman" w:hAnsi="Times New Roman"/>
          <w:color w:val="333333"/>
          <w:sz w:val="23"/>
          <w:szCs w:val="23"/>
        </w:rPr>
        <w:t>.</w:t>
      </w:r>
    </w:p>
    <w:p w14:paraId="42BAF793" w14:textId="77777777" w:rsidR="00745354" w:rsidRPr="00745354" w:rsidRDefault="00745354" w:rsidP="00745354">
      <w:pPr>
        <w:shd w:val="clear" w:color="auto" w:fill="FFFFFF"/>
        <w:spacing w:before="0" w:beforeAutospacing="0" w:after="0" w:afterAutospacing="0"/>
        <w:ind w:left="0" w:firstLine="0"/>
        <w:jc w:val="left"/>
        <w:rPr>
          <w:rFonts w:ascii="Times New Roman" w:eastAsia="Times New Roman" w:hAnsi="Times New Roman"/>
          <w:color w:val="333333"/>
          <w:sz w:val="23"/>
          <w:szCs w:val="23"/>
        </w:rPr>
      </w:pPr>
      <w:hyperlink r:id="rId131" w:anchor="_ftnref15" w:history="1">
        <w:r w:rsidRPr="00745354">
          <w:rPr>
            <w:rFonts w:ascii="Times New Roman" w:eastAsia="Times New Roman" w:hAnsi="Times New Roman"/>
            <w:color w:val="002D51"/>
            <w:sz w:val="23"/>
          </w:rPr>
          <w:t>[15]</w:t>
        </w:r>
      </w:hyperlink>
      <w:r w:rsidRPr="00745354">
        <w:rPr>
          <w:rFonts w:ascii="Times New Roman" w:eastAsia="Times New Roman" w:hAnsi="Times New Roman"/>
          <w:color w:val="333333"/>
          <w:sz w:val="23"/>
        </w:rPr>
        <w:t> </w:t>
      </w:r>
      <w:r w:rsidRPr="00745354">
        <w:rPr>
          <w:rFonts w:ascii="Times New Roman" w:eastAsia="Times New Roman" w:hAnsi="Times New Roman"/>
          <w:color w:val="333333"/>
          <w:sz w:val="23"/>
          <w:szCs w:val="23"/>
        </w:rPr>
        <w:t>(</w:t>
      </w:r>
      <w:r w:rsidRPr="00745354">
        <w:rPr>
          <w:rFonts w:ascii="Times New Roman" w:eastAsia="MS Gothic" w:hAnsi="MS Gothic"/>
          <w:color w:val="333333"/>
          <w:sz w:val="23"/>
          <w:szCs w:val="23"/>
        </w:rPr>
        <w:t>五逆</w:t>
      </w:r>
      <w:r w:rsidRPr="00745354">
        <w:rPr>
          <w:rFonts w:ascii="Times New Roman" w:eastAsia="Times New Roman" w:hAnsi="Times New Roman"/>
          <w:color w:val="333333"/>
          <w:sz w:val="23"/>
          <w:szCs w:val="23"/>
        </w:rPr>
        <w:t>) Cũng gọi</w:t>
      </w:r>
      <w:r w:rsidRPr="00745354">
        <w:rPr>
          <w:rFonts w:ascii="Times New Roman" w:eastAsia="Times New Roman" w:hAnsi="Times New Roman"/>
          <w:color w:val="333333"/>
          <w:sz w:val="23"/>
        </w:rPr>
        <w:t> Ngũ nghịch tội</w:t>
      </w:r>
      <w:r w:rsidRPr="00745354">
        <w:rPr>
          <w:rFonts w:ascii="Times New Roman" w:eastAsia="Times New Roman" w:hAnsi="Times New Roman"/>
          <w:color w:val="333333"/>
          <w:sz w:val="23"/>
          <w:szCs w:val="23"/>
        </w:rPr>
        <w:t>. Chỉ cho 5 cái tội cực ác</w:t>
      </w:r>
      <w:r w:rsidRPr="00745354">
        <w:rPr>
          <w:rFonts w:ascii="Times New Roman" w:eastAsia="Times New Roman" w:hAnsi="Times New Roman"/>
          <w:color w:val="333333"/>
          <w:sz w:val="23"/>
        </w:rPr>
        <w:t> trái với đạo lí</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Cứ theo </w:t>
      </w:r>
      <w:r w:rsidRPr="00745354">
        <w:rPr>
          <w:rFonts w:ascii="Times New Roman" w:eastAsia="Times New Roman" w:hAnsi="Times New Roman"/>
          <w:color w:val="333333"/>
          <w:sz w:val="23"/>
          <w:szCs w:val="23"/>
        </w:rPr>
        <w:t>thuyết của</w:t>
      </w:r>
      <w:r w:rsidRPr="00745354">
        <w:rPr>
          <w:rFonts w:ascii="Times New Roman" w:eastAsia="Times New Roman" w:hAnsi="Times New Roman"/>
          <w:color w:val="333333"/>
          <w:sz w:val="23"/>
        </w:rPr>
        <w:t> Tiểu thừa </w:t>
      </w:r>
      <w:r w:rsidRPr="00745354">
        <w:rPr>
          <w:rFonts w:ascii="Times New Roman" w:eastAsia="Times New Roman" w:hAnsi="Times New Roman"/>
          <w:color w:val="333333"/>
          <w:sz w:val="23"/>
          <w:szCs w:val="23"/>
        </w:rPr>
        <w:t>thì 5 tội nghịch là: 1. Hại mẹ, cũng gọi giết mẹ. (Phạm: Màtf-ghàta). 2. Hại cha, cũng gọi giết cha (Phạm: Pitfghàta). 3. Hại</w:t>
      </w:r>
      <w:r w:rsidRPr="00745354">
        <w:rPr>
          <w:rFonts w:ascii="Times New Roman" w:eastAsia="Times New Roman" w:hAnsi="Times New Roman"/>
          <w:color w:val="333333"/>
          <w:sz w:val="23"/>
        </w:rPr>
        <w:t> A la hán</w:t>
      </w:r>
      <w:r w:rsidRPr="00745354">
        <w:rPr>
          <w:rFonts w:ascii="Times New Roman" w:eastAsia="Times New Roman" w:hAnsi="Times New Roman"/>
          <w:color w:val="333333"/>
          <w:sz w:val="23"/>
          <w:szCs w:val="23"/>
        </w:rPr>
        <w:t>, cũng gọi giết</w:t>
      </w:r>
      <w:r w:rsidRPr="00745354">
        <w:rPr>
          <w:rFonts w:ascii="Times New Roman" w:eastAsia="Times New Roman" w:hAnsi="Times New Roman"/>
          <w:color w:val="333333"/>
          <w:sz w:val="23"/>
        </w:rPr>
        <w:t> A la hán </w:t>
      </w:r>
      <w:r w:rsidRPr="00745354">
        <w:rPr>
          <w:rFonts w:ascii="Times New Roman" w:eastAsia="Times New Roman" w:hAnsi="Times New Roman"/>
          <w:color w:val="333333"/>
          <w:sz w:val="23"/>
          <w:szCs w:val="23"/>
        </w:rPr>
        <w:t>(Phạm: Arhad-ghàta). 4.</w:t>
      </w:r>
      <w:r w:rsidRPr="00745354">
        <w:rPr>
          <w:rFonts w:ascii="Times New Roman" w:eastAsia="Times New Roman" w:hAnsi="Times New Roman"/>
          <w:color w:val="333333"/>
          <w:sz w:val="23"/>
        </w:rPr>
        <w:t> Ác tâm </w:t>
      </w:r>
      <w:r w:rsidRPr="00745354">
        <w:rPr>
          <w:rFonts w:ascii="Times New Roman" w:eastAsia="Times New Roman" w:hAnsi="Times New Roman"/>
          <w:color w:val="333333"/>
          <w:sz w:val="23"/>
          <w:szCs w:val="23"/>
        </w:rPr>
        <w:t>làm thân Phật ra máu, cũng gọi làm thân Phật ra máu (Phạm: Tathàgatasyàntike duwỉa-cittarudhirotpàdana). 5.</w:t>
      </w:r>
      <w:r w:rsidRPr="00745354">
        <w:rPr>
          <w:rFonts w:ascii="Times New Roman" w:eastAsia="Times New Roman" w:hAnsi="Times New Roman"/>
          <w:color w:val="333333"/>
          <w:sz w:val="23"/>
        </w:rPr>
        <w:t> Phá tăng</w:t>
      </w:r>
      <w:r w:rsidRPr="00745354">
        <w:rPr>
          <w:rFonts w:ascii="Times New Roman" w:eastAsia="Times New Roman" w:hAnsi="Times New Roman"/>
          <w:color w:val="333333"/>
          <w:sz w:val="23"/>
          <w:szCs w:val="23"/>
        </w:rPr>
        <w:t>, cũng gọi</w:t>
      </w:r>
      <w:r w:rsidRPr="00745354">
        <w:rPr>
          <w:rFonts w:ascii="Times New Roman" w:eastAsia="Times New Roman" w:hAnsi="Times New Roman"/>
          <w:color w:val="333333"/>
          <w:sz w:val="23"/>
        </w:rPr>
        <w:t> Phá hòa hợp tăng</w:t>
      </w:r>
      <w:r w:rsidRPr="00745354">
        <w:rPr>
          <w:rFonts w:ascii="Times New Roman" w:eastAsia="Times New Roman" w:hAnsi="Times New Roman"/>
          <w:color w:val="333333"/>
          <w:sz w:val="23"/>
          <w:szCs w:val="23"/>
        </w:rPr>
        <w:t>, Đấu loạn</w:t>
      </w:r>
      <w:r w:rsidRPr="00745354">
        <w:rPr>
          <w:rFonts w:ascii="Times New Roman" w:eastAsia="Times New Roman" w:hAnsi="Times New Roman"/>
          <w:color w:val="333333"/>
          <w:sz w:val="23"/>
        </w:rPr>
        <w:t> chúng tăng </w:t>
      </w:r>
      <w:r w:rsidRPr="00745354">
        <w:rPr>
          <w:rFonts w:ascii="Times New Roman" w:eastAsia="Times New Roman" w:hAnsi="Times New Roman"/>
          <w:color w:val="333333"/>
          <w:sz w:val="23"/>
          <w:szCs w:val="23"/>
        </w:rPr>
        <w:t>(Phạm: Saôghabheda). Trong 5 tội trên đây, 2 tội trước là bỏ ruộng</w:t>
      </w:r>
      <w:r w:rsidRPr="00745354">
        <w:rPr>
          <w:rFonts w:ascii="Times New Roman" w:eastAsia="Times New Roman" w:hAnsi="Times New Roman"/>
          <w:color w:val="333333"/>
          <w:sz w:val="23"/>
        </w:rPr>
        <w:t> ân nghĩa</w:t>
      </w:r>
      <w:r w:rsidRPr="00745354">
        <w:rPr>
          <w:rFonts w:ascii="Times New Roman" w:eastAsia="Times New Roman" w:hAnsi="Times New Roman"/>
          <w:color w:val="333333"/>
          <w:sz w:val="23"/>
          <w:szCs w:val="23"/>
        </w:rPr>
        <w:t>, 3 tội sau là hủy hoại ruộng đức, vì thế gọi là</w:t>
      </w:r>
      <w:r w:rsidRPr="00745354">
        <w:rPr>
          <w:rFonts w:ascii="Times New Roman" w:eastAsia="Times New Roman" w:hAnsi="Times New Roman"/>
          <w:color w:val="333333"/>
          <w:sz w:val="23"/>
        </w:rPr>
        <w:t> Năm tội nghịch</w:t>
      </w:r>
      <w:r w:rsidRPr="00745354">
        <w:rPr>
          <w:rFonts w:ascii="Times New Roman" w:eastAsia="Times New Roman" w:hAnsi="Times New Roman"/>
          <w:color w:val="333333"/>
          <w:sz w:val="23"/>
          <w:szCs w:val="23"/>
        </w:rPr>
        <w:t>, Năm tội nặng. Vì</w:t>
      </w:r>
      <w:r w:rsidRPr="00745354">
        <w:rPr>
          <w:rFonts w:ascii="Times New Roman" w:eastAsia="Times New Roman" w:hAnsi="Times New Roman"/>
          <w:color w:val="333333"/>
          <w:sz w:val="23"/>
        </w:rPr>
        <w:t> hành vi </w:t>
      </w:r>
      <w:r w:rsidRPr="00745354">
        <w:rPr>
          <w:rFonts w:ascii="Times New Roman" w:eastAsia="Times New Roman" w:hAnsi="Times New Roman"/>
          <w:color w:val="333333"/>
          <w:sz w:val="23"/>
          <w:szCs w:val="23"/>
        </w:rPr>
        <w:t>của 5 tội là</w:t>
      </w:r>
      <w:r w:rsidRPr="00745354">
        <w:rPr>
          <w:rFonts w:ascii="Times New Roman" w:eastAsia="Times New Roman" w:hAnsi="Times New Roman"/>
          <w:color w:val="333333"/>
          <w:sz w:val="23"/>
        </w:rPr>
        <w:t> nguyên nhân </w:t>
      </w:r>
      <w:r w:rsidRPr="00745354">
        <w:rPr>
          <w:rFonts w:ascii="Times New Roman" w:eastAsia="Times New Roman" w:hAnsi="Times New Roman"/>
          <w:color w:val="333333"/>
          <w:sz w:val="23"/>
          <w:szCs w:val="23"/>
        </w:rPr>
        <w:t>làm cho người</w:t>
      </w:r>
      <w:r w:rsidRPr="00745354">
        <w:rPr>
          <w:rFonts w:ascii="Times New Roman" w:eastAsia="Times New Roman" w:hAnsi="Times New Roman"/>
          <w:color w:val="333333"/>
          <w:sz w:val="23"/>
        </w:rPr>
        <w:t> vi phạm </w:t>
      </w:r>
      <w:r w:rsidRPr="00745354">
        <w:rPr>
          <w:rFonts w:ascii="Times New Roman" w:eastAsia="Times New Roman" w:hAnsi="Times New Roman"/>
          <w:color w:val="333333"/>
          <w:sz w:val="23"/>
          <w:szCs w:val="23"/>
        </w:rPr>
        <w:t>phải rơi vào</w:t>
      </w:r>
      <w:r w:rsidRPr="00745354">
        <w:rPr>
          <w:rFonts w:ascii="Times New Roman" w:eastAsia="Times New Roman" w:hAnsi="Times New Roman"/>
          <w:color w:val="333333"/>
          <w:sz w:val="23"/>
        </w:rPr>
        <w:t> địa ngục Vô gián </w:t>
      </w:r>
      <w:r w:rsidRPr="00745354">
        <w:rPr>
          <w:rFonts w:ascii="Times New Roman" w:eastAsia="Times New Roman" w:hAnsi="Times New Roman"/>
          <w:color w:val="333333"/>
          <w:sz w:val="23"/>
          <w:szCs w:val="23"/>
        </w:rPr>
        <w:t>nên cũng gọi là Năm nghiệp</w:t>
      </w:r>
      <w:r w:rsidRPr="00745354">
        <w:rPr>
          <w:rFonts w:ascii="Times New Roman" w:eastAsia="Times New Roman" w:hAnsi="Times New Roman"/>
          <w:color w:val="333333"/>
          <w:sz w:val="23"/>
        </w:rPr>
        <w:t> Vô gián </w:t>
      </w:r>
      <w:r w:rsidRPr="00745354">
        <w:rPr>
          <w:rFonts w:ascii="Times New Roman" w:eastAsia="Times New Roman" w:hAnsi="Times New Roman"/>
          <w:color w:val="333333"/>
          <w:sz w:val="23"/>
          <w:szCs w:val="23"/>
        </w:rPr>
        <w:t>(Phạm: Paĩca anantarya-karmàịi), gọi tắt là Năm</w:t>
      </w:r>
      <w:r w:rsidRPr="00745354">
        <w:rPr>
          <w:rFonts w:ascii="Times New Roman" w:eastAsia="Times New Roman" w:hAnsi="Times New Roman"/>
          <w:color w:val="333333"/>
          <w:sz w:val="23"/>
        </w:rPr>
        <w:t> vô gián</w:t>
      </w:r>
      <w:r w:rsidRPr="00745354">
        <w:rPr>
          <w:rFonts w:ascii="Times New Roman" w:eastAsia="Times New Roman" w:hAnsi="Times New Roman"/>
          <w:color w:val="333333"/>
          <w:sz w:val="23"/>
          <w:szCs w:val="23"/>
        </w:rPr>
        <w:t>hoặc 5 tội không cứu được. Ba tội trước là tội</w:t>
      </w:r>
      <w:r w:rsidRPr="00745354">
        <w:rPr>
          <w:rFonts w:ascii="Times New Roman" w:eastAsia="Times New Roman" w:hAnsi="Times New Roman"/>
          <w:color w:val="333333"/>
          <w:sz w:val="23"/>
        </w:rPr>
        <w:t> cố ý </w:t>
      </w:r>
      <w:r w:rsidRPr="00745354">
        <w:rPr>
          <w:rFonts w:ascii="Times New Roman" w:eastAsia="Times New Roman" w:hAnsi="Times New Roman"/>
          <w:color w:val="333333"/>
          <w:sz w:val="23"/>
          <w:szCs w:val="23"/>
        </w:rPr>
        <w:t>giết hại cha, mẹ và</w:t>
      </w:r>
      <w:r w:rsidRPr="00745354">
        <w:rPr>
          <w:rFonts w:ascii="Times New Roman" w:eastAsia="Times New Roman" w:hAnsi="Times New Roman"/>
          <w:color w:val="333333"/>
          <w:sz w:val="23"/>
        </w:rPr>
        <w:t> A la hán</w:t>
      </w:r>
      <w:r w:rsidRPr="00745354">
        <w:rPr>
          <w:rFonts w:ascii="Times New Roman" w:eastAsia="Times New Roman" w:hAnsi="Times New Roman"/>
          <w:color w:val="333333"/>
          <w:sz w:val="23"/>
          <w:szCs w:val="23"/>
        </w:rPr>
        <w:t>. Còn tội</w:t>
      </w:r>
      <w:r w:rsidRPr="00745354">
        <w:rPr>
          <w:rFonts w:ascii="Times New Roman" w:eastAsia="Times New Roman" w:hAnsi="Times New Roman"/>
          <w:color w:val="333333"/>
          <w:sz w:val="23"/>
        </w:rPr>
        <w:t> Phá hòa hợp tăng </w:t>
      </w:r>
      <w:r w:rsidRPr="00745354">
        <w:rPr>
          <w:rFonts w:ascii="Times New Roman" w:eastAsia="Times New Roman" w:hAnsi="Times New Roman"/>
          <w:color w:val="333333"/>
          <w:sz w:val="23"/>
          <w:szCs w:val="23"/>
        </w:rPr>
        <w:t>thì chia làm 2: a)</w:t>
      </w:r>
      <w:r w:rsidRPr="00745354">
        <w:rPr>
          <w:rFonts w:ascii="Times New Roman" w:eastAsia="Times New Roman" w:hAnsi="Times New Roman"/>
          <w:color w:val="333333"/>
          <w:sz w:val="23"/>
        </w:rPr>
        <w:t> Phá yết ma tăng</w:t>
      </w:r>
      <w:r w:rsidRPr="00745354">
        <w:rPr>
          <w:rFonts w:ascii="Times New Roman" w:eastAsia="Times New Roman" w:hAnsi="Times New Roman"/>
          <w:color w:val="333333"/>
          <w:sz w:val="23"/>
          <w:szCs w:val="23"/>
        </w:rPr>
        <w:t>: Li khai</w:t>
      </w:r>
      <w:r w:rsidRPr="00745354">
        <w:rPr>
          <w:rFonts w:ascii="Times New Roman" w:eastAsia="Times New Roman" w:hAnsi="Times New Roman"/>
          <w:color w:val="333333"/>
          <w:sz w:val="23"/>
        </w:rPr>
        <w:t> giáo đoàn </w:t>
      </w:r>
      <w:r w:rsidRPr="00745354">
        <w:rPr>
          <w:rFonts w:ascii="Times New Roman" w:eastAsia="Times New Roman" w:hAnsi="Times New Roman"/>
          <w:color w:val="333333"/>
          <w:sz w:val="23"/>
          <w:szCs w:val="23"/>
        </w:rPr>
        <w:t>mà mình vốn là 1 thành viên để</w:t>
      </w:r>
      <w:r w:rsidRPr="00745354">
        <w:rPr>
          <w:rFonts w:ascii="Times New Roman" w:eastAsia="Times New Roman" w:hAnsi="Times New Roman"/>
          <w:color w:val="333333"/>
          <w:sz w:val="23"/>
        </w:rPr>
        <w:t> thành lập giáo đoàn </w:t>
      </w:r>
      <w:r w:rsidRPr="00745354">
        <w:rPr>
          <w:rFonts w:ascii="Times New Roman" w:eastAsia="Times New Roman" w:hAnsi="Times New Roman"/>
          <w:color w:val="333333"/>
          <w:sz w:val="23"/>
          <w:szCs w:val="23"/>
        </w:rPr>
        <w:t>mới</w:t>
      </w:r>
      <w:r w:rsidRPr="00745354">
        <w:rPr>
          <w:rFonts w:ascii="Times New Roman" w:eastAsia="Times New Roman" w:hAnsi="Times New Roman"/>
          <w:color w:val="333333"/>
          <w:sz w:val="23"/>
        </w:rPr>
        <w:t> thực hành </w:t>
      </w:r>
      <w:r w:rsidRPr="00745354">
        <w:rPr>
          <w:rFonts w:ascii="Times New Roman" w:eastAsia="Times New Roman" w:hAnsi="Times New Roman"/>
          <w:color w:val="333333"/>
          <w:sz w:val="23"/>
          <w:szCs w:val="23"/>
        </w:rPr>
        <w:t>các việc</w:t>
      </w:r>
      <w:r w:rsidRPr="00745354">
        <w:rPr>
          <w:rFonts w:ascii="Times New Roman" w:eastAsia="Times New Roman" w:hAnsi="Times New Roman"/>
          <w:color w:val="333333"/>
          <w:sz w:val="23"/>
        </w:rPr>
        <w:t> bố tát</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yết ma </w:t>
      </w:r>
      <w:r w:rsidRPr="00745354">
        <w:rPr>
          <w:rFonts w:ascii="Times New Roman" w:eastAsia="Times New Roman" w:hAnsi="Times New Roman"/>
          <w:color w:val="333333"/>
          <w:sz w:val="23"/>
          <w:szCs w:val="23"/>
        </w:rPr>
        <w:t>riêng rẽ. b)</w:t>
      </w:r>
      <w:r w:rsidRPr="00745354">
        <w:rPr>
          <w:rFonts w:ascii="Times New Roman" w:eastAsia="Times New Roman" w:hAnsi="Times New Roman"/>
          <w:color w:val="333333"/>
          <w:sz w:val="23"/>
        </w:rPr>
        <w:t> Phá pháp luân tăng</w:t>
      </w:r>
      <w:r w:rsidRPr="00745354">
        <w:rPr>
          <w:rFonts w:ascii="Times New Roman" w:eastAsia="Times New Roman" w:hAnsi="Times New Roman"/>
          <w:color w:val="333333"/>
          <w:sz w:val="23"/>
          <w:szCs w:val="23"/>
        </w:rPr>
        <w:t>: Tôn thờ thầy khác, lập</w:t>
      </w:r>
      <w:r w:rsidRPr="00745354">
        <w:rPr>
          <w:rFonts w:ascii="Times New Roman" w:eastAsia="Times New Roman" w:hAnsi="Times New Roman"/>
          <w:color w:val="333333"/>
          <w:sz w:val="23"/>
        </w:rPr>
        <w:t> học thuyết </w:t>
      </w:r>
      <w:r w:rsidRPr="00745354">
        <w:rPr>
          <w:rFonts w:ascii="Times New Roman" w:eastAsia="Times New Roman" w:hAnsi="Times New Roman"/>
          <w:color w:val="333333"/>
          <w:sz w:val="23"/>
          <w:szCs w:val="23"/>
        </w:rPr>
        <w:t>khác, tổ chức</w:t>
      </w:r>
      <w:r w:rsidRPr="00745354">
        <w:rPr>
          <w:rFonts w:ascii="Times New Roman" w:eastAsia="Times New Roman" w:hAnsi="Times New Roman"/>
          <w:color w:val="333333"/>
          <w:sz w:val="23"/>
        </w:rPr>
        <w:t> giáo đoàn</w:t>
      </w:r>
      <w:r w:rsidRPr="00745354">
        <w:rPr>
          <w:rFonts w:ascii="Times New Roman" w:eastAsia="Times New Roman" w:hAnsi="Times New Roman"/>
          <w:color w:val="333333"/>
          <w:sz w:val="23"/>
          <w:szCs w:val="23"/>
        </w:rPr>
        <w:t>riêng.</w:t>
      </w:r>
      <w:r w:rsidRPr="00745354">
        <w:rPr>
          <w:rFonts w:ascii="Times New Roman" w:eastAsia="Times New Roman" w:hAnsi="Times New Roman"/>
          <w:color w:val="333333"/>
          <w:sz w:val="23"/>
        </w:rPr>
        <w:t> Ngoài ra</w:t>
      </w:r>
      <w:r w:rsidRPr="00745354">
        <w:rPr>
          <w:rFonts w:ascii="Times New Roman" w:eastAsia="Times New Roman" w:hAnsi="Times New Roman"/>
          <w:color w:val="333333"/>
          <w:sz w:val="23"/>
          <w:szCs w:val="23"/>
        </w:rPr>
        <w:t>, theo</w:t>
      </w:r>
      <w:r w:rsidRPr="00745354">
        <w:rPr>
          <w:rFonts w:ascii="Times New Roman" w:eastAsia="Times New Roman" w:hAnsi="Times New Roman"/>
          <w:color w:val="333333"/>
          <w:sz w:val="23"/>
        </w:rPr>
        <w:t> luận Câu xá </w:t>
      </w:r>
      <w:r w:rsidRPr="00745354">
        <w:rPr>
          <w:rFonts w:ascii="Times New Roman" w:eastAsia="Times New Roman" w:hAnsi="Times New Roman"/>
          <w:color w:val="333333"/>
          <w:sz w:val="23"/>
          <w:szCs w:val="23"/>
        </w:rPr>
        <w:t>quyển 18, thì</w:t>
      </w:r>
      <w:r w:rsidRPr="00745354">
        <w:rPr>
          <w:rFonts w:ascii="Times New Roman" w:eastAsia="Times New Roman" w:hAnsi="Times New Roman"/>
          <w:color w:val="333333"/>
          <w:sz w:val="23"/>
        </w:rPr>
        <w:t> Ngũ vô gián đồng loại </w:t>
      </w:r>
      <w:r w:rsidRPr="00745354">
        <w:rPr>
          <w:rFonts w:ascii="Times New Roman" w:eastAsia="Times New Roman" w:hAnsi="Times New Roman"/>
          <w:color w:val="333333"/>
          <w:sz w:val="23"/>
          <w:szCs w:val="23"/>
        </w:rPr>
        <w:t>nghiệp (Phạm:Paĩca Upànantarìyaịi), cũng gọi Cận</w:t>
      </w:r>
      <w:r w:rsidRPr="00745354">
        <w:rPr>
          <w:rFonts w:ascii="Times New Roman" w:eastAsia="Times New Roman" w:hAnsi="Times New Roman"/>
          <w:color w:val="333333"/>
          <w:sz w:val="23"/>
        </w:rPr>
        <w:t> ngũ vô gián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Ngũ vô gián </w:t>
      </w:r>
      <w:r w:rsidRPr="00745354">
        <w:rPr>
          <w:rFonts w:ascii="Times New Roman" w:eastAsia="Times New Roman" w:hAnsi="Times New Roman"/>
          <w:color w:val="333333"/>
          <w:sz w:val="23"/>
          <w:szCs w:val="23"/>
        </w:rPr>
        <w:t>đồng phận, Cận</w:t>
      </w:r>
      <w:r w:rsidRPr="00745354">
        <w:rPr>
          <w:rFonts w:ascii="Times New Roman" w:eastAsia="Times New Roman" w:hAnsi="Times New Roman"/>
          <w:color w:val="333333"/>
          <w:sz w:val="23"/>
        </w:rPr>
        <w:t> ngũ nghịch</w:t>
      </w:r>
      <w:r w:rsidRPr="00745354">
        <w:rPr>
          <w:rFonts w:ascii="Times New Roman" w:eastAsia="Times New Roman" w:hAnsi="Times New Roman"/>
          <w:color w:val="333333"/>
          <w:sz w:val="23"/>
          <w:szCs w:val="23"/>
        </w:rPr>
        <w:t>, Loại tự</w:t>
      </w:r>
      <w:r w:rsidRPr="00745354">
        <w:rPr>
          <w:rFonts w:ascii="Times New Roman" w:eastAsia="Times New Roman" w:hAnsi="Times New Roman"/>
          <w:color w:val="333333"/>
          <w:sz w:val="23"/>
        </w:rPr>
        <w:t> ngũ nghịch</w:t>
      </w:r>
      <w:r w:rsidRPr="00745354">
        <w:rPr>
          <w:rFonts w:ascii="Times New Roman" w:eastAsia="Times New Roman" w:hAnsi="Times New Roman"/>
          <w:color w:val="333333"/>
          <w:sz w:val="23"/>
          <w:szCs w:val="23"/>
        </w:rPr>
        <w:t>, là 5 tội cùng loại với 5 nghiệp</w:t>
      </w:r>
      <w:r w:rsidRPr="00745354">
        <w:rPr>
          <w:rFonts w:ascii="Times New Roman" w:eastAsia="Times New Roman" w:hAnsi="Times New Roman"/>
          <w:color w:val="333333"/>
          <w:sz w:val="23"/>
        </w:rPr>
        <w:t> Vô gián </w:t>
      </w:r>
      <w:r w:rsidRPr="00745354">
        <w:rPr>
          <w:rFonts w:ascii="Times New Roman" w:eastAsia="Times New Roman" w:hAnsi="Times New Roman"/>
          <w:color w:val="333333"/>
          <w:sz w:val="23"/>
          <w:szCs w:val="23"/>
        </w:rPr>
        <w:t>nói trên. Tức là: 1.</w:t>
      </w:r>
      <w:r w:rsidRPr="00745354">
        <w:rPr>
          <w:rFonts w:ascii="Times New Roman" w:eastAsia="Times New Roman" w:hAnsi="Times New Roman"/>
          <w:color w:val="333333"/>
          <w:sz w:val="23"/>
        </w:rPr>
        <w:t> Ô nhiễm </w:t>
      </w:r>
      <w:r w:rsidRPr="00745354">
        <w:rPr>
          <w:rFonts w:ascii="Times New Roman" w:eastAsia="Times New Roman" w:hAnsi="Times New Roman"/>
          <w:color w:val="333333"/>
          <w:sz w:val="23"/>
          <w:szCs w:val="23"/>
        </w:rPr>
        <w:t>ni</w:t>
      </w:r>
      <w:r w:rsidRPr="00745354">
        <w:rPr>
          <w:rFonts w:ascii="Times New Roman" w:eastAsia="Times New Roman" w:hAnsi="Times New Roman"/>
          <w:color w:val="333333"/>
          <w:sz w:val="23"/>
        </w:rPr>
        <w:t> A la hán </w:t>
      </w:r>
      <w:r w:rsidRPr="00745354">
        <w:rPr>
          <w:rFonts w:ascii="Times New Roman" w:eastAsia="Times New Roman" w:hAnsi="Times New Roman"/>
          <w:color w:val="333333"/>
          <w:sz w:val="23"/>
          <w:szCs w:val="23"/>
        </w:rPr>
        <w:t>(Phạm:Màtur arhantyà dùwaịam). 2. Giết</w:t>
      </w:r>
      <w:r w:rsidRPr="00745354">
        <w:rPr>
          <w:rFonts w:ascii="Times New Roman" w:eastAsia="Times New Roman" w:hAnsi="Times New Roman"/>
          <w:color w:val="333333"/>
          <w:sz w:val="23"/>
        </w:rPr>
        <w:t> bồ tát Trụ định </w:t>
      </w:r>
      <w:r w:rsidRPr="00745354">
        <w:rPr>
          <w:rFonts w:ascii="Times New Roman" w:eastAsia="Times New Roman" w:hAnsi="Times New Roman"/>
          <w:color w:val="333333"/>
          <w:sz w:val="23"/>
          <w:szCs w:val="23"/>
        </w:rPr>
        <w:t>địa (Phạm: Niyatabhùmisthitasya bodhisattvasya màraịam). 3. Giết bậc thánh</w:t>
      </w:r>
      <w:r w:rsidRPr="00745354">
        <w:rPr>
          <w:rFonts w:ascii="Times New Roman" w:eastAsia="Times New Roman" w:hAnsi="Times New Roman"/>
          <w:color w:val="333333"/>
          <w:sz w:val="23"/>
        </w:rPr>
        <w:t> Hữu học </w:t>
      </w:r>
      <w:r w:rsidRPr="00745354">
        <w:rPr>
          <w:rFonts w:ascii="Times New Roman" w:eastAsia="Times New Roman" w:hAnsi="Times New Roman"/>
          <w:color w:val="333333"/>
          <w:sz w:val="23"/>
          <w:szCs w:val="23"/>
        </w:rPr>
        <w:t>(Phạm: Zaikwsasya màraịam). 4.</w:t>
      </w:r>
      <w:r w:rsidRPr="00745354">
        <w:rPr>
          <w:rFonts w:ascii="Times New Roman" w:eastAsia="Times New Roman" w:hAnsi="Times New Roman"/>
          <w:color w:val="333333"/>
          <w:sz w:val="23"/>
        </w:rPr>
        <w:t> Phá hòa hợp tăng </w:t>
      </w:r>
      <w:r w:rsidRPr="00745354">
        <w:rPr>
          <w:rFonts w:ascii="Times New Roman" w:eastAsia="Times New Roman" w:hAnsi="Times New Roman"/>
          <w:color w:val="333333"/>
          <w:sz w:val="23"/>
          <w:szCs w:val="23"/>
        </w:rPr>
        <w:t>(Phạm: Saôghàyadvàraharaịam). 5.</w:t>
      </w:r>
      <w:r w:rsidRPr="00745354">
        <w:rPr>
          <w:rFonts w:ascii="Times New Roman" w:eastAsia="Times New Roman" w:hAnsi="Times New Roman"/>
          <w:color w:val="333333"/>
          <w:sz w:val="23"/>
        </w:rPr>
        <w:t> Phá hoại </w:t>
      </w:r>
      <w:r w:rsidRPr="00745354">
        <w:rPr>
          <w:rFonts w:ascii="Times New Roman" w:eastAsia="Times New Roman" w:hAnsi="Times New Roman"/>
          <w:color w:val="333333"/>
          <w:sz w:val="23"/>
          <w:szCs w:val="23"/>
        </w:rPr>
        <w:t>tháp (Phạm: Stùpabhedanam). Kinh Đại tát già</w:t>
      </w:r>
      <w:r w:rsidRPr="00745354">
        <w:rPr>
          <w:rFonts w:ascii="Times New Roman" w:eastAsia="Times New Roman" w:hAnsi="Times New Roman"/>
          <w:color w:val="333333"/>
          <w:sz w:val="23"/>
        </w:rPr>
        <w:t> ni kiền tử </w:t>
      </w:r>
      <w:r w:rsidRPr="00745354">
        <w:rPr>
          <w:rFonts w:ascii="Times New Roman" w:eastAsia="Times New Roman" w:hAnsi="Times New Roman"/>
          <w:color w:val="333333"/>
          <w:sz w:val="23"/>
          <w:szCs w:val="23"/>
        </w:rPr>
        <w:t>sở thuyết quyển 4 thì nêu 5 tội nặng là: 1.</w:t>
      </w:r>
      <w:r w:rsidRPr="00745354">
        <w:rPr>
          <w:rFonts w:ascii="Times New Roman" w:eastAsia="Times New Roman" w:hAnsi="Times New Roman"/>
          <w:color w:val="333333"/>
          <w:sz w:val="23"/>
        </w:rPr>
        <w:t> Phá hoại </w:t>
      </w:r>
      <w:r w:rsidRPr="00745354">
        <w:rPr>
          <w:rFonts w:ascii="Times New Roman" w:eastAsia="Times New Roman" w:hAnsi="Times New Roman"/>
          <w:color w:val="333333"/>
          <w:sz w:val="23"/>
          <w:szCs w:val="23"/>
        </w:rPr>
        <w:t>chùa tháp,</w:t>
      </w:r>
      <w:r w:rsidRPr="00745354">
        <w:rPr>
          <w:rFonts w:ascii="Times New Roman" w:eastAsia="Times New Roman" w:hAnsi="Times New Roman"/>
          <w:color w:val="333333"/>
          <w:sz w:val="23"/>
        </w:rPr>
        <w:t> thiêu hủy </w:t>
      </w:r>
      <w:r w:rsidRPr="00745354">
        <w:rPr>
          <w:rFonts w:ascii="Times New Roman" w:eastAsia="Times New Roman" w:hAnsi="Times New Roman"/>
          <w:color w:val="333333"/>
          <w:sz w:val="23"/>
          <w:szCs w:val="23"/>
        </w:rPr>
        <w:t>kinh tượng, chiếm đoạt</w:t>
      </w:r>
      <w:r w:rsidRPr="00745354">
        <w:rPr>
          <w:rFonts w:ascii="Times New Roman" w:eastAsia="Times New Roman" w:hAnsi="Times New Roman"/>
          <w:color w:val="333333"/>
          <w:sz w:val="23"/>
        </w:rPr>
        <w:t> tài sản </w:t>
      </w:r>
      <w:r w:rsidRPr="00745354">
        <w:rPr>
          <w:rFonts w:ascii="Times New Roman" w:eastAsia="Times New Roman" w:hAnsi="Times New Roman"/>
          <w:color w:val="333333"/>
          <w:sz w:val="23"/>
          <w:szCs w:val="23"/>
        </w:rPr>
        <w:t>của</w:t>
      </w:r>
      <w:r w:rsidRPr="00745354">
        <w:rPr>
          <w:rFonts w:ascii="Times New Roman" w:eastAsia="Times New Roman" w:hAnsi="Times New Roman"/>
          <w:color w:val="333333"/>
          <w:sz w:val="23"/>
        </w:rPr>
        <w:t> Tam bảo</w:t>
      </w:r>
      <w:r w:rsidRPr="00745354">
        <w:rPr>
          <w:rFonts w:ascii="Times New Roman" w:eastAsia="Times New Roman" w:hAnsi="Times New Roman"/>
          <w:color w:val="333333"/>
          <w:sz w:val="23"/>
          <w:szCs w:val="23"/>
        </w:rPr>
        <w:t>, hoặc</w:t>
      </w:r>
      <w:r w:rsidRPr="00745354">
        <w:rPr>
          <w:rFonts w:ascii="Times New Roman" w:eastAsia="Times New Roman" w:hAnsi="Times New Roman"/>
          <w:color w:val="333333"/>
          <w:sz w:val="23"/>
        </w:rPr>
        <w:t> sai bảo </w:t>
      </w:r>
      <w:r w:rsidRPr="00745354">
        <w:rPr>
          <w:rFonts w:ascii="Times New Roman" w:eastAsia="Times New Roman" w:hAnsi="Times New Roman"/>
          <w:color w:val="333333"/>
          <w:sz w:val="23"/>
          <w:szCs w:val="23"/>
        </w:rPr>
        <w:t>người khác làm các việc ấy. 2. Chê bai</w:t>
      </w:r>
      <w:r w:rsidRPr="00745354">
        <w:rPr>
          <w:rFonts w:ascii="Times New Roman" w:eastAsia="Times New Roman" w:hAnsi="Times New Roman"/>
          <w:color w:val="333333"/>
          <w:sz w:val="23"/>
        </w:rPr>
        <w:t> Thanh văn</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Duyên giác </w:t>
      </w:r>
      <w:r w:rsidRPr="00745354">
        <w:rPr>
          <w:rFonts w:ascii="Times New Roman" w:eastAsia="Times New Roman" w:hAnsi="Times New Roman"/>
          <w:color w:val="333333"/>
          <w:sz w:val="23"/>
          <w:szCs w:val="23"/>
        </w:rPr>
        <w:t>và pháp</w:t>
      </w:r>
      <w:r w:rsidRPr="00745354">
        <w:rPr>
          <w:rFonts w:ascii="Times New Roman" w:eastAsia="Times New Roman" w:hAnsi="Times New Roman"/>
          <w:color w:val="333333"/>
          <w:sz w:val="23"/>
        </w:rPr>
        <w:t> Đại thừa</w:t>
      </w:r>
      <w:r w:rsidRPr="00745354">
        <w:rPr>
          <w:rFonts w:ascii="Times New Roman" w:eastAsia="Times New Roman" w:hAnsi="Times New Roman"/>
          <w:color w:val="333333"/>
          <w:sz w:val="23"/>
          <w:szCs w:val="23"/>
        </w:rPr>
        <w:t>. 3.</w:t>
      </w:r>
      <w:r w:rsidRPr="00745354">
        <w:rPr>
          <w:rFonts w:ascii="Times New Roman" w:eastAsia="Times New Roman" w:hAnsi="Times New Roman"/>
          <w:color w:val="333333"/>
          <w:sz w:val="23"/>
        </w:rPr>
        <w:t> Cản trở</w:t>
      </w:r>
      <w:r w:rsidRPr="00745354">
        <w:rPr>
          <w:rFonts w:ascii="Times New Roman" w:eastAsia="Times New Roman" w:hAnsi="Times New Roman"/>
          <w:color w:val="333333"/>
          <w:sz w:val="23"/>
          <w:szCs w:val="23"/>
        </w:rPr>
        <w:t>người</w:t>
      </w:r>
      <w:r w:rsidRPr="00745354">
        <w:rPr>
          <w:rFonts w:ascii="Times New Roman" w:eastAsia="Times New Roman" w:hAnsi="Times New Roman"/>
          <w:color w:val="333333"/>
          <w:sz w:val="23"/>
        </w:rPr>
        <w:t> tu hành </w:t>
      </w:r>
      <w:r w:rsidRPr="00745354">
        <w:rPr>
          <w:rFonts w:ascii="Times New Roman" w:eastAsia="Times New Roman" w:hAnsi="Times New Roman"/>
          <w:color w:val="333333"/>
          <w:sz w:val="23"/>
          <w:szCs w:val="23"/>
        </w:rPr>
        <w:t>hoặc giết hại người</w:t>
      </w:r>
      <w:r w:rsidRPr="00745354">
        <w:rPr>
          <w:rFonts w:ascii="Times New Roman" w:eastAsia="Times New Roman" w:hAnsi="Times New Roman"/>
          <w:color w:val="333333"/>
          <w:sz w:val="23"/>
        </w:rPr>
        <w:t> xuất gia</w:t>
      </w:r>
      <w:r w:rsidRPr="00745354">
        <w:rPr>
          <w:rFonts w:ascii="Times New Roman" w:eastAsia="Times New Roman" w:hAnsi="Times New Roman"/>
          <w:color w:val="333333"/>
          <w:sz w:val="23"/>
          <w:szCs w:val="23"/>
        </w:rPr>
        <w:t>. 4.</w:t>
      </w:r>
      <w:r w:rsidRPr="00745354">
        <w:rPr>
          <w:rFonts w:ascii="Times New Roman" w:eastAsia="Times New Roman" w:hAnsi="Times New Roman"/>
          <w:color w:val="333333"/>
          <w:sz w:val="23"/>
        </w:rPr>
        <w:t> Vi phạm </w:t>
      </w:r>
      <w:r w:rsidRPr="00745354">
        <w:rPr>
          <w:rFonts w:ascii="Times New Roman" w:eastAsia="Times New Roman" w:hAnsi="Times New Roman"/>
          <w:color w:val="333333"/>
          <w:sz w:val="23"/>
          <w:szCs w:val="23"/>
        </w:rPr>
        <w:t>1 trong 5 tội nghịch của</w:t>
      </w:r>
      <w:r w:rsidRPr="00745354">
        <w:rPr>
          <w:rFonts w:ascii="Times New Roman" w:eastAsia="Times New Roman" w:hAnsi="Times New Roman"/>
          <w:color w:val="333333"/>
          <w:sz w:val="23"/>
        </w:rPr>
        <w:t> Tiểu thừa</w:t>
      </w:r>
      <w:r w:rsidRPr="00745354">
        <w:rPr>
          <w:rFonts w:ascii="Times New Roman" w:eastAsia="Times New Roman" w:hAnsi="Times New Roman"/>
          <w:color w:val="333333"/>
          <w:sz w:val="23"/>
          <w:szCs w:val="23"/>
        </w:rPr>
        <w:t>.5. Chủ trương không có</w:t>
      </w:r>
      <w:r w:rsidRPr="00745354">
        <w:rPr>
          <w:rFonts w:ascii="Times New Roman" w:eastAsia="Times New Roman" w:hAnsi="Times New Roman"/>
          <w:color w:val="333333"/>
          <w:sz w:val="23"/>
        </w:rPr>
        <w:t> nghiệp báo</w:t>
      </w:r>
      <w:r w:rsidRPr="00745354">
        <w:rPr>
          <w:rFonts w:ascii="Times New Roman" w:eastAsia="Times New Roman" w:hAnsi="Times New Roman"/>
          <w:color w:val="333333"/>
          <w:sz w:val="23"/>
          <w:szCs w:val="23"/>
        </w:rPr>
        <w:t>,</w:t>
      </w:r>
      <w:r w:rsidRPr="00745354">
        <w:rPr>
          <w:rFonts w:ascii="Times New Roman" w:eastAsia="Times New Roman" w:hAnsi="Times New Roman"/>
          <w:color w:val="333333"/>
          <w:sz w:val="23"/>
        </w:rPr>
        <w:t> thực hành </w:t>
      </w:r>
      <w:r w:rsidRPr="00745354">
        <w:rPr>
          <w:rFonts w:ascii="Times New Roman" w:eastAsia="Times New Roman" w:hAnsi="Times New Roman"/>
          <w:color w:val="333333"/>
          <w:sz w:val="23"/>
          <w:szCs w:val="23"/>
        </w:rPr>
        <w:t>10</w:t>
      </w:r>
      <w:r w:rsidRPr="00745354">
        <w:rPr>
          <w:rFonts w:ascii="Times New Roman" w:eastAsia="Times New Roman" w:hAnsi="Times New Roman"/>
          <w:color w:val="333333"/>
          <w:sz w:val="23"/>
        </w:rPr>
        <w:t> nghiệp bất thiện</w:t>
      </w:r>
      <w:r w:rsidRPr="00745354">
        <w:rPr>
          <w:rFonts w:ascii="Times New Roman" w:eastAsia="Times New Roman" w:hAnsi="Times New Roman"/>
          <w:color w:val="333333"/>
          <w:sz w:val="23"/>
          <w:szCs w:val="23"/>
        </w:rPr>
        <w:t>; hoặc không sợ</w:t>
      </w:r>
      <w:r w:rsidRPr="00745354">
        <w:rPr>
          <w:rFonts w:ascii="Times New Roman" w:eastAsia="Times New Roman" w:hAnsi="Times New Roman"/>
          <w:color w:val="333333"/>
          <w:sz w:val="23"/>
        </w:rPr>
        <w:t> quả báo đời sau</w:t>
      </w:r>
      <w:r w:rsidRPr="00745354">
        <w:rPr>
          <w:rFonts w:ascii="Times New Roman" w:eastAsia="Times New Roman" w:hAnsi="Times New Roman"/>
          <w:color w:val="333333"/>
          <w:sz w:val="23"/>
          <w:szCs w:val="23"/>
        </w:rPr>
        <w:t xml:space="preserve">, khuyến khích </w:t>
      </w:r>
      <w:r w:rsidRPr="00745354">
        <w:rPr>
          <w:rFonts w:ascii="Times New Roman" w:eastAsia="Times New Roman" w:hAnsi="Times New Roman"/>
          <w:color w:val="333333"/>
          <w:sz w:val="23"/>
          <w:szCs w:val="23"/>
        </w:rPr>
        <w:lastRenderedPageBreak/>
        <w:t>người khác làm 10 điều ác. Trong</w:t>
      </w:r>
      <w:r w:rsidRPr="00745354">
        <w:rPr>
          <w:rFonts w:ascii="Times New Roman" w:eastAsia="Times New Roman" w:hAnsi="Times New Roman"/>
          <w:color w:val="333333"/>
          <w:sz w:val="23"/>
        </w:rPr>
        <w:t> Kim quang minh tối thắng vương kinh sớ </w:t>
      </w:r>
      <w:r w:rsidRPr="00745354">
        <w:rPr>
          <w:rFonts w:ascii="Times New Roman" w:eastAsia="Times New Roman" w:hAnsi="Times New Roman"/>
          <w:color w:val="333333"/>
          <w:sz w:val="23"/>
          <w:szCs w:val="23"/>
        </w:rPr>
        <w:t>quyển 5, ngài Tuệ chiểu hợp tội giết cha và giết mẹ trong 5 tội nghịch của</w:t>
      </w:r>
      <w:r w:rsidRPr="00745354">
        <w:rPr>
          <w:rFonts w:ascii="Times New Roman" w:eastAsia="Times New Roman" w:hAnsi="Times New Roman"/>
          <w:color w:val="333333"/>
          <w:sz w:val="23"/>
        </w:rPr>
        <w:t> Tiểu thừa </w:t>
      </w:r>
      <w:r w:rsidRPr="00745354">
        <w:rPr>
          <w:rFonts w:ascii="Times New Roman" w:eastAsia="Times New Roman" w:hAnsi="Times New Roman"/>
          <w:color w:val="333333"/>
          <w:sz w:val="23"/>
          <w:szCs w:val="23"/>
        </w:rPr>
        <w:t>làm 1 và thêm tội</w:t>
      </w:r>
      <w:r w:rsidRPr="00745354">
        <w:rPr>
          <w:rFonts w:ascii="Times New Roman" w:eastAsia="Times New Roman" w:hAnsi="Times New Roman"/>
          <w:color w:val="333333"/>
          <w:sz w:val="23"/>
        </w:rPr>
        <w:t> phỉ báng Phật pháp </w:t>
      </w:r>
      <w:r w:rsidRPr="00745354">
        <w:rPr>
          <w:rFonts w:ascii="Times New Roman" w:eastAsia="Times New Roman" w:hAnsi="Times New Roman"/>
          <w:color w:val="333333"/>
          <w:sz w:val="23"/>
          <w:szCs w:val="23"/>
        </w:rPr>
        <w:t>mà</w:t>
      </w:r>
      <w:r w:rsidRPr="00745354">
        <w:rPr>
          <w:rFonts w:ascii="Times New Roman" w:eastAsia="Times New Roman" w:hAnsi="Times New Roman"/>
          <w:color w:val="333333"/>
          <w:sz w:val="23"/>
        </w:rPr>
        <w:t> lập thành </w:t>
      </w:r>
      <w:r w:rsidRPr="00745354">
        <w:rPr>
          <w:rFonts w:ascii="Times New Roman" w:eastAsia="Times New Roman" w:hAnsi="Times New Roman"/>
          <w:color w:val="333333"/>
          <w:sz w:val="23"/>
          <w:szCs w:val="23"/>
        </w:rPr>
        <w:t>5 tội nghịch chung cho cả 3 thừa.[X. kinh</w:t>
      </w:r>
      <w:r w:rsidRPr="00745354">
        <w:rPr>
          <w:rFonts w:ascii="Times New Roman" w:eastAsia="Times New Roman" w:hAnsi="Times New Roman"/>
          <w:color w:val="333333"/>
          <w:sz w:val="23"/>
        </w:rPr>
        <w:t> Tăng nhất a hàm </w:t>
      </w:r>
      <w:r w:rsidRPr="00745354">
        <w:rPr>
          <w:rFonts w:ascii="Times New Roman" w:eastAsia="Times New Roman" w:hAnsi="Times New Roman"/>
          <w:color w:val="333333"/>
          <w:sz w:val="23"/>
          <w:szCs w:val="23"/>
        </w:rPr>
        <w:t>Q.47;</w:t>
      </w:r>
      <w:r w:rsidRPr="00745354">
        <w:rPr>
          <w:rFonts w:ascii="Times New Roman" w:eastAsia="Times New Roman" w:hAnsi="Times New Roman"/>
          <w:color w:val="333333"/>
          <w:sz w:val="23"/>
        </w:rPr>
        <w:t> kinh Kim quang minh tối thắng </w:t>
      </w:r>
      <w:r w:rsidRPr="00745354">
        <w:rPr>
          <w:rFonts w:ascii="Times New Roman" w:eastAsia="Times New Roman" w:hAnsi="Times New Roman"/>
          <w:color w:val="333333"/>
          <w:sz w:val="23"/>
          <w:szCs w:val="23"/>
        </w:rPr>
        <w:t>vương Q.3;</w:t>
      </w:r>
      <w:r w:rsidRPr="00745354">
        <w:rPr>
          <w:rFonts w:ascii="Times New Roman" w:eastAsia="Times New Roman" w:hAnsi="Times New Roman"/>
          <w:color w:val="333333"/>
          <w:sz w:val="23"/>
        </w:rPr>
        <w:t> kinh Đại tập địa tạng thập luân </w:t>
      </w:r>
      <w:r w:rsidRPr="00745354">
        <w:rPr>
          <w:rFonts w:ascii="Times New Roman" w:eastAsia="Times New Roman" w:hAnsi="Times New Roman"/>
          <w:color w:val="333333"/>
          <w:sz w:val="23"/>
          <w:szCs w:val="23"/>
        </w:rPr>
        <w:t>Q.3;</w:t>
      </w:r>
      <w:r w:rsidRPr="00745354">
        <w:rPr>
          <w:rFonts w:ascii="Times New Roman" w:eastAsia="Times New Roman" w:hAnsi="Times New Roman"/>
          <w:color w:val="333333"/>
          <w:sz w:val="23"/>
        </w:rPr>
        <w:t> luật Tứ phần</w:t>
      </w:r>
      <w:r w:rsidRPr="00745354">
        <w:rPr>
          <w:rFonts w:ascii="Times New Roman" w:eastAsia="Times New Roman" w:hAnsi="Times New Roman"/>
          <w:color w:val="333333"/>
          <w:sz w:val="23"/>
          <w:szCs w:val="23"/>
        </w:rPr>
        <w:t>Q.46; luật Thập tụng Q.36;</w:t>
      </w:r>
      <w:r w:rsidRPr="00745354">
        <w:rPr>
          <w:rFonts w:ascii="Times New Roman" w:eastAsia="Times New Roman" w:hAnsi="Times New Roman"/>
          <w:color w:val="333333"/>
          <w:sz w:val="23"/>
        </w:rPr>
        <w:t> luận Câu xá </w:t>
      </w:r>
      <w:r w:rsidRPr="00745354">
        <w:rPr>
          <w:rFonts w:ascii="Times New Roman" w:eastAsia="Times New Roman" w:hAnsi="Times New Roman"/>
          <w:color w:val="333333"/>
          <w:sz w:val="23"/>
          <w:szCs w:val="23"/>
        </w:rPr>
        <w:t>Q.17; luận Thuận</w:t>
      </w:r>
      <w:r w:rsidRPr="00745354">
        <w:rPr>
          <w:rFonts w:ascii="Times New Roman" w:eastAsia="Times New Roman" w:hAnsi="Times New Roman"/>
          <w:color w:val="333333"/>
          <w:sz w:val="23"/>
        </w:rPr>
        <w:t> chính lí </w:t>
      </w:r>
      <w:r w:rsidRPr="00745354">
        <w:rPr>
          <w:rFonts w:ascii="Times New Roman" w:eastAsia="Times New Roman" w:hAnsi="Times New Roman"/>
          <w:color w:val="333333"/>
          <w:sz w:val="23"/>
          <w:szCs w:val="23"/>
        </w:rPr>
        <w:t>Q.43;</w:t>
      </w:r>
      <w:r w:rsidRPr="00745354">
        <w:rPr>
          <w:rFonts w:ascii="Times New Roman" w:eastAsia="Times New Roman" w:hAnsi="Times New Roman"/>
          <w:color w:val="333333"/>
          <w:sz w:val="23"/>
        </w:rPr>
        <w:t> Du già luận kí </w:t>
      </w:r>
      <w:r w:rsidRPr="00745354">
        <w:rPr>
          <w:rFonts w:ascii="Times New Roman" w:eastAsia="Times New Roman" w:hAnsi="Times New Roman"/>
          <w:color w:val="333333"/>
          <w:sz w:val="23"/>
          <w:szCs w:val="23"/>
        </w:rPr>
        <w:t>Q.3, thượng, Q.5;</w:t>
      </w:r>
      <w:r w:rsidRPr="00745354">
        <w:rPr>
          <w:rFonts w:ascii="Times New Roman" w:eastAsia="Times New Roman" w:hAnsi="Times New Roman"/>
          <w:color w:val="333333"/>
          <w:sz w:val="23"/>
        </w:rPr>
        <w:t> Du già sư địa luận lược toản </w:t>
      </w:r>
      <w:r w:rsidRPr="00745354">
        <w:rPr>
          <w:rFonts w:ascii="Times New Roman" w:eastAsia="Times New Roman" w:hAnsi="Times New Roman"/>
          <w:color w:val="333333"/>
          <w:sz w:val="23"/>
          <w:szCs w:val="23"/>
        </w:rPr>
        <w:t>Q.4;</w:t>
      </w:r>
      <w:r w:rsidRPr="00745354">
        <w:rPr>
          <w:rFonts w:ascii="Times New Roman" w:eastAsia="Times New Roman" w:hAnsi="Times New Roman"/>
          <w:color w:val="333333"/>
          <w:sz w:val="23"/>
        </w:rPr>
        <w:t> Câu xá luận </w:t>
      </w:r>
      <w:r w:rsidRPr="00745354">
        <w:rPr>
          <w:rFonts w:ascii="Times New Roman" w:eastAsia="Times New Roman" w:hAnsi="Times New Roman"/>
          <w:color w:val="333333"/>
          <w:sz w:val="23"/>
          <w:szCs w:val="23"/>
        </w:rPr>
        <w:t>quang kí Q.18]. (Từ điển</w:t>
      </w:r>
      <w:r w:rsidRPr="00745354">
        <w:rPr>
          <w:rFonts w:ascii="Times New Roman" w:eastAsia="Times New Roman" w:hAnsi="Times New Roman"/>
          <w:color w:val="333333"/>
          <w:sz w:val="23"/>
        </w:rPr>
        <w:t> Phật Quang </w:t>
      </w:r>
      <w:r w:rsidRPr="00745354">
        <w:rPr>
          <w:rFonts w:ascii="Times New Roman" w:eastAsia="Times New Roman" w:hAnsi="Times New Roman"/>
          <w:color w:val="333333"/>
          <w:sz w:val="23"/>
          <w:szCs w:val="23"/>
        </w:rPr>
        <w:t>)</w:t>
      </w:r>
    </w:p>
    <w:p w14:paraId="19B88DA2" w14:textId="77777777" w:rsidR="00F80D6C" w:rsidRPr="00745354" w:rsidRDefault="00F80D6C">
      <w:pPr>
        <w:rPr>
          <w:rFonts w:ascii="Times New Roman" w:hAnsi="Times New Roman"/>
        </w:rPr>
      </w:pPr>
    </w:p>
    <w:sectPr w:rsidR="00F80D6C" w:rsidRPr="00745354" w:rsidSect="00F80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17"/>
    <w:rsid w:val="00056BC5"/>
    <w:rsid w:val="00093E56"/>
    <w:rsid w:val="00253F29"/>
    <w:rsid w:val="00274CC5"/>
    <w:rsid w:val="003C34D1"/>
    <w:rsid w:val="00432C3E"/>
    <w:rsid w:val="00443117"/>
    <w:rsid w:val="00485FD6"/>
    <w:rsid w:val="00745354"/>
    <w:rsid w:val="00835D97"/>
    <w:rsid w:val="008C0599"/>
    <w:rsid w:val="009C0F2B"/>
    <w:rsid w:val="00B00FA2"/>
    <w:rsid w:val="00B67999"/>
    <w:rsid w:val="00B7033E"/>
    <w:rsid w:val="00BF00FD"/>
    <w:rsid w:val="00C31F15"/>
    <w:rsid w:val="00D5477A"/>
    <w:rsid w:val="00D91877"/>
    <w:rsid w:val="00F80D6C"/>
    <w:rsid w:val="00FC56AC"/>
    <w:rsid w:val="00FE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56E0"/>
  <w15:chartTrackingRefBased/>
  <w15:docId w15:val="{CC5FCD18-375A-4C6E-84F8-352F9D09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97"/>
    <w:pPr>
      <w:spacing w:before="100" w:beforeAutospacing="1" w:after="200" w:afterAutospacing="1"/>
      <w:ind w:left="216" w:firstLine="504"/>
      <w:jc w:val="both"/>
    </w:pPr>
    <w:rPr>
      <w:sz w:val="22"/>
      <w:szCs w:val="22"/>
    </w:rPr>
  </w:style>
  <w:style w:type="paragraph" w:styleId="Heading1">
    <w:name w:val="heading 1"/>
    <w:basedOn w:val="Normal"/>
    <w:next w:val="Normal"/>
    <w:link w:val="Heading1Char"/>
    <w:uiPriority w:val="9"/>
    <w:qFormat/>
    <w:rsid w:val="00BF00FD"/>
    <w:pPr>
      <w:keepNext/>
      <w:spacing w:after="100" w:line="312" w:lineRule="auto"/>
      <w:ind w:left="0" w:firstLine="0"/>
      <w:jc w:val="center"/>
      <w:outlineLvl w:val="0"/>
    </w:pPr>
    <w:rPr>
      <w:rFonts w:ascii="Times New Roman" w:eastAsia="Times New Roman" w:hAnsi="Times New Roman"/>
      <w:b/>
      <w:bCs/>
      <w:kern w:val="32"/>
      <w:sz w:val="52"/>
      <w:szCs w:val="32"/>
      <w:lang w:val="x-none" w:eastAsia="x-none"/>
    </w:rPr>
  </w:style>
  <w:style w:type="paragraph" w:styleId="Heading2">
    <w:name w:val="heading 2"/>
    <w:basedOn w:val="Normal"/>
    <w:link w:val="Heading2Char"/>
    <w:uiPriority w:val="9"/>
    <w:qFormat/>
    <w:rsid w:val="00BF00FD"/>
    <w:pPr>
      <w:spacing w:after="100"/>
      <w:ind w:left="0" w:firstLine="0"/>
      <w:jc w:val="center"/>
      <w:outlineLvl w:val="1"/>
    </w:pPr>
    <w:rPr>
      <w:rFonts w:ascii="Times New Roman" w:eastAsia="Times New Roman" w:hAnsi="Times New Roman"/>
      <w:b/>
      <w:bCs/>
      <w:sz w:val="40"/>
      <w:szCs w:val="36"/>
      <w:lang w:val="x-none" w:eastAsia="x-none"/>
    </w:rPr>
  </w:style>
  <w:style w:type="paragraph" w:styleId="Heading3">
    <w:name w:val="heading 3"/>
    <w:basedOn w:val="Normal"/>
    <w:next w:val="Normal"/>
    <w:link w:val="Heading3Char"/>
    <w:uiPriority w:val="9"/>
    <w:unhideWhenUsed/>
    <w:qFormat/>
    <w:rsid w:val="00BF00FD"/>
    <w:pPr>
      <w:keepNext/>
      <w:spacing w:after="100"/>
      <w:ind w:left="0" w:firstLine="0"/>
      <w:outlineLvl w:val="2"/>
    </w:pPr>
    <w:rPr>
      <w:rFonts w:ascii="Times New Roman" w:eastAsia="Times New Roman" w:hAnsi="Times New Roman"/>
      <w:b/>
      <w:bCs/>
      <w:sz w:val="36"/>
      <w:szCs w:val="26"/>
      <w:lang w:val="x-none" w:eastAsia="x-none"/>
    </w:rPr>
  </w:style>
  <w:style w:type="paragraph" w:styleId="Heading4">
    <w:name w:val="heading 4"/>
    <w:basedOn w:val="Normal"/>
    <w:next w:val="Normal"/>
    <w:link w:val="Heading4Char"/>
    <w:uiPriority w:val="9"/>
    <w:unhideWhenUsed/>
    <w:qFormat/>
    <w:rsid w:val="00BF00FD"/>
    <w:pPr>
      <w:keepNext/>
      <w:spacing w:after="100"/>
      <w:ind w:left="0" w:firstLine="0"/>
      <w:outlineLvl w:val="3"/>
    </w:pPr>
    <w:rPr>
      <w:rFonts w:ascii="Times New Roman" w:eastAsia="Times New Roman" w:hAnsi="Times New Roman"/>
      <w:b/>
      <w:bCs/>
      <w:sz w:val="40"/>
      <w:szCs w:val="28"/>
      <w:lang w:val="x-none" w:eastAsia="x-none"/>
    </w:rPr>
  </w:style>
  <w:style w:type="paragraph" w:styleId="Heading5">
    <w:name w:val="heading 5"/>
    <w:basedOn w:val="Normal"/>
    <w:next w:val="Normal"/>
    <w:link w:val="Heading5Char"/>
    <w:uiPriority w:val="9"/>
    <w:unhideWhenUsed/>
    <w:qFormat/>
    <w:rsid w:val="00BF00FD"/>
    <w:pPr>
      <w:spacing w:after="100"/>
      <w:ind w:left="0" w:firstLine="0"/>
      <w:outlineLvl w:val="4"/>
    </w:pPr>
    <w:rPr>
      <w:rFonts w:ascii="Arial" w:eastAsia="Times New Roman" w:hAnsi="Arial"/>
      <w:b/>
      <w:bCs/>
      <w:iCs/>
      <w:sz w:val="34"/>
      <w:szCs w:val="26"/>
      <w:lang w:val="x-none" w:eastAsia="x-none"/>
    </w:rPr>
  </w:style>
  <w:style w:type="paragraph" w:styleId="Heading6">
    <w:name w:val="heading 6"/>
    <w:basedOn w:val="Normal"/>
    <w:next w:val="Normal"/>
    <w:link w:val="Heading6Char"/>
    <w:uiPriority w:val="9"/>
    <w:unhideWhenUsed/>
    <w:qFormat/>
    <w:rsid w:val="00BF00FD"/>
    <w:pPr>
      <w:keepNext/>
      <w:keepLines/>
      <w:spacing w:after="100"/>
      <w:ind w:left="0" w:firstLine="0"/>
      <w:outlineLvl w:val="5"/>
    </w:pPr>
    <w:rPr>
      <w:rFonts w:ascii="Arial" w:eastAsia="Times New Roman" w:hAnsi="Arial"/>
      <w:i/>
      <w:iCs/>
      <w:sz w:val="34"/>
      <w:lang w:val="x-none" w:eastAsia="x-none"/>
    </w:rPr>
  </w:style>
  <w:style w:type="paragraph" w:styleId="Heading7">
    <w:name w:val="heading 7"/>
    <w:basedOn w:val="Normal"/>
    <w:next w:val="Normal"/>
    <w:link w:val="Heading7Char"/>
    <w:uiPriority w:val="9"/>
    <w:unhideWhenUsed/>
    <w:qFormat/>
    <w:rsid w:val="00BF00FD"/>
    <w:pPr>
      <w:keepNext/>
      <w:keepLines/>
      <w:spacing w:after="100"/>
      <w:ind w:left="504" w:firstLine="0"/>
      <w:outlineLvl w:val="6"/>
    </w:pPr>
    <w:rPr>
      <w:rFonts w:ascii="Times New Roman" w:eastAsia="Times New Roman" w:hAnsi="Times New Roman"/>
      <w:i/>
      <w:iCs/>
      <w:sz w:val="40"/>
      <w:szCs w:val="20"/>
      <w:lang w:val="x-none" w:eastAsia="x-none"/>
    </w:rPr>
  </w:style>
  <w:style w:type="paragraph" w:styleId="Heading8">
    <w:name w:val="heading 8"/>
    <w:basedOn w:val="Normal"/>
    <w:next w:val="Normal"/>
    <w:link w:val="Heading8Char"/>
    <w:uiPriority w:val="9"/>
    <w:unhideWhenUsed/>
    <w:qFormat/>
    <w:rsid w:val="00BF00FD"/>
    <w:pPr>
      <w:keepNext/>
      <w:keepLines/>
      <w:spacing w:after="100"/>
      <w:ind w:left="720" w:firstLine="0"/>
      <w:outlineLvl w:val="7"/>
    </w:pPr>
    <w:rPr>
      <w:rFonts w:ascii="Times New Roman" w:eastAsia="Times New Roman" w:hAnsi="Times New Roman"/>
      <w:i/>
      <w:sz w:val="40"/>
      <w:szCs w:val="21"/>
      <w:lang w:val="x-none" w:eastAsia="x-none"/>
    </w:rPr>
  </w:style>
  <w:style w:type="paragraph" w:styleId="Heading9">
    <w:name w:val="heading 9"/>
    <w:basedOn w:val="Normal"/>
    <w:next w:val="Normal"/>
    <w:link w:val="Heading9Char"/>
    <w:uiPriority w:val="9"/>
    <w:unhideWhenUsed/>
    <w:qFormat/>
    <w:rsid w:val="00BF00FD"/>
    <w:pPr>
      <w:keepNext/>
      <w:keepLines/>
      <w:spacing w:after="100"/>
      <w:ind w:left="720" w:firstLine="0"/>
      <w:outlineLvl w:val="8"/>
    </w:pPr>
    <w:rPr>
      <w:rFonts w:ascii="Times New Roman" w:eastAsia="Times New Roman" w:hAnsi="Times New Roman"/>
      <w:i/>
      <w:iCs/>
      <w:sz w:val="40"/>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5D97"/>
    <w:rPr>
      <w:rFonts w:ascii="Times New Roman" w:eastAsia="Times New Roman" w:hAnsi="Times New Roman"/>
      <w:b/>
      <w:bCs/>
      <w:kern w:val="32"/>
      <w:sz w:val="52"/>
      <w:szCs w:val="32"/>
    </w:rPr>
  </w:style>
  <w:style w:type="character" w:customStyle="1" w:styleId="Heading2Char">
    <w:name w:val="Heading 2 Char"/>
    <w:link w:val="Heading2"/>
    <w:uiPriority w:val="9"/>
    <w:rsid w:val="00835D97"/>
    <w:rPr>
      <w:rFonts w:ascii="Times New Roman" w:eastAsia="Times New Roman" w:hAnsi="Times New Roman"/>
      <w:b/>
      <w:bCs/>
      <w:sz w:val="40"/>
      <w:szCs w:val="36"/>
    </w:rPr>
  </w:style>
  <w:style w:type="character" w:customStyle="1" w:styleId="Heading3Char">
    <w:name w:val="Heading 3 Char"/>
    <w:link w:val="Heading3"/>
    <w:uiPriority w:val="9"/>
    <w:rsid w:val="00835D97"/>
    <w:rPr>
      <w:rFonts w:ascii="Times New Roman" w:eastAsia="Times New Roman" w:hAnsi="Times New Roman"/>
      <w:b/>
      <w:bCs/>
      <w:sz w:val="36"/>
      <w:szCs w:val="26"/>
    </w:rPr>
  </w:style>
  <w:style w:type="character" w:customStyle="1" w:styleId="Heading4Char">
    <w:name w:val="Heading 4 Char"/>
    <w:link w:val="Heading4"/>
    <w:uiPriority w:val="9"/>
    <w:rsid w:val="00835D97"/>
    <w:rPr>
      <w:rFonts w:ascii="Times New Roman" w:eastAsia="Times New Roman" w:hAnsi="Times New Roman"/>
      <w:b/>
      <w:bCs/>
      <w:sz w:val="40"/>
      <w:szCs w:val="28"/>
    </w:rPr>
  </w:style>
  <w:style w:type="character" w:customStyle="1" w:styleId="Heading5Char">
    <w:name w:val="Heading 5 Char"/>
    <w:link w:val="Heading5"/>
    <w:uiPriority w:val="9"/>
    <w:rsid w:val="00835D97"/>
    <w:rPr>
      <w:rFonts w:ascii="Arial" w:eastAsia="Times New Roman" w:hAnsi="Arial"/>
      <w:b/>
      <w:bCs/>
      <w:iCs/>
      <w:sz w:val="34"/>
      <w:szCs w:val="26"/>
    </w:rPr>
  </w:style>
  <w:style w:type="character" w:customStyle="1" w:styleId="Heading6Char">
    <w:name w:val="Heading 6 Char"/>
    <w:link w:val="Heading6"/>
    <w:uiPriority w:val="9"/>
    <w:rsid w:val="00835D97"/>
    <w:rPr>
      <w:rFonts w:ascii="Arial" w:eastAsia="Times New Roman" w:hAnsi="Arial"/>
      <w:i/>
      <w:iCs/>
      <w:sz w:val="34"/>
      <w:szCs w:val="22"/>
    </w:rPr>
  </w:style>
  <w:style w:type="character" w:customStyle="1" w:styleId="Heading7Char">
    <w:name w:val="Heading 7 Char"/>
    <w:link w:val="Heading7"/>
    <w:uiPriority w:val="9"/>
    <w:rsid w:val="00835D97"/>
    <w:rPr>
      <w:rFonts w:ascii="Times New Roman" w:eastAsia="Times New Roman" w:hAnsi="Times New Roman"/>
      <w:i/>
      <w:iCs/>
      <w:sz w:val="40"/>
    </w:rPr>
  </w:style>
  <w:style w:type="character" w:customStyle="1" w:styleId="Heading8Char">
    <w:name w:val="Heading 8 Char"/>
    <w:link w:val="Heading8"/>
    <w:uiPriority w:val="9"/>
    <w:rsid w:val="00835D97"/>
    <w:rPr>
      <w:rFonts w:ascii="Times New Roman" w:eastAsia="Times New Roman" w:hAnsi="Times New Roman"/>
      <w:i/>
      <w:sz w:val="40"/>
      <w:szCs w:val="21"/>
    </w:rPr>
  </w:style>
  <w:style w:type="character" w:customStyle="1" w:styleId="Heading9Char">
    <w:name w:val="Heading 9 Char"/>
    <w:link w:val="Heading9"/>
    <w:uiPriority w:val="9"/>
    <w:rsid w:val="00835D97"/>
    <w:rPr>
      <w:rFonts w:ascii="Times New Roman" w:eastAsia="Times New Roman" w:hAnsi="Times New Roman"/>
      <w:i/>
      <w:iCs/>
      <w:sz w:val="40"/>
      <w:szCs w:val="21"/>
    </w:rPr>
  </w:style>
  <w:style w:type="paragraph" w:styleId="TOC2">
    <w:name w:val="toc 2"/>
    <w:basedOn w:val="Normal"/>
    <w:next w:val="00-A"/>
    <w:autoRedefine/>
    <w:uiPriority w:val="39"/>
    <w:unhideWhenUsed/>
    <w:qFormat/>
    <w:rsid w:val="00BF00FD"/>
    <w:pPr>
      <w:spacing w:before="40" w:beforeAutospacing="0" w:after="0" w:afterAutospacing="0" w:line="288" w:lineRule="auto"/>
      <w:ind w:right="29" w:firstLine="0"/>
    </w:pPr>
    <w:rPr>
      <w:rFonts w:ascii="Times New Roman" w:hAnsi="Times New Roman"/>
      <w:b/>
      <w:noProof/>
      <w:sz w:val="32"/>
      <w:szCs w:val="32"/>
    </w:rPr>
  </w:style>
  <w:style w:type="paragraph" w:customStyle="1" w:styleId="00-A">
    <w:name w:val="00-A"/>
    <w:basedOn w:val="Normal"/>
    <w:qFormat/>
    <w:rsid w:val="00835D97"/>
    <w:pPr>
      <w:spacing w:after="0"/>
    </w:pPr>
    <w:rPr>
      <w:rFonts w:ascii="Times New Roman" w:eastAsia="Times New Roman" w:hAnsi="Times New Roman"/>
      <w:b/>
      <w:sz w:val="40"/>
      <w:szCs w:val="32"/>
      <w:lang w:eastAsia="zh-CN"/>
    </w:rPr>
  </w:style>
  <w:style w:type="paragraph" w:styleId="TOC4">
    <w:name w:val="toc 4"/>
    <w:basedOn w:val="Normal"/>
    <w:next w:val="Normal"/>
    <w:autoRedefine/>
    <w:uiPriority w:val="39"/>
    <w:unhideWhenUsed/>
    <w:rsid w:val="00BF00FD"/>
    <w:pPr>
      <w:spacing w:before="40" w:beforeAutospacing="0" w:after="0" w:afterAutospacing="0" w:line="276" w:lineRule="auto"/>
      <w:ind w:left="648" w:firstLine="0"/>
    </w:pPr>
    <w:rPr>
      <w:rFonts w:ascii="Times New Roman" w:hAnsi="Times New Roman" w:cs="Calibri"/>
      <w:sz w:val="32"/>
      <w:szCs w:val="18"/>
    </w:rPr>
  </w:style>
  <w:style w:type="paragraph" w:styleId="Title">
    <w:name w:val="Title"/>
    <w:basedOn w:val="Normal"/>
    <w:next w:val="Normal"/>
    <w:link w:val="TitleChar"/>
    <w:qFormat/>
    <w:rsid w:val="00835D97"/>
    <w:pPr>
      <w:spacing w:before="240" w:after="60"/>
      <w:jc w:val="center"/>
      <w:outlineLvl w:val="0"/>
    </w:pPr>
    <w:rPr>
      <w:rFonts w:ascii="Cambria" w:eastAsia="Times New Roman" w:hAnsi="Cambria"/>
      <w:b/>
      <w:bCs/>
      <w:kern w:val="28"/>
      <w:sz w:val="32"/>
      <w:szCs w:val="32"/>
      <w:lang w:eastAsia="zh-CN"/>
    </w:rPr>
  </w:style>
  <w:style w:type="character" w:customStyle="1" w:styleId="TitleChar">
    <w:name w:val="Title Char"/>
    <w:basedOn w:val="DefaultParagraphFont"/>
    <w:link w:val="Title"/>
    <w:rsid w:val="00835D97"/>
    <w:rPr>
      <w:rFonts w:ascii="Cambria" w:eastAsia="Times New Roman" w:hAnsi="Cambria"/>
      <w:b/>
      <w:bCs/>
      <w:kern w:val="28"/>
      <w:sz w:val="32"/>
      <w:szCs w:val="32"/>
      <w:lang w:eastAsia="zh-CN"/>
    </w:rPr>
  </w:style>
  <w:style w:type="character" w:styleId="Strong">
    <w:name w:val="Strong"/>
    <w:uiPriority w:val="22"/>
    <w:qFormat/>
    <w:rsid w:val="00835D97"/>
    <w:rPr>
      <w:b/>
      <w:bCs/>
    </w:rPr>
  </w:style>
  <w:style w:type="character" w:styleId="Emphasis">
    <w:name w:val="Emphasis"/>
    <w:uiPriority w:val="20"/>
    <w:qFormat/>
    <w:rsid w:val="00835D97"/>
    <w:rPr>
      <w:i/>
      <w:iCs/>
    </w:rPr>
  </w:style>
  <w:style w:type="paragraph" w:styleId="NoSpacing">
    <w:name w:val="No Spacing"/>
    <w:link w:val="NoSpacingChar"/>
    <w:uiPriority w:val="1"/>
    <w:qFormat/>
    <w:rsid w:val="00835D97"/>
    <w:pPr>
      <w:spacing w:before="100" w:beforeAutospacing="1" w:after="100" w:afterAutospacing="1"/>
      <w:ind w:left="216" w:firstLine="504"/>
      <w:jc w:val="both"/>
    </w:pPr>
    <w:rPr>
      <w:sz w:val="22"/>
      <w:szCs w:val="22"/>
    </w:rPr>
  </w:style>
  <w:style w:type="character" w:customStyle="1" w:styleId="NoSpacingChar">
    <w:name w:val="No Spacing Char"/>
    <w:link w:val="NoSpacing"/>
    <w:uiPriority w:val="1"/>
    <w:rsid w:val="00835D97"/>
    <w:rPr>
      <w:sz w:val="22"/>
      <w:szCs w:val="22"/>
      <w:lang w:bidi="ar-SA"/>
    </w:rPr>
  </w:style>
  <w:style w:type="paragraph" w:styleId="ListParagraph">
    <w:name w:val="List Paragraph"/>
    <w:basedOn w:val="Normal"/>
    <w:uiPriority w:val="34"/>
    <w:qFormat/>
    <w:rsid w:val="00835D97"/>
    <w:pPr>
      <w:ind w:left="720"/>
      <w:contextualSpacing/>
    </w:pPr>
  </w:style>
  <w:style w:type="character" w:styleId="SubtleEmphasis">
    <w:name w:val="Subtle Emphasis"/>
    <w:uiPriority w:val="19"/>
    <w:qFormat/>
    <w:rsid w:val="00835D97"/>
    <w:rPr>
      <w:rFonts w:eastAsia="Times New Roman" w:cs="Times New Roman"/>
      <w:bCs w:val="0"/>
      <w:i/>
      <w:iCs/>
      <w:color w:val="808080"/>
      <w:szCs w:val="22"/>
      <w:lang w:val="en-US"/>
    </w:rPr>
  </w:style>
  <w:style w:type="paragraph" w:styleId="TOCHeading">
    <w:name w:val="TOC Heading"/>
    <w:basedOn w:val="Heading1"/>
    <w:next w:val="Normal"/>
    <w:uiPriority w:val="39"/>
    <w:semiHidden/>
    <w:unhideWhenUsed/>
    <w:qFormat/>
    <w:rsid w:val="00835D97"/>
    <w:pPr>
      <w:keepLines/>
      <w:spacing w:after="0"/>
      <w:outlineLvl w:val="9"/>
    </w:pPr>
    <w:rPr>
      <w:b w:val="0"/>
      <w:bCs w:val="0"/>
      <w:color w:val="365F91"/>
      <w:kern w:val="0"/>
    </w:rPr>
  </w:style>
  <w:style w:type="paragraph" w:customStyle="1" w:styleId="DecimalAligned">
    <w:name w:val="Decimal Aligned"/>
    <w:basedOn w:val="Normal"/>
    <w:uiPriority w:val="40"/>
    <w:qFormat/>
    <w:rsid w:val="00835D97"/>
    <w:pPr>
      <w:tabs>
        <w:tab w:val="decimal" w:pos="360"/>
      </w:tabs>
    </w:pPr>
    <w:rPr>
      <w:rFonts w:eastAsia="Times New Roman"/>
    </w:rPr>
  </w:style>
  <w:style w:type="paragraph" w:customStyle="1" w:styleId="chuong">
    <w:name w:val="chuong"/>
    <w:basedOn w:val="Normal"/>
    <w:link w:val="chuongChar"/>
    <w:qFormat/>
    <w:rsid w:val="00835D97"/>
    <w:pPr>
      <w:spacing w:after="0"/>
      <w:ind w:right="-540"/>
      <w:contextualSpacing/>
      <w:jc w:val="center"/>
    </w:pPr>
    <w:rPr>
      <w:rFonts w:ascii="Times New Roman" w:eastAsia="Times New Roman" w:hAnsi="Times New Roman"/>
      <w:b/>
      <w:bCs/>
      <w:color w:val="0000FF"/>
      <w:sz w:val="28"/>
      <w:szCs w:val="28"/>
      <w:lang w:val="x-none" w:eastAsia="x-none"/>
    </w:rPr>
  </w:style>
  <w:style w:type="character" w:customStyle="1" w:styleId="chuongChar">
    <w:name w:val="chuong Char"/>
    <w:link w:val="chuong"/>
    <w:rsid w:val="00835D97"/>
    <w:rPr>
      <w:rFonts w:ascii="Times New Roman" w:eastAsia="Times New Roman" w:hAnsi="Times New Roman"/>
      <w:b/>
      <w:bCs/>
      <w:color w:val="0000FF"/>
      <w:sz w:val="28"/>
      <w:szCs w:val="28"/>
    </w:rPr>
  </w:style>
  <w:style w:type="paragraph" w:customStyle="1" w:styleId="McLcCp1">
    <w:name w:val="Mục Lục Cấp 1"/>
    <w:basedOn w:val="Normal"/>
    <w:qFormat/>
    <w:rsid w:val="00835D97"/>
    <w:pPr>
      <w:spacing w:after="0"/>
      <w:jc w:val="center"/>
    </w:pPr>
    <w:rPr>
      <w:rFonts w:ascii="Times New Roman" w:eastAsia="Times New Roman" w:hAnsi="Times New Roman"/>
      <w:b/>
      <w:sz w:val="32"/>
      <w:szCs w:val="32"/>
      <w:lang w:eastAsia="zh-CN"/>
    </w:rPr>
  </w:style>
  <w:style w:type="paragraph" w:customStyle="1" w:styleId="McLcCp2">
    <w:name w:val="Mục Lục Cấp 2"/>
    <w:basedOn w:val="Normal"/>
    <w:qFormat/>
    <w:rsid w:val="00835D97"/>
    <w:pPr>
      <w:spacing w:after="0"/>
    </w:pPr>
    <w:rPr>
      <w:rFonts w:ascii="Times New Roman" w:eastAsia="Times New Roman" w:hAnsi="Times New Roman"/>
      <w:sz w:val="32"/>
      <w:szCs w:val="32"/>
      <w:lang w:eastAsia="zh-CN"/>
    </w:rPr>
  </w:style>
  <w:style w:type="paragraph" w:customStyle="1" w:styleId="McLcCp3">
    <w:name w:val="Mục Lục Cấp 3"/>
    <w:basedOn w:val="Normal"/>
    <w:qFormat/>
    <w:rsid w:val="00835D97"/>
    <w:pPr>
      <w:spacing w:after="0"/>
      <w:jc w:val="center"/>
    </w:pPr>
    <w:rPr>
      <w:rFonts w:ascii="Arial" w:eastAsia="Times New Roman" w:hAnsi="Arial" w:cs="Arial"/>
      <w:b/>
      <w:sz w:val="32"/>
      <w:szCs w:val="32"/>
      <w:lang w:eastAsia="zh-CN"/>
    </w:rPr>
  </w:style>
  <w:style w:type="paragraph" w:customStyle="1" w:styleId="McLcCp4">
    <w:name w:val="Mục Lục Cấp 4"/>
    <w:basedOn w:val="Normal"/>
    <w:qFormat/>
    <w:rsid w:val="00835D97"/>
    <w:pPr>
      <w:spacing w:after="100"/>
    </w:pPr>
    <w:rPr>
      <w:rFonts w:ascii="Times New Roman" w:eastAsia="Times New Roman" w:hAnsi="Times New Roman"/>
      <w:b/>
      <w:color w:val="C00000"/>
      <w:sz w:val="32"/>
      <w:szCs w:val="32"/>
      <w:u w:val="single"/>
      <w:lang w:eastAsia="zh-CN"/>
    </w:rPr>
  </w:style>
  <w:style w:type="paragraph" w:customStyle="1" w:styleId="McLcCp5">
    <w:name w:val="Mục Lục Cấp 5"/>
    <w:basedOn w:val="Normal"/>
    <w:qFormat/>
    <w:rsid w:val="00835D97"/>
    <w:pPr>
      <w:spacing w:after="100"/>
    </w:pPr>
    <w:rPr>
      <w:rFonts w:ascii="Times New Roman" w:eastAsia="Times New Roman" w:hAnsi="Times New Roman"/>
      <w:b/>
      <w:sz w:val="32"/>
      <w:szCs w:val="32"/>
      <w:lang w:eastAsia="zh-CN"/>
    </w:rPr>
  </w:style>
  <w:style w:type="paragraph" w:customStyle="1" w:styleId="McLcCp6">
    <w:name w:val="Mục Lục Cấp 6"/>
    <w:basedOn w:val="Normal"/>
    <w:qFormat/>
    <w:rsid w:val="00835D97"/>
    <w:pPr>
      <w:spacing w:after="100"/>
    </w:pPr>
    <w:rPr>
      <w:rFonts w:ascii="Times New Roman" w:eastAsia="Times New Roman" w:hAnsi="Times New Roman"/>
      <w:i/>
      <w:sz w:val="32"/>
      <w:szCs w:val="32"/>
      <w:lang w:eastAsia="zh-CN"/>
    </w:rPr>
  </w:style>
  <w:style w:type="paragraph" w:customStyle="1" w:styleId="McLcCp55">
    <w:name w:val="Mục Lục Cấp 5.5"/>
    <w:basedOn w:val="Normal"/>
    <w:qFormat/>
    <w:rsid w:val="00835D97"/>
    <w:pPr>
      <w:spacing w:after="100"/>
    </w:pPr>
    <w:rPr>
      <w:rFonts w:ascii="Times New Roman" w:eastAsia="Times New Roman" w:hAnsi="Times New Roman"/>
      <w:b/>
      <w:i/>
      <w:sz w:val="32"/>
      <w:szCs w:val="32"/>
      <w:lang w:eastAsia="zh-CN"/>
    </w:rPr>
  </w:style>
  <w:style w:type="paragraph" w:customStyle="1" w:styleId="McLcCp7">
    <w:name w:val="Mục Lục Cấp 7"/>
    <w:basedOn w:val="Normal"/>
    <w:qFormat/>
    <w:rsid w:val="00835D97"/>
    <w:pPr>
      <w:spacing w:after="100"/>
    </w:pPr>
    <w:rPr>
      <w:rFonts w:ascii="Times New Roman" w:eastAsia="Times New Roman" w:hAnsi="Times New Roman"/>
      <w:color w:val="003399"/>
      <w:sz w:val="32"/>
      <w:szCs w:val="32"/>
      <w:lang w:eastAsia="zh-CN"/>
    </w:rPr>
  </w:style>
  <w:style w:type="paragraph" w:customStyle="1" w:styleId="BT">
    <w:name w:val="BT"/>
    <w:basedOn w:val="Normal"/>
    <w:qFormat/>
    <w:rsid w:val="00835D97"/>
    <w:pPr>
      <w:spacing w:after="100"/>
      <w:jc w:val="center"/>
    </w:pPr>
    <w:rPr>
      <w:rFonts w:ascii="Times New Roman" w:hAnsi="Times New Roman"/>
      <w:sz w:val="40"/>
      <w:szCs w:val="40"/>
    </w:rPr>
  </w:style>
  <w:style w:type="paragraph" w:customStyle="1" w:styleId="06">
    <w:name w:val="06"/>
    <w:basedOn w:val="Heading7"/>
    <w:link w:val="06Char"/>
    <w:qFormat/>
    <w:rsid w:val="00835D97"/>
    <w:pPr>
      <w:ind w:firstLine="720"/>
    </w:pPr>
    <w:rPr>
      <w:color w:val="003399"/>
      <w:szCs w:val="40"/>
    </w:rPr>
  </w:style>
  <w:style w:type="character" w:customStyle="1" w:styleId="06Char">
    <w:name w:val="06 Char"/>
    <w:basedOn w:val="Heading7Char"/>
    <w:link w:val="06"/>
    <w:rsid w:val="00835D97"/>
    <w:rPr>
      <w:rFonts w:ascii="Times New Roman" w:eastAsia="Times New Roman" w:hAnsi="Times New Roman"/>
      <w:i w:val="0"/>
      <w:iCs w:val="0"/>
      <w:color w:val="003399"/>
      <w:sz w:val="40"/>
      <w:szCs w:val="40"/>
    </w:rPr>
  </w:style>
  <w:style w:type="paragraph" w:customStyle="1" w:styleId="04">
    <w:name w:val="04"/>
    <w:basedOn w:val="Normal"/>
    <w:link w:val="04Char"/>
    <w:qFormat/>
    <w:rsid w:val="00835D97"/>
    <w:pPr>
      <w:spacing w:after="100"/>
      <w:ind w:firstLine="720"/>
      <w:contextualSpacing/>
    </w:pPr>
    <w:rPr>
      <w:rFonts w:ascii="Times New Roman" w:eastAsia="Times New Roman" w:hAnsi="Times New Roman"/>
      <w:bCs/>
      <w:i/>
      <w:sz w:val="40"/>
      <w:szCs w:val="28"/>
      <w:lang w:val="x-none" w:eastAsia="x-none"/>
    </w:rPr>
  </w:style>
  <w:style w:type="character" w:customStyle="1" w:styleId="04Char">
    <w:name w:val="04 Char"/>
    <w:link w:val="04"/>
    <w:rsid w:val="00835D97"/>
    <w:rPr>
      <w:rFonts w:ascii="Times New Roman" w:eastAsia="Times New Roman" w:hAnsi="Times New Roman"/>
      <w:bCs/>
      <w:i/>
      <w:sz w:val="40"/>
      <w:szCs w:val="28"/>
    </w:rPr>
  </w:style>
  <w:style w:type="paragraph" w:customStyle="1" w:styleId="00-B">
    <w:name w:val="00-B"/>
    <w:basedOn w:val="Normal"/>
    <w:qFormat/>
    <w:rsid w:val="00835D97"/>
    <w:pPr>
      <w:spacing w:after="0"/>
      <w:jc w:val="center"/>
    </w:pPr>
    <w:rPr>
      <w:rFonts w:ascii="Times New Roman" w:eastAsia="Times New Roman" w:hAnsi="Times New Roman"/>
      <w:b/>
      <w:sz w:val="40"/>
      <w:szCs w:val="32"/>
      <w:lang w:eastAsia="zh-CN"/>
    </w:rPr>
  </w:style>
  <w:style w:type="paragraph" w:customStyle="1" w:styleId="00-C">
    <w:name w:val="00-C"/>
    <w:basedOn w:val="Normal"/>
    <w:qFormat/>
    <w:rsid w:val="00835D97"/>
    <w:pPr>
      <w:spacing w:after="0"/>
      <w:jc w:val="center"/>
    </w:pPr>
    <w:rPr>
      <w:rFonts w:ascii="Arial" w:eastAsia="Times New Roman" w:hAnsi="Arial" w:cs="Arial"/>
      <w:b/>
      <w:sz w:val="40"/>
      <w:szCs w:val="32"/>
      <w:lang w:eastAsia="zh-CN"/>
    </w:rPr>
  </w:style>
  <w:style w:type="paragraph" w:customStyle="1" w:styleId="07">
    <w:name w:val="07"/>
    <w:basedOn w:val="Normal"/>
    <w:link w:val="07Char"/>
    <w:qFormat/>
    <w:rsid w:val="00835D97"/>
    <w:pPr>
      <w:spacing w:after="100"/>
      <w:ind w:firstLine="720"/>
    </w:pPr>
    <w:rPr>
      <w:rFonts w:ascii="Times New Roman" w:hAnsi="Times New Roman"/>
      <w:color w:val="003399"/>
      <w:sz w:val="40"/>
      <w:szCs w:val="40"/>
    </w:rPr>
  </w:style>
  <w:style w:type="character" w:customStyle="1" w:styleId="07Char">
    <w:name w:val="07 Char"/>
    <w:basedOn w:val="DefaultParagraphFont"/>
    <w:link w:val="07"/>
    <w:rsid w:val="00835D97"/>
    <w:rPr>
      <w:rFonts w:ascii="Times New Roman" w:hAnsi="Times New Roman"/>
      <w:color w:val="003399"/>
      <w:sz w:val="40"/>
      <w:szCs w:val="40"/>
    </w:rPr>
  </w:style>
  <w:style w:type="paragraph" w:customStyle="1" w:styleId="01">
    <w:name w:val="01"/>
    <w:basedOn w:val="Normal"/>
    <w:qFormat/>
    <w:rsid w:val="00835D97"/>
    <w:pPr>
      <w:spacing w:after="100"/>
    </w:pPr>
    <w:rPr>
      <w:rFonts w:ascii="Times New Roman" w:eastAsia="Times New Roman" w:hAnsi="Times New Roman"/>
      <w:b/>
      <w:sz w:val="40"/>
      <w:szCs w:val="32"/>
      <w:lang w:eastAsia="zh-CN"/>
    </w:rPr>
  </w:style>
  <w:style w:type="paragraph" w:customStyle="1" w:styleId="03">
    <w:name w:val="03"/>
    <w:basedOn w:val="Normal"/>
    <w:qFormat/>
    <w:rsid w:val="00835D97"/>
    <w:pPr>
      <w:spacing w:after="100"/>
    </w:pPr>
    <w:rPr>
      <w:rFonts w:ascii="Times New Roman" w:eastAsia="Times New Roman" w:hAnsi="Times New Roman"/>
      <w:i/>
      <w:sz w:val="40"/>
      <w:szCs w:val="32"/>
      <w:lang w:eastAsia="zh-CN"/>
    </w:rPr>
  </w:style>
  <w:style w:type="paragraph" w:customStyle="1" w:styleId="02">
    <w:name w:val="02"/>
    <w:basedOn w:val="Normal"/>
    <w:qFormat/>
    <w:rsid w:val="00835D97"/>
    <w:pPr>
      <w:spacing w:after="100"/>
    </w:pPr>
    <w:rPr>
      <w:rFonts w:ascii="Times New Roman" w:eastAsia="Times New Roman" w:hAnsi="Times New Roman"/>
      <w:b/>
      <w:i/>
      <w:sz w:val="40"/>
      <w:szCs w:val="32"/>
      <w:lang w:eastAsia="zh-CN"/>
    </w:rPr>
  </w:style>
  <w:style w:type="paragraph" w:customStyle="1" w:styleId="05">
    <w:name w:val="05"/>
    <w:basedOn w:val="Normal"/>
    <w:qFormat/>
    <w:rsid w:val="00835D97"/>
    <w:pPr>
      <w:tabs>
        <w:tab w:val="left" w:pos="720"/>
      </w:tabs>
      <w:spacing w:after="100"/>
      <w:ind w:firstLine="720"/>
    </w:pPr>
    <w:rPr>
      <w:rFonts w:ascii="Times New Roman" w:eastAsia="Times New Roman" w:hAnsi="Times New Roman"/>
      <w:b/>
      <w:i/>
      <w:color w:val="003399"/>
      <w:sz w:val="40"/>
      <w:szCs w:val="32"/>
      <w:lang w:eastAsia="zh-CN"/>
    </w:rPr>
  </w:style>
  <w:style w:type="paragraph" w:customStyle="1" w:styleId="08">
    <w:name w:val="08"/>
    <w:basedOn w:val="Normal"/>
    <w:link w:val="08Char"/>
    <w:qFormat/>
    <w:rsid w:val="00835D97"/>
    <w:pPr>
      <w:spacing w:after="100"/>
      <w:ind w:firstLine="720"/>
    </w:pPr>
    <w:rPr>
      <w:rFonts w:ascii="Times New Roman" w:hAnsi="Times New Roman"/>
      <w:i/>
      <w:color w:val="7030A0"/>
      <w:sz w:val="40"/>
      <w:szCs w:val="40"/>
    </w:rPr>
  </w:style>
  <w:style w:type="character" w:customStyle="1" w:styleId="08Char">
    <w:name w:val="08 Char"/>
    <w:basedOn w:val="DefaultParagraphFont"/>
    <w:link w:val="08"/>
    <w:rsid w:val="00835D97"/>
    <w:rPr>
      <w:rFonts w:ascii="Times New Roman" w:hAnsi="Times New Roman"/>
      <w:i/>
      <w:color w:val="7030A0"/>
      <w:sz w:val="40"/>
      <w:szCs w:val="40"/>
    </w:rPr>
  </w:style>
  <w:style w:type="paragraph" w:customStyle="1" w:styleId="09">
    <w:name w:val="09"/>
    <w:basedOn w:val="Normal"/>
    <w:link w:val="09Char"/>
    <w:qFormat/>
    <w:rsid w:val="00835D97"/>
    <w:pPr>
      <w:spacing w:after="100"/>
      <w:ind w:firstLine="720"/>
    </w:pPr>
    <w:rPr>
      <w:rFonts w:ascii="Times New Roman" w:hAnsi="Times New Roman"/>
      <w:i/>
      <w:color w:val="006600"/>
      <w:sz w:val="40"/>
      <w:szCs w:val="40"/>
    </w:rPr>
  </w:style>
  <w:style w:type="character" w:customStyle="1" w:styleId="09Char">
    <w:name w:val="09 Char"/>
    <w:basedOn w:val="DefaultParagraphFont"/>
    <w:link w:val="09"/>
    <w:rsid w:val="00835D97"/>
    <w:rPr>
      <w:rFonts w:ascii="Times New Roman" w:hAnsi="Times New Roman"/>
      <w:i/>
      <w:color w:val="006600"/>
      <w:sz w:val="40"/>
      <w:szCs w:val="40"/>
    </w:rPr>
  </w:style>
  <w:style w:type="paragraph" w:styleId="TOC1">
    <w:name w:val="toc 1"/>
    <w:basedOn w:val="Normal"/>
    <w:next w:val="Normal"/>
    <w:autoRedefine/>
    <w:uiPriority w:val="39"/>
    <w:unhideWhenUsed/>
    <w:rsid w:val="00BF00FD"/>
    <w:pPr>
      <w:spacing w:before="40" w:beforeAutospacing="0" w:after="0" w:afterAutospacing="0" w:line="288" w:lineRule="auto"/>
      <w:ind w:left="0" w:firstLine="0"/>
    </w:pPr>
    <w:rPr>
      <w:rFonts w:ascii="Times New Roman Bold" w:eastAsia="SimSun" w:hAnsi="Times New Roman Bold"/>
      <w:b/>
      <w:bCs/>
      <w:noProof/>
      <w:sz w:val="32"/>
      <w:szCs w:val="32"/>
    </w:rPr>
  </w:style>
  <w:style w:type="paragraph" w:styleId="TOC3">
    <w:name w:val="toc 3"/>
    <w:basedOn w:val="Normal"/>
    <w:next w:val="Normal"/>
    <w:uiPriority w:val="39"/>
    <w:unhideWhenUsed/>
    <w:rsid w:val="00BF00FD"/>
    <w:pPr>
      <w:spacing w:before="40" w:beforeAutospacing="0" w:after="0" w:afterAutospacing="0" w:line="276" w:lineRule="auto"/>
      <w:ind w:left="432" w:firstLine="0"/>
    </w:pPr>
    <w:rPr>
      <w:rFonts w:ascii="Times New Roman" w:hAnsi="Times New Roman" w:cs="Calibri"/>
      <w:iCs/>
      <w:sz w:val="32"/>
      <w:szCs w:val="20"/>
    </w:rPr>
  </w:style>
  <w:style w:type="paragraph" w:styleId="TOC5">
    <w:name w:val="toc 5"/>
    <w:basedOn w:val="Normal"/>
    <w:next w:val="Normal"/>
    <w:autoRedefine/>
    <w:uiPriority w:val="39"/>
    <w:unhideWhenUsed/>
    <w:rsid w:val="00BF00FD"/>
    <w:pPr>
      <w:spacing w:before="40" w:beforeAutospacing="0" w:after="0" w:afterAutospacing="0" w:line="276" w:lineRule="auto"/>
      <w:ind w:left="864" w:firstLine="0"/>
    </w:pPr>
    <w:rPr>
      <w:rFonts w:ascii="Times New Roman" w:hAnsi="Times New Roman" w:cs="Calibri"/>
      <w:sz w:val="32"/>
      <w:szCs w:val="18"/>
    </w:rPr>
  </w:style>
  <w:style w:type="paragraph" w:styleId="TOC6">
    <w:name w:val="toc 6"/>
    <w:basedOn w:val="Normal"/>
    <w:next w:val="Normal"/>
    <w:autoRedefine/>
    <w:uiPriority w:val="39"/>
    <w:unhideWhenUsed/>
    <w:rsid w:val="00BF00FD"/>
    <w:pPr>
      <w:spacing w:before="40" w:beforeAutospacing="0" w:after="0" w:afterAutospacing="0" w:line="276" w:lineRule="auto"/>
      <w:ind w:left="1080" w:firstLine="0"/>
    </w:pPr>
    <w:rPr>
      <w:rFonts w:ascii="Times New Roman" w:hAnsi="Times New Roman" w:cs="Calibri"/>
      <w:sz w:val="32"/>
      <w:szCs w:val="18"/>
    </w:rPr>
  </w:style>
  <w:style w:type="paragraph" w:styleId="TOC7">
    <w:name w:val="toc 7"/>
    <w:basedOn w:val="Normal"/>
    <w:next w:val="Normal"/>
    <w:autoRedefine/>
    <w:uiPriority w:val="39"/>
    <w:unhideWhenUsed/>
    <w:rsid w:val="00BF00FD"/>
    <w:pPr>
      <w:spacing w:before="40" w:beforeAutospacing="0" w:after="0" w:afterAutospacing="0" w:line="276" w:lineRule="auto"/>
      <w:ind w:left="1296" w:firstLine="0"/>
    </w:pPr>
    <w:rPr>
      <w:rFonts w:ascii="Times New Roman" w:hAnsi="Times New Roman" w:cs="Calibri"/>
      <w:sz w:val="32"/>
      <w:szCs w:val="18"/>
    </w:rPr>
  </w:style>
  <w:style w:type="paragraph" w:styleId="TOC8">
    <w:name w:val="toc 8"/>
    <w:basedOn w:val="Normal"/>
    <w:next w:val="Normal"/>
    <w:autoRedefine/>
    <w:uiPriority w:val="39"/>
    <w:unhideWhenUsed/>
    <w:rsid w:val="00BF00FD"/>
    <w:pPr>
      <w:tabs>
        <w:tab w:val="left" w:pos="1890"/>
        <w:tab w:val="left" w:pos="1999"/>
        <w:tab w:val="right" w:leader="dot" w:pos="9004"/>
      </w:tabs>
      <w:spacing w:before="40" w:beforeAutospacing="0" w:after="0" w:afterAutospacing="0" w:line="276" w:lineRule="auto"/>
      <w:ind w:left="1512" w:firstLine="0"/>
    </w:pPr>
    <w:rPr>
      <w:rFonts w:ascii="Times New Roman" w:hAnsi="Times New Roman" w:cs="Calibri"/>
      <w:sz w:val="32"/>
      <w:szCs w:val="18"/>
    </w:rPr>
  </w:style>
  <w:style w:type="paragraph" w:styleId="TOC9">
    <w:name w:val="toc 9"/>
    <w:basedOn w:val="Normal"/>
    <w:next w:val="Normal"/>
    <w:autoRedefine/>
    <w:uiPriority w:val="39"/>
    <w:unhideWhenUsed/>
    <w:rsid w:val="00BF00FD"/>
    <w:pPr>
      <w:tabs>
        <w:tab w:val="left" w:pos="2070"/>
        <w:tab w:val="right" w:leader="dot" w:pos="9004"/>
      </w:tabs>
      <w:spacing w:before="40" w:beforeAutospacing="0" w:after="0" w:afterAutospacing="0" w:line="276" w:lineRule="auto"/>
      <w:ind w:left="1728" w:firstLine="0"/>
    </w:pPr>
    <w:rPr>
      <w:rFonts w:ascii="Times New Roman" w:hAnsi="Times New Roman" w:cs="Calibri"/>
      <w:sz w:val="3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0172">
      <w:bodyDiv w:val="1"/>
      <w:marLeft w:val="0"/>
      <w:marRight w:val="0"/>
      <w:marTop w:val="0"/>
      <w:marBottom w:val="0"/>
      <w:divBdr>
        <w:top w:val="none" w:sz="0" w:space="0" w:color="auto"/>
        <w:left w:val="none" w:sz="0" w:space="0" w:color="auto"/>
        <w:bottom w:val="none" w:sz="0" w:space="0" w:color="auto"/>
        <w:right w:val="none" w:sz="0" w:space="0" w:color="auto"/>
      </w:divBdr>
      <w:divsChild>
        <w:div w:id="1314024326">
          <w:marLeft w:val="0"/>
          <w:marRight w:val="0"/>
          <w:marTop w:val="0"/>
          <w:marBottom w:val="0"/>
          <w:divBdr>
            <w:top w:val="none" w:sz="0" w:space="0" w:color="auto"/>
            <w:left w:val="none" w:sz="0" w:space="0" w:color="auto"/>
            <w:bottom w:val="none" w:sz="0" w:space="0" w:color="auto"/>
            <w:right w:val="none" w:sz="0" w:space="0" w:color="auto"/>
          </w:divBdr>
          <w:divsChild>
            <w:div w:id="891424571">
              <w:marLeft w:val="0"/>
              <w:marRight w:val="0"/>
              <w:marTop w:val="0"/>
              <w:marBottom w:val="0"/>
              <w:divBdr>
                <w:top w:val="none" w:sz="0" w:space="0" w:color="auto"/>
                <w:left w:val="none" w:sz="0" w:space="0" w:color="auto"/>
                <w:bottom w:val="none" w:sz="0" w:space="0" w:color="auto"/>
                <w:right w:val="none" w:sz="0" w:space="0" w:color="auto"/>
              </w:divBdr>
            </w:div>
            <w:div w:id="988484674">
              <w:marLeft w:val="0"/>
              <w:marRight w:val="0"/>
              <w:marTop w:val="0"/>
              <w:marBottom w:val="0"/>
              <w:divBdr>
                <w:top w:val="none" w:sz="0" w:space="0" w:color="auto"/>
                <w:left w:val="none" w:sz="0" w:space="0" w:color="auto"/>
                <w:bottom w:val="none" w:sz="0" w:space="0" w:color="auto"/>
                <w:right w:val="none" w:sz="0" w:space="0" w:color="auto"/>
              </w:divBdr>
              <w:divsChild>
                <w:div w:id="1552031280">
                  <w:marLeft w:val="0"/>
                  <w:marRight w:val="0"/>
                  <w:marTop w:val="0"/>
                  <w:marBottom w:val="0"/>
                  <w:divBdr>
                    <w:top w:val="none" w:sz="0" w:space="0" w:color="auto"/>
                    <w:left w:val="none" w:sz="0" w:space="0" w:color="auto"/>
                    <w:bottom w:val="none" w:sz="0" w:space="0" w:color="auto"/>
                    <w:right w:val="none" w:sz="0" w:space="0" w:color="auto"/>
                  </w:divBdr>
                  <w:divsChild>
                    <w:div w:id="15817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18954">
      <w:bodyDiv w:val="1"/>
      <w:marLeft w:val="0"/>
      <w:marRight w:val="0"/>
      <w:marTop w:val="0"/>
      <w:marBottom w:val="0"/>
      <w:divBdr>
        <w:top w:val="none" w:sz="0" w:space="0" w:color="auto"/>
        <w:left w:val="none" w:sz="0" w:space="0" w:color="auto"/>
        <w:bottom w:val="none" w:sz="0" w:space="0" w:color="auto"/>
        <w:right w:val="none" w:sz="0" w:space="0" w:color="auto"/>
      </w:divBdr>
      <w:divsChild>
        <w:div w:id="1274895347">
          <w:marLeft w:val="0"/>
          <w:marRight w:val="0"/>
          <w:marTop w:val="0"/>
          <w:marBottom w:val="0"/>
          <w:divBdr>
            <w:top w:val="none" w:sz="0" w:space="0" w:color="auto"/>
            <w:left w:val="none" w:sz="0" w:space="0" w:color="auto"/>
            <w:bottom w:val="none" w:sz="0" w:space="0" w:color="auto"/>
            <w:right w:val="none" w:sz="0" w:space="0" w:color="auto"/>
          </w:divBdr>
          <w:divsChild>
            <w:div w:id="1706514563">
              <w:marLeft w:val="0"/>
              <w:marRight w:val="0"/>
              <w:marTop w:val="0"/>
              <w:marBottom w:val="0"/>
              <w:divBdr>
                <w:top w:val="none" w:sz="0" w:space="0" w:color="auto"/>
                <w:left w:val="none" w:sz="0" w:space="0" w:color="auto"/>
                <w:bottom w:val="none" w:sz="0" w:space="0" w:color="auto"/>
                <w:right w:val="none" w:sz="0" w:space="0" w:color="auto"/>
              </w:divBdr>
              <w:divsChild>
                <w:div w:id="33576971">
                  <w:marLeft w:val="0"/>
                  <w:marRight w:val="0"/>
                  <w:marTop w:val="0"/>
                  <w:marBottom w:val="0"/>
                  <w:divBdr>
                    <w:top w:val="none" w:sz="0" w:space="0" w:color="auto"/>
                    <w:left w:val="none" w:sz="0" w:space="0" w:color="auto"/>
                    <w:bottom w:val="none" w:sz="0" w:space="0" w:color="auto"/>
                    <w:right w:val="none" w:sz="0" w:space="0" w:color="auto"/>
                  </w:divBdr>
                </w:div>
                <w:div w:id="44105760">
                  <w:marLeft w:val="0"/>
                  <w:marRight w:val="0"/>
                  <w:marTop w:val="0"/>
                  <w:marBottom w:val="0"/>
                  <w:divBdr>
                    <w:top w:val="none" w:sz="0" w:space="0" w:color="auto"/>
                    <w:left w:val="none" w:sz="0" w:space="0" w:color="auto"/>
                    <w:bottom w:val="none" w:sz="0" w:space="0" w:color="auto"/>
                    <w:right w:val="none" w:sz="0" w:space="0" w:color="auto"/>
                  </w:divBdr>
                </w:div>
                <w:div w:id="69154859">
                  <w:marLeft w:val="0"/>
                  <w:marRight w:val="0"/>
                  <w:marTop w:val="0"/>
                  <w:marBottom w:val="0"/>
                  <w:divBdr>
                    <w:top w:val="none" w:sz="0" w:space="0" w:color="auto"/>
                    <w:left w:val="none" w:sz="0" w:space="0" w:color="auto"/>
                    <w:bottom w:val="none" w:sz="0" w:space="0" w:color="auto"/>
                    <w:right w:val="none" w:sz="0" w:space="0" w:color="auto"/>
                  </w:divBdr>
                </w:div>
                <w:div w:id="106121997">
                  <w:marLeft w:val="0"/>
                  <w:marRight w:val="0"/>
                  <w:marTop w:val="0"/>
                  <w:marBottom w:val="0"/>
                  <w:divBdr>
                    <w:top w:val="none" w:sz="0" w:space="0" w:color="auto"/>
                    <w:left w:val="none" w:sz="0" w:space="0" w:color="auto"/>
                    <w:bottom w:val="none" w:sz="0" w:space="0" w:color="auto"/>
                    <w:right w:val="none" w:sz="0" w:space="0" w:color="auto"/>
                  </w:divBdr>
                </w:div>
                <w:div w:id="117261076">
                  <w:marLeft w:val="0"/>
                  <w:marRight w:val="0"/>
                  <w:marTop w:val="0"/>
                  <w:marBottom w:val="0"/>
                  <w:divBdr>
                    <w:top w:val="none" w:sz="0" w:space="0" w:color="auto"/>
                    <w:left w:val="none" w:sz="0" w:space="0" w:color="auto"/>
                    <w:bottom w:val="none" w:sz="0" w:space="0" w:color="auto"/>
                    <w:right w:val="none" w:sz="0" w:space="0" w:color="auto"/>
                  </w:divBdr>
                </w:div>
                <w:div w:id="158426231">
                  <w:marLeft w:val="0"/>
                  <w:marRight w:val="0"/>
                  <w:marTop w:val="0"/>
                  <w:marBottom w:val="0"/>
                  <w:divBdr>
                    <w:top w:val="none" w:sz="0" w:space="0" w:color="auto"/>
                    <w:left w:val="none" w:sz="0" w:space="0" w:color="auto"/>
                    <w:bottom w:val="none" w:sz="0" w:space="0" w:color="auto"/>
                    <w:right w:val="none" w:sz="0" w:space="0" w:color="auto"/>
                  </w:divBdr>
                </w:div>
                <w:div w:id="240528260">
                  <w:marLeft w:val="0"/>
                  <w:marRight w:val="0"/>
                  <w:marTop w:val="0"/>
                  <w:marBottom w:val="0"/>
                  <w:divBdr>
                    <w:top w:val="none" w:sz="0" w:space="0" w:color="auto"/>
                    <w:left w:val="none" w:sz="0" w:space="0" w:color="auto"/>
                    <w:bottom w:val="none" w:sz="0" w:space="0" w:color="auto"/>
                    <w:right w:val="none" w:sz="0" w:space="0" w:color="auto"/>
                  </w:divBdr>
                </w:div>
                <w:div w:id="280962433">
                  <w:marLeft w:val="0"/>
                  <w:marRight w:val="0"/>
                  <w:marTop w:val="0"/>
                  <w:marBottom w:val="0"/>
                  <w:divBdr>
                    <w:top w:val="none" w:sz="0" w:space="0" w:color="auto"/>
                    <w:left w:val="none" w:sz="0" w:space="0" w:color="auto"/>
                    <w:bottom w:val="none" w:sz="0" w:space="0" w:color="auto"/>
                    <w:right w:val="none" w:sz="0" w:space="0" w:color="auto"/>
                  </w:divBdr>
                </w:div>
                <w:div w:id="332101129">
                  <w:marLeft w:val="0"/>
                  <w:marRight w:val="0"/>
                  <w:marTop w:val="0"/>
                  <w:marBottom w:val="0"/>
                  <w:divBdr>
                    <w:top w:val="none" w:sz="0" w:space="0" w:color="auto"/>
                    <w:left w:val="none" w:sz="0" w:space="0" w:color="auto"/>
                    <w:bottom w:val="none" w:sz="0" w:space="0" w:color="auto"/>
                    <w:right w:val="none" w:sz="0" w:space="0" w:color="auto"/>
                  </w:divBdr>
                </w:div>
                <w:div w:id="401560023">
                  <w:marLeft w:val="0"/>
                  <w:marRight w:val="0"/>
                  <w:marTop w:val="0"/>
                  <w:marBottom w:val="0"/>
                  <w:divBdr>
                    <w:top w:val="none" w:sz="0" w:space="0" w:color="auto"/>
                    <w:left w:val="none" w:sz="0" w:space="0" w:color="auto"/>
                    <w:bottom w:val="none" w:sz="0" w:space="0" w:color="auto"/>
                    <w:right w:val="none" w:sz="0" w:space="0" w:color="auto"/>
                  </w:divBdr>
                </w:div>
                <w:div w:id="462772313">
                  <w:marLeft w:val="0"/>
                  <w:marRight w:val="0"/>
                  <w:marTop w:val="0"/>
                  <w:marBottom w:val="0"/>
                  <w:divBdr>
                    <w:top w:val="none" w:sz="0" w:space="0" w:color="auto"/>
                    <w:left w:val="none" w:sz="0" w:space="0" w:color="auto"/>
                    <w:bottom w:val="none" w:sz="0" w:space="0" w:color="auto"/>
                    <w:right w:val="none" w:sz="0" w:space="0" w:color="auto"/>
                  </w:divBdr>
                </w:div>
                <w:div w:id="566649056">
                  <w:marLeft w:val="0"/>
                  <w:marRight w:val="0"/>
                  <w:marTop w:val="0"/>
                  <w:marBottom w:val="0"/>
                  <w:divBdr>
                    <w:top w:val="none" w:sz="0" w:space="0" w:color="auto"/>
                    <w:left w:val="none" w:sz="0" w:space="0" w:color="auto"/>
                    <w:bottom w:val="none" w:sz="0" w:space="0" w:color="auto"/>
                    <w:right w:val="none" w:sz="0" w:space="0" w:color="auto"/>
                  </w:divBdr>
                </w:div>
                <w:div w:id="614947089">
                  <w:marLeft w:val="0"/>
                  <w:marRight w:val="0"/>
                  <w:marTop w:val="0"/>
                  <w:marBottom w:val="0"/>
                  <w:divBdr>
                    <w:top w:val="none" w:sz="0" w:space="0" w:color="auto"/>
                    <w:left w:val="none" w:sz="0" w:space="0" w:color="auto"/>
                    <w:bottom w:val="none" w:sz="0" w:space="0" w:color="auto"/>
                    <w:right w:val="none" w:sz="0" w:space="0" w:color="auto"/>
                  </w:divBdr>
                </w:div>
                <w:div w:id="640959434">
                  <w:marLeft w:val="0"/>
                  <w:marRight w:val="0"/>
                  <w:marTop w:val="0"/>
                  <w:marBottom w:val="0"/>
                  <w:divBdr>
                    <w:top w:val="none" w:sz="0" w:space="0" w:color="auto"/>
                    <w:left w:val="none" w:sz="0" w:space="0" w:color="auto"/>
                    <w:bottom w:val="none" w:sz="0" w:space="0" w:color="auto"/>
                    <w:right w:val="none" w:sz="0" w:space="0" w:color="auto"/>
                  </w:divBdr>
                </w:div>
                <w:div w:id="688071680">
                  <w:marLeft w:val="0"/>
                  <w:marRight w:val="0"/>
                  <w:marTop w:val="0"/>
                  <w:marBottom w:val="0"/>
                  <w:divBdr>
                    <w:top w:val="none" w:sz="0" w:space="0" w:color="auto"/>
                    <w:left w:val="none" w:sz="0" w:space="0" w:color="auto"/>
                    <w:bottom w:val="none" w:sz="0" w:space="0" w:color="auto"/>
                    <w:right w:val="none" w:sz="0" w:space="0" w:color="auto"/>
                  </w:divBdr>
                </w:div>
                <w:div w:id="794830400">
                  <w:marLeft w:val="0"/>
                  <w:marRight w:val="0"/>
                  <w:marTop w:val="0"/>
                  <w:marBottom w:val="0"/>
                  <w:divBdr>
                    <w:top w:val="none" w:sz="0" w:space="0" w:color="auto"/>
                    <w:left w:val="none" w:sz="0" w:space="0" w:color="auto"/>
                    <w:bottom w:val="none" w:sz="0" w:space="0" w:color="auto"/>
                    <w:right w:val="none" w:sz="0" w:space="0" w:color="auto"/>
                  </w:divBdr>
                </w:div>
                <w:div w:id="815342440">
                  <w:marLeft w:val="0"/>
                  <w:marRight w:val="0"/>
                  <w:marTop w:val="0"/>
                  <w:marBottom w:val="0"/>
                  <w:divBdr>
                    <w:top w:val="none" w:sz="0" w:space="0" w:color="auto"/>
                    <w:left w:val="none" w:sz="0" w:space="0" w:color="auto"/>
                    <w:bottom w:val="none" w:sz="0" w:space="0" w:color="auto"/>
                    <w:right w:val="none" w:sz="0" w:space="0" w:color="auto"/>
                  </w:divBdr>
                </w:div>
                <w:div w:id="908425111">
                  <w:marLeft w:val="0"/>
                  <w:marRight w:val="0"/>
                  <w:marTop w:val="0"/>
                  <w:marBottom w:val="0"/>
                  <w:divBdr>
                    <w:top w:val="none" w:sz="0" w:space="0" w:color="auto"/>
                    <w:left w:val="none" w:sz="0" w:space="0" w:color="auto"/>
                    <w:bottom w:val="none" w:sz="0" w:space="0" w:color="auto"/>
                    <w:right w:val="none" w:sz="0" w:space="0" w:color="auto"/>
                  </w:divBdr>
                </w:div>
                <w:div w:id="986204439">
                  <w:marLeft w:val="0"/>
                  <w:marRight w:val="0"/>
                  <w:marTop w:val="0"/>
                  <w:marBottom w:val="0"/>
                  <w:divBdr>
                    <w:top w:val="none" w:sz="0" w:space="0" w:color="auto"/>
                    <w:left w:val="none" w:sz="0" w:space="0" w:color="auto"/>
                    <w:bottom w:val="none" w:sz="0" w:space="0" w:color="auto"/>
                    <w:right w:val="none" w:sz="0" w:space="0" w:color="auto"/>
                  </w:divBdr>
                </w:div>
                <w:div w:id="992677801">
                  <w:marLeft w:val="0"/>
                  <w:marRight w:val="0"/>
                  <w:marTop w:val="0"/>
                  <w:marBottom w:val="0"/>
                  <w:divBdr>
                    <w:top w:val="none" w:sz="0" w:space="0" w:color="auto"/>
                    <w:left w:val="none" w:sz="0" w:space="0" w:color="auto"/>
                    <w:bottom w:val="none" w:sz="0" w:space="0" w:color="auto"/>
                    <w:right w:val="none" w:sz="0" w:space="0" w:color="auto"/>
                  </w:divBdr>
                </w:div>
                <w:div w:id="1012877924">
                  <w:marLeft w:val="0"/>
                  <w:marRight w:val="0"/>
                  <w:marTop w:val="0"/>
                  <w:marBottom w:val="0"/>
                  <w:divBdr>
                    <w:top w:val="none" w:sz="0" w:space="0" w:color="auto"/>
                    <w:left w:val="none" w:sz="0" w:space="0" w:color="auto"/>
                    <w:bottom w:val="none" w:sz="0" w:space="0" w:color="auto"/>
                    <w:right w:val="none" w:sz="0" w:space="0" w:color="auto"/>
                  </w:divBdr>
                </w:div>
                <w:div w:id="1067067362">
                  <w:marLeft w:val="0"/>
                  <w:marRight w:val="0"/>
                  <w:marTop w:val="0"/>
                  <w:marBottom w:val="0"/>
                  <w:divBdr>
                    <w:top w:val="none" w:sz="0" w:space="0" w:color="auto"/>
                    <w:left w:val="none" w:sz="0" w:space="0" w:color="auto"/>
                    <w:bottom w:val="none" w:sz="0" w:space="0" w:color="auto"/>
                    <w:right w:val="none" w:sz="0" w:space="0" w:color="auto"/>
                  </w:divBdr>
                </w:div>
                <w:div w:id="1097485542">
                  <w:marLeft w:val="0"/>
                  <w:marRight w:val="0"/>
                  <w:marTop w:val="0"/>
                  <w:marBottom w:val="0"/>
                  <w:divBdr>
                    <w:top w:val="none" w:sz="0" w:space="0" w:color="auto"/>
                    <w:left w:val="none" w:sz="0" w:space="0" w:color="auto"/>
                    <w:bottom w:val="none" w:sz="0" w:space="0" w:color="auto"/>
                    <w:right w:val="none" w:sz="0" w:space="0" w:color="auto"/>
                  </w:divBdr>
                </w:div>
                <w:div w:id="1151407187">
                  <w:marLeft w:val="0"/>
                  <w:marRight w:val="0"/>
                  <w:marTop w:val="0"/>
                  <w:marBottom w:val="0"/>
                  <w:divBdr>
                    <w:top w:val="none" w:sz="0" w:space="0" w:color="auto"/>
                    <w:left w:val="none" w:sz="0" w:space="0" w:color="auto"/>
                    <w:bottom w:val="none" w:sz="0" w:space="0" w:color="auto"/>
                    <w:right w:val="none" w:sz="0" w:space="0" w:color="auto"/>
                  </w:divBdr>
                </w:div>
                <w:div w:id="1166744938">
                  <w:marLeft w:val="0"/>
                  <w:marRight w:val="0"/>
                  <w:marTop w:val="0"/>
                  <w:marBottom w:val="0"/>
                  <w:divBdr>
                    <w:top w:val="none" w:sz="0" w:space="0" w:color="auto"/>
                    <w:left w:val="none" w:sz="0" w:space="0" w:color="auto"/>
                    <w:bottom w:val="none" w:sz="0" w:space="0" w:color="auto"/>
                    <w:right w:val="none" w:sz="0" w:space="0" w:color="auto"/>
                  </w:divBdr>
                </w:div>
                <w:div w:id="1234506275">
                  <w:marLeft w:val="0"/>
                  <w:marRight w:val="0"/>
                  <w:marTop w:val="0"/>
                  <w:marBottom w:val="0"/>
                  <w:divBdr>
                    <w:top w:val="none" w:sz="0" w:space="0" w:color="auto"/>
                    <w:left w:val="none" w:sz="0" w:space="0" w:color="auto"/>
                    <w:bottom w:val="none" w:sz="0" w:space="0" w:color="auto"/>
                    <w:right w:val="none" w:sz="0" w:space="0" w:color="auto"/>
                  </w:divBdr>
                </w:div>
                <w:div w:id="1256861192">
                  <w:marLeft w:val="0"/>
                  <w:marRight w:val="0"/>
                  <w:marTop w:val="0"/>
                  <w:marBottom w:val="0"/>
                  <w:divBdr>
                    <w:top w:val="none" w:sz="0" w:space="0" w:color="auto"/>
                    <w:left w:val="none" w:sz="0" w:space="0" w:color="auto"/>
                    <w:bottom w:val="none" w:sz="0" w:space="0" w:color="auto"/>
                    <w:right w:val="none" w:sz="0" w:space="0" w:color="auto"/>
                  </w:divBdr>
                </w:div>
                <w:div w:id="1321621863">
                  <w:marLeft w:val="0"/>
                  <w:marRight w:val="0"/>
                  <w:marTop w:val="0"/>
                  <w:marBottom w:val="0"/>
                  <w:divBdr>
                    <w:top w:val="none" w:sz="0" w:space="0" w:color="auto"/>
                    <w:left w:val="none" w:sz="0" w:space="0" w:color="auto"/>
                    <w:bottom w:val="none" w:sz="0" w:space="0" w:color="auto"/>
                    <w:right w:val="none" w:sz="0" w:space="0" w:color="auto"/>
                  </w:divBdr>
                </w:div>
                <w:div w:id="1343824300">
                  <w:marLeft w:val="0"/>
                  <w:marRight w:val="0"/>
                  <w:marTop w:val="0"/>
                  <w:marBottom w:val="0"/>
                  <w:divBdr>
                    <w:top w:val="none" w:sz="0" w:space="0" w:color="auto"/>
                    <w:left w:val="none" w:sz="0" w:space="0" w:color="auto"/>
                    <w:bottom w:val="none" w:sz="0" w:space="0" w:color="auto"/>
                    <w:right w:val="none" w:sz="0" w:space="0" w:color="auto"/>
                  </w:divBdr>
                </w:div>
                <w:div w:id="1360086231">
                  <w:marLeft w:val="0"/>
                  <w:marRight w:val="0"/>
                  <w:marTop w:val="0"/>
                  <w:marBottom w:val="0"/>
                  <w:divBdr>
                    <w:top w:val="none" w:sz="0" w:space="0" w:color="auto"/>
                    <w:left w:val="none" w:sz="0" w:space="0" w:color="auto"/>
                    <w:bottom w:val="none" w:sz="0" w:space="0" w:color="auto"/>
                    <w:right w:val="none" w:sz="0" w:space="0" w:color="auto"/>
                  </w:divBdr>
                </w:div>
                <w:div w:id="1406415309">
                  <w:marLeft w:val="0"/>
                  <w:marRight w:val="0"/>
                  <w:marTop w:val="0"/>
                  <w:marBottom w:val="0"/>
                  <w:divBdr>
                    <w:top w:val="none" w:sz="0" w:space="0" w:color="auto"/>
                    <w:left w:val="none" w:sz="0" w:space="0" w:color="auto"/>
                    <w:bottom w:val="none" w:sz="0" w:space="0" w:color="auto"/>
                    <w:right w:val="none" w:sz="0" w:space="0" w:color="auto"/>
                  </w:divBdr>
                </w:div>
                <w:div w:id="1483500017">
                  <w:marLeft w:val="0"/>
                  <w:marRight w:val="0"/>
                  <w:marTop w:val="0"/>
                  <w:marBottom w:val="0"/>
                  <w:divBdr>
                    <w:top w:val="none" w:sz="0" w:space="0" w:color="auto"/>
                    <w:left w:val="none" w:sz="0" w:space="0" w:color="auto"/>
                    <w:bottom w:val="none" w:sz="0" w:space="0" w:color="auto"/>
                    <w:right w:val="none" w:sz="0" w:space="0" w:color="auto"/>
                  </w:divBdr>
                </w:div>
                <w:div w:id="1495873875">
                  <w:marLeft w:val="0"/>
                  <w:marRight w:val="0"/>
                  <w:marTop w:val="0"/>
                  <w:marBottom w:val="0"/>
                  <w:divBdr>
                    <w:top w:val="none" w:sz="0" w:space="0" w:color="auto"/>
                    <w:left w:val="none" w:sz="0" w:space="0" w:color="auto"/>
                    <w:bottom w:val="none" w:sz="0" w:space="0" w:color="auto"/>
                    <w:right w:val="none" w:sz="0" w:space="0" w:color="auto"/>
                  </w:divBdr>
                </w:div>
                <w:div w:id="1530794205">
                  <w:marLeft w:val="0"/>
                  <w:marRight w:val="0"/>
                  <w:marTop w:val="0"/>
                  <w:marBottom w:val="0"/>
                  <w:divBdr>
                    <w:top w:val="none" w:sz="0" w:space="0" w:color="auto"/>
                    <w:left w:val="none" w:sz="0" w:space="0" w:color="auto"/>
                    <w:bottom w:val="none" w:sz="0" w:space="0" w:color="auto"/>
                    <w:right w:val="none" w:sz="0" w:space="0" w:color="auto"/>
                  </w:divBdr>
                </w:div>
                <w:div w:id="1659263768">
                  <w:marLeft w:val="0"/>
                  <w:marRight w:val="0"/>
                  <w:marTop w:val="0"/>
                  <w:marBottom w:val="0"/>
                  <w:divBdr>
                    <w:top w:val="none" w:sz="0" w:space="0" w:color="auto"/>
                    <w:left w:val="none" w:sz="0" w:space="0" w:color="auto"/>
                    <w:bottom w:val="none" w:sz="0" w:space="0" w:color="auto"/>
                    <w:right w:val="none" w:sz="0" w:space="0" w:color="auto"/>
                  </w:divBdr>
                </w:div>
                <w:div w:id="1694769129">
                  <w:marLeft w:val="0"/>
                  <w:marRight w:val="0"/>
                  <w:marTop w:val="0"/>
                  <w:marBottom w:val="0"/>
                  <w:divBdr>
                    <w:top w:val="none" w:sz="0" w:space="0" w:color="auto"/>
                    <w:left w:val="none" w:sz="0" w:space="0" w:color="auto"/>
                    <w:bottom w:val="none" w:sz="0" w:space="0" w:color="auto"/>
                    <w:right w:val="none" w:sz="0" w:space="0" w:color="auto"/>
                  </w:divBdr>
                </w:div>
                <w:div w:id="1731269770">
                  <w:marLeft w:val="0"/>
                  <w:marRight w:val="0"/>
                  <w:marTop w:val="0"/>
                  <w:marBottom w:val="0"/>
                  <w:divBdr>
                    <w:top w:val="none" w:sz="0" w:space="0" w:color="auto"/>
                    <w:left w:val="none" w:sz="0" w:space="0" w:color="auto"/>
                    <w:bottom w:val="none" w:sz="0" w:space="0" w:color="auto"/>
                    <w:right w:val="none" w:sz="0" w:space="0" w:color="auto"/>
                  </w:divBdr>
                </w:div>
                <w:div w:id="1761829452">
                  <w:marLeft w:val="0"/>
                  <w:marRight w:val="0"/>
                  <w:marTop w:val="0"/>
                  <w:marBottom w:val="0"/>
                  <w:divBdr>
                    <w:top w:val="none" w:sz="0" w:space="0" w:color="auto"/>
                    <w:left w:val="none" w:sz="0" w:space="0" w:color="auto"/>
                    <w:bottom w:val="none" w:sz="0" w:space="0" w:color="auto"/>
                    <w:right w:val="none" w:sz="0" w:space="0" w:color="auto"/>
                  </w:divBdr>
                </w:div>
                <w:div w:id="1803452171">
                  <w:marLeft w:val="0"/>
                  <w:marRight w:val="0"/>
                  <w:marTop w:val="0"/>
                  <w:marBottom w:val="0"/>
                  <w:divBdr>
                    <w:top w:val="none" w:sz="0" w:space="0" w:color="auto"/>
                    <w:left w:val="none" w:sz="0" w:space="0" w:color="auto"/>
                    <w:bottom w:val="none" w:sz="0" w:space="0" w:color="auto"/>
                    <w:right w:val="none" w:sz="0" w:space="0" w:color="auto"/>
                  </w:divBdr>
                </w:div>
                <w:div w:id="1835297235">
                  <w:marLeft w:val="0"/>
                  <w:marRight w:val="0"/>
                  <w:marTop w:val="0"/>
                  <w:marBottom w:val="0"/>
                  <w:divBdr>
                    <w:top w:val="none" w:sz="0" w:space="0" w:color="auto"/>
                    <w:left w:val="none" w:sz="0" w:space="0" w:color="auto"/>
                    <w:bottom w:val="none" w:sz="0" w:space="0" w:color="auto"/>
                    <w:right w:val="none" w:sz="0" w:space="0" w:color="auto"/>
                  </w:divBdr>
                </w:div>
                <w:div w:id="1856727010">
                  <w:marLeft w:val="0"/>
                  <w:marRight w:val="0"/>
                  <w:marTop w:val="0"/>
                  <w:marBottom w:val="0"/>
                  <w:divBdr>
                    <w:top w:val="none" w:sz="0" w:space="0" w:color="auto"/>
                    <w:left w:val="none" w:sz="0" w:space="0" w:color="auto"/>
                    <w:bottom w:val="none" w:sz="0" w:space="0" w:color="auto"/>
                    <w:right w:val="none" w:sz="0" w:space="0" w:color="auto"/>
                  </w:divBdr>
                </w:div>
                <w:div w:id="1866214246">
                  <w:marLeft w:val="0"/>
                  <w:marRight w:val="0"/>
                  <w:marTop w:val="0"/>
                  <w:marBottom w:val="0"/>
                  <w:divBdr>
                    <w:top w:val="none" w:sz="0" w:space="0" w:color="auto"/>
                    <w:left w:val="none" w:sz="0" w:space="0" w:color="auto"/>
                    <w:bottom w:val="none" w:sz="0" w:space="0" w:color="auto"/>
                    <w:right w:val="none" w:sz="0" w:space="0" w:color="auto"/>
                  </w:divBdr>
                </w:div>
                <w:div w:id="1881505398">
                  <w:marLeft w:val="0"/>
                  <w:marRight w:val="0"/>
                  <w:marTop w:val="0"/>
                  <w:marBottom w:val="0"/>
                  <w:divBdr>
                    <w:top w:val="none" w:sz="0" w:space="0" w:color="auto"/>
                    <w:left w:val="none" w:sz="0" w:space="0" w:color="auto"/>
                    <w:bottom w:val="none" w:sz="0" w:space="0" w:color="auto"/>
                    <w:right w:val="none" w:sz="0" w:space="0" w:color="auto"/>
                  </w:divBdr>
                </w:div>
                <w:div w:id="1884712108">
                  <w:marLeft w:val="0"/>
                  <w:marRight w:val="0"/>
                  <w:marTop w:val="0"/>
                  <w:marBottom w:val="0"/>
                  <w:divBdr>
                    <w:top w:val="none" w:sz="0" w:space="0" w:color="auto"/>
                    <w:left w:val="none" w:sz="0" w:space="0" w:color="auto"/>
                    <w:bottom w:val="none" w:sz="0" w:space="0" w:color="auto"/>
                    <w:right w:val="none" w:sz="0" w:space="0" w:color="auto"/>
                  </w:divBdr>
                </w:div>
                <w:div w:id="2039576526">
                  <w:marLeft w:val="0"/>
                  <w:marRight w:val="0"/>
                  <w:marTop w:val="0"/>
                  <w:marBottom w:val="0"/>
                  <w:divBdr>
                    <w:top w:val="none" w:sz="0" w:space="0" w:color="auto"/>
                    <w:left w:val="none" w:sz="0" w:space="0" w:color="auto"/>
                    <w:bottom w:val="none" w:sz="0" w:space="0" w:color="auto"/>
                    <w:right w:val="none" w:sz="0" w:space="0" w:color="auto"/>
                  </w:divBdr>
                </w:div>
                <w:div w:id="2045323307">
                  <w:marLeft w:val="0"/>
                  <w:marRight w:val="0"/>
                  <w:marTop w:val="0"/>
                  <w:marBottom w:val="0"/>
                  <w:divBdr>
                    <w:top w:val="none" w:sz="0" w:space="0" w:color="auto"/>
                    <w:left w:val="none" w:sz="0" w:space="0" w:color="auto"/>
                    <w:bottom w:val="none" w:sz="0" w:space="0" w:color="auto"/>
                    <w:right w:val="none" w:sz="0" w:space="0" w:color="auto"/>
                  </w:divBdr>
                </w:div>
                <w:div w:id="2045327147">
                  <w:marLeft w:val="0"/>
                  <w:marRight w:val="0"/>
                  <w:marTop w:val="0"/>
                  <w:marBottom w:val="0"/>
                  <w:divBdr>
                    <w:top w:val="none" w:sz="0" w:space="0" w:color="auto"/>
                    <w:left w:val="none" w:sz="0" w:space="0" w:color="auto"/>
                    <w:bottom w:val="none" w:sz="0" w:space="0" w:color="auto"/>
                    <w:right w:val="none" w:sz="0" w:space="0" w:color="auto"/>
                  </w:divBdr>
                </w:div>
                <w:div w:id="2072533694">
                  <w:marLeft w:val="0"/>
                  <w:marRight w:val="0"/>
                  <w:marTop w:val="0"/>
                  <w:marBottom w:val="0"/>
                  <w:divBdr>
                    <w:top w:val="none" w:sz="0" w:space="0" w:color="auto"/>
                    <w:left w:val="none" w:sz="0" w:space="0" w:color="auto"/>
                    <w:bottom w:val="none" w:sz="0" w:space="0" w:color="auto"/>
                    <w:right w:val="none" w:sz="0" w:space="0" w:color="auto"/>
                  </w:divBdr>
                </w:div>
                <w:div w:id="21410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11261">
      <w:bodyDiv w:val="1"/>
      <w:marLeft w:val="0"/>
      <w:marRight w:val="0"/>
      <w:marTop w:val="0"/>
      <w:marBottom w:val="0"/>
      <w:divBdr>
        <w:top w:val="none" w:sz="0" w:space="0" w:color="auto"/>
        <w:left w:val="none" w:sz="0" w:space="0" w:color="auto"/>
        <w:bottom w:val="none" w:sz="0" w:space="0" w:color="auto"/>
        <w:right w:val="none" w:sz="0" w:space="0" w:color="auto"/>
      </w:divBdr>
      <w:divsChild>
        <w:div w:id="2114396306">
          <w:marLeft w:val="0"/>
          <w:marRight w:val="0"/>
          <w:marTop w:val="0"/>
          <w:marBottom w:val="0"/>
          <w:divBdr>
            <w:top w:val="none" w:sz="0" w:space="0" w:color="auto"/>
            <w:left w:val="none" w:sz="0" w:space="0" w:color="auto"/>
            <w:bottom w:val="none" w:sz="0" w:space="0" w:color="auto"/>
            <w:right w:val="none" w:sz="0" w:space="0" w:color="auto"/>
          </w:divBdr>
          <w:divsChild>
            <w:div w:id="279383839">
              <w:marLeft w:val="0"/>
              <w:marRight w:val="0"/>
              <w:marTop w:val="0"/>
              <w:marBottom w:val="0"/>
              <w:divBdr>
                <w:top w:val="none" w:sz="0" w:space="0" w:color="auto"/>
                <w:left w:val="none" w:sz="0" w:space="0" w:color="auto"/>
                <w:bottom w:val="none" w:sz="0" w:space="0" w:color="auto"/>
                <w:right w:val="none" w:sz="0" w:space="0" w:color="auto"/>
              </w:divBdr>
              <w:divsChild>
                <w:div w:id="287588080">
                  <w:marLeft w:val="0"/>
                  <w:marRight w:val="0"/>
                  <w:marTop w:val="0"/>
                  <w:marBottom w:val="0"/>
                  <w:divBdr>
                    <w:top w:val="none" w:sz="0" w:space="0" w:color="auto"/>
                    <w:left w:val="none" w:sz="0" w:space="0" w:color="auto"/>
                    <w:bottom w:val="none" w:sz="0" w:space="0" w:color="auto"/>
                    <w:right w:val="none" w:sz="0" w:space="0" w:color="auto"/>
                  </w:divBdr>
                  <w:divsChild>
                    <w:div w:id="13680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8050">
      <w:bodyDiv w:val="1"/>
      <w:marLeft w:val="0"/>
      <w:marRight w:val="0"/>
      <w:marTop w:val="0"/>
      <w:marBottom w:val="0"/>
      <w:divBdr>
        <w:top w:val="none" w:sz="0" w:space="0" w:color="auto"/>
        <w:left w:val="none" w:sz="0" w:space="0" w:color="auto"/>
        <w:bottom w:val="none" w:sz="0" w:space="0" w:color="auto"/>
        <w:right w:val="none" w:sz="0" w:space="0" w:color="auto"/>
      </w:divBdr>
      <w:divsChild>
        <w:div w:id="510264914">
          <w:marLeft w:val="0"/>
          <w:marRight w:val="0"/>
          <w:marTop w:val="0"/>
          <w:marBottom w:val="0"/>
          <w:divBdr>
            <w:top w:val="none" w:sz="0" w:space="0" w:color="auto"/>
            <w:left w:val="none" w:sz="0" w:space="0" w:color="auto"/>
            <w:bottom w:val="none" w:sz="0" w:space="0" w:color="auto"/>
            <w:right w:val="none" w:sz="0" w:space="0" w:color="auto"/>
          </w:divBdr>
          <w:divsChild>
            <w:div w:id="749541508">
              <w:marLeft w:val="0"/>
              <w:marRight w:val="0"/>
              <w:marTop w:val="0"/>
              <w:marBottom w:val="0"/>
              <w:divBdr>
                <w:top w:val="none" w:sz="0" w:space="0" w:color="auto"/>
                <w:left w:val="none" w:sz="0" w:space="0" w:color="auto"/>
                <w:bottom w:val="none" w:sz="0" w:space="0" w:color="auto"/>
                <w:right w:val="none" w:sz="0" w:space="0" w:color="auto"/>
              </w:divBdr>
              <w:divsChild>
                <w:div w:id="53282712">
                  <w:marLeft w:val="0"/>
                  <w:marRight w:val="0"/>
                  <w:marTop w:val="0"/>
                  <w:marBottom w:val="0"/>
                  <w:divBdr>
                    <w:top w:val="none" w:sz="0" w:space="0" w:color="auto"/>
                    <w:left w:val="none" w:sz="0" w:space="0" w:color="auto"/>
                    <w:bottom w:val="none" w:sz="0" w:space="0" w:color="auto"/>
                    <w:right w:val="none" w:sz="0" w:space="0" w:color="auto"/>
                  </w:divBdr>
                </w:div>
                <w:div w:id="92827362">
                  <w:marLeft w:val="0"/>
                  <w:marRight w:val="0"/>
                  <w:marTop w:val="0"/>
                  <w:marBottom w:val="0"/>
                  <w:divBdr>
                    <w:top w:val="none" w:sz="0" w:space="0" w:color="auto"/>
                    <w:left w:val="none" w:sz="0" w:space="0" w:color="auto"/>
                    <w:bottom w:val="none" w:sz="0" w:space="0" w:color="auto"/>
                    <w:right w:val="none" w:sz="0" w:space="0" w:color="auto"/>
                  </w:divBdr>
                </w:div>
                <w:div w:id="337735414">
                  <w:marLeft w:val="0"/>
                  <w:marRight w:val="0"/>
                  <w:marTop w:val="0"/>
                  <w:marBottom w:val="0"/>
                  <w:divBdr>
                    <w:top w:val="none" w:sz="0" w:space="0" w:color="auto"/>
                    <w:left w:val="none" w:sz="0" w:space="0" w:color="auto"/>
                    <w:bottom w:val="none" w:sz="0" w:space="0" w:color="auto"/>
                    <w:right w:val="none" w:sz="0" w:space="0" w:color="auto"/>
                  </w:divBdr>
                </w:div>
                <w:div w:id="350375614">
                  <w:marLeft w:val="0"/>
                  <w:marRight w:val="0"/>
                  <w:marTop w:val="0"/>
                  <w:marBottom w:val="0"/>
                  <w:divBdr>
                    <w:top w:val="none" w:sz="0" w:space="0" w:color="auto"/>
                    <w:left w:val="none" w:sz="0" w:space="0" w:color="auto"/>
                    <w:bottom w:val="none" w:sz="0" w:space="0" w:color="auto"/>
                    <w:right w:val="none" w:sz="0" w:space="0" w:color="auto"/>
                  </w:divBdr>
                </w:div>
                <w:div w:id="738141108">
                  <w:marLeft w:val="0"/>
                  <w:marRight w:val="0"/>
                  <w:marTop w:val="0"/>
                  <w:marBottom w:val="0"/>
                  <w:divBdr>
                    <w:top w:val="none" w:sz="0" w:space="0" w:color="auto"/>
                    <w:left w:val="none" w:sz="0" w:space="0" w:color="auto"/>
                    <w:bottom w:val="none" w:sz="0" w:space="0" w:color="auto"/>
                    <w:right w:val="none" w:sz="0" w:space="0" w:color="auto"/>
                  </w:divBdr>
                </w:div>
                <w:div w:id="774640632">
                  <w:marLeft w:val="0"/>
                  <w:marRight w:val="0"/>
                  <w:marTop w:val="0"/>
                  <w:marBottom w:val="0"/>
                  <w:divBdr>
                    <w:top w:val="none" w:sz="0" w:space="0" w:color="auto"/>
                    <w:left w:val="none" w:sz="0" w:space="0" w:color="auto"/>
                    <w:bottom w:val="none" w:sz="0" w:space="0" w:color="auto"/>
                    <w:right w:val="none" w:sz="0" w:space="0" w:color="auto"/>
                  </w:divBdr>
                </w:div>
                <w:div w:id="1042754877">
                  <w:marLeft w:val="0"/>
                  <w:marRight w:val="0"/>
                  <w:marTop w:val="0"/>
                  <w:marBottom w:val="0"/>
                  <w:divBdr>
                    <w:top w:val="none" w:sz="0" w:space="0" w:color="auto"/>
                    <w:left w:val="none" w:sz="0" w:space="0" w:color="auto"/>
                    <w:bottom w:val="none" w:sz="0" w:space="0" w:color="auto"/>
                    <w:right w:val="none" w:sz="0" w:space="0" w:color="auto"/>
                  </w:divBdr>
                </w:div>
                <w:div w:id="1091585961">
                  <w:marLeft w:val="0"/>
                  <w:marRight w:val="0"/>
                  <w:marTop w:val="0"/>
                  <w:marBottom w:val="0"/>
                  <w:divBdr>
                    <w:top w:val="none" w:sz="0" w:space="0" w:color="auto"/>
                    <w:left w:val="none" w:sz="0" w:space="0" w:color="auto"/>
                    <w:bottom w:val="none" w:sz="0" w:space="0" w:color="auto"/>
                    <w:right w:val="none" w:sz="0" w:space="0" w:color="auto"/>
                  </w:divBdr>
                </w:div>
                <w:div w:id="1185946715">
                  <w:marLeft w:val="0"/>
                  <w:marRight w:val="0"/>
                  <w:marTop w:val="0"/>
                  <w:marBottom w:val="0"/>
                  <w:divBdr>
                    <w:top w:val="none" w:sz="0" w:space="0" w:color="auto"/>
                    <w:left w:val="none" w:sz="0" w:space="0" w:color="auto"/>
                    <w:bottom w:val="none" w:sz="0" w:space="0" w:color="auto"/>
                    <w:right w:val="none" w:sz="0" w:space="0" w:color="auto"/>
                  </w:divBdr>
                </w:div>
                <w:div w:id="1365709599">
                  <w:marLeft w:val="0"/>
                  <w:marRight w:val="0"/>
                  <w:marTop w:val="0"/>
                  <w:marBottom w:val="0"/>
                  <w:divBdr>
                    <w:top w:val="none" w:sz="0" w:space="0" w:color="auto"/>
                    <w:left w:val="none" w:sz="0" w:space="0" w:color="auto"/>
                    <w:bottom w:val="none" w:sz="0" w:space="0" w:color="auto"/>
                    <w:right w:val="none" w:sz="0" w:space="0" w:color="auto"/>
                  </w:divBdr>
                </w:div>
                <w:div w:id="1385367656">
                  <w:marLeft w:val="0"/>
                  <w:marRight w:val="0"/>
                  <w:marTop w:val="0"/>
                  <w:marBottom w:val="0"/>
                  <w:divBdr>
                    <w:top w:val="none" w:sz="0" w:space="0" w:color="auto"/>
                    <w:left w:val="none" w:sz="0" w:space="0" w:color="auto"/>
                    <w:bottom w:val="none" w:sz="0" w:space="0" w:color="auto"/>
                    <w:right w:val="none" w:sz="0" w:space="0" w:color="auto"/>
                  </w:divBdr>
                </w:div>
                <w:div w:id="1711030990">
                  <w:marLeft w:val="0"/>
                  <w:marRight w:val="0"/>
                  <w:marTop w:val="0"/>
                  <w:marBottom w:val="0"/>
                  <w:divBdr>
                    <w:top w:val="none" w:sz="0" w:space="0" w:color="auto"/>
                    <w:left w:val="none" w:sz="0" w:space="0" w:color="auto"/>
                    <w:bottom w:val="none" w:sz="0" w:space="0" w:color="auto"/>
                    <w:right w:val="none" w:sz="0" w:space="0" w:color="auto"/>
                  </w:divBdr>
                </w:div>
                <w:div w:id="1889368965">
                  <w:marLeft w:val="0"/>
                  <w:marRight w:val="0"/>
                  <w:marTop w:val="0"/>
                  <w:marBottom w:val="0"/>
                  <w:divBdr>
                    <w:top w:val="none" w:sz="0" w:space="0" w:color="auto"/>
                    <w:left w:val="none" w:sz="0" w:space="0" w:color="auto"/>
                    <w:bottom w:val="none" w:sz="0" w:space="0" w:color="auto"/>
                    <w:right w:val="none" w:sz="0" w:space="0" w:color="auto"/>
                  </w:divBdr>
                </w:div>
                <w:div w:id="1893928649">
                  <w:marLeft w:val="0"/>
                  <w:marRight w:val="0"/>
                  <w:marTop w:val="0"/>
                  <w:marBottom w:val="0"/>
                  <w:divBdr>
                    <w:top w:val="none" w:sz="0" w:space="0" w:color="auto"/>
                    <w:left w:val="none" w:sz="0" w:space="0" w:color="auto"/>
                    <w:bottom w:val="none" w:sz="0" w:space="0" w:color="auto"/>
                    <w:right w:val="none" w:sz="0" w:space="0" w:color="auto"/>
                  </w:divBdr>
                </w:div>
                <w:div w:id="20967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file:///C:\Users\Thu%20Vien%20Hoa%20Sen\AppData\Local\Temp\Temp1_Attachments_2015923.zip\L%C3%9F+%C2%A5i%20v+%C3%A1ng%20II.docx" TargetMode="External"/><Relationship Id="rId21" Type="http://schemas.openxmlformats.org/officeDocument/2006/relationships/hyperlink" Target="file:///C:\Users\Thu%20Vien%20Hoa%20Sen\AppData\Local\Temp\Temp1_Attachments_2015923.zip\L%C3%9F+%C2%A5i%20v+%C3%A1ng%20II.docx" TargetMode="External"/><Relationship Id="rId42" Type="http://schemas.openxmlformats.org/officeDocument/2006/relationships/hyperlink" Target="file:///C:\Users\Thu%20Vien%20Hoa%20Sen\AppData\Local\Temp\Temp1_Attachments_2015923.zip\L%C3%9F+%C2%A5i%20v+%C3%A1ng%20II.docx" TargetMode="External"/><Relationship Id="rId63" Type="http://schemas.openxmlformats.org/officeDocument/2006/relationships/hyperlink" Target="file:///C:\Users\Thu%20Vien%20Hoa%20Sen\AppData\Local\Temp\Temp1_Attachments_2015923.zip\L%C3%9F+%C2%A5i%20v+%C3%A1ng%20II.docx" TargetMode="External"/><Relationship Id="rId84" Type="http://schemas.openxmlformats.org/officeDocument/2006/relationships/hyperlink" Target="file:///C:\Users\Thu%20Vien%20Hoa%20Sen\AppData\Local\Temp\Temp1_Attachments_2015923.zip\L%C3%9F+%C2%A5i%20v+%C3%A1ng%20II.docx" TargetMode="External"/><Relationship Id="rId16" Type="http://schemas.openxmlformats.org/officeDocument/2006/relationships/hyperlink" Target="file:///C:\Users\Thu%20Vien%20Hoa%20Sen\AppData\Local\Temp\Temp1_Attachments_2015923.zip\L%C3%9F+%C2%A5i%20v+%C3%A1ng%20II.docx" TargetMode="External"/><Relationship Id="rId107" Type="http://schemas.openxmlformats.org/officeDocument/2006/relationships/hyperlink" Target="file:///C:\Users\Thu%20Vien%20Hoa%20Sen\AppData\Local\Temp\Temp1_Attachments_2015923.zip\L%C3%9F+%C2%A5i%20v+%C3%A1ng%20II.docx" TargetMode="External"/><Relationship Id="rId11" Type="http://schemas.openxmlformats.org/officeDocument/2006/relationships/hyperlink" Target="file:///C:\Users\Thu%20Vien%20Hoa%20Sen\AppData\Local\Temp\Temp1_Attachments_2015923.zip\L%C3%9F+%C2%A5i%20v+%C3%A1ng%20II.docx" TargetMode="External"/><Relationship Id="rId32" Type="http://schemas.openxmlformats.org/officeDocument/2006/relationships/hyperlink" Target="file:///C:\Users\Thu%20Vien%20Hoa%20Sen\AppData\Local\Temp\Temp1_Attachments_2015923.zip\L%C3%9F+%C2%A5i%20v+%C3%A1ng%20II.docx" TargetMode="External"/><Relationship Id="rId37" Type="http://schemas.openxmlformats.org/officeDocument/2006/relationships/hyperlink" Target="file:///C:\Users\Thu%20Vien%20Hoa%20Sen\AppData\Local\Temp\Temp1_Attachments_2015923.zip\L%C3%9F+%C2%A5i%20v+%C3%A1ng%20II.docx" TargetMode="External"/><Relationship Id="rId53" Type="http://schemas.openxmlformats.org/officeDocument/2006/relationships/hyperlink" Target="file:///C:\Users\Thu%20Vien%20Hoa%20Sen\AppData\Local\Temp\Temp1_Attachments_2015923.zip\L%C3%9F+%C2%A5i%20v+%C3%A1ng%20II.docx" TargetMode="External"/><Relationship Id="rId58" Type="http://schemas.openxmlformats.org/officeDocument/2006/relationships/hyperlink" Target="file:///C:\Users\Thu%20Vien%20Hoa%20Sen\AppData\Local\Temp\Temp1_Attachments_2015923.zip\L%C3%9F+%C2%A5i%20v+%C3%A1ng%20II.docx" TargetMode="External"/><Relationship Id="rId74" Type="http://schemas.openxmlformats.org/officeDocument/2006/relationships/hyperlink" Target="file:///C:\Users\Thu%20Vien%20Hoa%20Sen\AppData\Local\Temp\Temp1_Attachments_2015923.zip\L%C3%9F+%C2%A5i%20v+%C3%A1ng%20II.docx" TargetMode="External"/><Relationship Id="rId79" Type="http://schemas.openxmlformats.org/officeDocument/2006/relationships/hyperlink" Target="file:///C:\Users\Thu%20Vien%20Hoa%20Sen\AppData\Local\Temp\Temp1_Attachments_2015923.zip\L%C3%9F+%C2%A5i%20v+%C3%A1ng%20II.docx" TargetMode="External"/><Relationship Id="rId102" Type="http://schemas.openxmlformats.org/officeDocument/2006/relationships/hyperlink" Target="file:///C:\Users\Thu%20Vien%20Hoa%20Sen\AppData\Local\Temp\Temp1_Attachments_2015923.zip\L%C3%9F+%C2%A5i%20v+%C3%A1ng%20II.docx" TargetMode="External"/><Relationship Id="rId123" Type="http://schemas.openxmlformats.org/officeDocument/2006/relationships/hyperlink" Target="file:///C:\Users\Thu%20Vien%20Hoa%20Sen\AppData\Local\Temp\Temp1_Attachments_2015923.zip\L%C3%9F+%C2%A5i%20v+%C3%A1ng%20II.docx" TargetMode="External"/><Relationship Id="rId128" Type="http://schemas.openxmlformats.org/officeDocument/2006/relationships/hyperlink" Target="file:///C:\Users\Thu%20Vien%20Hoa%20Sen\AppData\Local\Temp\Temp1_Attachments_2015923.zip\L%C3%9F+%C2%A5i%20v+%C3%A1ng%20II.docx" TargetMode="External"/><Relationship Id="rId5" Type="http://schemas.openxmlformats.org/officeDocument/2006/relationships/hyperlink" Target="file:///C:\Users\Thu%20Vien%20Hoa%20Sen\AppData\Local\Temp\Temp1_Attachments_2015923.zip\L%C3%9F+%C2%A5i%20v+%C3%A1ng%20II.docx" TargetMode="External"/><Relationship Id="rId90" Type="http://schemas.openxmlformats.org/officeDocument/2006/relationships/hyperlink" Target="file:///C:\Users\Thu%20Vien%20Hoa%20Sen\AppData\Local\Temp\Temp1_Attachments_2015923.zip\L%C3%9F+%C2%A5i%20v+%C3%A1ng%20II.docx" TargetMode="External"/><Relationship Id="rId95" Type="http://schemas.openxmlformats.org/officeDocument/2006/relationships/hyperlink" Target="file:///C:\Users\Thu%20Vien%20Hoa%20Sen\AppData\Local\Temp\Temp1_Attachments_2015923.zip\L%C3%9F+%C2%A5i%20v+%C3%A1ng%20II.docx" TargetMode="External"/><Relationship Id="rId22" Type="http://schemas.openxmlformats.org/officeDocument/2006/relationships/hyperlink" Target="file:///C:\Users\Thu%20Vien%20Hoa%20Sen\AppData\Local\Temp\Temp1_Attachments_2015923.zip\L%C3%9F+%C2%A5i%20v+%C3%A1ng%20II.docx" TargetMode="External"/><Relationship Id="rId27" Type="http://schemas.openxmlformats.org/officeDocument/2006/relationships/hyperlink" Target="file:///C:\Users\Thu%20Vien%20Hoa%20Sen\AppData\Local\Temp\Temp1_Attachments_2015923.zip\L%C3%9F+%C2%A5i%20v+%C3%A1ng%20II.docx" TargetMode="External"/><Relationship Id="rId43" Type="http://schemas.openxmlformats.org/officeDocument/2006/relationships/hyperlink" Target="file:///C:\Users\Thu%20Vien%20Hoa%20Sen\AppData\Local\Temp\Temp1_Attachments_2015923.zip\L%C3%9F+%C2%A5i%20v+%C3%A1ng%20II.docx" TargetMode="External"/><Relationship Id="rId48" Type="http://schemas.openxmlformats.org/officeDocument/2006/relationships/hyperlink" Target="file:///C:\Users\Thu%20Vien%20Hoa%20Sen\AppData\Local\Temp\Temp1_Attachments_2015923.zip\L%C3%9F+%C2%A5i%20v+%C3%A1ng%20II.docx" TargetMode="External"/><Relationship Id="rId64" Type="http://schemas.openxmlformats.org/officeDocument/2006/relationships/hyperlink" Target="file:///C:\Users\Thu%20Vien%20Hoa%20Sen\AppData\Local\Temp\Temp1_Attachments_2015923.zip\L%C3%9F+%C2%A5i%20v+%C3%A1ng%20II.docx" TargetMode="External"/><Relationship Id="rId69" Type="http://schemas.openxmlformats.org/officeDocument/2006/relationships/hyperlink" Target="file:///C:\Users\Thu%20Vien%20Hoa%20Sen\AppData\Local\Temp\Temp1_Attachments_2015923.zip\L%C3%9F+%C2%A5i%20v+%C3%A1ng%20II.docx" TargetMode="External"/><Relationship Id="rId113" Type="http://schemas.openxmlformats.org/officeDocument/2006/relationships/hyperlink" Target="file:///C:\Users\Thu%20Vien%20Hoa%20Sen\AppData\Local\Temp\Temp1_Attachments_2015923.zip\L%C3%9F+%C2%A5i%20v+%C3%A1ng%20II.docx" TargetMode="External"/><Relationship Id="rId118" Type="http://schemas.openxmlformats.org/officeDocument/2006/relationships/hyperlink" Target="file:///C:\Users\Thu%20Vien%20Hoa%20Sen\AppData\Local\Temp\Temp1_Attachments_2015923.zip\L%C3%9F+%C2%A5i%20v+%C3%A1ng%20II.docx" TargetMode="External"/><Relationship Id="rId80" Type="http://schemas.openxmlformats.org/officeDocument/2006/relationships/hyperlink" Target="file:///C:\Users\Thu%20Vien%20Hoa%20Sen\AppData\Local\Temp\Temp1_Attachments_2015923.zip\L%C3%9F+%C2%A5i%20v+%C3%A1ng%20II.docx" TargetMode="External"/><Relationship Id="rId85" Type="http://schemas.openxmlformats.org/officeDocument/2006/relationships/hyperlink" Target="file:///C:\Users\Thu%20Vien%20Hoa%20Sen\AppData\Local\Temp\Temp1_Attachments_2015923.zip\L%C3%9F+%C2%A5i%20v+%C3%A1ng%20II.docx" TargetMode="External"/><Relationship Id="rId12" Type="http://schemas.openxmlformats.org/officeDocument/2006/relationships/hyperlink" Target="file:///C:\Users\Thu%20Vien%20Hoa%20Sen\AppData\Local\Temp\Temp1_Attachments_2015923.zip\L%C3%9F+%C2%A5i%20v+%C3%A1ng%20II.docx" TargetMode="External"/><Relationship Id="rId17" Type="http://schemas.openxmlformats.org/officeDocument/2006/relationships/hyperlink" Target="file:///C:\Users\Thu%20Vien%20Hoa%20Sen\AppData\Local\Temp\Temp1_Attachments_2015923.zip\L%C3%9F+%C2%A5i%20v+%C3%A1ng%20II.docx" TargetMode="External"/><Relationship Id="rId33" Type="http://schemas.openxmlformats.org/officeDocument/2006/relationships/hyperlink" Target="file:///C:\Users\Thu%20Vien%20Hoa%20Sen\AppData\Local\Temp\Temp1_Attachments_2015923.zip\L%C3%9F+%C2%A5i%20v+%C3%A1ng%20II.docx" TargetMode="External"/><Relationship Id="rId38" Type="http://schemas.openxmlformats.org/officeDocument/2006/relationships/hyperlink" Target="file:///C:\Users\Thu%20Vien%20Hoa%20Sen\AppData\Local\Temp\Temp1_Attachments_2015923.zip\L%C3%9F+%C2%A5i%20v+%C3%A1ng%20II.docx" TargetMode="External"/><Relationship Id="rId59" Type="http://schemas.openxmlformats.org/officeDocument/2006/relationships/hyperlink" Target="file:///C:\Users\Thu%20Vien%20Hoa%20Sen\AppData\Local\Temp\Temp1_Attachments_2015923.zip\L%C3%9F+%C2%A5i%20v+%C3%A1ng%20II.docx" TargetMode="External"/><Relationship Id="rId103" Type="http://schemas.openxmlformats.org/officeDocument/2006/relationships/hyperlink" Target="file:///C:\Users\Thu%20Vien%20Hoa%20Sen\AppData\Local\Temp\Temp1_Attachments_2015923.zip\L%C3%9F+%C2%A5i%20v+%C3%A1ng%20II.docx" TargetMode="External"/><Relationship Id="rId108" Type="http://schemas.openxmlformats.org/officeDocument/2006/relationships/hyperlink" Target="file:///C:\Users\Thu%20Vien%20Hoa%20Sen\AppData\Local\Temp\Temp1_Attachments_2015923.zip\L%C3%9F+%C2%A5i%20v+%C3%A1ng%20II.docx" TargetMode="External"/><Relationship Id="rId124" Type="http://schemas.openxmlformats.org/officeDocument/2006/relationships/hyperlink" Target="file:///C:\Users\Thu%20Vien%20Hoa%20Sen\AppData\Local\Temp\Temp1_Attachments_2015923.zip\L%C3%9F+%C2%A5i%20v+%C3%A1ng%20II.docx" TargetMode="External"/><Relationship Id="rId129" Type="http://schemas.openxmlformats.org/officeDocument/2006/relationships/hyperlink" Target="file:///C:\Users\Thu%20Vien%20Hoa%20Sen\AppData\Local\Temp\Temp1_Attachments_2015923.zip\L%C3%9F+%C2%A5i%20v+%C3%A1ng%20II.docx" TargetMode="External"/><Relationship Id="rId54" Type="http://schemas.openxmlformats.org/officeDocument/2006/relationships/hyperlink" Target="file:///C:\Users\Thu%20Vien%20Hoa%20Sen\AppData\Local\Temp\Temp1_Attachments_2015923.zip\L%C3%9F+%C2%A5i%20v+%C3%A1ng%20II.docx" TargetMode="External"/><Relationship Id="rId70" Type="http://schemas.openxmlformats.org/officeDocument/2006/relationships/hyperlink" Target="file:///C:\Users\Thu%20Vien%20Hoa%20Sen\AppData\Local\Temp\Temp1_Attachments_2015923.zip\L%C3%9F+%C2%A5i%20v+%C3%A1ng%20II.docx" TargetMode="External"/><Relationship Id="rId75" Type="http://schemas.openxmlformats.org/officeDocument/2006/relationships/hyperlink" Target="file:///C:\Users\Thu%20Vien%20Hoa%20Sen\AppData\Local\Temp\Temp1_Attachments_2015923.zip\L%C3%9F+%C2%A5i%20v+%C3%A1ng%20II.docx" TargetMode="External"/><Relationship Id="rId91" Type="http://schemas.openxmlformats.org/officeDocument/2006/relationships/hyperlink" Target="file:///C:\Users\Thu%20Vien%20Hoa%20Sen\AppData\Local\Temp\Temp1_Attachments_2015923.zip\L%C3%9F+%C2%A5i%20v+%C3%A1ng%20II.docx" TargetMode="External"/><Relationship Id="rId96" Type="http://schemas.openxmlformats.org/officeDocument/2006/relationships/hyperlink" Target="file:///C:\Users\Thu%20Vien%20Hoa%20Sen\AppData\Local\Temp\Temp1_Attachments_2015923.zip\L%C3%9F+%C2%A5i%20v+%C3%A1ng%20II.docx" TargetMode="External"/><Relationship Id="rId1" Type="http://schemas.openxmlformats.org/officeDocument/2006/relationships/styles" Target="styles.xml"/><Relationship Id="rId6" Type="http://schemas.openxmlformats.org/officeDocument/2006/relationships/hyperlink" Target="file:///C:\Users\Thu%20Vien%20Hoa%20Sen\AppData\Local\Temp\Temp1_Attachments_2015923.zip\L%C3%9F+%C2%A5i%20v+%C3%A1ng%20II.docx" TargetMode="External"/><Relationship Id="rId23" Type="http://schemas.openxmlformats.org/officeDocument/2006/relationships/hyperlink" Target="file:///C:\Users\Thu%20Vien%20Hoa%20Sen\AppData\Local\Temp\Temp1_Attachments_2015923.zip\L%C3%9F+%C2%A5i%20v+%C3%A1ng%20II.docx" TargetMode="External"/><Relationship Id="rId28" Type="http://schemas.openxmlformats.org/officeDocument/2006/relationships/hyperlink" Target="file:///C:\Users\Thu%20Vien%20Hoa%20Sen\AppData\Local\Temp\Temp1_Attachments_2015923.zip\L%C3%9F+%C2%A5i%20v+%C3%A1ng%20II.docx" TargetMode="External"/><Relationship Id="rId49" Type="http://schemas.openxmlformats.org/officeDocument/2006/relationships/hyperlink" Target="file:///C:\Users\Thu%20Vien%20Hoa%20Sen\AppData\Local\Temp\Temp1_Attachments_2015923.zip\L%C3%9F+%C2%A5i%20v+%C3%A1ng%20II.docx" TargetMode="External"/><Relationship Id="rId114" Type="http://schemas.openxmlformats.org/officeDocument/2006/relationships/hyperlink" Target="file:///C:\Users\Thu%20Vien%20Hoa%20Sen\AppData\Local\Temp\Temp1_Attachments_2015923.zip\L%C3%9F+%C2%A5i%20v+%C3%A1ng%20II.docx" TargetMode="External"/><Relationship Id="rId119" Type="http://schemas.openxmlformats.org/officeDocument/2006/relationships/hyperlink" Target="file:///C:\Users\Thu%20Vien%20Hoa%20Sen\AppData\Local\Temp\Temp1_Attachments_2015923.zip\L%C3%9F+%C2%A5i%20v+%C3%A1ng%20II.docx" TargetMode="External"/><Relationship Id="rId44" Type="http://schemas.openxmlformats.org/officeDocument/2006/relationships/hyperlink" Target="file:///C:\Users\Thu%20Vien%20Hoa%20Sen\AppData\Local\Temp\Temp1_Attachments_2015923.zip\L%C3%9F+%C2%A5i%20v+%C3%A1ng%20II.docx" TargetMode="External"/><Relationship Id="rId60" Type="http://schemas.openxmlformats.org/officeDocument/2006/relationships/hyperlink" Target="file:///C:\Users\Thu%20Vien%20Hoa%20Sen\AppData\Local\Temp\Temp1_Attachments_2015923.zip\L%C3%9F+%C2%A5i%20v+%C3%A1ng%20II.docx" TargetMode="External"/><Relationship Id="rId65" Type="http://schemas.openxmlformats.org/officeDocument/2006/relationships/hyperlink" Target="file:///C:\Users\Thu%20Vien%20Hoa%20Sen\AppData\Local\Temp\Temp1_Attachments_2015923.zip\L%C3%9F+%C2%A5i%20v+%C3%A1ng%20II.docx" TargetMode="External"/><Relationship Id="rId81" Type="http://schemas.openxmlformats.org/officeDocument/2006/relationships/hyperlink" Target="file:///C:\Users\Thu%20Vien%20Hoa%20Sen\AppData\Local\Temp\Temp1_Attachments_2015923.zip\L%C3%9F+%C2%A5i%20v+%C3%A1ng%20II.docx" TargetMode="External"/><Relationship Id="rId86" Type="http://schemas.openxmlformats.org/officeDocument/2006/relationships/hyperlink" Target="file:///C:\Users\Thu%20Vien%20Hoa%20Sen\AppData\Local\Temp\Temp1_Attachments_2015923.zip\L%C3%9F+%C2%A5i%20v+%C3%A1ng%20II.docx" TargetMode="External"/><Relationship Id="rId130" Type="http://schemas.openxmlformats.org/officeDocument/2006/relationships/hyperlink" Target="file:///C:\Users\Thu%20Vien%20Hoa%20Sen\AppData\Local\Temp\Temp1_Attachments_2015923.zip\L%C3%9F+%C2%A5i%20v+%C3%A1ng%20II.docx" TargetMode="External"/><Relationship Id="rId13" Type="http://schemas.openxmlformats.org/officeDocument/2006/relationships/hyperlink" Target="file:///C:\Users\Thu%20Vien%20Hoa%20Sen\AppData\Local\Temp\Temp1_Attachments_2015923.zip\L%C3%9F+%C2%A5i%20v+%C3%A1ng%20II.docx" TargetMode="External"/><Relationship Id="rId18" Type="http://schemas.openxmlformats.org/officeDocument/2006/relationships/hyperlink" Target="file:///C:\Users\Thu%20Vien%20Hoa%20Sen\AppData\Local\Temp\Temp1_Attachments_2015923.zip\L%C3%9F+%C2%A5i%20v+%C3%A1ng%20II.docx" TargetMode="External"/><Relationship Id="rId39" Type="http://schemas.openxmlformats.org/officeDocument/2006/relationships/hyperlink" Target="file:///C:\Users\Thu%20Vien%20Hoa%20Sen\AppData\Local\Temp\Temp1_Attachments_2015923.zip\L%C3%9F+%C2%A5i%20v+%C3%A1ng%20II.docx" TargetMode="External"/><Relationship Id="rId109" Type="http://schemas.openxmlformats.org/officeDocument/2006/relationships/hyperlink" Target="file:///C:\Users\Thu%20Vien%20Hoa%20Sen\AppData\Local\Temp\Temp1_Attachments_2015923.zip\L%C3%9F+%C2%A5i%20v+%C3%A1ng%20II.docx" TargetMode="External"/><Relationship Id="rId34" Type="http://schemas.openxmlformats.org/officeDocument/2006/relationships/hyperlink" Target="file:///C:\Users\Thu%20Vien%20Hoa%20Sen\AppData\Local\Temp\Temp1_Attachments_2015923.zip\L%C3%9F+%C2%A5i%20v+%C3%A1ng%20II.docx" TargetMode="External"/><Relationship Id="rId50" Type="http://schemas.openxmlformats.org/officeDocument/2006/relationships/hyperlink" Target="file:///C:\Users\Thu%20Vien%20Hoa%20Sen\AppData\Local\Temp\Temp1_Attachments_2015923.zip\L%C3%9F+%C2%A5i%20v+%C3%A1ng%20II.docx" TargetMode="External"/><Relationship Id="rId55" Type="http://schemas.openxmlformats.org/officeDocument/2006/relationships/hyperlink" Target="file:///C:\Users\Thu%20Vien%20Hoa%20Sen\AppData\Local\Temp\Temp1_Attachments_2015923.zip\L%C3%9F+%C2%A5i%20v+%C3%A1ng%20II.docx" TargetMode="External"/><Relationship Id="rId76" Type="http://schemas.openxmlformats.org/officeDocument/2006/relationships/hyperlink" Target="file:///C:\Users\Thu%20Vien%20Hoa%20Sen\AppData\Local\Temp\Temp1_Attachments_2015923.zip\L%C3%9F+%C2%A5i%20v+%C3%A1ng%20II.docx" TargetMode="External"/><Relationship Id="rId97" Type="http://schemas.openxmlformats.org/officeDocument/2006/relationships/hyperlink" Target="file:///C:\Users\Thu%20Vien%20Hoa%20Sen\AppData\Local\Temp\Temp1_Attachments_2015923.zip\L%C3%9F+%C2%A5i%20v+%C3%A1ng%20II.docx" TargetMode="External"/><Relationship Id="rId104" Type="http://schemas.openxmlformats.org/officeDocument/2006/relationships/hyperlink" Target="file:///C:\Users\Thu%20Vien%20Hoa%20Sen\AppData\Local\Temp\Temp1_Attachments_2015923.zip\L%C3%9F+%C2%A5i%20v+%C3%A1ng%20II.docx" TargetMode="External"/><Relationship Id="rId120" Type="http://schemas.openxmlformats.org/officeDocument/2006/relationships/hyperlink" Target="file:///C:\Users\Thu%20Vien%20Hoa%20Sen\AppData\Local\Temp\Temp1_Attachments_2015923.zip\L%C3%9F+%C2%A5i%20v+%C3%A1ng%20II.docx" TargetMode="External"/><Relationship Id="rId125" Type="http://schemas.openxmlformats.org/officeDocument/2006/relationships/hyperlink" Target="file:///C:\Users\Thu%20Vien%20Hoa%20Sen\AppData\Local\Temp\Temp1_Attachments_2015923.zip\L%C3%9F+%C2%A5i%20v+%C3%A1ng%20II.docx" TargetMode="External"/><Relationship Id="rId7" Type="http://schemas.openxmlformats.org/officeDocument/2006/relationships/hyperlink" Target="file:///C:\Users\Thu%20Vien%20Hoa%20Sen\AppData\Local\Temp\Temp1_Attachments_2015923.zip\L%C3%9F+%C2%A5i%20v+%C3%A1ng%20II.docx" TargetMode="External"/><Relationship Id="rId71" Type="http://schemas.openxmlformats.org/officeDocument/2006/relationships/hyperlink" Target="file:///C:\Users\Thu%20Vien%20Hoa%20Sen\AppData\Local\Temp\Temp1_Attachments_2015923.zip\L%C3%9F+%C2%A5i%20v+%C3%A1ng%20II.docx" TargetMode="External"/><Relationship Id="rId92" Type="http://schemas.openxmlformats.org/officeDocument/2006/relationships/hyperlink" Target="file:///C:\Users\Thu%20Vien%20Hoa%20Sen\AppData\Local\Temp\Temp1_Attachments_2015923.zip\L%C3%9F+%C2%A5i%20v+%C3%A1ng%20II.docx" TargetMode="External"/><Relationship Id="rId2" Type="http://schemas.openxmlformats.org/officeDocument/2006/relationships/settings" Target="settings.xml"/><Relationship Id="rId29" Type="http://schemas.openxmlformats.org/officeDocument/2006/relationships/hyperlink" Target="file:///C:\Users\Thu%20Vien%20Hoa%20Sen\AppData\Local\Temp\Temp1_Attachments_2015923.zip\L%C3%9F+%C2%A5i%20v+%C3%A1ng%20II.docx" TargetMode="External"/><Relationship Id="rId24" Type="http://schemas.openxmlformats.org/officeDocument/2006/relationships/hyperlink" Target="file:///C:\Users\Thu%20Vien%20Hoa%20Sen\AppData\Local\Temp\Temp1_Attachments_2015923.zip\L%C3%9F+%C2%A5i%20v+%C3%A1ng%20II.docx" TargetMode="External"/><Relationship Id="rId40" Type="http://schemas.openxmlformats.org/officeDocument/2006/relationships/hyperlink" Target="file:///C:\Users\Thu%20Vien%20Hoa%20Sen\AppData\Local\Temp\Temp1_Attachments_2015923.zip\L%C3%9F+%C2%A5i%20v+%C3%A1ng%20II.docx" TargetMode="External"/><Relationship Id="rId45" Type="http://schemas.openxmlformats.org/officeDocument/2006/relationships/hyperlink" Target="file:///C:\Users\Thu%20Vien%20Hoa%20Sen\AppData\Local\Temp\Temp1_Attachments_2015923.zip\L%C3%9F+%C2%A5i%20v+%C3%A1ng%20II.docx" TargetMode="External"/><Relationship Id="rId66" Type="http://schemas.openxmlformats.org/officeDocument/2006/relationships/hyperlink" Target="file:///C:\Users\Thu%20Vien%20Hoa%20Sen\AppData\Local\Temp\Temp1_Attachments_2015923.zip\L%C3%9F+%C2%A5i%20v+%C3%A1ng%20II.docx" TargetMode="External"/><Relationship Id="rId87" Type="http://schemas.openxmlformats.org/officeDocument/2006/relationships/hyperlink" Target="file:///C:\Users\Thu%20Vien%20Hoa%20Sen\AppData\Local\Temp\Temp1_Attachments_2015923.zip\L%C3%9F+%C2%A5i%20v+%C3%A1ng%20II.docx" TargetMode="External"/><Relationship Id="rId110" Type="http://schemas.openxmlformats.org/officeDocument/2006/relationships/hyperlink" Target="file:///C:\Users\Thu%20Vien%20Hoa%20Sen\AppData\Local\Temp\Temp1_Attachments_2015923.zip\L%C3%9F+%C2%A5i%20v+%C3%A1ng%20II.docx" TargetMode="External"/><Relationship Id="rId115" Type="http://schemas.openxmlformats.org/officeDocument/2006/relationships/hyperlink" Target="file:///C:\Users\Thu%20Vien%20Hoa%20Sen\AppData\Local\Temp\Temp1_Attachments_2015923.zip\L%C3%9F+%C2%A5i%20v+%C3%A1ng%20II.docx" TargetMode="External"/><Relationship Id="rId131" Type="http://schemas.openxmlformats.org/officeDocument/2006/relationships/hyperlink" Target="file:///C:\Users\Thu%20Vien%20Hoa%20Sen\AppData\Local\Temp\Temp1_Attachments_2015923.zip\L%C3%9F+%C2%A5i%20v+%C3%A1ng%20II.docx" TargetMode="External"/><Relationship Id="rId61" Type="http://schemas.openxmlformats.org/officeDocument/2006/relationships/hyperlink" Target="file:///C:\Users\Thu%20Vien%20Hoa%20Sen\AppData\Local\Temp\Temp1_Attachments_2015923.zip\L%C3%9F+%C2%A5i%20v+%C3%A1ng%20II.docx" TargetMode="External"/><Relationship Id="rId82" Type="http://schemas.openxmlformats.org/officeDocument/2006/relationships/hyperlink" Target="file:///C:\Users\Thu%20Vien%20Hoa%20Sen\AppData\Local\Temp\Temp1_Attachments_2015923.zip\L%C3%9F+%C2%A5i%20v+%C3%A1ng%20II.docx" TargetMode="External"/><Relationship Id="rId19" Type="http://schemas.openxmlformats.org/officeDocument/2006/relationships/hyperlink" Target="file:///C:\Users\Thu%20Vien%20Hoa%20Sen\AppData\Local\Temp\Temp1_Attachments_2015923.zip\L%C3%9F+%C2%A5i%20v+%C3%A1ng%20II.docx" TargetMode="External"/><Relationship Id="rId14" Type="http://schemas.openxmlformats.org/officeDocument/2006/relationships/hyperlink" Target="file:///C:\Users\Thu%20Vien%20Hoa%20Sen\AppData\Local\Temp\Temp1_Attachments_2015923.zip\L%C3%9F+%C2%A5i%20v+%C3%A1ng%20II.docx" TargetMode="External"/><Relationship Id="rId30" Type="http://schemas.openxmlformats.org/officeDocument/2006/relationships/hyperlink" Target="file:///C:\Users\Thu%20Vien%20Hoa%20Sen\AppData\Local\Temp\Temp1_Attachments_2015923.zip\L%C3%9F+%C2%A5i%20v+%C3%A1ng%20II.docx" TargetMode="External"/><Relationship Id="rId35" Type="http://schemas.openxmlformats.org/officeDocument/2006/relationships/hyperlink" Target="file:///C:\Users\Thu%20Vien%20Hoa%20Sen\AppData\Local\Temp\Temp1_Attachments_2015923.zip\L%C3%9F+%C2%A5i%20v+%C3%A1ng%20II.docx" TargetMode="External"/><Relationship Id="rId56" Type="http://schemas.openxmlformats.org/officeDocument/2006/relationships/hyperlink" Target="file:///C:\Users\Thu%20Vien%20Hoa%20Sen\AppData\Local\Temp\Temp1_Attachments_2015923.zip\L%C3%9F+%C2%A5i%20v+%C3%A1ng%20II.docx" TargetMode="External"/><Relationship Id="rId77" Type="http://schemas.openxmlformats.org/officeDocument/2006/relationships/hyperlink" Target="file:///C:\Users\Thu%20Vien%20Hoa%20Sen\AppData\Local\Temp\Temp1_Attachments_2015923.zip\L%C3%9F+%C2%A5i%20v+%C3%A1ng%20II.docx" TargetMode="External"/><Relationship Id="rId100" Type="http://schemas.openxmlformats.org/officeDocument/2006/relationships/hyperlink" Target="file:///C:\Users\Thu%20Vien%20Hoa%20Sen\AppData\Local\Temp\Temp1_Attachments_2015923.zip\L%C3%9F+%C2%A5i%20v+%C3%A1ng%20II.docx" TargetMode="External"/><Relationship Id="rId105" Type="http://schemas.openxmlformats.org/officeDocument/2006/relationships/hyperlink" Target="file:///C:\Users\Thu%20Vien%20Hoa%20Sen\AppData\Local\Temp\Temp1_Attachments_2015923.zip\L%C3%9F+%C2%A5i%20v+%C3%A1ng%20II.docx" TargetMode="External"/><Relationship Id="rId126" Type="http://schemas.openxmlformats.org/officeDocument/2006/relationships/hyperlink" Target="file:///C:\Users\Thu%20Vien%20Hoa%20Sen\AppData\Local\Temp\Temp1_Attachments_2015923.zip\L%C3%9F+%C2%A5i%20v+%C3%A1ng%20II.docx" TargetMode="External"/><Relationship Id="rId8" Type="http://schemas.openxmlformats.org/officeDocument/2006/relationships/hyperlink" Target="file:///C:\Users\Thu%20Vien%20Hoa%20Sen\AppData\Local\Temp\Temp1_Attachments_2015923.zip\L%C3%9F+%C2%A5i%20v+%C3%A1ng%20II.docx" TargetMode="External"/><Relationship Id="rId51" Type="http://schemas.openxmlformats.org/officeDocument/2006/relationships/hyperlink" Target="file:///C:\Users\Thu%20Vien%20Hoa%20Sen\AppData\Local\Temp\Temp1_Attachments_2015923.zip\L%C3%9F+%C2%A5i%20v+%C3%A1ng%20II.docx" TargetMode="External"/><Relationship Id="rId72" Type="http://schemas.openxmlformats.org/officeDocument/2006/relationships/hyperlink" Target="file:///C:\Users\Thu%20Vien%20Hoa%20Sen\AppData\Local\Temp\Temp1_Attachments_2015923.zip\L%C3%9F+%C2%A5i%20v+%C3%A1ng%20II.docx" TargetMode="External"/><Relationship Id="rId93" Type="http://schemas.openxmlformats.org/officeDocument/2006/relationships/hyperlink" Target="file:///C:\Users\Thu%20Vien%20Hoa%20Sen\AppData\Local\Temp\Temp1_Attachments_2015923.zip\L%C3%9F+%C2%A5i%20v+%C3%A1ng%20II.docx" TargetMode="External"/><Relationship Id="rId98" Type="http://schemas.openxmlformats.org/officeDocument/2006/relationships/hyperlink" Target="file:///C:\Users\Thu%20Vien%20Hoa%20Sen\AppData\Local\Temp\Temp1_Attachments_2015923.zip\L%C3%9F+%C2%A5i%20v+%C3%A1ng%20II.docx" TargetMode="External"/><Relationship Id="rId121" Type="http://schemas.openxmlformats.org/officeDocument/2006/relationships/hyperlink" Target="file:///C:\Users\Thu%20Vien%20Hoa%20Sen\AppData\Local\Temp\Temp1_Attachments_2015923.zip\L%C3%9F+%C2%A5i%20v+%C3%A1ng%20II.docx" TargetMode="External"/><Relationship Id="rId3" Type="http://schemas.openxmlformats.org/officeDocument/2006/relationships/webSettings" Target="webSettings.xml"/><Relationship Id="rId25" Type="http://schemas.openxmlformats.org/officeDocument/2006/relationships/hyperlink" Target="file:///C:\Users\Thu%20Vien%20Hoa%20Sen\AppData\Local\Temp\Temp1_Attachments_2015923.zip\L%C3%9F+%C2%A5i%20v+%C3%A1ng%20II.docx" TargetMode="External"/><Relationship Id="rId46" Type="http://schemas.openxmlformats.org/officeDocument/2006/relationships/hyperlink" Target="file:///C:\Users\Thu%20Vien%20Hoa%20Sen\AppData\Local\Temp\Temp1_Attachments_2015923.zip\L%C3%9F+%C2%A5i%20v+%C3%A1ng%20II.docx" TargetMode="External"/><Relationship Id="rId67" Type="http://schemas.openxmlformats.org/officeDocument/2006/relationships/hyperlink" Target="file:///C:\Users\Thu%20Vien%20Hoa%20Sen\AppData\Local\Temp\Temp1_Attachments_2015923.zip\L%C3%9F+%C2%A5i%20v+%C3%A1ng%20II.docx" TargetMode="External"/><Relationship Id="rId116" Type="http://schemas.openxmlformats.org/officeDocument/2006/relationships/hyperlink" Target="file:///C:\Users\Thu%20Vien%20Hoa%20Sen\AppData\Local\Temp\Temp1_Attachments_2015923.zip\L%C3%9F+%C2%A5i%20v+%C3%A1ng%20II.docx" TargetMode="External"/><Relationship Id="rId20" Type="http://schemas.openxmlformats.org/officeDocument/2006/relationships/hyperlink" Target="file:///C:\Users\Thu%20Vien%20Hoa%20Sen\AppData\Local\Temp\Temp1_Attachments_2015923.zip\L%C3%9F+%C2%A5i%20v+%C3%A1ng%20II.docx" TargetMode="External"/><Relationship Id="rId41" Type="http://schemas.openxmlformats.org/officeDocument/2006/relationships/hyperlink" Target="file:///C:\Users\Thu%20Vien%20Hoa%20Sen\AppData\Local\Temp\Temp1_Attachments_2015923.zip\L%C3%9F+%C2%A5i%20v+%C3%A1ng%20II.docx" TargetMode="External"/><Relationship Id="rId62" Type="http://schemas.openxmlformats.org/officeDocument/2006/relationships/hyperlink" Target="file:///C:\Users\Thu%20Vien%20Hoa%20Sen\AppData\Local\Temp\Temp1_Attachments_2015923.zip\L%C3%9F+%C2%A5i%20v+%C3%A1ng%20II.docx" TargetMode="External"/><Relationship Id="rId83" Type="http://schemas.openxmlformats.org/officeDocument/2006/relationships/hyperlink" Target="file:///C:\Users\Thu%20Vien%20Hoa%20Sen\AppData\Local\Temp\Temp1_Attachments_2015923.zip\L%C3%9F+%C2%A5i%20v+%C3%A1ng%20II.docx" TargetMode="External"/><Relationship Id="rId88" Type="http://schemas.openxmlformats.org/officeDocument/2006/relationships/hyperlink" Target="file:///C:\Users\Thu%20Vien%20Hoa%20Sen\AppData\Local\Temp\Temp1_Attachments_2015923.zip\L%C3%9F+%C2%A5i%20v+%C3%A1ng%20II.docx" TargetMode="External"/><Relationship Id="rId111" Type="http://schemas.openxmlformats.org/officeDocument/2006/relationships/hyperlink" Target="file:///C:\Users\Thu%20Vien%20Hoa%20Sen\AppData\Local\Temp\Temp1_Attachments_2015923.zip\L%C3%9F+%C2%A5i%20v+%C3%A1ng%20II.docx" TargetMode="External"/><Relationship Id="rId132" Type="http://schemas.openxmlformats.org/officeDocument/2006/relationships/fontTable" Target="fontTable.xml"/><Relationship Id="rId15" Type="http://schemas.openxmlformats.org/officeDocument/2006/relationships/hyperlink" Target="file:///C:\Users\Thu%20Vien%20Hoa%20Sen\AppData\Local\Temp\Temp1_Attachments_2015923.zip\L%C3%9F+%C2%A5i%20v+%C3%A1ng%20II.docx" TargetMode="External"/><Relationship Id="rId36" Type="http://schemas.openxmlformats.org/officeDocument/2006/relationships/hyperlink" Target="file:///C:\Users\Thu%20Vien%20Hoa%20Sen\AppData\Local\Temp\Temp1_Attachments_2015923.zip\L%C3%9F+%C2%A5i%20v+%C3%A1ng%20II.docx" TargetMode="External"/><Relationship Id="rId57" Type="http://schemas.openxmlformats.org/officeDocument/2006/relationships/hyperlink" Target="file:///C:\Users\Thu%20Vien%20Hoa%20Sen\AppData\Local\Temp\Temp1_Attachments_2015923.zip\L%C3%9F+%C2%A5i%20v+%C3%A1ng%20II.docx" TargetMode="External"/><Relationship Id="rId106" Type="http://schemas.openxmlformats.org/officeDocument/2006/relationships/hyperlink" Target="file:///C:\Users\Thu%20Vien%20Hoa%20Sen\AppData\Local\Temp\Temp1_Attachments_2015923.zip\L%C3%9F+%C2%A5i%20v+%C3%A1ng%20II.docx" TargetMode="External"/><Relationship Id="rId127" Type="http://schemas.openxmlformats.org/officeDocument/2006/relationships/hyperlink" Target="file:///C:\Users\Thu%20Vien%20Hoa%20Sen\AppData\Local\Temp\Temp1_Attachments_2015923.zip\L%C3%9F+%C2%A5i%20v+%C3%A1ng%20II.docx" TargetMode="External"/><Relationship Id="rId10" Type="http://schemas.openxmlformats.org/officeDocument/2006/relationships/hyperlink" Target="file:///C:\Users\Thu%20Vien%20Hoa%20Sen\AppData\Local\Temp\Temp1_Attachments_2015923.zip\L%C3%9F+%C2%A5i%20v+%C3%A1ng%20II.docx" TargetMode="External"/><Relationship Id="rId31" Type="http://schemas.openxmlformats.org/officeDocument/2006/relationships/hyperlink" Target="file:///C:\Users\Thu%20Vien%20Hoa%20Sen\AppData\Local\Temp\Temp1_Attachments_2015923.zip\L%C3%9F+%C2%A5i%20v+%C3%A1ng%20II.docx" TargetMode="External"/><Relationship Id="rId52" Type="http://schemas.openxmlformats.org/officeDocument/2006/relationships/hyperlink" Target="file:///C:\Users\Thu%20Vien%20Hoa%20Sen\AppData\Local\Temp\Temp1_Attachments_2015923.zip\L%C3%9F+%C2%A5i%20v+%C3%A1ng%20II.docx" TargetMode="External"/><Relationship Id="rId73" Type="http://schemas.openxmlformats.org/officeDocument/2006/relationships/hyperlink" Target="file:///C:\Users\Thu%20Vien%20Hoa%20Sen\AppData\Local\Temp\Temp1_Attachments_2015923.zip\L%C3%9F+%C2%A5i%20v+%C3%A1ng%20II.docx" TargetMode="External"/><Relationship Id="rId78" Type="http://schemas.openxmlformats.org/officeDocument/2006/relationships/hyperlink" Target="file:///C:\Users\Thu%20Vien%20Hoa%20Sen\AppData\Local\Temp\Temp1_Attachments_2015923.zip\L%C3%9F+%C2%A5i%20v+%C3%A1ng%20II.docx" TargetMode="External"/><Relationship Id="rId94" Type="http://schemas.openxmlformats.org/officeDocument/2006/relationships/hyperlink" Target="file:///C:\Users\Thu%20Vien%20Hoa%20Sen\AppData\Local\Temp\Temp1_Attachments_2015923.zip\L%C3%9F+%C2%A5i%20v+%C3%A1ng%20II.docx" TargetMode="External"/><Relationship Id="rId99" Type="http://schemas.openxmlformats.org/officeDocument/2006/relationships/hyperlink" Target="file:///C:\Users\Thu%20Vien%20Hoa%20Sen\AppData\Local\Temp\Temp1_Attachments_2015923.zip\L%C3%9F+%C2%A5i%20v+%C3%A1ng%20II.docx" TargetMode="External"/><Relationship Id="rId101" Type="http://schemas.openxmlformats.org/officeDocument/2006/relationships/hyperlink" Target="file:///C:\Users\Thu%20Vien%20Hoa%20Sen\AppData\Local\Temp\Temp1_Attachments_2015923.zip\L%C3%9F+%C2%A5i%20v+%C3%A1ng%20II.docx" TargetMode="External"/><Relationship Id="rId122" Type="http://schemas.openxmlformats.org/officeDocument/2006/relationships/hyperlink" Target="file:///C:\Users\Thu%20Vien%20Hoa%20Sen\AppData\Local\Temp\Temp1_Attachments_2015923.zip\L%C3%9F+%C2%A5i%20v+%C3%A1ng%20II.docx" TargetMode="External"/><Relationship Id="rId4" Type="http://schemas.openxmlformats.org/officeDocument/2006/relationships/hyperlink" Target="file:///C:\Users\Thu%20Vien%20Hoa%20Sen\AppData\Local\Temp\Temp1_Attachments_2015923.zip\L%C3%9F+%C2%A5i%20v+%C3%A1ng%20II.docx" TargetMode="External"/><Relationship Id="rId9" Type="http://schemas.openxmlformats.org/officeDocument/2006/relationships/hyperlink" Target="file:///C:\Users\Thu%20Vien%20Hoa%20Sen\AppData\Local\Temp\Temp1_Attachments_2015923.zip\L%C3%9F+%C2%A5i%20v+%C3%A1ng%20II.docx" TargetMode="External"/><Relationship Id="rId26" Type="http://schemas.openxmlformats.org/officeDocument/2006/relationships/hyperlink" Target="file:///C:\Users\Thu%20Vien%20Hoa%20Sen\AppData\Local\Temp\Temp1_Attachments_2015923.zip\L%C3%9F+%C2%A5i%20v+%C3%A1ng%20II.docx" TargetMode="External"/><Relationship Id="rId47" Type="http://schemas.openxmlformats.org/officeDocument/2006/relationships/hyperlink" Target="file:///C:\Users\Thu%20Vien%20Hoa%20Sen\AppData\Local\Temp\Temp1_Attachments_2015923.zip\L%C3%9F+%C2%A5i%20v+%C3%A1ng%20II.docx" TargetMode="External"/><Relationship Id="rId68" Type="http://schemas.openxmlformats.org/officeDocument/2006/relationships/hyperlink" Target="file:///C:\Users\Thu%20Vien%20Hoa%20Sen\AppData\Local\Temp\Temp1_Attachments_2015923.zip\L%C3%9F+%C2%A5i%20v+%C3%A1ng%20II.docx" TargetMode="External"/><Relationship Id="rId89" Type="http://schemas.openxmlformats.org/officeDocument/2006/relationships/hyperlink" Target="file:///C:\Users\Thu%20Vien%20Hoa%20Sen\AppData\Local\Temp\Temp1_Attachments_2015923.zip\L%C3%9F+%C2%A5i%20v+%C3%A1ng%20II.docx" TargetMode="External"/><Relationship Id="rId112" Type="http://schemas.openxmlformats.org/officeDocument/2006/relationships/hyperlink" Target="file:///C:\Users\Thu%20Vien%20Hoa%20Sen\AppData\Local\Temp\Temp1_Attachments_2015923.zip\L%C3%9F+%C2%A5i%20v+%C3%A1ng%20II.docx" TargetMode="External"/><Relationship Id="rId13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ropbox\5.%20B&#192;I%20GI&#7842;NG%20C&#7910;A%20T&#7892;%20S&#431;%20-%20&#272;&#7840;I%20&#272;&#7912;C%20T&#7882;NH%20&#272;&#7896;\5.4.%20&#7844;N%20QUANG%20PH&#193;P%20S&#431;\WORD\&#7844;N%20QUANG%20&#272;&#7840;I%20S&#431;%20GIA%20NG&#212;N%20L&#7908;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ẤN QUANG ĐẠI SƯ GIA NGÔN LỤC</Template>
  <TotalTime>3</TotalTime>
  <Pages>41</Pages>
  <Words>15445</Words>
  <Characters>88043</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103282</CharactersWithSpaces>
  <SharedDoc>false</SharedDoc>
  <HLinks>
    <vt:vector size="768" baseType="variant">
      <vt:variant>
        <vt:i4>14287084</vt:i4>
      </vt:variant>
      <vt:variant>
        <vt:i4>381</vt:i4>
      </vt:variant>
      <vt:variant>
        <vt:i4>0</vt:i4>
      </vt:variant>
      <vt:variant>
        <vt:i4>5</vt:i4>
      </vt:variant>
      <vt:variant>
        <vt:lpwstr>C:\Users\Thu Vien Hoa Sen\AppData\Local\Temp\Temp1_Attachments_2015923.zip\LÃ+Â¥i v+Ã¡ng II.docx</vt:lpwstr>
      </vt:variant>
      <vt:variant>
        <vt:lpwstr>_ftnref15</vt:lpwstr>
      </vt:variant>
      <vt:variant>
        <vt:i4>14287084</vt:i4>
      </vt:variant>
      <vt:variant>
        <vt:i4>378</vt:i4>
      </vt:variant>
      <vt:variant>
        <vt:i4>0</vt:i4>
      </vt:variant>
      <vt:variant>
        <vt:i4>5</vt:i4>
      </vt:variant>
      <vt:variant>
        <vt:lpwstr>C:\Users\Thu Vien Hoa Sen\AppData\Local\Temp\Temp1_Attachments_2015923.zip\LÃ+Â¥i v+Ã¡ng II.docx</vt:lpwstr>
      </vt:variant>
      <vt:variant>
        <vt:lpwstr>_ftnref14</vt:lpwstr>
      </vt:variant>
      <vt:variant>
        <vt:i4>14287084</vt:i4>
      </vt:variant>
      <vt:variant>
        <vt:i4>375</vt:i4>
      </vt:variant>
      <vt:variant>
        <vt:i4>0</vt:i4>
      </vt:variant>
      <vt:variant>
        <vt:i4>5</vt:i4>
      </vt:variant>
      <vt:variant>
        <vt:lpwstr>C:\Users\Thu Vien Hoa Sen\AppData\Local\Temp\Temp1_Attachments_2015923.zip\LÃ+Â¥i v+Ã¡ng II.docx</vt:lpwstr>
      </vt:variant>
      <vt:variant>
        <vt:lpwstr>_ftnref13</vt:lpwstr>
      </vt:variant>
      <vt:variant>
        <vt:i4>14287084</vt:i4>
      </vt:variant>
      <vt:variant>
        <vt:i4>372</vt:i4>
      </vt:variant>
      <vt:variant>
        <vt:i4>0</vt:i4>
      </vt:variant>
      <vt:variant>
        <vt:i4>5</vt:i4>
      </vt:variant>
      <vt:variant>
        <vt:lpwstr>C:\Users\Thu Vien Hoa Sen\AppData\Local\Temp\Temp1_Attachments_2015923.zip\LÃ+Â¥i v+Ã¡ng II.docx</vt:lpwstr>
      </vt:variant>
      <vt:variant>
        <vt:lpwstr>_ftnref12</vt:lpwstr>
      </vt:variant>
      <vt:variant>
        <vt:i4>14287084</vt:i4>
      </vt:variant>
      <vt:variant>
        <vt:i4>369</vt:i4>
      </vt:variant>
      <vt:variant>
        <vt:i4>0</vt:i4>
      </vt:variant>
      <vt:variant>
        <vt:i4>5</vt:i4>
      </vt:variant>
      <vt:variant>
        <vt:lpwstr>C:\Users\Thu Vien Hoa Sen\AppData\Local\Temp\Temp1_Attachments_2015923.zip\LÃ+Â¥i v+Ã¡ng II.docx</vt:lpwstr>
      </vt:variant>
      <vt:variant>
        <vt:lpwstr>_ftnref11</vt:lpwstr>
      </vt:variant>
      <vt:variant>
        <vt:i4>14287084</vt:i4>
      </vt:variant>
      <vt:variant>
        <vt:i4>366</vt:i4>
      </vt:variant>
      <vt:variant>
        <vt:i4>0</vt:i4>
      </vt:variant>
      <vt:variant>
        <vt:i4>5</vt:i4>
      </vt:variant>
      <vt:variant>
        <vt:lpwstr>C:\Users\Thu Vien Hoa Sen\AppData\Local\Temp\Temp1_Attachments_2015923.zip\LÃ+Â¥i v+Ã¡ng II.docx</vt:lpwstr>
      </vt:variant>
      <vt:variant>
        <vt:lpwstr>_ftnref10</vt:lpwstr>
      </vt:variant>
      <vt:variant>
        <vt:i4>13762796</vt:i4>
      </vt:variant>
      <vt:variant>
        <vt:i4>363</vt:i4>
      </vt:variant>
      <vt:variant>
        <vt:i4>0</vt:i4>
      </vt:variant>
      <vt:variant>
        <vt:i4>5</vt:i4>
      </vt:variant>
      <vt:variant>
        <vt:lpwstr>C:\Users\Thu Vien Hoa Sen\AppData\Local\Temp\Temp1_Attachments_2015923.zip\LÃ+Â¥i v+Ã¡ng II.docx</vt:lpwstr>
      </vt:variant>
      <vt:variant>
        <vt:lpwstr>_ftnref9</vt:lpwstr>
      </vt:variant>
      <vt:variant>
        <vt:i4>13828332</vt:i4>
      </vt:variant>
      <vt:variant>
        <vt:i4>360</vt:i4>
      </vt:variant>
      <vt:variant>
        <vt:i4>0</vt:i4>
      </vt:variant>
      <vt:variant>
        <vt:i4>5</vt:i4>
      </vt:variant>
      <vt:variant>
        <vt:lpwstr>C:\Users\Thu Vien Hoa Sen\AppData\Local\Temp\Temp1_Attachments_2015923.zip\LÃ+Â¥i v+Ã¡ng II.docx</vt:lpwstr>
      </vt:variant>
      <vt:variant>
        <vt:lpwstr>_ftnref8</vt:lpwstr>
      </vt:variant>
      <vt:variant>
        <vt:i4>14418156</vt:i4>
      </vt:variant>
      <vt:variant>
        <vt:i4>357</vt:i4>
      </vt:variant>
      <vt:variant>
        <vt:i4>0</vt:i4>
      </vt:variant>
      <vt:variant>
        <vt:i4>5</vt:i4>
      </vt:variant>
      <vt:variant>
        <vt:lpwstr>C:\Users\Thu Vien Hoa Sen\AppData\Local\Temp\Temp1_Attachments_2015923.zip\LÃ+Â¥i v+Ã¡ng II.docx</vt:lpwstr>
      </vt:variant>
      <vt:variant>
        <vt:lpwstr>_ftnref7</vt:lpwstr>
      </vt:variant>
      <vt:variant>
        <vt:i4>14483692</vt:i4>
      </vt:variant>
      <vt:variant>
        <vt:i4>354</vt:i4>
      </vt:variant>
      <vt:variant>
        <vt:i4>0</vt:i4>
      </vt:variant>
      <vt:variant>
        <vt:i4>5</vt:i4>
      </vt:variant>
      <vt:variant>
        <vt:lpwstr>C:\Users\Thu Vien Hoa Sen\AppData\Local\Temp\Temp1_Attachments_2015923.zip\LÃ+Â¥i v+Ã¡ng II.docx</vt:lpwstr>
      </vt:variant>
      <vt:variant>
        <vt:lpwstr>_ftnref6</vt:lpwstr>
      </vt:variant>
      <vt:variant>
        <vt:i4>14549228</vt:i4>
      </vt:variant>
      <vt:variant>
        <vt:i4>351</vt:i4>
      </vt:variant>
      <vt:variant>
        <vt:i4>0</vt:i4>
      </vt:variant>
      <vt:variant>
        <vt:i4>5</vt:i4>
      </vt:variant>
      <vt:variant>
        <vt:lpwstr>C:\Users\Thu Vien Hoa Sen\AppData\Local\Temp\Temp1_Attachments_2015923.zip\LÃ+Â¥i v+Ã¡ng II.docx</vt:lpwstr>
      </vt:variant>
      <vt:variant>
        <vt:lpwstr>_ftnref5</vt:lpwstr>
      </vt:variant>
      <vt:variant>
        <vt:i4>14614764</vt:i4>
      </vt:variant>
      <vt:variant>
        <vt:i4>348</vt:i4>
      </vt:variant>
      <vt:variant>
        <vt:i4>0</vt:i4>
      </vt:variant>
      <vt:variant>
        <vt:i4>5</vt:i4>
      </vt:variant>
      <vt:variant>
        <vt:lpwstr>C:\Users\Thu Vien Hoa Sen\AppData\Local\Temp\Temp1_Attachments_2015923.zip\LÃ+Â¥i v+Ã¡ng II.docx</vt:lpwstr>
      </vt:variant>
      <vt:variant>
        <vt:lpwstr>_ftnref4</vt:lpwstr>
      </vt:variant>
      <vt:variant>
        <vt:i4>14156012</vt:i4>
      </vt:variant>
      <vt:variant>
        <vt:i4>345</vt:i4>
      </vt:variant>
      <vt:variant>
        <vt:i4>0</vt:i4>
      </vt:variant>
      <vt:variant>
        <vt:i4>5</vt:i4>
      </vt:variant>
      <vt:variant>
        <vt:lpwstr>C:\Users\Thu Vien Hoa Sen\AppData\Local\Temp\Temp1_Attachments_2015923.zip\LÃ+Â¥i v+Ã¡ng II.docx</vt:lpwstr>
      </vt:variant>
      <vt:variant>
        <vt:lpwstr>_ftnref3</vt:lpwstr>
      </vt:variant>
      <vt:variant>
        <vt:i4>14221548</vt:i4>
      </vt:variant>
      <vt:variant>
        <vt:i4>342</vt:i4>
      </vt:variant>
      <vt:variant>
        <vt:i4>0</vt:i4>
      </vt:variant>
      <vt:variant>
        <vt:i4>5</vt:i4>
      </vt:variant>
      <vt:variant>
        <vt:lpwstr>C:\Users\Thu Vien Hoa Sen\AppData\Local\Temp\Temp1_Attachments_2015923.zip\LÃ+Â¥i v+Ã¡ng II.docx</vt:lpwstr>
      </vt:variant>
      <vt:variant>
        <vt:lpwstr>_ftnref2</vt:lpwstr>
      </vt:variant>
      <vt:variant>
        <vt:i4>14287084</vt:i4>
      </vt:variant>
      <vt:variant>
        <vt:i4>339</vt:i4>
      </vt:variant>
      <vt:variant>
        <vt:i4>0</vt:i4>
      </vt:variant>
      <vt:variant>
        <vt:i4>5</vt:i4>
      </vt:variant>
      <vt:variant>
        <vt:lpwstr>C:\Users\Thu Vien Hoa Sen\AppData\Local\Temp\Temp1_Attachments_2015923.zip\LÃ+Â¥i v+Ã¡ng II.docx</vt:lpwstr>
      </vt:variant>
      <vt:variant>
        <vt:lpwstr>_ftnref1</vt:lpwstr>
      </vt:variant>
      <vt:variant>
        <vt:i4>12255433</vt:i4>
      </vt:variant>
      <vt:variant>
        <vt:i4>336</vt:i4>
      </vt:variant>
      <vt:variant>
        <vt:i4>0</vt:i4>
      </vt:variant>
      <vt:variant>
        <vt:i4>5</vt:i4>
      </vt:variant>
      <vt:variant>
        <vt:lpwstr>C:\Users\Thu Vien Hoa Sen\AppData\Local\Temp\Temp1_Attachments_2015923.zip\LÃ+Â¥i v+Ã¡ng II.docx</vt:lpwstr>
      </vt:variant>
      <vt:variant>
        <vt:lpwstr>_ftn15</vt:lpwstr>
      </vt:variant>
      <vt:variant>
        <vt:i4>12189897</vt:i4>
      </vt:variant>
      <vt:variant>
        <vt:i4>333</vt:i4>
      </vt:variant>
      <vt:variant>
        <vt:i4>0</vt:i4>
      </vt:variant>
      <vt:variant>
        <vt:i4>5</vt:i4>
      </vt:variant>
      <vt:variant>
        <vt:lpwstr>C:\Users\Thu Vien Hoa Sen\AppData\Local\Temp\Temp1_Attachments_2015923.zip\LÃ+Â¥i v+Ã¡ng II.docx</vt:lpwstr>
      </vt:variant>
      <vt:variant>
        <vt:lpwstr>_ftn14</vt:lpwstr>
      </vt:variant>
      <vt:variant>
        <vt:i4>12386505</vt:i4>
      </vt:variant>
      <vt:variant>
        <vt:i4>330</vt:i4>
      </vt:variant>
      <vt:variant>
        <vt:i4>0</vt:i4>
      </vt:variant>
      <vt:variant>
        <vt:i4>5</vt:i4>
      </vt:variant>
      <vt:variant>
        <vt:lpwstr>C:\Users\Thu Vien Hoa Sen\AppData\Local\Temp\Temp1_Attachments_2015923.zip\LÃ+Â¥i v+Ã¡ng II.docx</vt:lpwstr>
      </vt:variant>
      <vt:variant>
        <vt:lpwstr>_ftn13</vt:lpwstr>
      </vt:variant>
      <vt:variant>
        <vt:i4>12320969</vt:i4>
      </vt:variant>
      <vt:variant>
        <vt:i4>327</vt:i4>
      </vt:variant>
      <vt:variant>
        <vt:i4>0</vt:i4>
      </vt:variant>
      <vt:variant>
        <vt:i4>5</vt:i4>
      </vt:variant>
      <vt:variant>
        <vt:lpwstr>C:\Users\Thu Vien Hoa Sen\AppData\Local\Temp\Temp1_Attachments_2015923.zip\LÃ+Â¥i v+Ã¡ng II.docx</vt:lpwstr>
      </vt:variant>
      <vt:variant>
        <vt:lpwstr>_ftn12</vt:lpwstr>
      </vt:variant>
      <vt:variant>
        <vt:i4>12517577</vt:i4>
      </vt:variant>
      <vt:variant>
        <vt:i4>324</vt:i4>
      </vt:variant>
      <vt:variant>
        <vt:i4>0</vt:i4>
      </vt:variant>
      <vt:variant>
        <vt:i4>5</vt:i4>
      </vt:variant>
      <vt:variant>
        <vt:lpwstr>C:\Users\Thu Vien Hoa Sen\AppData\Local\Temp\Temp1_Attachments_2015923.zip\LÃ+Â¥i v+Ã¡ng II.docx</vt:lpwstr>
      </vt:variant>
      <vt:variant>
        <vt:lpwstr>_ftn11</vt:lpwstr>
      </vt:variant>
      <vt:variant>
        <vt:i4>12452041</vt:i4>
      </vt:variant>
      <vt:variant>
        <vt:i4>321</vt:i4>
      </vt:variant>
      <vt:variant>
        <vt:i4>0</vt:i4>
      </vt:variant>
      <vt:variant>
        <vt:i4>5</vt:i4>
      </vt:variant>
      <vt:variant>
        <vt:lpwstr>C:\Users\Thu Vien Hoa Sen\AppData\Local\Temp\Temp1_Attachments_2015923.zip\LÃ+Â¥i v+Ã¡ng II.docx</vt:lpwstr>
      </vt:variant>
      <vt:variant>
        <vt:lpwstr>_ftn10</vt:lpwstr>
      </vt:variant>
      <vt:variant>
        <vt:i4>9306360</vt:i4>
      </vt:variant>
      <vt:variant>
        <vt:i4>318</vt:i4>
      </vt:variant>
      <vt:variant>
        <vt:i4>0</vt:i4>
      </vt:variant>
      <vt:variant>
        <vt:i4>5</vt:i4>
      </vt:variant>
      <vt:variant>
        <vt:lpwstr>C:\Users\Thu Vien Hoa Sen\AppData\Local\Temp\Temp1_Attachments_2015923.zip\LÃ+Â¥i v+Ã¡ng II.docx</vt:lpwstr>
      </vt:variant>
      <vt:variant>
        <vt:lpwstr>_ftn9</vt:lpwstr>
      </vt:variant>
      <vt:variant>
        <vt:i4>9306360</vt:i4>
      </vt:variant>
      <vt:variant>
        <vt:i4>315</vt:i4>
      </vt:variant>
      <vt:variant>
        <vt:i4>0</vt:i4>
      </vt:variant>
      <vt:variant>
        <vt:i4>5</vt:i4>
      </vt:variant>
      <vt:variant>
        <vt:lpwstr>C:\Users\Thu Vien Hoa Sen\AppData\Local\Temp\Temp1_Attachments_2015923.zip\LÃ+Â¥i v+Ã¡ng II.docx</vt:lpwstr>
      </vt:variant>
      <vt:variant>
        <vt:lpwstr>_ftn8</vt:lpwstr>
      </vt:variant>
      <vt:variant>
        <vt:i4>9306360</vt:i4>
      </vt:variant>
      <vt:variant>
        <vt:i4>312</vt:i4>
      </vt:variant>
      <vt:variant>
        <vt:i4>0</vt:i4>
      </vt:variant>
      <vt:variant>
        <vt:i4>5</vt:i4>
      </vt:variant>
      <vt:variant>
        <vt:lpwstr>C:\Users\Thu Vien Hoa Sen\AppData\Local\Temp\Temp1_Attachments_2015923.zip\LÃ+Â¥i v+Ã¡ng II.docx</vt:lpwstr>
      </vt:variant>
      <vt:variant>
        <vt:lpwstr>_ftn7</vt:lpwstr>
      </vt:variant>
      <vt:variant>
        <vt:i4>9306360</vt:i4>
      </vt:variant>
      <vt:variant>
        <vt:i4>309</vt:i4>
      </vt:variant>
      <vt:variant>
        <vt:i4>0</vt:i4>
      </vt:variant>
      <vt:variant>
        <vt:i4>5</vt:i4>
      </vt:variant>
      <vt:variant>
        <vt:lpwstr>C:\Users\Thu Vien Hoa Sen\AppData\Local\Temp\Temp1_Attachments_2015923.zip\LÃ+Â¥i v+Ã¡ng II.docx</vt:lpwstr>
      </vt:variant>
      <vt:variant>
        <vt:lpwstr>_ftn6</vt:lpwstr>
      </vt:variant>
      <vt:variant>
        <vt:i4>9306360</vt:i4>
      </vt:variant>
      <vt:variant>
        <vt:i4>306</vt:i4>
      </vt:variant>
      <vt:variant>
        <vt:i4>0</vt:i4>
      </vt:variant>
      <vt:variant>
        <vt:i4>5</vt:i4>
      </vt:variant>
      <vt:variant>
        <vt:lpwstr>C:\Users\Thu Vien Hoa Sen\AppData\Local\Temp\Temp1_Attachments_2015923.zip\LÃ+Â¥i v+Ã¡ng II.docx</vt:lpwstr>
      </vt:variant>
      <vt:variant>
        <vt:lpwstr>_ftn5</vt:lpwstr>
      </vt:variant>
      <vt:variant>
        <vt:i4>9306360</vt:i4>
      </vt:variant>
      <vt:variant>
        <vt:i4>303</vt:i4>
      </vt:variant>
      <vt:variant>
        <vt:i4>0</vt:i4>
      </vt:variant>
      <vt:variant>
        <vt:i4>5</vt:i4>
      </vt:variant>
      <vt:variant>
        <vt:lpwstr>C:\Users\Thu Vien Hoa Sen\AppData\Local\Temp\Temp1_Attachments_2015923.zip\LÃ+Â¥i v+Ã¡ng II.docx</vt:lpwstr>
      </vt:variant>
      <vt:variant>
        <vt:lpwstr>_ftn4</vt:lpwstr>
      </vt:variant>
      <vt:variant>
        <vt:i4>9306360</vt:i4>
      </vt:variant>
      <vt:variant>
        <vt:i4>300</vt:i4>
      </vt:variant>
      <vt:variant>
        <vt:i4>0</vt:i4>
      </vt:variant>
      <vt:variant>
        <vt:i4>5</vt:i4>
      </vt:variant>
      <vt:variant>
        <vt:lpwstr>C:\Users\Thu Vien Hoa Sen\AppData\Local\Temp\Temp1_Attachments_2015923.zip\LÃ+Â¥i v+Ã¡ng II.docx</vt:lpwstr>
      </vt:variant>
      <vt:variant>
        <vt:lpwstr>_ftn3</vt:lpwstr>
      </vt:variant>
      <vt:variant>
        <vt:i4>9306360</vt:i4>
      </vt:variant>
      <vt:variant>
        <vt:i4>297</vt:i4>
      </vt:variant>
      <vt:variant>
        <vt:i4>0</vt:i4>
      </vt:variant>
      <vt:variant>
        <vt:i4>5</vt:i4>
      </vt:variant>
      <vt:variant>
        <vt:lpwstr>C:\Users\Thu Vien Hoa Sen\AppData\Local\Temp\Temp1_Attachments_2015923.zip\LÃ+Â¥i v+Ã¡ng II.docx</vt:lpwstr>
      </vt:variant>
      <vt:variant>
        <vt:lpwstr>_ftn2</vt:lpwstr>
      </vt:variant>
      <vt:variant>
        <vt:i4>9306360</vt:i4>
      </vt:variant>
      <vt:variant>
        <vt:i4>294</vt:i4>
      </vt:variant>
      <vt:variant>
        <vt:i4>0</vt:i4>
      </vt:variant>
      <vt:variant>
        <vt:i4>5</vt:i4>
      </vt:variant>
      <vt:variant>
        <vt:lpwstr>C:\Users\Thu Vien Hoa Sen\AppData\Local\Temp\Temp1_Attachments_2015923.zip\LÃ+Â¥i v+Ã¡ng II.docx</vt:lpwstr>
      </vt:variant>
      <vt:variant>
        <vt:lpwstr>_ftn1</vt:lpwstr>
      </vt:variant>
      <vt:variant>
        <vt:i4>14614764</vt:i4>
      </vt:variant>
      <vt:variant>
        <vt:i4>291</vt:i4>
      </vt:variant>
      <vt:variant>
        <vt:i4>0</vt:i4>
      </vt:variant>
      <vt:variant>
        <vt:i4>5</vt:i4>
      </vt:variant>
      <vt:variant>
        <vt:lpwstr>C:\Users\Thu Vien Hoa Sen\AppData\Local\Temp\Temp1_Attachments_2015923.zip\LÃ+Â¥i v+Ã¡ng II.docx</vt:lpwstr>
      </vt:variant>
      <vt:variant>
        <vt:lpwstr>_ftnref49</vt:lpwstr>
      </vt:variant>
      <vt:variant>
        <vt:i4>14614764</vt:i4>
      </vt:variant>
      <vt:variant>
        <vt:i4>288</vt:i4>
      </vt:variant>
      <vt:variant>
        <vt:i4>0</vt:i4>
      </vt:variant>
      <vt:variant>
        <vt:i4>5</vt:i4>
      </vt:variant>
      <vt:variant>
        <vt:lpwstr>C:\Users\Thu Vien Hoa Sen\AppData\Local\Temp\Temp1_Attachments_2015923.zip\LÃ+Â¥i v+Ã¡ng II.docx</vt:lpwstr>
      </vt:variant>
      <vt:variant>
        <vt:lpwstr>_ftnref48</vt:lpwstr>
      </vt:variant>
      <vt:variant>
        <vt:i4>14614764</vt:i4>
      </vt:variant>
      <vt:variant>
        <vt:i4>285</vt:i4>
      </vt:variant>
      <vt:variant>
        <vt:i4>0</vt:i4>
      </vt:variant>
      <vt:variant>
        <vt:i4>5</vt:i4>
      </vt:variant>
      <vt:variant>
        <vt:lpwstr>C:\Users\Thu Vien Hoa Sen\AppData\Local\Temp\Temp1_Attachments_2015923.zip\LÃ+Â¥i v+Ã¡ng II.docx</vt:lpwstr>
      </vt:variant>
      <vt:variant>
        <vt:lpwstr>_ftnref47</vt:lpwstr>
      </vt:variant>
      <vt:variant>
        <vt:i4>14614764</vt:i4>
      </vt:variant>
      <vt:variant>
        <vt:i4>282</vt:i4>
      </vt:variant>
      <vt:variant>
        <vt:i4>0</vt:i4>
      </vt:variant>
      <vt:variant>
        <vt:i4>5</vt:i4>
      </vt:variant>
      <vt:variant>
        <vt:lpwstr>C:\Users\Thu Vien Hoa Sen\AppData\Local\Temp\Temp1_Attachments_2015923.zip\LÃ+Â¥i v+Ã¡ng II.docx</vt:lpwstr>
      </vt:variant>
      <vt:variant>
        <vt:lpwstr>_ftnref46</vt:lpwstr>
      </vt:variant>
      <vt:variant>
        <vt:i4>14614764</vt:i4>
      </vt:variant>
      <vt:variant>
        <vt:i4>279</vt:i4>
      </vt:variant>
      <vt:variant>
        <vt:i4>0</vt:i4>
      </vt:variant>
      <vt:variant>
        <vt:i4>5</vt:i4>
      </vt:variant>
      <vt:variant>
        <vt:lpwstr>C:\Users\Thu Vien Hoa Sen\AppData\Local\Temp\Temp1_Attachments_2015923.zip\LÃ+Â¥i v+Ã¡ng II.docx</vt:lpwstr>
      </vt:variant>
      <vt:variant>
        <vt:lpwstr>_ftnref45</vt:lpwstr>
      </vt:variant>
      <vt:variant>
        <vt:i4>14614764</vt:i4>
      </vt:variant>
      <vt:variant>
        <vt:i4>276</vt:i4>
      </vt:variant>
      <vt:variant>
        <vt:i4>0</vt:i4>
      </vt:variant>
      <vt:variant>
        <vt:i4>5</vt:i4>
      </vt:variant>
      <vt:variant>
        <vt:lpwstr>C:\Users\Thu Vien Hoa Sen\AppData\Local\Temp\Temp1_Attachments_2015923.zip\LÃ+Â¥i v+Ã¡ng II.docx</vt:lpwstr>
      </vt:variant>
      <vt:variant>
        <vt:lpwstr>_ftnref44</vt:lpwstr>
      </vt:variant>
      <vt:variant>
        <vt:i4>14614764</vt:i4>
      </vt:variant>
      <vt:variant>
        <vt:i4>273</vt:i4>
      </vt:variant>
      <vt:variant>
        <vt:i4>0</vt:i4>
      </vt:variant>
      <vt:variant>
        <vt:i4>5</vt:i4>
      </vt:variant>
      <vt:variant>
        <vt:lpwstr>C:\Users\Thu Vien Hoa Sen\AppData\Local\Temp\Temp1_Attachments_2015923.zip\LÃ+Â¥i v+Ã¡ng II.docx</vt:lpwstr>
      </vt:variant>
      <vt:variant>
        <vt:lpwstr>_ftnref43</vt:lpwstr>
      </vt:variant>
      <vt:variant>
        <vt:i4>14614764</vt:i4>
      </vt:variant>
      <vt:variant>
        <vt:i4>270</vt:i4>
      </vt:variant>
      <vt:variant>
        <vt:i4>0</vt:i4>
      </vt:variant>
      <vt:variant>
        <vt:i4>5</vt:i4>
      </vt:variant>
      <vt:variant>
        <vt:lpwstr>C:\Users\Thu Vien Hoa Sen\AppData\Local\Temp\Temp1_Attachments_2015923.zip\LÃ+Â¥i v+Ã¡ng II.docx</vt:lpwstr>
      </vt:variant>
      <vt:variant>
        <vt:lpwstr>_ftnref42</vt:lpwstr>
      </vt:variant>
      <vt:variant>
        <vt:i4>14614764</vt:i4>
      </vt:variant>
      <vt:variant>
        <vt:i4>267</vt:i4>
      </vt:variant>
      <vt:variant>
        <vt:i4>0</vt:i4>
      </vt:variant>
      <vt:variant>
        <vt:i4>5</vt:i4>
      </vt:variant>
      <vt:variant>
        <vt:lpwstr>C:\Users\Thu Vien Hoa Sen\AppData\Local\Temp\Temp1_Attachments_2015923.zip\LÃ+Â¥i v+Ã¡ng II.docx</vt:lpwstr>
      </vt:variant>
      <vt:variant>
        <vt:lpwstr>_ftnref41</vt:lpwstr>
      </vt:variant>
      <vt:variant>
        <vt:i4>14614764</vt:i4>
      </vt:variant>
      <vt:variant>
        <vt:i4>264</vt:i4>
      </vt:variant>
      <vt:variant>
        <vt:i4>0</vt:i4>
      </vt:variant>
      <vt:variant>
        <vt:i4>5</vt:i4>
      </vt:variant>
      <vt:variant>
        <vt:lpwstr>C:\Users\Thu Vien Hoa Sen\AppData\Local\Temp\Temp1_Attachments_2015923.zip\LÃ+Â¥i v+Ã¡ng II.docx</vt:lpwstr>
      </vt:variant>
      <vt:variant>
        <vt:lpwstr>_ftnref40</vt:lpwstr>
      </vt:variant>
      <vt:variant>
        <vt:i4>14156012</vt:i4>
      </vt:variant>
      <vt:variant>
        <vt:i4>261</vt:i4>
      </vt:variant>
      <vt:variant>
        <vt:i4>0</vt:i4>
      </vt:variant>
      <vt:variant>
        <vt:i4>5</vt:i4>
      </vt:variant>
      <vt:variant>
        <vt:lpwstr>C:\Users\Thu Vien Hoa Sen\AppData\Local\Temp\Temp1_Attachments_2015923.zip\LÃ+Â¥i v+Ã¡ng II.docx</vt:lpwstr>
      </vt:variant>
      <vt:variant>
        <vt:lpwstr>_ftnref39</vt:lpwstr>
      </vt:variant>
      <vt:variant>
        <vt:i4>14156012</vt:i4>
      </vt:variant>
      <vt:variant>
        <vt:i4>258</vt:i4>
      </vt:variant>
      <vt:variant>
        <vt:i4>0</vt:i4>
      </vt:variant>
      <vt:variant>
        <vt:i4>5</vt:i4>
      </vt:variant>
      <vt:variant>
        <vt:lpwstr>C:\Users\Thu Vien Hoa Sen\AppData\Local\Temp\Temp1_Attachments_2015923.zip\LÃ+Â¥i v+Ã¡ng II.docx</vt:lpwstr>
      </vt:variant>
      <vt:variant>
        <vt:lpwstr>_ftnref38</vt:lpwstr>
      </vt:variant>
      <vt:variant>
        <vt:i4>14156012</vt:i4>
      </vt:variant>
      <vt:variant>
        <vt:i4>255</vt:i4>
      </vt:variant>
      <vt:variant>
        <vt:i4>0</vt:i4>
      </vt:variant>
      <vt:variant>
        <vt:i4>5</vt:i4>
      </vt:variant>
      <vt:variant>
        <vt:lpwstr>C:\Users\Thu Vien Hoa Sen\AppData\Local\Temp\Temp1_Attachments_2015923.zip\LÃ+Â¥i v+Ã¡ng II.docx</vt:lpwstr>
      </vt:variant>
      <vt:variant>
        <vt:lpwstr>_ftnref37</vt:lpwstr>
      </vt:variant>
      <vt:variant>
        <vt:i4>14156012</vt:i4>
      </vt:variant>
      <vt:variant>
        <vt:i4>252</vt:i4>
      </vt:variant>
      <vt:variant>
        <vt:i4>0</vt:i4>
      </vt:variant>
      <vt:variant>
        <vt:i4>5</vt:i4>
      </vt:variant>
      <vt:variant>
        <vt:lpwstr>C:\Users\Thu Vien Hoa Sen\AppData\Local\Temp\Temp1_Attachments_2015923.zip\LÃ+Â¥i v+Ã¡ng II.docx</vt:lpwstr>
      </vt:variant>
      <vt:variant>
        <vt:lpwstr>_ftnref36</vt:lpwstr>
      </vt:variant>
      <vt:variant>
        <vt:i4>14156012</vt:i4>
      </vt:variant>
      <vt:variant>
        <vt:i4>249</vt:i4>
      </vt:variant>
      <vt:variant>
        <vt:i4>0</vt:i4>
      </vt:variant>
      <vt:variant>
        <vt:i4>5</vt:i4>
      </vt:variant>
      <vt:variant>
        <vt:lpwstr>C:\Users\Thu Vien Hoa Sen\AppData\Local\Temp\Temp1_Attachments_2015923.zip\LÃ+Â¥i v+Ã¡ng II.docx</vt:lpwstr>
      </vt:variant>
      <vt:variant>
        <vt:lpwstr>_ftnref35</vt:lpwstr>
      </vt:variant>
      <vt:variant>
        <vt:i4>14156012</vt:i4>
      </vt:variant>
      <vt:variant>
        <vt:i4>246</vt:i4>
      </vt:variant>
      <vt:variant>
        <vt:i4>0</vt:i4>
      </vt:variant>
      <vt:variant>
        <vt:i4>5</vt:i4>
      </vt:variant>
      <vt:variant>
        <vt:lpwstr>C:\Users\Thu Vien Hoa Sen\AppData\Local\Temp\Temp1_Attachments_2015923.zip\LÃ+Â¥i v+Ã¡ng II.docx</vt:lpwstr>
      </vt:variant>
      <vt:variant>
        <vt:lpwstr>_ftnref34</vt:lpwstr>
      </vt:variant>
      <vt:variant>
        <vt:i4>14156012</vt:i4>
      </vt:variant>
      <vt:variant>
        <vt:i4>243</vt:i4>
      </vt:variant>
      <vt:variant>
        <vt:i4>0</vt:i4>
      </vt:variant>
      <vt:variant>
        <vt:i4>5</vt:i4>
      </vt:variant>
      <vt:variant>
        <vt:lpwstr>C:\Users\Thu Vien Hoa Sen\AppData\Local\Temp\Temp1_Attachments_2015923.zip\LÃ+Â¥i v+Ã¡ng II.docx</vt:lpwstr>
      </vt:variant>
      <vt:variant>
        <vt:lpwstr>_ftnref33</vt:lpwstr>
      </vt:variant>
      <vt:variant>
        <vt:i4>14156012</vt:i4>
      </vt:variant>
      <vt:variant>
        <vt:i4>240</vt:i4>
      </vt:variant>
      <vt:variant>
        <vt:i4>0</vt:i4>
      </vt:variant>
      <vt:variant>
        <vt:i4>5</vt:i4>
      </vt:variant>
      <vt:variant>
        <vt:lpwstr>C:\Users\Thu Vien Hoa Sen\AppData\Local\Temp\Temp1_Attachments_2015923.zip\LÃ+Â¥i v+Ã¡ng II.docx</vt:lpwstr>
      </vt:variant>
      <vt:variant>
        <vt:lpwstr>_ftnref32</vt:lpwstr>
      </vt:variant>
      <vt:variant>
        <vt:i4>14156012</vt:i4>
      </vt:variant>
      <vt:variant>
        <vt:i4>237</vt:i4>
      </vt:variant>
      <vt:variant>
        <vt:i4>0</vt:i4>
      </vt:variant>
      <vt:variant>
        <vt:i4>5</vt:i4>
      </vt:variant>
      <vt:variant>
        <vt:lpwstr>C:\Users\Thu Vien Hoa Sen\AppData\Local\Temp\Temp1_Attachments_2015923.zip\LÃ+Â¥i v+Ã¡ng II.docx</vt:lpwstr>
      </vt:variant>
      <vt:variant>
        <vt:lpwstr>_ftnref31</vt:lpwstr>
      </vt:variant>
      <vt:variant>
        <vt:i4>14156012</vt:i4>
      </vt:variant>
      <vt:variant>
        <vt:i4>234</vt:i4>
      </vt:variant>
      <vt:variant>
        <vt:i4>0</vt:i4>
      </vt:variant>
      <vt:variant>
        <vt:i4>5</vt:i4>
      </vt:variant>
      <vt:variant>
        <vt:lpwstr>C:\Users\Thu Vien Hoa Sen\AppData\Local\Temp\Temp1_Attachments_2015923.zip\LÃ+Â¥i v+Ã¡ng II.docx</vt:lpwstr>
      </vt:variant>
      <vt:variant>
        <vt:lpwstr>_ftnref30</vt:lpwstr>
      </vt:variant>
      <vt:variant>
        <vt:i4>14221548</vt:i4>
      </vt:variant>
      <vt:variant>
        <vt:i4>231</vt:i4>
      </vt:variant>
      <vt:variant>
        <vt:i4>0</vt:i4>
      </vt:variant>
      <vt:variant>
        <vt:i4>5</vt:i4>
      </vt:variant>
      <vt:variant>
        <vt:lpwstr>C:\Users\Thu Vien Hoa Sen\AppData\Local\Temp\Temp1_Attachments_2015923.zip\LÃ+Â¥i v+Ã¡ng II.docx</vt:lpwstr>
      </vt:variant>
      <vt:variant>
        <vt:lpwstr>_ftnref29</vt:lpwstr>
      </vt:variant>
      <vt:variant>
        <vt:i4>14221548</vt:i4>
      </vt:variant>
      <vt:variant>
        <vt:i4>228</vt:i4>
      </vt:variant>
      <vt:variant>
        <vt:i4>0</vt:i4>
      </vt:variant>
      <vt:variant>
        <vt:i4>5</vt:i4>
      </vt:variant>
      <vt:variant>
        <vt:lpwstr>C:\Users\Thu Vien Hoa Sen\AppData\Local\Temp\Temp1_Attachments_2015923.zip\LÃ+Â¥i v+Ã¡ng II.docx</vt:lpwstr>
      </vt:variant>
      <vt:variant>
        <vt:lpwstr>_ftnref28</vt:lpwstr>
      </vt:variant>
      <vt:variant>
        <vt:i4>14221548</vt:i4>
      </vt:variant>
      <vt:variant>
        <vt:i4>225</vt:i4>
      </vt:variant>
      <vt:variant>
        <vt:i4>0</vt:i4>
      </vt:variant>
      <vt:variant>
        <vt:i4>5</vt:i4>
      </vt:variant>
      <vt:variant>
        <vt:lpwstr>C:\Users\Thu Vien Hoa Sen\AppData\Local\Temp\Temp1_Attachments_2015923.zip\LÃ+Â¥i v+Ã¡ng II.docx</vt:lpwstr>
      </vt:variant>
      <vt:variant>
        <vt:lpwstr>_ftnref27</vt:lpwstr>
      </vt:variant>
      <vt:variant>
        <vt:i4>14221548</vt:i4>
      </vt:variant>
      <vt:variant>
        <vt:i4>222</vt:i4>
      </vt:variant>
      <vt:variant>
        <vt:i4>0</vt:i4>
      </vt:variant>
      <vt:variant>
        <vt:i4>5</vt:i4>
      </vt:variant>
      <vt:variant>
        <vt:lpwstr>C:\Users\Thu Vien Hoa Sen\AppData\Local\Temp\Temp1_Attachments_2015923.zip\LÃ+Â¥i v+Ã¡ng II.docx</vt:lpwstr>
      </vt:variant>
      <vt:variant>
        <vt:lpwstr>_ftnref26</vt:lpwstr>
      </vt:variant>
      <vt:variant>
        <vt:i4>14221548</vt:i4>
      </vt:variant>
      <vt:variant>
        <vt:i4>219</vt:i4>
      </vt:variant>
      <vt:variant>
        <vt:i4>0</vt:i4>
      </vt:variant>
      <vt:variant>
        <vt:i4>5</vt:i4>
      </vt:variant>
      <vt:variant>
        <vt:lpwstr>C:\Users\Thu Vien Hoa Sen\AppData\Local\Temp\Temp1_Attachments_2015923.zip\LÃ+Â¥i v+Ã¡ng II.docx</vt:lpwstr>
      </vt:variant>
      <vt:variant>
        <vt:lpwstr>_ftnref25</vt:lpwstr>
      </vt:variant>
      <vt:variant>
        <vt:i4>14221548</vt:i4>
      </vt:variant>
      <vt:variant>
        <vt:i4>216</vt:i4>
      </vt:variant>
      <vt:variant>
        <vt:i4>0</vt:i4>
      </vt:variant>
      <vt:variant>
        <vt:i4>5</vt:i4>
      </vt:variant>
      <vt:variant>
        <vt:lpwstr>C:\Users\Thu Vien Hoa Sen\AppData\Local\Temp\Temp1_Attachments_2015923.zip\LÃ+Â¥i v+Ã¡ng II.docx</vt:lpwstr>
      </vt:variant>
      <vt:variant>
        <vt:lpwstr>_ftnref24</vt:lpwstr>
      </vt:variant>
      <vt:variant>
        <vt:i4>14221548</vt:i4>
      </vt:variant>
      <vt:variant>
        <vt:i4>213</vt:i4>
      </vt:variant>
      <vt:variant>
        <vt:i4>0</vt:i4>
      </vt:variant>
      <vt:variant>
        <vt:i4>5</vt:i4>
      </vt:variant>
      <vt:variant>
        <vt:lpwstr>C:\Users\Thu Vien Hoa Sen\AppData\Local\Temp\Temp1_Attachments_2015923.zip\LÃ+Â¥i v+Ã¡ng II.docx</vt:lpwstr>
      </vt:variant>
      <vt:variant>
        <vt:lpwstr>_ftnref23</vt:lpwstr>
      </vt:variant>
      <vt:variant>
        <vt:i4>14221548</vt:i4>
      </vt:variant>
      <vt:variant>
        <vt:i4>210</vt:i4>
      </vt:variant>
      <vt:variant>
        <vt:i4>0</vt:i4>
      </vt:variant>
      <vt:variant>
        <vt:i4>5</vt:i4>
      </vt:variant>
      <vt:variant>
        <vt:lpwstr>C:\Users\Thu Vien Hoa Sen\AppData\Local\Temp\Temp1_Attachments_2015923.zip\LÃ+Â¥i v+Ã¡ng II.docx</vt:lpwstr>
      </vt:variant>
      <vt:variant>
        <vt:lpwstr>_ftnref22</vt:lpwstr>
      </vt:variant>
      <vt:variant>
        <vt:i4>14221548</vt:i4>
      </vt:variant>
      <vt:variant>
        <vt:i4>207</vt:i4>
      </vt:variant>
      <vt:variant>
        <vt:i4>0</vt:i4>
      </vt:variant>
      <vt:variant>
        <vt:i4>5</vt:i4>
      </vt:variant>
      <vt:variant>
        <vt:lpwstr>C:\Users\Thu Vien Hoa Sen\AppData\Local\Temp\Temp1_Attachments_2015923.zip\LÃ+Â¥i v+Ã¡ng II.docx</vt:lpwstr>
      </vt:variant>
      <vt:variant>
        <vt:lpwstr>_ftnref21</vt:lpwstr>
      </vt:variant>
      <vt:variant>
        <vt:i4>14221548</vt:i4>
      </vt:variant>
      <vt:variant>
        <vt:i4>204</vt:i4>
      </vt:variant>
      <vt:variant>
        <vt:i4>0</vt:i4>
      </vt:variant>
      <vt:variant>
        <vt:i4>5</vt:i4>
      </vt:variant>
      <vt:variant>
        <vt:lpwstr>C:\Users\Thu Vien Hoa Sen\AppData\Local\Temp\Temp1_Attachments_2015923.zip\LÃ+Â¥i v+Ã¡ng II.docx</vt:lpwstr>
      </vt:variant>
      <vt:variant>
        <vt:lpwstr>_ftnref20</vt:lpwstr>
      </vt:variant>
      <vt:variant>
        <vt:i4>14287084</vt:i4>
      </vt:variant>
      <vt:variant>
        <vt:i4>201</vt:i4>
      </vt:variant>
      <vt:variant>
        <vt:i4>0</vt:i4>
      </vt:variant>
      <vt:variant>
        <vt:i4>5</vt:i4>
      </vt:variant>
      <vt:variant>
        <vt:lpwstr>C:\Users\Thu Vien Hoa Sen\AppData\Local\Temp\Temp1_Attachments_2015923.zip\LÃ+Â¥i v+Ã¡ng II.docx</vt:lpwstr>
      </vt:variant>
      <vt:variant>
        <vt:lpwstr>_ftnref19</vt:lpwstr>
      </vt:variant>
      <vt:variant>
        <vt:i4>14287084</vt:i4>
      </vt:variant>
      <vt:variant>
        <vt:i4>198</vt:i4>
      </vt:variant>
      <vt:variant>
        <vt:i4>0</vt:i4>
      </vt:variant>
      <vt:variant>
        <vt:i4>5</vt:i4>
      </vt:variant>
      <vt:variant>
        <vt:lpwstr>C:\Users\Thu Vien Hoa Sen\AppData\Local\Temp\Temp1_Attachments_2015923.zip\LÃ+Â¥i v+Ã¡ng II.docx</vt:lpwstr>
      </vt:variant>
      <vt:variant>
        <vt:lpwstr>_ftnref18</vt:lpwstr>
      </vt:variant>
      <vt:variant>
        <vt:i4>14287084</vt:i4>
      </vt:variant>
      <vt:variant>
        <vt:i4>195</vt:i4>
      </vt:variant>
      <vt:variant>
        <vt:i4>0</vt:i4>
      </vt:variant>
      <vt:variant>
        <vt:i4>5</vt:i4>
      </vt:variant>
      <vt:variant>
        <vt:lpwstr>C:\Users\Thu Vien Hoa Sen\AppData\Local\Temp\Temp1_Attachments_2015923.zip\LÃ+Â¥i v+Ã¡ng II.docx</vt:lpwstr>
      </vt:variant>
      <vt:variant>
        <vt:lpwstr>_ftnref17</vt:lpwstr>
      </vt:variant>
      <vt:variant>
        <vt:i4>14287084</vt:i4>
      </vt:variant>
      <vt:variant>
        <vt:i4>192</vt:i4>
      </vt:variant>
      <vt:variant>
        <vt:i4>0</vt:i4>
      </vt:variant>
      <vt:variant>
        <vt:i4>5</vt:i4>
      </vt:variant>
      <vt:variant>
        <vt:lpwstr>C:\Users\Thu Vien Hoa Sen\AppData\Local\Temp\Temp1_Attachments_2015923.zip\LÃ+Â¥i v+Ã¡ng II.docx</vt:lpwstr>
      </vt:variant>
      <vt:variant>
        <vt:lpwstr>_ftnref16</vt:lpwstr>
      </vt:variant>
      <vt:variant>
        <vt:i4>14287084</vt:i4>
      </vt:variant>
      <vt:variant>
        <vt:i4>189</vt:i4>
      </vt:variant>
      <vt:variant>
        <vt:i4>0</vt:i4>
      </vt:variant>
      <vt:variant>
        <vt:i4>5</vt:i4>
      </vt:variant>
      <vt:variant>
        <vt:lpwstr>C:\Users\Thu Vien Hoa Sen\AppData\Local\Temp\Temp1_Attachments_2015923.zip\LÃ+Â¥i v+Ã¡ng II.docx</vt:lpwstr>
      </vt:variant>
      <vt:variant>
        <vt:lpwstr>_ftnref15</vt:lpwstr>
      </vt:variant>
      <vt:variant>
        <vt:i4>14287084</vt:i4>
      </vt:variant>
      <vt:variant>
        <vt:i4>186</vt:i4>
      </vt:variant>
      <vt:variant>
        <vt:i4>0</vt:i4>
      </vt:variant>
      <vt:variant>
        <vt:i4>5</vt:i4>
      </vt:variant>
      <vt:variant>
        <vt:lpwstr>C:\Users\Thu Vien Hoa Sen\AppData\Local\Temp\Temp1_Attachments_2015923.zip\LÃ+Â¥i v+Ã¡ng II.docx</vt:lpwstr>
      </vt:variant>
      <vt:variant>
        <vt:lpwstr>_ftnref14</vt:lpwstr>
      </vt:variant>
      <vt:variant>
        <vt:i4>14287084</vt:i4>
      </vt:variant>
      <vt:variant>
        <vt:i4>183</vt:i4>
      </vt:variant>
      <vt:variant>
        <vt:i4>0</vt:i4>
      </vt:variant>
      <vt:variant>
        <vt:i4>5</vt:i4>
      </vt:variant>
      <vt:variant>
        <vt:lpwstr>C:\Users\Thu Vien Hoa Sen\AppData\Local\Temp\Temp1_Attachments_2015923.zip\LÃ+Â¥i v+Ã¡ng II.docx</vt:lpwstr>
      </vt:variant>
      <vt:variant>
        <vt:lpwstr>_ftnref13</vt:lpwstr>
      </vt:variant>
      <vt:variant>
        <vt:i4>14287084</vt:i4>
      </vt:variant>
      <vt:variant>
        <vt:i4>180</vt:i4>
      </vt:variant>
      <vt:variant>
        <vt:i4>0</vt:i4>
      </vt:variant>
      <vt:variant>
        <vt:i4>5</vt:i4>
      </vt:variant>
      <vt:variant>
        <vt:lpwstr>C:\Users\Thu Vien Hoa Sen\AppData\Local\Temp\Temp1_Attachments_2015923.zip\LÃ+Â¥i v+Ã¡ng II.docx</vt:lpwstr>
      </vt:variant>
      <vt:variant>
        <vt:lpwstr>_ftnref12</vt:lpwstr>
      </vt:variant>
      <vt:variant>
        <vt:i4>14287084</vt:i4>
      </vt:variant>
      <vt:variant>
        <vt:i4>177</vt:i4>
      </vt:variant>
      <vt:variant>
        <vt:i4>0</vt:i4>
      </vt:variant>
      <vt:variant>
        <vt:i4>5</vt:i4>
      </vt:variant>
      <vt:variant>
        <vt:lpwstr>C:\Users\Thu Vien Hoa Sen\AppData\Local\Temp\Temp1_Attachments_2015923.zip\LÃ+Â¥i v+Ã¡ng II.docx</vt:lpwstr>
      </vt:variant>
      <vt:variant>
        <vt:lpwstr>_ftnref11</vt:lpwstr>
      </vt:variant>
      <vt:variant>
        <vt:i4>14287084</vt:i4>
      </vt:variant>
      <vt:variant>
        <vt:i4>174</vt:i4>
      </vt:variant>
      <vt:variant>
        <vt:i4>0</vt:i4>
      </vt:variant>
      <vt:variant>
        <vt:i4>5</vt:i4>
      </vt:variant>
      <vt:variant>
        <vt:lpwstr>C:\Users\Thu Vien Hoa Sen\AppData\Local\Temp\Temp1_Attachments_2015923.zip\LÃ+Â¥i v+Ã¡ng II.docx</vt:lpwstr>
      </vt:variant>
      <vt:variant>
        <vt:lpwstr>_ftnref10</vt:lpwstr>
      </vt:variant>
      <vt:variant>
        <vt:i4>13762796</vt:i4>
      </vt:variant>
      <vt:variant>
        <vt:i4>171</vt:i4>
      </vt:variant>
      <vt:variant>
        <vt:i4>0</vt:i4>
      </vt:variant>
      <vt:variant>
        <vt:i4>5</vt:i4>
      </vt:variant>
      <vt:variant>
        <vt:lpwstr>C:\Users\Thu Vien Hoa Sen\AppData\Local\Temp\Temp1_Attachments_2015923.zip\LÃ+Â¥i v+Ã¡ng II.docx</vt:lpwstr>
      </vt:variant>
      <vt:variant>
        <vt:lpwstr>_ftnref9</vt:lpwstr>
      </vt:variant>
      <vt:variant>
        <vt:i4>13828332</vt:i4>
      </vt:variant>
      <vt:variant>
        <vt:i4>168</vt:i4>
      </vt:variant>
      <vt:variant>
        <vt:i4>0</vt:i4>
      </vt:variant>
      <vt:variant>
        <vt:i4>5</vt:i4>
      </vt:variant>
      <vt:variant>
        <vt:lpwstr>C:\Users\Thu Vien Hoa Sen\AppData\Local\Temp\Temp1_Attachments_2015923.zip\LÃ+Â¥i v+Ã¡ng II.docx</vt:lpwstr>
      </vt:variant>
      <vt:variant>
        <vt:lpwstr>_ftnref8</vt:lpwstr>
      </vt:variant>
      <vt:variant>
        <vt:i4>14418156</vt:i4>
      </vt:variant>
      <vt:variant>
        <vt:i4>165</vt:i4>
      </vt:variant>
      <vt:variant>
        <vt:i4>0</vt:i4>
      </vt:variant>
      <vt:variant>
        <vt:i4>5</vt:i4>
      </vt:variant>
      <vt:variant>
        <vt:lpwstr>C:\Users\Thu Vien Hoa Sen\AppData\Local\Temp\Temp1_Attachments_2015923.zip\LÃ+Â¥i v+Ã¡ng II.docx</vt:lpwstr>
      </vt:variant>
      <vt:variant>
        <vt:lpwstr>_ftnref7</vt:lpwstr>
      </vt:variant>
      <vt:variant>
        <vt:i4>14483692</vt:i4>
      </vt:variant>
      <vt:variant>
        <vt:i4>162</vt:i4>
      </vt:variant>
      <vt:variant>
        <vt:i4>0</vt:i4>
      </vt:variant>
      <vt:variant>
        <vt:i4>5</vt:i4>
      </vt:variant>
      <vt:variant>
        <vt:lpwstr>C:\Users\Thu Vien Hoa Sen\AppData\Local\Temp\Temp1_Attachments_2015923.zip\LÃ+Â¥i v+Ã¡ng II.docx</vt:lpwstr>
      </vt:variant>
      <vt:variant>
        <vt:lpwstr>_ftnref6</vt:lpwstr>
      </vt:variant>
      <vt:variant>
        <vt:i4>14549228</vt:i4>
      </vt:variant>
      <vt:variant>
        <vt:i4>159</vt:i4>
      </vt:variant>
      <vt:variant>
        <vt:i4>0</vt:i4>
      </vt:variant>
      <vt:variant>
        <vt:i4>5</vt:i4>
      </vt:variant>
      <vt:variant>
        <vt:lpwstr>C:\Users\Thu Vien Hoa Sen\AppData\Local\Temp\Temp1_Attachments_2015923.zip\LÃ+Â¥i v+Ã¡ng II.docx</vt:lpwstr>
      </vt:variant>
      <vt:variant>
        <vt:lpwstr>_ftnref5</vt:lpwstr>
      </vt:variant>
      <vt:variant>
        <vt:i4>14614764</vt:i4>
      </vt:variant>
      <vt:variant>
        <vt:i4>156</vt:i4>
      </vt:variant>
      <vt:variant>
        <vt:i4>0</vt:i4>
      </vt:variant>
      <vt:variant>
        <vt:i4>5</vt:i4>
      </vt:variant>
      <vt:variant>
        <vt:lpwstr>C:\Users\Thu Vien Hoa Sen\AppData\Local\Temp\Temp1_Attachments_2015923.zip\LÃ+Â¥i v+Ã¡ng II.docx</vt:lpwstr>
      </vt:variant>
      <vt:variant>
        <vt:lpwstr>_ftnref4</vt:lpwstr>
      </vt:variant>
      <vt:variant>
        <vt:i4>14156012</vt:i4>
      </vt:variant>
      <vt:variant>
        <vt:i4>153</vt:i4>
      </vt:variant>
      <vt:variant>
        <vt:i4>0</vt:i4>
      </vt:variant>
      <vt:variant>
        <vt:i4>5</vt:i4>
      </vt:variant>
      <vt:variant>
        <vt:lpwstr>C:\Users\Thu Vien Hoa Sen\AppData\Local\Temp\Temp1_Attachments_2015923.zip\LÃ+Â¥i v+Ã¡ng II.docx</vt:lpwstr>
      </vt:variant>
      <vt:variant>
        <vt:lpwstr>_ftnref3</vt:lpwstr>
      </vt:variant>
      <vt:variant>
        <vt:i4>14221548</vt:i4>
      </vt:variant>
      <vt:variant>
        <vt:i4>150</vt:i4>
      </vt:variant>
      <vt:variant>
        <vt:i4>0</vt:i4>
      </vt:variant>
      <vt:variant>
        <vt:i4>5</vt:i4>
      </vt:variant>
      <vt:variant>
        <vt:lpwstr>C:\Users\Thu Vien Hoa Sen\AppData\Local\Temp\Temp1_Attachments_2015923.zip\LÃ+Â¥i v+Ã¡ng II.docx</vt:lpwstr>
      </vt:variant>
      <vt:variant>
        <vt:lpwstr>_ftnref2</vt:lpwstr>
      </vt:variant>
      <vt:variant>
        <vt:i4>14287084</vt:i4>
      </vt:variant>
      <vt:variant>
        <vt:i4>147</vt:i4>
      </vt:variant>
      <vt:variant>
        <vt:i4>0</vt:i4>
      </vt:variant>
      <vt:variant>
        <vt:i4>5</vt:i4>
      </vt:variant>
      <vt:variant>
        <vt:lpwstr>C:\Users\Thu Vien Hoa Sen\AppData\Local\Temp\Temp1_Attachments_2015923.zip\LÃ+Â¥i v+Ã¡ng II.docx</vt:lpwstr>
      </vt:variant>
      <vt:variant>
        <vt:lpwstr>_ftnref1</vt:lpwstr>
      </vt:variant>
      <vt:variant>
        <vt:i4>11993292</vt:i4>
      </vt:variant>
      <vt:variant>
        <vt:i4>144</vt:i4>
      </vt:variant>
      <vt:variant>
        <vt:i4>0</vt:i4>
      </vt:variant>
      <vt:variant>
        <vt:i4>5</vt:i4>
      </vt:variant>
      <vt:variant>
        <vt:lpwstr>C:\Users\Thu Vien Hoa Sen\AppData\Local\Temp\Temp1_Attachments_2015923.zip\LÃ+Â¥i v+Ã¡ng II.docx</vt:lpwstr>
      </vt:variant>
      <vt:variant>
        <vt:lpwstr>_ftn49</vt:lpwstr>
      </vt:variant>
      <vt:variant>
        <vt:i4>11927756</vt:i4>
      </vt:variant>
      <vt:variant>
        <vt:i4>141</vt:i4>
      </vt:variant>
      <vt:variant>
        <vt:i4>0</vt:i4>
      </vt:variant>
      <vt:variant>
        <vt:i4>5</vt:i4>
      </vt:variant>
      <vt:variant>
        <vt:lpwstr>C:\Users\Thu Vien Hoa Sen\AppData\Local\Temp\Temp1_Attachments_2015923.zip\LÃ+Â¥i v+Ã¡ng II.docx</vt:lpwstr>
      </vt:variant>
      <vt:variant>
        <vt:lpwstr>_ftn48</vt:lpwstr>
      </vt:variant>
      <vt:variant>
        <vt:i4>12124364</vt:i4>
      </vt:variant>
      <vt:variant>
        <vt:i4>138</vt:i4>
      </vt:variant>
      <vt:variant>
        <vt:i4>0</vt:i4>
      </vt:variant>
      <vt:variant>
        <vt:i4>5</vt:i4>
      </vt:variant>
      <vt:variant>
        <vt:lpwstr>C:\Users\Thu Vien Hoa Sen\AppData\Local\Temp\Temp1_Attachments_2015923.zip\LÃ+Â¥i v+Ã¡ng II.docx</vt:lpwstr>
      </vt:variant>
      <vt:variant>
        <vt:lpwstr>_ftn47</vt:lpwstr>
      </vt:variant>
      <vt:variant>
        <vt:i4>12058828</vt:i4>
      </vt:variant>
      <vt:variant>
        <vt:i4>135</vt:i4>
      </vt:variant>
      <vt:variant>
        <vt:i4>0</vt:i4>
      </vt:variant>
      <vt:variant>
        <vt:i4>5</vt:i4>
      </vt:variant>
      <vt:variant>
        <vt:lpwstr>C:\Users\Thu Vien Hoa Sen\AppData\Local\Temp\Temp1_Attachments_2015923.zip\LÃ+Â¥i v+Ã¡ng II.docx</vt:lpwstr>
      </vt:variant>
      <vt:variant>
        <vt:lpwstr>_ftn46</vt:lpwstr>
      </vt:variant>
      <vt:variant>
        <vt:i4>12255436</vt:i4>
      </vt:variant>
      <vt:variant>
        <vt:i4>132</vt:i4>
      </vt:variant>
      <vt:variant>
        <vt:i4>0</vt:i4>
      </vt:variant>
      <vt:variant>
        <vt:i4>5</vt:i4>
      </vt:variant>
      <vt:variant>
        <vt:lpwstr>C:\Users\Thu Vien Hoa Sen\AppData\Local\Temp\Temp1_Attachments_2015923.zip\LÃ+Â¥i v+Ã¡ng II.docx</vt:lpwstr>
      </vt:variant>
      <vt:variant>
        <vt:lpwstr>_ftn45</vt:lpwstr>
      </vt:variant>
      <vt:variant>
        <vt:i4>12189900</vt:i4>
      </vt:variant>
      <vt:variant>
        <vt:i4>129</vt:i4>
      </vt:variant>
      <vt:variant>
        <vt:i4>0</vt:i4>
      </vt:variant>
      <vt:variant>
        <vt:i4>5</vt:i4>
      </vt:variant>
      <vt:variant>
        <vt:lpwstr>C:\Users\Thu Vien Hoa Sen\AppData\Local\Temp\Temp1_Attachments_2015923.zip\LÃ+Â¥i v+Ã¡ng II.docx</vt:lpwstr>
      </vt:variant>
      <vt:variant>
        <vt:lpwstr>_ftn44</vt:lpwstr>
      </vt:variant>
      <vt:variant>
        <vt:i4>12386508</vt:i4>
      </vt:variant>
      <vt:variant>
        <vt:i4>126</vt:i4>
      </vt:variant>
      <vt:variant>
        <vt:i4>0</vt:i4>
      </vt:variant>
      <vt:variant>
        <vt:i4>5</vt:i4>
      </vt:variant>
      <vt:variant>
        <vt:lpwstr>C:\Users\Thu Vien Hoa Sen\AppData\Local\Temp\Temp1_Attachments_2015923.zip\LÃ+Â¥i v+Ã¡ng II.docx</vt:lpwstr>
      </vt:variant>
      <vt:variant>
        <vt:lpwstr>_ftn43</vt:lpwstr>
      </vt:variant>
      <vt:variant>
        <vt:i4>12320972</vt:i4>
      </vt:variant>
      <vt:variant>
        <vt:i4>123</vt:i4>
      </vt:variant>
      <vt:variant>
        <vt:i4>0</vt:i4>
      </vt:variant>
      <vt:variant>
        <vt:i4>5</vt:i4>
      </vt:variant>
      <vt:variant>
        <vt:lpwstr>C:\Users\Thu Vien Hoa Sen\AppData\Local\Temp\Temp1_Attachments_2015923.zip\LÃ+Â¥i v+Ã¡ng II.docx</vt:lpwstr>
      </vt:variant>
      <vt:variant>
        <vt:lpwstr>_ftn42</vt:lpwstr>
      </vt:variant>
      <vt:variant>
        <vt:i4>12517580</vt:i4>
      </vt:variant>
      <vt:variant>
        <vt:i4>120</vt:i4>
      </vt:variant>
      <vt:variant>
        <vt:i4>0</vt:i4>
      </vt:variant>
      <vt:variant>
        <vt:i4>5</vt:i4>
      </vt:variant>
      <vt:variant>
        <vt:lpwstr>C:\Users\Thu Vien Hoa Sen\AppData\Local\Temp\Temp1_Attachments_2015923.zip\LÃ+Â¥i v+Ã¡ng II.docx</vt:lpwstr>
      </vt:variant>
      <vt:variant>
        <vt:lpwstr>_ftn41</vt:lpwstr>
      </vt:variant>
      <vt:variant>
        <vt:i4>12452044</vt:i4>
      </vt:variant>
      <vt:variant>
        <vt:i4>117</vt:i4>
      </vt:variant>
      <vt:variant>
        <vt:i4>0</vt:i4>
      </vt:variant>
      <vt:variant>
        <vt:i4>5</vt:i4>
      </vt:variant>
      <vt:variant>
        <vt:lpwstr>C:\Users\Thu Vien Hoa Sen\AppData\Local\Temp\Temp1_Attachments_2015923.zip\LÃ+Â¥i v+Ã¡ng II.docx</vt:lpwstr>
      </vt:variant>
      <vt:variant>
        <vt:lpwstr>_ftn40</vt:lpwstr>
      </vt:variant>
      <vt:variant>
        <vt:i4>11993291</vt:i4>
      </vt:variant>
      <vt:variant>
        <vt:i4>114</vt:i4>
      </vt:variant>
      <vt:variant>
        <vt:i4>0</vt:i4>
      </vt:variant>
      <vt:variant>
        <vt:i4>5</vt:i4>
      </vt:variant>
      <vt:variant>
        <vt:lpwstr>C:\Users\Thu Vien Hoa Sen\AppData\Local\Temp\Temp1_Attachments_2015923.zip\LÃ+Â¥i v+Ã¡ng II.docx</vt:lpwstr>
      </vt:variant>
      <vt:variant>
        <vt:lpwstr>_ftn39</vt:lpwstr>
      </vt:variant>
      <vt:variant>
        <vt:i4>11927755</vt:i4>
      </vt:variant>
      <vt:variant>
        <vt:i4>111</vt:i4>
      </vt:variant>
      <vt:variant>
        <vt:i4>0</vt:i4>
      </vt:variant>
      <vt:variant>
        <vt:i4>5</vt:i4>
      </vt:variant>
      <vt:variant>
        <vt:lpwstr>C:\Users\Thu Vien Hoa Sen\AppData\Local\Temp\Temp1_Attachments_2015923.zip\LÃ+Â¥i v+Ã¡ng II.docx</vt:lpwstr>
      </vt:variant>
      <vt:variant>
        <vt:lpwstr>_ftn38</vt:lpwstr>
      </vt:variant>
      <vt:variant>
        <vt:i4>12124363</vt:i4>
      </vt:variant>
      <vt:variant>
        <vt:i4>108</vt:i4>
      </vt:variant>
      <vt:variant>
        <vt:i4>0</vt:i4>
      </vt:variant>
      <vt:variant>
        <vt:i4>5</vt:i4>
      </vt:variant>
      <vt:variant>
        <vt:lpwstr>C:\Users\Thu Vien Hoa Sen\AppData\Local\Temp\Temp1_Attachments_2015923.zip\LÃ+Â¥i v+Ã¡ng II.docx</vt:lpwstr>
      </vt:variant>
      <vt:variant>
        <vt:lpwstr>_ftn37</vt:lpwstr>
      </vt:variant>
      <vt:variant>
        <vt:i4>12058827</vt:i4>
      </vt:variant>
      <vt:variant>
        <vt:i4>105</vt:i4>
      </vt:variant>
      <vt:variant>
        <vt:i4>0</vt:i4>
      </vt:variant>
      <vt:variant>
        <vt:i4>5</vt:i4>
      </vt:variant>
      <vt:variant>
        <vt:lpwstr>C:\Users\Thu Vien Hoa Sen\AppData\Local\Temp\Temp1_Attachments_2015923.zip\LÃ+Â¥i v+Ã¡ng II.docx</vt:lpwstr>
      </vt:variant>
      <vt:variant>
        <vt:lpwstr>_ftn36</vt:lpwstr>
      </vt:variant>
      <vt:variant>
        <vt:i4>12255435</vt:i4>
      </vt:variant>
      <vt:variant>
        <vt:i4>102</vt:i4>
      </vt:variant>
      <vt:variant>
        <vt:i4>0</vt:i4>
      </vt:variant>
      <vt:variant>
        <vt:i4>5</vt:i4>
      </vt:variant>
      <vt:variant>
        <vt:lpwstr>C:\Users\Thu Vien Hoa Sen\AppData\Local\Temp\Temp1_Attachments_2015923.zip\LÃ+Â¥i v+Ã¡ng II.docx</vt:lpwstr>
      </vt:variant>
      <vt:variant>
        <vt:lpwstr>_ftn35</vt:lpwstr>
      </vt:variant>
      <vt:variant>
        <vt:i4>12189899</vt:i4>
      </vt:variant>
      <vt:variant>
        <vt:i4>99</vt:i4>
      </vt:variant>
      <vt:variant>
        <vt:i4>0</vt:i4>
      </vt:variant>
      <vt:variant>
        <vt:i4>5</vt:i4>
      </vt:variant>
      <vt:variant>
        <vt:lpwstr>C:\Users\Thu Vien Hoa Sen\AppData\Local\Temp\Temp1_Attachments_2015923.zip\LÃ+Â¥i v+Ã¡ng II.docx</vt:lpwstr>
      </vt:variant>
      <vt:variant>
        <vt:lpwstr>_ftn34</vt:lpwstr>
      </vt:variant>
      <vt:variant>
        <vt:i4>12386507</vt:i4>
      </vt:variant>
      <vt:variant>
        <vt:i4>96</vt:i4>
      </vt:variant>
      <vt:variant>
        <vt:i4>0</vt:i4>
      </vt:variant>
      <vt:variant>
        <vt:i4>5</vt:i4>
      </vt:variant>
      <vt:variant>
        <vt:lpwstr>C:\Users\Thu Vien Hoa Sen\AppData\Local\Temp\Temp1_Attachments_2015923.zip\LÃ+Â¥i v+Ã¡ng II.docx</vt:lpwstr>
      </vt:variant>
      <vt:variant>
        <vt:lpwstr>_ftn33</vt:lpwstr>
      </vt:variant>
      <vt:variant>
        <vt:i4>12320971</vt:i4>
      </vt:variant>
      <vt:variant>
        <vt:i4>93</vt:i4>
      </vt:variant>
      <vt:variant>
        <vt:i4>0</vt:i4>
      </vt:variant>
      <vt:variant>
        <vt:i4>5</vt:i4>
      </vt:variant>
      <vt:variant>
        <vt:lpwstr>C:\Users\Thu Vien Hoa Sen\AppData\Local\Temp\Temp1_Attachments_2015923.zip\LÃ+Â¥i v+Ã¡ng II.docx</vt:lpwstr>
      </vt:variant>
      <vt:variant>
        <vt:lpwstr>_ftn32</vt:lpwstr>
      </vt:variant>
      <vt:variant>
        <vt:i4>12517579</vt:i4>
      </vt:variant>
      <vt:variant>
        <vt:i4>90</vt:i4>
      </vt:variant>
      <vt:variant>
        <vt:i4>0</vt:i4>
      </vt:variant>
      <vt:variant>
        <vt:i4>5</vt:i4>
      </vt:variant>
      <vt:variant>
        <vt:lpwstr>C:\Users\Thu Vien Hoa Sen\AppData\Local\Temp\Temp1_Attachments_2015923.zip\LÃ+Â¥i v+Ã¡ng II.docx</vt:lpwstr>
      </vt:variant>
      <vt:variant>
        <vt:lpwstr>_ftn31</vt:lpwstr>
      </vt:variant>
      <vt:variant>
        <vt:i4>12452043</vt:i4>
      </vt:variant>
      <vt:variant>
        <vt:i4>87</vt:i4>
      </vt:variant>
      <vt:variant>
        <vt:i4>0</vt:i4>
      </vt:variant>
      <vt:variant>
        <vt:i4>5</vt:i4>
      </vt:variant>
      <vt:variant>
        <vt:lpwstr>C:\Users\Thu Vien Hoa Sen\AppData\Local\Temp\Temp1_Attachments_2015923.zip\LÃ+Â¥i v+Ã¡ng II.docx</vt:lpwstr>
      </vt:variant>
      <vt:variant>
        <vt:lpwstr>_ftn30</vt:lpwstr>
      </vt:variant>
      <vt:variant>
        <vt:i4>11993290</vt:i4>
      </vt:variant>
      <vt:variant>
        <vt:i4>84</vt:i4>
      </vt:variant>
      <vt:variant>
        <vt:i4>0</vt:i4>
      </vt:variant>
      <vt:variant>
        <vt:i4>5</vt:i4>
      </vt:variant>
      <vt:variant>
        <vt:lpwstr>C:\Users\Thu Vien Hoa Sen\AppData\Local\Temp\Temp1_Attachments_2015923.zip\LÃ+Â¥i v+Ã¡ng II.docx</vt:lpwstr>
      </vt:variant>
      <vt:variant>
        <vt:lpwstr>_ftn29</vt:lpwstr>
      </vt:variant>
      <vt:variant>
        <vt:i4>11927754</vt:i4>
      </vt:variant>
      <vt:variant>
        <vt:i4>81</vt:i4>
      </vt:variant>
      <vt:variant>
        <vt:i4>0</vt:i4>
      </vt:variant>
      <vt:variant>
        <vt:i4>5</vt:i4>
      </vt:variant>
      <vt:variant>
        <vt:lpwstr>C:\Users\Thu Vien Hoa Sen\AppData\Local\Temp\Temp1_Attachments_2015923.zip\LÃ+Â¥i v+Ã¡ng II.docx</vt:lpwstr>
      </vt:variant>
      <vt:variant>
        <vt:lpwstr>_ftn28</vt:lpwstr>
      </vt:variant>
      <vt:variant>
        <vt:i4>12124362</vt:i4>
      </vt:variant>
      <vt:variant>
        <vt:i4>78</vt:i4>
      </vt:variant>
      <vt:variant>
        <vt:i4>0</vt:i4>
      </vt:variant>
      <vt:variant>
        <vt:i4>5</vt:i4>
      </vt:variant>
      <vt:variant>
        <vt:lpwstr>C:\Users\Thu Vien Hoa Sen\AppData\Local\Temp\Temp1_Attachments_2015923.zip\LÃ+Â¥i v+Ã¡ng II.docx</vt:lpwstr>
      </vt:variant>
      <vt:variant>
        <vt:lpwstr>_ftn27</vt:lpwstr>
      </vt:variant>
      <vt:variant>
        <vt:i4>12058826</vt:i4>
      </vt:variant>
      <vt:variant>
        <vt:i4>75</vt:i4>
      </vt:variant>
      <vt:variant>
        <vt:i4>0</vt:i4>
      </vt:variant>
      <vt:variant>
        <vt:i4>5</vt:i4>
      </vt:variant>
      <vt:variant>
        <vt:lpwstr>C:\Users\Thu Vien Hoa Sen\AppData\Local\Temp\Temp1_Attachments_2015923.zip\LÃ+Â¥i v+Ã¡ng II.docx</vt:lpwstr>
      </vt:variant>
      <vt:variant>
        <vt:lpwstr>_ftn26</vt:lpwstr>
      </vt:variant>
      <vt:variant>
        <vt:i4>12255434</vt:i4>
      </vt:variant>
      <vt:variant>
        <vt:i4>72</vt:i4>
      </vt:variant>
      <vt:variant>
        <vt:i4>0</vt:i4>
      </vt:variant>
      <vt:variant>
        <vt:i4>5</vt:i4>
      </vt:variant>
      <vt:variant>
        <vt:lpwstr>C:\Users\Thu Vien Hoa Sen\AppData\Local\Temp\Temp1_Attachments_2015923.zip\LÃ+Â¥i v+Ã¡ng II.docx</vt:lpwstr>
      </vt:variant>
      <vt:variant>
        <vt:lpwstr>_ftn25</vt:lpwstr>
      </vt:variant>
      <vt:variant>
        <vt:i4>12189898</vt:i4>
      </vt:variant>
      <vt:variant>
        <vt:i4>69</vt:i4>
      </vt:variant>
      <vt:variant>
        <vt:i4>0</vt:i4>
      </vt:variant>
      <vt:variant>
        <vt:i4>5</vt:i4>
      </vt:variant>
      <vt:variant>
        <vt:lpwstr>C:\Users\Thu Vien Hoa Sen\AppData\Local\Temp\Temp1_Attachments_2015923.zip\LÃ+Â¥i v+Ã¡ng II.docx</vt:lpwstr>
      </vt:variant>
      <vt:variant>
        <vt:lpwstr>_ftn24</vt:lpwstr>
      </vt:variant>
      <vt:variant>
        <vt:i4>12386506</vt:i4>
      </vt:variant>
      <vt:variant>
        <vt:i4>66</vt:i4>
      </vt:variant>
      <vt:variant>
        <vt:i4>0</vt:i4>
      </vt:variant>
      <vt:variant>
        <vt:i4>5</vt:i4>
      </vt:variant>
      <vt:variant>
        <vt:lpwstr>C:\Users\Thu Vien Hoa Sen\AppData\Local\Temp\Temp1_Attachments_2015923.zip\LÃ+Â¥i v+Ã¡ng II.docx</vt:lpwstr>
      </vt:variant>
      <vt:variant>
        <vt:lpwstr>_ftn23</vt:lpwstr>
      </vt:variant>
      <vt:variant>
        <vt:i4>12320970</vt:i4>
      </vt:variant>
      <vt:variant>
        <vt:i4>63</vt:i4>
      </vt:variant>
      <vt:variant>
        <vt:i4>0</vt:i4>
      </vt:variant>
      <vt:variant>
        <vt:i4>5</vt:i4>
      </vt:variant>
      <vt:variant>
        <vt:lpwstr>C:\Users\Thu Vien Hoa Sen\AppData\Local\Temp\Temp1_Attachments_2015923.zip\LÃ+Â¥i v+Ã¡ng II.docx</vt:lpwstr>
      </vt:variant>
      <vt:variant>
        <vt:lpwstr>_ftn22</vt:lpwstr>
      </vt:variant>
      <vt:variant>
        <vt:i4>12517578</vt:i4>
      </vt:variant>
      <vt:variant>
        <vt:i4>60</vt:i4>
      </vt:variant>
      <vt:variant>
        <vt:i4>0</vt:i4>
      </vt:variant>
      <vt:variant>
        <vt:i4>5</vt:i4>
      </vt:variant>
      <vt:variant>
        <vt:lpwstr>C:\Users\Thu Vien Hoa Sen\AppData\Local\Temp\Temp1_Attachments_2015923.zip\LÃ+Â¥i v+Ã¡ng II.docx</vt:lpwstr>
      </vt:variant>
      <vt:variant>
        <vt:lpwstr>_ftn21</vt:lpwstr>
      </vt:variant>
      <vt:variant>
        <vt:i4>12452042</vt:i4>
      </vt:variant>
      <vt:variant>
        <vt:i4>57</vt:i4>
      </vt:variant>
      <vt:variant>
        <vt:i4>0</vt:i4>
      </vt:variant>
      <vt:variant>
        <vt:i4>5</vt:i4>
      </vt:variant>
      <vt:variant>
        <vt:lpwstr>C:\Users\Thu Vien Hoa Sen\AppData\Local\Temp\Temp1_Attachments_2015923.zip\LÃ+Â¥i v+Ã¡ng II.docx</vt:lpwstr>
      </vt:variant>
      <vt:variant>
        <vt:lpwstr>_ftn20</vt:lpwstr>
      </vt:variant>
      <vt:variant>
        <vt:i4>11993289</vt:i4>
      </vt:variant>
      <vt:variant>
        <vt:i4>54</vt:i4>
      </vt:variant>
      <vt:variant>
        <vt:i4>0</vt:i4>
      </vt:variant>
      <vt:variant>
        <vt:i4>5</vt:i4>
      </vt:variant>
      <vt:variant>
        <vt:lpwstr>C:\Users\Thu Vien Hoa Sen\AppData\Local\Temp\Temp1_Attachments_2015923.zip\LÃ+Â¥i v+Ã¡ng II.docx</vt:lpwstr>
      </vt:variant>
      <vt:variant>
        <vt:lpwstr>_ftn19</vt:lpwstr>
      </vt:variant>
      <vt:variant>
        <vt:i4>11927753</vt:i4>
      </vt:variant>
      <vt:variant>
        <vt:i4>51</vt:i4>
      </vt:variant>
      <vt:variant>
        <vt:i4>0</vt:i4>
      </vt:variant>
      <vt:variant>
        <vt:i4>5</vt:i4>
      </vt:variant>
      <vt:variant>
        <vt:lpwstr>C:\Users\Thu Vien Hoa Sen\AppData\Local\Temp\Temp1_Attachments_2015923.zip\LÃ+Â¥i v+Ã¡ng II.docx</vt:lpwstr>
      </vt:variant>
      <vt:variant>
        <vt:lpwstr>_ftn18</vt:lpwstr>
      </vt:variant>
      <vt:variant>
        <vt:i4>12124361</vt:i4>
      </vt:variant>
      <vt:variant>
        <vt:i4>48</vt:i4>
      </vt:variant>
      <vt:variant>
        <vt:i4>0</vt:i4>
      </vt:variant>
      <vt:variant>
        <vt:i4>5</vt:i4>
      </vt:variant>
      <vt:variant>
        <vt:lpwstr>C:\Users\Thu Vien Hoa Sen\AppData\Local\Temp\Temp1_Attachments_2015923.zip\LÃ+Â¥i v+Ã¡ng II.docx</vt:lpwstr>
      </vt:variant>
      <vt:variant>
        <vt:lpwstr>_ftn17</vt:lpwstr>
      </vt:variant>
      <vt:variant>
        <vt:i4>12058825</vt:i4>
      </vt:variant>
      <vt:variant>
        <vt:i4>45</vt:i4>
      </vt:variant>
      <vt:variant>
        <vt:i4>0</vt:i4>
      </vt:variant>
      <vt:variant>
        <vt:i4>5</vt:i4>
      </vt:variant>
      <vt:variant>
        <vt:lpwstr>C:\Users\Thu Vien Hoa Sen\AppData\Local\Temp\Temp1_Attachments_2015923.zip\LÃ+Â¥i v+Ã¡ng II.docx</vt:lpwstr>
      </vt:variant>
      <vt:variant>
        <vt:lpwstr>_ftn16</vt:lpwstr>
      </vt:variant>
      <vt:variant>
        <vt:i4>12255433</vt:i4>
      </vt:variant>
      <vt:variant>
        <vt:i4>42</vt:i4>
      </vt:variant>
      <vt:variant>
        <vt:i4>0</vt:i4>
      </vt:variant>
      <vt:variant>
        <vt:i4>5</vt:i4>
      </vt:variant>
      <vt:variant>
        <vt:lpwstr>C:\Users\Thu Vien Hoa Sen\AppData\Local\Temp\Temp1_Attachments_2015923.zip\LÃ+Â¥i v+Ã¡ng II.docx</vt:lpwstr>
      </vt:variant>
      <vt:variant>
        <vt:lpwstr>_ftn15</vt:lpwstr>
      </vt:variant>
      <vt:variant>
        <vt:i4>12189897</vt:i4>
      </vt:variant>
      <vt:variant>
        <vt:i4>39</vt:i4>
      </vt:variant>
      <vt:variant>
        <vt:i4>0</vt:i4>
      </vt:variant>
      <vt:variant>
        <vt:i4>5</vt:i4>
      </vt:variant>
      <vt:variant>
        <vt:lpwstr>C:\Users\Thu Vien Hoa Sen\AppData\Local\Temp\Temp1_Attachments_2015923.zip\LÃ+Â¥i v+Ã¡ng II.docx</vt:lpwstr>
      </vt:variant>
      <vt:variant>
        <vt:lpwstr>_ftn14</vt:lpwstr>
      </vt:variant>
      <vt:variant>
        <vt:i4>12386505</vt:i4>
      </vt:variant>
      <vt:variant>
        <vt:i4>36</vt:i4>
      </vt:variant>
      <vt:variant>
        <vt:i4>0</vt:i4>
      </vt:variant>
      <vt:variant>
        <vt:i4>5</vt:i4>
      </vt:variant>
      <vt:variant>
        <vt:lpwstr>C:\Users\Thu Vien Hoa Sen\AppData\Local\Temp\Temp1_Attachments_2015923.zip\LÃ+Â¥i v+Ã¡ng II.docx</vt:lpwstr>
      </vt:variant>
      <vt:variant>
        <vt:lpwstr>_ftn13</vt:lpwstr>
      </vt:variant>
      <vt:variant>
        <vt:i4>12320969</vt:i4>
      </vt:variant>
      <vt:variant>
        <vt:i4>33</vt:i4>
      </vt:variant>
      <vt:variant>
        <vt:i4>0</vt:i4>
      </vt:variant>
      <vt:variant>
        <vt:i4>5</vt:i4>
      </vt:variant>
      <vt:variant>
        <vt:lpwstr>C:\Users\Thu Vien Hoa Sen\AppData\Local\Temp\Temp1_Attachments_2015923.zip\LÃ+Â¥i v+Ã¡ng II.docx</vt:lpwstr>
      </vt:variant>
      <vt:variant>
        <vt:lpwstr>_ftn12</vt:lpwstr>
      </vt:variant>
      <vt:variant>
        <vt:i4>12517577</vt:i4>
      </vt:variant>
      <vt:variant>
        <vt:i4>30</vt:i4>
      </vt:variant>
      <vt:variant>
        <vt:i4>0</vt:i4>
      </vt:variant>
      <vt:variant>
        <vt:i4>5</vt:i4>
      </vt:variant>
      <vt:variant>
        <vt:lpwstr>C:\Users\Thu Vien Hoa Sen\AppData\Local\Temp\Temp1_Attachments_2015923.zip\LÃ+Â¥i v+Ã¡ng II.docx</vt:lpwstr>
      </vt:variant>
      <vt:variant>
        <vt:lpwstr>_ftn11</vt:lpwstr>
      </vt:variant>
      <vt:variant>
        <vt:i4>12452041</vt:i4>
      </vt:variant>
      <vt:variant>
        <vt:i4>27</vt:i4>
      </vt:variant>
      <vt:variant>
        <vt:i4>0</vt:i4>
      </vt:variant>
      <vt:variant>
        <vt:i4>5</vt:i4>
      </vt:variant>
      <vt:variant>
        <vt:lpwstr>C:\Users\Thu Vien Hoa Sen\AppData\Local\Temp\Temp1_Attachments_2015923.zip\LÃ+Â¥i v+Ã¡ng II.docx</vt:lpwstr>
      </vt:variant>
      <vt:variant>
        <vt:lpwstr>_ftn10</vt:lpwstr>
      </vt:variant>
      <vt:variant>
        <vt:i4>9306360</vt:i4>
      </vt:variant>
      <vt:variant>
        <vt:i4>24</vt:i4>
      </vt:variant>
      <vt:variant>
        <vt:i4>0</vt:i4>
      </vt:variant>
      <vt:variant>
        <vt:i4>5</vt:i4>
      </vt:variant>
      <vt:variant>
        <vt:lpwstr>C:\Users\Thu Vien Hoa Sen\AppData\Local\Temp\Temp1_Attachments_2015923.zip\LÃ+Â¥i v+Ã¡ng II.docx</vt:lpwstr>
      </vt:variant>
      <vt:variant>
        <vt:lpwstr>_ftn9</vt:lpwstr>
      </vt:variant>
      <vt:variant>
        <vt:i4>9306360</vt:i4>
      </vt:variant>
      <vt:variant>
        <vt:i4>21</vt:i4>
      </vt:variant>
      <vt:variant>
        <vt:i4>0</vt:i4>
      </vt:variant>
      <vt:variant>
        <vt:i4>5</vt:i4>
      </vt:variant>
      <vt:variant>
        <vt:lpwstr>C:\Users\Thu Vien Hoa Sen\AppData\Local\Temp\Temp1_Attachments_2015923.zip\LÃ+Â¥i v+Ã¡ng II.docx</vt:lpwstr>
      </vt:variant>
      <vt:variant>
        <vt:lpwstr>_ftn8</vt:lpwstr>
      </vt:variant>
      <vt:variant>
        <vt:i4>9306360</vt:i4>
      </vt:variant>
      <vt:variant>
        <vt:i4>18</vt:i4>
      </vt:variant>
      <vt:variant>
        <vt:i4>0</vt:i4>
      </vt:variant>
      <vt:variant>
        <vt:i4>5</vt:i4>
      </vt:variant>
      <vt:variant>
        <vt:lpwstr>C:\Users\Thu Vien Hoa Sen\AppData\Local\Temp\Temp1_Attachments_2015923.zip\LÃ+Â¥i v+Ã¡ng II.docx</vt:lpwstr>
      </vt:variant>
      <vt:variant>
        <vt:lpwstr>_ftn7</vt:lpwstr>
      </vt:variant>
      <vt:variant>
        <vt:i4>9306360</vt:i4>
      </vt:variant>
      <vt:variant>
        <vt:i4>15</vt:i4>
      </vt:variant>
      <vt:variant>
        <vt:i4>0</vt:i4>
      </vt:variant>
      <vt:variant>
        <vt:i4>5</vt:i4>
      </vt:variant>
      <vt:variant>
        <vt:lpwstr>C:\Users\Thu Vien Hoa Sen\AppData\Local\Temp\Temp1_Attachments_2015923.zip\LÃ+Â¥i v+Ã¡ng II.docx</vt:lpwstr>
      </vt:variant>
      <vt:variant>
        <vt:lpwstr>_ftn6</vt:lpwstr>
      </vt:variant>
      <vt:variant>
        <vt:i4>9306360</vt:i4>
      </vt:variant>
      <vt:variant>
        <vt:i4>12</vt:i4>
      </vt:variant>
      <vt:variant>
        <vt:i4>0</vt:i4>
      </vt:variant>
      <vt:variant>
        <vt:i4>5</vt:i4>
      </vt:variant>
      <vt:variant>
        <vt:lpwstr>C:\Users\Thu Vien Hoa Sen\AppData\Local\Temp\Temp1_Attachments_2015923.zip\LÃ+Â¥i v+Ã¡ng II.docx</vt:lpwstr>
      </vt:variant>
      <vt:variant>
        <vt:lpwstr>_ftn5</vt:lpwstr>
      </vt:variant>
      <vt:variant>
        <vt:i4>9306360</vt:i4>
      </vt:variant>
      <vt:variant>
        <vt:i4>9</vt:i4>
      </vt:variant>
      <vt:variant>
        <vt:i4>0</vt:i4>
      </vt:variant>
      <vt:variant>
        <vt:i4>5</vt:i4>
      </vt:variant>
      <vt:variant>
        <vt:lpwstr>C:\Users\Thu Vien Hoa Sen\AppData\Local\Temp\Temp1_Attachments_2015923.zip\LÃ+Â¥i v+Ã¡ng II.docx</vt:lpwstr>
      </vt:variant>
      <vt:variant>
        <vt:lpwstr>_ftn4</vt:lpwstr>
      </vt:variant>
      <vt:variant>
        <vt:i4>9306360</vt:i4>
      </vt:variant>
      <vt:variant>
        <vt:i4>6</vt:i4>
      </vt:variant>
      <vt:variant>
        <vt:i4>0</vt:i4>
      </vt:variant>
      <vt:variant>
        <vt:i4>5</vt:i4>
      </vt:variant>
      <vt:variant>
        <vt:lpwstr>C:\Users\Thu Vien Hoa Sen\AppData\Local\Temp\Temp1_Attachments_2015923.zip\LÃ+Â¥i v+Ã¡ng II.docx</vt:lpwstr>
      </vt:variant>
      <vt:variant>
        <vt:lpwstr>_ftn3</vt:lpwstr>
      </vt:variant>
      <vt:variant>
        <vt:i4>9306360</vt:i4>
      </vt:variant>
      <vt:variant>
        <vt:i4>3</vt:i4>
      </vt:variant>
      <vt:variant>
        <vt:i4>0</vt:i4>
      </vt:variant>
      <vt:variant>
        <vt:i4>5</vt:i4>
      </vt:variant>
      <vt:variant>
        <vt:lpwstr>C:\Users\Thu Vien Hoa Sen\AppData\Local\Temp\Temp1_Attachments_2015923.zip\LÃ+Â¥i v+Ã¡ng II.docx</vt:lpwstr>
      </vt:variant>
      <vt:variant>
        <vt:lpwstr>_ftn2</vt:lpwstr>
      </vt:variant>
      <vt:variant>
        <vt:i4>9306360</vt:i4>
      </vt:variant>
      <vt:variant>
        <vt:i4>0</vt:i4>
      </vt:variant>
      <vt:variant>
        <vt:i4>0</vt:i4>
      </vt:variant>
      <vt:variant>
        <vt:i4>5</vt:i4>
      </vt:variant>
      <vt:variant>
        <vt:lpwstr>C:\Users\Thu Vien Hoa Sen\AppData\Local\Temp\Temp1_Attachments_2015923.zip\LÃ+Â¥i v+Ã¡ng II.docx</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Lê Quang</dc:creator>
  <cp:keywords/>
  <cp:lastModifiedBy>Trung Lê Quang</cp:lastModifiedBy>
  <cp:revision>1</cp:revision>
  <cp:lastPrinted>2021-06-02T02:53:00Z</cp:lastPrinted>
  <dcterms:created xsi:type="dcterms:W3CDTF">2021-06-02T02:53:00Z</dcterms:created>
  <dcterms:modified xsi:type="dcterms:W3CDTF">2021-06-02T02:56:00Z</dcterms:modified>
</cp:coreProperties>
</file>